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002" w14:textId="77777777" w:rsidR="00A33DFF" w:rsidRPr="002A5FDC" w:rsidRDefault="00202104" w:rsidP="00A46E9A">
      <w:pPr>
        <w:pStyle w:val="Heading1"/>
      </w:pPr>
      <w:r w:rsidRPr="002A5FDC">
        <w:t>Statistical concepts</w:t>
      </w:r>
    </w:p>
    <w:p w14:paraId="0895328D" w14:textId="3B74A9D1" w:rsidR="00A84C1F" w:rsidRPr="002A5FDC" w:rsidRDefault="0083015A" w:rsidP="00A46E9A">
      <w:pPr>
        <w:pStyle w:val="Heading2nosectionno"/>
      </w:pPr>
      <w:bookmarkStart w:id="0" w:name="begin"/>
      <w:bookmarkEnd w:id="0"/>
      <w:r w:rsidRPr="002A5FDC">
        <w:t>Adjusting financial data to real dollars</w:t>
      </w:r>
    </w:p>
    <w:p w14:paraId="5EC10E95" w14:textId="157E11F5" w:rsidR="00A84C1F" w:rsidRPr="002A5FDC" w:rsidRDefault="0083015A" w:rsidP="00A84C1F">
      <w:pPr>
        <w:pStyle w:val="BodyText"/>
      </w:pPr>
      <w:r w:rsidRPr="002A5FDC">
        <w:t>Time series financial data are adjusted to real dollars using the general government final consumption expenditure (</w:t>
      </w:r>
      <w:proofErr w:type="spellStart"/>
      <w:r w:rsidRPr="002A5FDC">
        <w:t>GGFCE</w:t>
      </w:r>
      <w:proofErr w:type="spellEnd"/>
      <w:r w:rsidRPr="002A5FDC">
        <w:t xml:space="preserve">) chain price deflator so that comparisons over time are not affected by inflation </w:t>
      </w:r>
      <w:r w:rsidR="00A84C1F" w:rsidRPr="002A5FDC">
        <w:t>(box</w:t>
      </w:r>
      <w:r w:rsidR="00543D83">
        <w:t> </w:t>
      </w:r>
      <w:r w:rsidR="00006659" w:rsidRPr="002A5FDC">
        <w:t>1</w:t>
      </w:r>
      <w:r w:rsidR="00A84C1F" w:rsidRPr="002A5FDC">
        <w:t>).</w:t>
      </w:r>
    </w:p>
    <w:p w14:paraId="2F594F49"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03A97816" w14:textId="77777777" w:rsidTr="001D03C1">
        <w:tc>
          <w:tcPr>
            <w:tcW w:w="8789" w:type="dxa"/>
            <w:tcBorders>
              <w:top w:val="single" w:sz="6" w:space="0" w:color="78A22F"/>
              <w:left w:val="nil"/>
              <w:bottom w:val="nil"/>
              <w:right w:val="nil"/>
            </w:tcBorders>
            <w:shd w:val="clear" w:color="auto" w:fill="F2F2F2"/>
          </w:tcPr>
          <w:p w14:paraId="10435F3E" w14:textId="77777777" w:rsidR="00A84C1F" w:rsidRPr="002A5FDC" w:rsidRDefault="00A84C1F" w:rsidP="00006659">
            <w:pPr>
              <w:pStyle w:val="BoxTitle"/>
            </w:pPr>
            <w:r w:rsidRPr="002A5FDC">
              <w:rPr>
                <w:b w:val="0"/>
              </w:rPr>
              <w:t xml:space="preserve">Box </w:t>
            </w:r>
            <w:r w:rsidR="00006659" w:rsidRPr="002A5FDC">
              <w:rPr>
                <w:b w:val="0"/>
              </w:rPr>
              <w:t>1</w:t>
            </w:r>
            <w:r w:rsidRPr="002A5FDC">
              <w:tab/>
            </w:r>
            <w:proofErr w:type="spellStart"/>
            <w:r w:rsidRPr="002A5FDC">
              <w:t>GGFCE</w:t>
            </w:r>
            <w:proofErr w:type="spellEnd"/>
            <w:r w:rsidRPr="002A5FDC">
              <w:t xml:space="preserve"> deflator formulas</w:t>
            </w:r>
          </w:p>
        </w:tc>
      </w:tr>
      <w:tr w:rsidR="00A84C1F" w:rsidRPr="002A5FDC" w14:paraId="4221139D" w14:textId="77777777" w:rsidTr="001D03C1">
        <w:trPr>
          <w:cantSplit/>
        </w:trPr>
        <w:tc>
          <w:tcPr>
            <w:tcW w:w="8789" w:type="dxa"/>
            <w:tcBorders>
              <w:top w:val="nil"/>
              <w:left w:val="nil"/>
              <w:bottom w:val="nil"/>
              <w:right w:val="nil"/>
            </w:tcBorders>
            <w:shd w:val="clear" w:color="auto" w:fill="F2F2F2"/>
          </w:tcPr>
          <w:p w14:paraId="17709E10" w14:textId="77777777" w:rsidR="002722A8" w:rsidRPr="002A5FDC" w:rsidRDefault="002722A8" w:rsidP="002722A8">
            <w:pPr>
              <w:pStyle w:val="Box"/>
            </w:pPr>
            <w:r w:rsidRPr="002A5FDC">
              <w:t xml:space="preserve">The </w:t>
            </w:r>
            <w:proofErr w:type="spellStart"/>
            <w:r w:rsidRPr="002A5FDC">
              <w:t>GGFCE</w:t>
            </w:r>
            <w:proofErr w:type="spellEnd"/>
            <w:r w:rsidRPr="002A5FDC">
              <w:t xml:space="preserve"> deflator is calculated from the ABS General government final consumption expenditure chain price indexes (ABS 2019) using the June estimates as follows:</w:t>
            </w:r>
          </w:p>
          <w:p w14:paraId="1FCB7879" w14:textId="7F019F7D" w:rsidR="002722A8" w:rsidRPr="002A5FDC" w:rsidRDefault="002722A8" w:rsidP="002722A8">
            <w:pPr>
              <w:pStyle w:val="Box"/>
            </w:pPr>
            <w:r w:rsidRPr="002A5FDC">
              <w:t>The formula used to re</w:t>
            </w:r>
            <w:r w:rsidRPr="002A5FDC">
              <w:noBreakHyphen/>
              <w:t xml:space="preserve">base </w:t>
            </w:r>
            <w:proofErr w:type="spellStart"/>
            <w:r w:rsidRPr="002A5FDC">
              <w:t>GGFCE</w:t>
            </w:r>
            <w:proofErr w:type="spellEnd"/>
            <w:r w:rsidRPr="002A5FDC">
              <w:t xml:space="preserve"> deflators is:</w:t>
            </w:r>
          </w:p>
          <w:p w14:paraId="5BD982C9" w14:textId="77777777" w:rsidR="002722A8" w:rsidRPr="002A5FDC" w:rsidRDefault="002722A8" w:rsidP="002722A8">
            <w:pPr>
              <w:pStyle w:val="Box"/>
              <w:rPr>
                <w:color w:val="FF99CC"/>
              </w:rPr>
            </w:pPr>
            <w:r w:rsidRPr="002A5FDC">
              <w:rPr>
                <w:noProof/>
                <w:color w:val="FF99CC"/>
              </w:rPr>
              <mc:AlternateContent>
                <mc:Choice Requires="wpc">
                  <w:drawing>
                    <wp:inline distT="0" distB="0" distL="0" distR="0" wp14:anchorId="45A4C3A3" wp14:editId="5CF22911">
                      <wp:extent cx="914400" cy="396875"/>
                      <wp:effectExtent l="0" t="0" r="0" b="317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01295"/>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2516" w14:textId="77777777" w:rsidR="004B6022" w:rsidRDefault="004B6022" w:rsidP="002722A8">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0C8A" w14:textId="77777777" w:rsidR="004B6022" w:rsidRDefault="004B6022" w:rsidP="002722A8">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7AA8" w14:textId="77777777" w:rsidR="004B6022" w:rsidRDefault="004B6022" w:rsidP="002722A8">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10477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4F4C" w14:textId="77777777" w:rsidR="004B6022" w:rsidRDefault="004B6022" w:rsidP="002722A8">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9812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C0E0" w14:textId="77777777" w:rsidR="004B6022" w:rsidRDefault="004B6022" w:rsidP="002722A8">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8657" w14:textId="77777777" w:rsidR="004B6022" w:rsidRDefault="004B6022" w:rsidP="002722A8">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0659" w14:textId="77777777" w:rsidR="004B6022" w:rsidRDefault="004B6022" w:rsidP="002722A8">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6609" w14:textId="77777777" w:rsidR="004B6022" w:rsidRDefault="004B6022" w:rsidP="002722A8">
                                    <w:r>
                                      <w:rPr>
                                        <w:color w:val="000000"/>
                                        <w:lang w:val="en-US"/>
                                      </w:rPr>
                                      <w:t>100</w:t>
                                    </w:r>
                                  </w:p>
                                </w:txbxContent>
                              </wps:txbx>
                              <wps:bodyPr rot="0" vert="horz" wrap="none" lIns="0" tIns="0" rIns="0" bIns="0" anchor="t" anchorCtr="0">
                                <a:spAutoFit/>
                              </wps:bodyPr>
                            </wps:wsp>
                          </wpc:wpc>
                        </a:graphicData>
                      </a:graphic>
                    </wp:inline>
                  </w:drawing>
                </mc:Choice>
                <mc:Fallback>
                  <w:pict>
                    <v:group w14:anchorId="45A4C3A3" id="Canvas 29" o:spid="_x0000_s1026" editas="canvas" alt="Formula &#10;&#10;More details can be found within the text surrounding this image." style="width:1in;height:31.25pt;mso-position-horizontal-relative:char;mso-position-vertical-relative:line" coordsize="914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3968;visibility:visible;mso-wrap-style:square">
                        <v:fill o:detectmouseclick="t"/>
                        <v:path o:connecttype="none"/>
                      </v:shape>
                      <v:line id="Line 79" o:spid="_x0000_s1028" style="position:absolute;visibility:visible;mso-wrap-style:square" from="7118,2012" to="8877,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rect id="Rectangle 80" o:spid="_x0000_s1029" style="position:absolute;left:7543;top:2216;width:12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50E2516" w14:textId="77777777" w:rsidR="004B6022" w:rsidRDefault="004B6022" w:rsidP="002722A8">
                              <w:r>
                                <w:rPr>
                                  <w:i/>
                                  <w:iCs/>
                                  <w:color w:val="000000"/>
                                  <w:lang w:val="en-US"/>
                                </w:rPr>
                                <w:t>B</w:t>
                              </w:r>
                            </w:p>
                          </w:txbxContent>
                        </v:textbox>
                      </v:rect>
                      <v:rect id="Rectangle 81" o:spid="_x0000_s1030" style="position:absolute;left:7175;top:171;width:146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2790C8A" w14:textId="77777777" w:rsidR="004B6022" w:rsidRDefault="004B6022" w:rsidP="002722A8">
                              <w:r>
                                <w:rPr>
                                  <w:i/>
                                  <w:iCs/>
                                  <w:color w:val="000000"/>
                                  <w:lang w:val="en-US"/>
                                </w:rPr>
                                <w:t>O</w:t>
                              </w:r>
                            </w:p>
                          </w:txbxContent>
                        </v:textbox>
                      </v:rect>
                      <v:rect id="Rectangle 82" o:spid="_x0000_s1031" style="position:absolute;left:311;top:1104;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7EEE7AA8" w14:textId="77777777" w:rsidR="004B6022" w:rsidRDefault="004B6022" w:rsidP="002722A8">
                              <w:r>
                                <w:rPr>
                                  <w:i/>
                                  <w:iCs/>
                                  <w:color w:val="000000"/>
                                  <w:lang w:val="en-US"/>
                                </w:rPr>
                                <w:t>N</w:t>
                              </w:r>
                            </w:p>
                          </w:txbxContent>
                        </v:textbox>
                      </v:rect>
                      <v:rect id="Rectangle 83" o:spid="_x0000_s1032" style="position:absolute;left:8286;top:1047;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86E4F4C" w14:textId="77777777" w:rsidR="004B6022" w:rsidRDefault="004B6022" w:rsidP="002722A8">
                              <w:r>
                                <w:rPr>
                                  <w:i/>
                                  <w:iCs/>
                                  <w:color w:val="000000"/>
                                  <w:sz w:val="14"/>
                                  <w:szCs w:val="14"/>
                                  <w:lang w:val="en-US"/>
                                </w:rPr>
                                <w:t>t</w:t>
                              </w:r>
                            </w:p>
                          </w:txbxContent>
                        </v:textbox>
                      </v:rect>
                      <v:rect id="Rectangle 84" o:spid="_x0000_s1033" style="position:absolute;left:1479;top:1981;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31C2C0E0" w14:textId="77777777" w:rsidR="004B6022" w:rsidRDefault="004B6022" w:rsidP="002722A8">
                              <w:r>
                                <w:rPr>
                                  <w:i/>
                                  <w:iCs/>
                                  <w:color w:val="000000"/>
                                  <w:sz w:val="14"/>
                                  <w:szCs w:val="14"/>
                                  <w:lang w:val="en-US"/>
                                </w:rPr>
                                <w:t>t</w:t>
                              </w:r>
                            </w:p>
                          </w:txbxContent>
                        </v:textbox>
                      </v:rect>
                      <v:rect id="Rectangle 85" o:spid="_x0000_s1034" style="position:absolute;left:5988;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AB18657" w14:textId="77777777" w:rsidR="004B6022" w:rsidRDefault="004B6022" w:rsidP="002722A8">
                              <w:r>
                                <w:rPr>
                                  <w:rFonts w:ascii="Symbol" w:hAnsi="Symbol" w:cs="Symbol"/>
                                  <w:color w:val="000000"/>
                                  <w:lang w:val="en-US"/>
                                </w:rPr>
                                <w:t></w:t>
                              </w:r>
                            </w:p>
                          </w:txbxContent>
                        </v:textbox>
                      </v:rect>
                      <v:rect id="Rectangle 86" o:spid="_x0000_s1035" style="position:absolute;left:2381;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67710659" w14:textId="77777777" w:rsidR="004B6022" w:rsidRDefault="004B6022" w:rsidP="002722A8">
                              <w:r>
                                <w:rPr>
                                  <w:rFonts w:ascii="Symbol" w:hAnsi="Symbol" w:cs="Symbol"/>
                                  <w:color w:val="000000"/>
                                  <w:lang w:val="en-US"/>
                                </w:rPr>
                                <w:t></w:t>
                              </w:r>
                            </w:p>
                          </w:txbxContent>
                        </v:textbox>
                      </v:rect>
                      <v:rect id="Rectangle 87" o:spid="_x0000_s1036" style="position:absolute;left:3460;top:1104;width:22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18816609" w14:textId="77777777" w:rsidR="004B6022" w:rsidRDefault="004B6022" w:rsidP="002722A8">
                              <w:r>
                                <w:rPr>
                                  <w:color w:val="000000"/>
                                  <w:lang w:val="en-US"/>
                                </w:rPr>
                                <w:t>100</w:t>
                              </w:r>
                            </w:p>
                          </w:txbxContent>
                        </v:textbox>
                      </v:rect>
                      <w10:anchorlock/>
                    </v:group>
                  </w:pict>
                </mc:Fallback>
              </mc:AlternateContent>
            </w:r>
          </w:p>
          <w:p w14:paraId="427B4823" w14:textId="77777777" w:rsidR="002722A8" w:rsidRPr="002A5FDC" w:rsidRDefault="002722A8" w:rsidP="002722A8">
            <w:pPr>
              <w:pStyle w:val="Box"/>
            </w:pPr>
            <w:r w:rsidRPr="002A5FDC">
              <w:t>Where:</w:t>
            </w:r>
          </w:p>
          <w:p w14:paraId="0E8B4EDE" w14:textId="47D79B15" w:rsidR="002722A8" w:rsidRPr="002A5FDC" w:rsidRDefault="002722A8" w:rsidP="002722A8">
            <w:pPr>
              <w:pStyle w:val="Box"/>
              <w:rPr>
                <w:i/>
              </w:rPr>
            </w:pPr>
            <w:r w:rsidRPr="002A5FDC">
              <w:rPr>
                <w:noProof/>
              </w:rPr>
              <mc:AlternateContent>
                <mc:Choice Requires="wpc">
                  <w:drawing>
                    <wp:inline distT="0" distB="0" distL="0" distR="0" wp14:anchorId="511E5DBF" wp14:editId="14FF49CC">
                      <wp:extent cx="228600" cy="228600"/>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5684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DE8F" w14:textId="77777777" w:rsidR="004B6022" w:rsidRDefault="004B6022" w:rsidP="002722A8">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1651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1C7A" w14:textId="77777777" w:rsidR="004B6022" w:rsidRDefault="004B6022" w:rsidP="002722A8">
                                    <w:r>
                                      <w:rPr>
                                        <w:i/>
                                        <w:iCs/>
                                        <w:color w:val="000000"/>
                                        <w:lang w:val="en-US"/>
                                      </w:rPr>
                                      <w:t>N</w:t>
                                    </w:r>
                                  </w:p>
                                </w:txbxContent>
                              </wps:txbx>
                              <wps:bodyPr rot="0" vert="horz" wrap="none" lIns="0" tIns="0" rIns="0" bIns="0" anchor="t" anchorCtr="0">
                                <a:spAutoFit/>
                              </wps:bodyPr>
                            </wps:wsp>
                          </wpc:wpc>
                        </a:graphicData>
                      </a:graphic>
                    </wp:inline>
                  </w:drawing>
                </mc:Choice>
                <mc:Fallback>
                  <w:pict>
                    <v:group w14:anchorId="511E5DBF" id="Canvas 46" o:spid="_x0000_s1037" editas="canvas" alt="Formula &#10;&#10;More details can be found within the text surrounding this image."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">
                      <v:shape id="_x0000_s1038" type="#_x0000_t75" alt="Formula &#10;&#10;More details can be found within the text surrounding this image." style="position:absolute;width:228600;height:228600;visibility:visible;mso-wrap-style:square">
                        <v:fill o:detectmouseclick="t"/>
                        <v:path o:connecttype="none"/>
                      </v:shape>
                      <v:rect id="Rectangle 109" o:spid="_x0000_s1039" style="position:absolute;left:15684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5AF9DE8F" w14:textId="77777777" w:rsidR="004B6022" w:rsidRDefault="004B6022" w:rsidP="002722A8">
                              <w:r>
                                <w:rPr>
                                  <w:i/>
                                  <w:iCs/>
                                  <w:color w:val="000000"/>
                                  <w:sz w:val="14"/>
                                  <w:szCs w:val="14"/>
                                  <w:lang w:val="en-US"/>
                                </w:rPr>
                                <w:t>t</w:t>
                              </w:r>
                            </w:p>
                          </w:txbxContent>
                        </v:textbox>
                      </v:rect>
                      <v:rect id="Rectangle 110" o:spid="_x0000_s1040" style="position:absolute;left:33655;top:16510;width:13779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01A81C7A" w14:textId="77777777" w:rsidR="004B6022" w:rsidRDefault="004B6022" w:rsidP="002722A8">
                              <w:r>
                                <w:rPr>
                                  <w:i/>
                                  <w:iCs/>
                                  <w:color w:val="000000"/>
                                  <w:lang w:val="en-US"/>
                                </w:rPr>
                                <w:t>N</w:t>
                              </w:r>
                            </w:p>
                          </w:txbxContent>
                        </v:textbox>
                      </v:rect>
                      <w10:anchorlock/>
                    </v:group>
                  </w:pict>
                </mc:Fallback>
              </mc:AlternateContent>
            </w:r>
            <w:r w:rsidRPr="002A5FDC">
              <w:t xml:space="preserve"> is the </w:t>
            </w:r>
            <w:r w:rsidR="00DC2C18" w:rsidRPr="002A5FDC">
              <w:t xml:space="preserve">re-based </w:t>
            </w:r>
            <w:proofErr w:type="spellStart"/>
            <w:r w:rsidRPr="002A5FDC">
              <w:t>GGFCE</w:t>
            </w:r>
            <w:proofErr w:type="spellEnd"/>
            <w:r w:rsidRPr="002A5FDC">
              <w:t xml:space="preserve"> deflator in financial year </w:t>
            </w:r>
            <w:r w:rsidRPr="002A5FDC">
              <w:rPr>
                <w:i/>
              </w:rPr>
              <w:t xml:space="preserve">t; </w:t>
            </w:r>
            <w:r w:rsidRPr="002A5FDC">
              <w:rPr>
                <w:i/>
                <w:noProof/>
              </w:rPr>
              <mc:AlternateContent>
                <mc:Choice Requires="wpc">
                  <w:drawing>
                    <wp:inline distT="0" distB="0" distL="0" distR="0" wp14:anchorId="20BECFAF" wp14:editId="5332255E">
                      <wp:extent cx="161290" cy="228600"/>
                      <wp:effectExtent l="0" t="0" r="10160" b="0"/>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278E" w14:textId="77777777" w:rsidR="004B6022" w:rsidRDefault="004B6022" w:rsidP="002722A8">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15240" y="1651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F164" w14:textId="77777777" w:rsidR="004B6022" w:rsidRDefault="004B6022" w:rsidP="002722A8">
                                    <w:r>
                                      <w:rPr>
                                        <w:i/>
                                        <w:iCs/>
                                        <w:color w:val="000000"/>
                                        <w:lang w:val="en-US"/>
                                      </w:rPr>
                                      <w:t>O</w:t>
                                    </w:r>
                                  </w:p>
                                </w:txbxContent>
                              </wps:txbx>
                              <wps:bodyPr rot="0" vert="horz" wrap="none" lIns="0" tIns="0" rIns="0" bIns="0" anchor="t" anchorCtr="0">
                                <a:spAutoFit/>
                              </wps:bodyPr>
                            </wps:wsp>
                          </wpc:wpc>
                        </a:graphicData>
                      </a:graphic>
                    </wp:inline>
                  </w:drawing>
                </mc:Choice>
                <mc:Fallback>
                  <w:pict>
                    <v:group w14:anchorId="20BECFAF" id="Canvas 49" o:spid="_x0000_s1041" editas="canvas" alt="Formula &#10;&#10;More details can be found within the text surrounding this image." style="width:12.7pt;height:18pt;mso-position-horizontal-relative:char;mso-position-vertical-relative:line" coordsize="1612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">
                      <v:shape id="_x0000_s1042" type="#_x0000_t75" alt="Formula &#10;&#10;More details can be found within the text surrounding this image." style="position:absolute;width:161290;height:228600;visibility:visible;mso-wrap-style:square">
                        <v:fill o:detectmouseclick="t"/>
                        <v:path o:connecttype="none"/>
                      </v:shape>
                      <v:rect id="Rectangle 114" o:spid="_x0000_s1043" style="position:absolute;left:10350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68BF278E" w14:textId="77777777" w:rsidR="004B6022" w:rsidRDefault="004B6022" w:rsidP="002722A8">
                              <w:r>
                                <w:rPr>
                                  <w:i/>
                                  <w:iCs/>
                                  <w:color w:val="000000"/>
                                  <w:sz w:val="14"/>
                                  <w:szCs w:val="14"/>
                                  <w:lang w:val="en-US"/>
                                </w:rPr>
                                <w:t>t</w:t>
                              </w:r>
                            </w:p>
                          </w:txbxContent>
                        </v:textbox>
                      </v:rect>
                      <v:rect id="Rectangle 115" o:spid="_x0000_s1044" style="position:absolute;left:15240;top:16510;width:14605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0817F164" w14:textId="77777777" w:rsidR="004B6022" w:rsidRDefault="004B6022" w:rsidP="002722A8">
                              <w:r>
                                <w:rPr>
                                  <w:i/>
                                  <w:iCs/>
                                  <w:color w:val="000000"/>
                                  <w:lang w:val="en-US"/>
                                </w:rPr>
                                <w:t>O</w:t>
                              </w:r>
                            </w:p>
                          </w:txbxContent>
                        </v:textbox>
                      </v:rect>
                      <w10:anchorlock/>
                    </v:group>
                  </w:pict>
                </mc:Fallback>
              </mc:AlternateContent>
            </w:r>
            <w:r w:rsidRPr="002A5FDC">
              <w:t xml:space="preserve"> is the chain price index in June of financial year </w:t>
            </w:r>
            <w:r w:rsidRPr="002A5FDC">
              <w:rPr>
                <w:i/>
              </w:rPr>
              <w:t xml:space="preserve">t; </w:t>
            </w:r>
            <w:r w:rsidRPr="002A5FDC">
              <w:rPr>
                <w:noProof/>
              </w:rPr>
              <w:drawing>
                <wp:inline distT="0" distB="0" distL="0" distR="0" wp14:anchorId="45D07B36" wp14:editId="6A13AE51">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t xml:space="preserve"> is the chain price index in June of</w:t>
            </w:r>
            <w:r w:rsidR="00543D83">
              <w:t xml:space="preserve"> </w:t>
            </w:r>
            <w:r w:rsidRPr="002A5FDC">
              <w:t>the financial year that will be the new base.</w:t>
            </w:r>
          </w:p>
          <w:p w14:paraId="115D608F" w14:textId="69951FEA" w:rsidR="0083015A" w:rsidRPr="002A5FDC" w:rsidRDefault="0083015A" w:rsidP="0083015A">
            <w:pPr>
              <w:pStyle w:val="Box"/>
            </w:pPr>
            <w:r w:rsidRPr="002A5FDC">
              <w:t>The formula to convert nominal dollars to real dollars is:</w:t>
            </w:r>
          </w:p>
          <w:p w14:paraId="464E137C" w14:textId="77777777" w:rsidR="0083015A" w:rsidRPr="002A5FDC" w:rsidRDefault="0083015A" w:rsidP="0083015A">
            <w:pPr>
              <w:pStyle w:val="Box"/>
            </w:pPr>
            <w:r w:rsidRPr="002A5FDC">
              <w:rPr>
                <w:noProof/>
              </w:rPr>
              <mc:AlternateContent>
                <mc:Choice Requires="wpc">
                  <w:drawing>
                    <wp:inline distT="0" distB="0" distL="0" distR="0" wp14:anchorId="6652E185" wp14:editId="14A28ED3">
                      <wp:extent cx="914400" cy="457200"/>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222250"/>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B922" w14:textId="77777777" w:rsidR="004B6022" w:rsidRDefault="004B6022" w:rsidP="0083015A">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D560" w14:textId="77777777" w:rsidR="004B6022" w:rsidRDefault="004B6022" w:rsidP="0083015A">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2AF4" w14:textId="77777777" w:rsidR="004B6022" w:rsidRDefault="004B6022" w:rsidP="0083015A">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34099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AF87" w14:textId="77777777" w:rsidR="004B6022" w:rsidRDefault="004B6022" w:rsidP="0083015A">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11430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612B" w14:textId="77777777" w:rsidR="004B6022" w:rsidRDefault="004B6022" w:rsidP="0083015A">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21844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4B19" w14:textId="77777777" w:rsidR="004B6022" w:rsidRDefault="004B6022" w:rsidP="0083015A">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6AE9" w14:textId="77777777" w:rsidR="004B6022" w:rsidRDefault="004B6022" w:rsidP="0083015A">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6106" w14:textId="77777777" w:rsidR="004B6022" w:rsidRDefault="004B6022" w:rsidP="0083015A">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C6E4" w14:textId="77777777" w:rsidR="004B6022" w:rsidRDefault="004B6022" w:rsidP="0083015A">
                                    <w:r>
                                      <w:rPr>
                                        <w:i/>
                                        <w:iCs/>
                                        <w:color w:val="000000"/>
                                        <w:lang w:val="en-US"/>
                                      </w:rPr>
                                      <w:t>R</w:t>
                                    </w:r>
                                  </w:p>
                                </w:txbxContent>
                              </wps:txbx>
                              <wps:bodyPr rot="0" vert="horz" wrap="none" lIns="0" tIns="0" rIns="0" bIns="0" anchor="t" anchorCtr="0">
                                <a:spAutoFit/>
                              </wps:bodyPr>
                            </wps:wsp>
                          </wpc:wpc>
                        </a:graphicData>
                      </a:graphic>
                    </wp:inline>
                  </w:drawing>
                </mc:Choice>
                <mc:Fallback>
                  <w:pict>
                    <v:group w14:anchorId="6652E185" id="Canvas 40" o:spid="_x0000_s1045" editas="canvas" alt="Formula &#10;&#10;More details can be found within the text surrounding this image." style="width:1in;height:36pt;mso-position-horizontal-relative:char;mso-position-vertical-relative:line" coordsize="914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">
                      <v:shape id="_x0000_s1046" type="#_x0000_t75" alt="Formula &#10;&#10;More details can be found within the text surrounding this image." style="position:absolute;width:9144;height:4572;visibility:visible;mso-wrap-style:square">
                        <v:fill o:detectmouseclick="t"/>
                        <v:path o:connecttype="none"/>
                      </v:shape>
                      <v:line id="Line 91" o:spid="_x0000_s1047" style="position:absolute;visibility:visible;mso-wrap-style:square" from="3409,2222" to="533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rect id="Rectangle 92" o:spid="_x0000_s1048" style="position:absolute;left:6540;top:1212;width:2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AE5B922" w14:textId="77777777" w:rsidR="004B6022" w:rsidRDefault="004B6022" w:rsidP="0083015A">
                              <w:r>
                                <w:rPr>
                                  <w:color w:val="000000"/>
                                  <w:lang w:val="en-US"/>
                                </w:rPr>
                                <w:t>100</w:t>
                              </w:r>
                            </w:p>
                          </w:txbxContent>
                        </v:textbox>
                      </v:rect>
                      <v:rect id="Rectangle 93" o:spid="_x0000_s1049" style="position:absolute;left:5600;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4BD8D560" w14:textId="77777777" w:rsidR="004B6022" w:rsidRDefault="004B6022" w:rsidP="0083015A">
                              <w:r>
                                <w:rPr>
                                  <w:rFonts w:ascii="Symbol" w:hAnsi="Symbol" w:cs="Symbol"/>
                                  <w:color w:val="000000"/>
                                  <w:lang w:val="en-US"/>
                                </w:rPr>
                                <w:t></w:t>
                              </w:r>
                            </w:p>
                          </w:txbxContent>
                        </v:textbox>
                      </v:rect>
                      <v:rect id="Rectangle 94" o:spid="_x0000_s1050" style="position:absolute;left:2133;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7AEB2AF4" w14:textId="77777777" w:rsidR="004B6022" w:rsidRDefault="004B6022" w:rsidP="0083015A">
                              <w:r>
                                <w:rPr>
                                  <w:rFonts w:ascii="Symbol" w:hAnsi="Symbol" w:cs="Symbol"/>
                                  <w:color w:val="000000"/>
                                  <w:lang w:val="en-US"/>
                                </w:rPr>
                                <w:t></w:t>
                              </w:r>
                            </w:p>
                          </w:txbxContent>
                        </v:textbox>
                      </v:rect>
                      <v:rect id="Rectangle 95" o:spid="_x0000_s1051" style="position:absolute;left:4743;top:3409;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052AAF87" w14:textId="77777777" w:rsidR="004B6022" w:rsidRDefault="004B6022" w:rsidP="0083015A">
                              <w:r>
                                <w:rPr>
                                  <w:i/>
                                  <w:iCs/>
                                  <w:color w:val="000000"/>
                                  <w:sz w:val="14"/>
                                  <w:szCs w:val="14"/>
                                  <w:lang w:val="en-US"/>
                                </w:rPr>
                                <w:t>t</w:t>
                              </w:r>
                            </w:p>
                          </w:txbxContent>
                        </v:textbox>
                      </v:rect>
                      <v:rect id="Rectangle 96" o:spid="_x0000_s1052" style="position:absolute;left:4711;top:1143;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50CA612B" w14:textId="77777777" w:rsidR="004B6022" w:rsidRDefault="004B6022" w:rsidP="0083015A">
                              <w:r>
                                <w:rPr>
                                  <w:i/>
                                  <w:iCs/>
                                  <w:color w:val="000000"/>
                                  <w:sz w:val="14"/>
                                  <w:szCs w:val="14"/>
                                  <w:lang w:val="en-US"/>
                                </w:rPr>
                                <w:t>t</w:t>
                              </w:r>
                            </w:p>
                          </w:txbxContent>
                        </v:textbox>
                      </v:rect>
                      <v:rect id="Rectangle 97" o:spid="_x0000_s1053" style="position:absolute;left:1212;top:2184;width:4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39CB4B19" w14:textId="77777777" w:rsidR="004B6022" w:rsidRDefault="004B6022" w:rsidP="0083015A">
                              <w:r>
                                <w:rPr>
                                  <w:i/>
                                  <w:iCs/>
                                  <w:color w:val="000000"/>
                                  <w:sz w:val="14"/>
                                  <w:szCs w:val="14"/>
                                  <w:lang w:val="en-US"/>
                                </w:rPr>
                                <w:t>t</w:t>
                              </w:r>
                            </w:p>
                          </w:txbxContent>
                        </v:textbox>
                      </v:rect>
                      <v:rect id="Rectangle 98" o:spid="_x0000_s1054" style="position:absolute;left:3587;top:2438;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8E46AE9" w14:textId="77777777" w:rsidR="004B6022" w:rsidRDefault="004B6022" w:rsidP="0083015A">
                              <w:r>
                                <w:rPr>
                                  <w:i/>
                                  <w:iCs/>
                                  <w:color w:val="000000"/>
                                  <w:lang w:val="en-US"/>
                                </w:rPr>
                                <w:t>N</w:t>
                              </w:r>
                            </w:p>
                          </w:txbxContent>
                        </v:textbox>
                      </v:rect>
                      <v:rect id="Rectangle 99" o:spid="_x0000_s1055" style="position:absolute;left:3600;top:177;width:14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48FC6106" w14:textId="77777777" w:rsidR="004B6022" w:rsidRDefault="004B6022" w:rsidP="0083015A">
                              <w:r>
                                <w:rPr>
                                  <w:i/>
                                  <w:iCs/>
                                  <w:color w:val="000000"/>
                                  <w:lang w:val="en-US"/>
                                </w:rPr>
                                <w:t>D</w:t>
                              </w:r>
                            </w:p>
                          </w:txbxContent>
                        </v:textbox>
                      </v:rect>
                      <v:rect id="Rectangle 100" o:spid="_x0000_s1056" style="position:absolute;left:279;top:1212;width:12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625C6E4" w14:textId="77777777" w:rsidR="004B6022" w:rsidRDefault="004B6022" w:rsidP="0083015A">
                              <w:r>
                                <w:rPr>
                                  <w:i/>
                                  <w:iCs/>
                                  <w:color w:val="000000"/>
                                  <w:lang w:val="en-US"/>
                                </w:rPr>
                                <w:t>R</w:t>
                              </w:r>
                            </w:p>
                          </w:txbxContent>
                        </v:textbox>
                      </v:rect>
                      <w10:anchorlock/>
                    </v:group>
                  </w:pict>
                </mc:Fallback>
              </mc:AlternateContent>
            </w:r>
            <w:r w:rsidRPr="002A5FDC">
              <w:tab/>
            </w:r>
            <w:r w:rsidRPr="002A5FDC">
              <w:tab/>
            </w:r>
          </w:p>
          <w:p w14:paraId="3C4E451A" w14:textId="77777777" w:rsidR="0083015A" w:rsidRPr="002A5FDC" w:rsidRDefault="0083015A" w:rsidP="0083015A">
            <w:pPr>
              <w:pStyle w:val="Box"/>
            </w:pPr>
            <w:r w:rsidRPr="002A5FDC">
              <w:t xml:space="preserve">Where, for </w:t>
            </w:r>
            <w:r w:rsidR="00D33554" w:rsidRPr="002A5FDC">
              <w:t xml:space="preserve">financial </w:t>
            </w:r>
            <w:r w:rsidRPr="002A5FDC">
              <w:t xml:space="preserve">year </w:t>
            </w:r>
            <w:r w:rsidRPr="002A5FDC">
              <w:rPr>
                <w:i/>
              </w:rPr>
              <w:t>t</w:t>
            </w:r>
            <w:r w:rsidRPr="002A5FDC">
              <w:t>:</w:t>
            </w:r>
          </w:p>
          <w:p w14:paraId="21BDD41C" w14:textId="18F6466D" w:rsidR="0083015A" w:rsidRPr="002A5FDC" w:rsidRDefault="0083015A" w:rsidP="0083015A">
            <w:pPr>
              <w:pStyle w:val="BoxHeading1"/>
            </w:pPr>
            <w:r w:rsidRPr="002A5FDC">
              <w:rPr>
                <w:noProof/>
              </w:rPr>
              <w:drawing>
                <wp:inline distT="0" distB="0" distL="0" distR="0" wp14:anchorId="3B4DF085" wp14:editId="3810FD2D">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t xml:space="preserve"> </w:t>
            </w:r>
            <w:r w:rsidRPr="002A5FDC">
              <w:rPr>
                <w:b w:val="0"/>
                <w:sz w:val="20"/>
              </w:rPr>
              <w:t>is real dollars;</w:t>
            </w:r>
            <w:r w:rsidRPr="002A5FDC">
              <w:t xml:space="preserve"> </w:t>
            </w:r>
            <w:r w:rsidRPr="002A5FDC">
              <w:rPr>
                <w:noProof/>
              </w:rPr>
              <w:drawing>
                <wp:inline distT="0" distB="0" distL="0" distR="0" wp14:anchorId="7ECD7F89" wp14:editId="2CA2A2F5">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is nominal dollars;</w:t>
            </w:r>
            <w:r w:rsidRPr="002A5FDC">
              <w:t xml:space="preserve"> </w:t>
            </w:r>
            <w:r w:rsidRPr="002A5FDC">
              <w:rPr>
                <w:noProof/>
              </w:rPr>
              <w:drawing>
                <wp:inline distT="0" distB="0" distL="0" distR="0" wp14:anchorId="765251F7" wp14:editId="4F1F5D14">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 xml:space="preserve">is the </w:t>
            </w:r>
            <w:proofErr w:type="spellStart"/>
            <w:r w:rsidRPr="002A5FDC">
              <w:rPr>
                <w:b w:val="0"/>
                <w:sz w:val="20"/>
              </w:rPr>
              <w:t>GGFCE</w:t>
            </w:r>
            <w:proofErr w:type="spellEnd"/>
            <w:r w:rsidRPr="002A5FDC">
              <w:rPr>
                <w:b w:val="0"/>
                <w:sz w:val="20"/>
              </w:rPr>
              <w:t xml:space="preserve"> deflator</w:t>
            </w:r>
          </w:p>
          <w:p w14:paraId="0A7EEB99" w14:textId="77777777" w:rsidR="00A84C1F" w:rsidRPr="002A5FDC" w:rsidRDefault="00A84C1F" w:rsidP="002722A8">
            <w:pPr>
              <w:pStyle w:val="Box"/>
            </w:pPr>
          </w:p>
        </w:tc>
      </w:tr>
      <w:tr w:rsidR="00A84C1F" w:rsidRPr="002A5FDC" w14:paraId="62C3A11D" w14:textId="77777777" w:rsidTr="001D03C1">
        <w:trPr>
          <w:cantSplit/>
        </w:trPr>
        <w:tc>
          <w:tcPr>
            <w:tcW w:w="8789" w:type="dxa"/>
            <w:tcBorders>
              <w:top w:val="nil"/>
              <w:left w:val="nil"/>
              <w:bottom w:val="single" w:sz="6" w:space="0" w:color="78A22F"/>
              <w:right w:val="nil"/>
            </w:tcBorders>
            <w:shd w:val="clear" w:color="auto" w:fill="F2F2F2"/>
          </w:tcPr>
          <w:p w14:paraId="09FA4F5F" w14:textId="77777777" w:rsidR="00A84C1F" w:rsidRPr="002A5FDC" w:rsidRDefault="00A84C1F" w:rsidP="00006659">
            <w:pPr>
              <w:pStyle w:val="Box"/>
              <w:spacing w:before="0" w:line="120" w:lineRule="exact"/>
            </w:pPr>
          </w:p>
        </w:tc>
      </w:tr>
      <w:tr w:rsidR="00A84C1F" w:rsidRPr="002A5FDC" w14:paraId="17A6F741" w14:textId="77777777" w:rsidTr="001D03C1">
        <w:tc>
          <w:tcPr>
            <w:tcW w:w="8789" w:type="dxa"/>
            <w:tcBorders>
              <w:top w:val="single" w:sz="6" w:space="0" w:color="78A22F"/>
              <w:left w:val="nil"/>
              <w:bottom w:val="nil"/>
              <w:right w:val="nil"/>
            </w:tcBorders>
          </w:tcPr>
          <w:p w14:paraId="0608B8D2" w14:textId="77777777" w:rsidR="00A84C1F" w:rsidRPr="002A5FDC" w:rsidRDefault="00A84C1F" w:rsidP="00006659">
            <w:pPr>
              <w:pStyle w:val="BoxSpaceBelow"/>
            </w:pPr>
          </w:p>
        </w:tc>
      </w:tr>
    </w:tbl>
    <w:p w14:paraId="7B683D78" w14:textId="566F6B58" w:rsidR="00A84C1F" w:rsidRPr="002A5FDC" w:rsidRDefault="00A84C1F" w:rsidP="00A84C1F">
      <w:pPr>
        <w:pStyle w:val="BodyText"/>
      </w:pPr>
      <w:r w:rsidRPr="002A5FDC">
        <w:t xml:space="preserve">Not all financial data in the Report are deflated using the </w:t>
      </w:r>
      <w:proofErr w:type="spellStart"/>
      <w:r w:rsidRPr="002A5FDC">
        <w:t>GGFCE</w:t>
      </w:r>
      <w:proofErr w:type="spellEnd"/>
      <w:r w:rsidRPr="002A5FDC">
        <w:t xml:space="preserve"> deflator. The exceptions include some health chapters and the Vocational education and training chapter, which use service</w:t>
      </w:r>
      <w:r w:rsidRPr="002A5FDC">
        <w:noBreakHyphen/>
        <w:t>specific deflators to calculate real dollars.</w:t>
      </w:r>
    </w:p>
    <w:p w14:paraId="690B2206" w14:textId="48737C36" w:rsidR="00A84C1F" w:rsidRPr="002A5FDC" w:rsidRDefault="00A84C1F" w:rsidP="00A84C1F">
      <w:pPr>
        <w:pStyle w:val="BodyText"/>
      </w:pPr>
      <w:r w:rsidRPr="002A5FDC">
        <w:t>The calculations to achieve real dollars are in two steps:</w:t>
      </w:r>
    </w:p>
    <w:p w14:paraId="6B251CB7" w14:textId="2BE086EF" w:rsidR="00A84C1F" w:rsidRPr="002A5FDC" w:rsidRDefault="00A84C1F" w:rsidP="00A84C1F">
      <w:pPr>
        <w:pStyle w:val="BodyText"/>
      </w:pPr>
      <w:r w:rsidRPr="002A5FDC">
        <w:t xml:space="preserve">Step 1. </w:t>
      </w:r>
      <w:r w:rsidR="002B7919" w:rsidRPr="002A5FDC">
        <w:t>Re-basing</w:t>
      </w:r>
      <w:r w:rsidRPr="002A5FDC">
        <w:t xml:space="preserve"> the </w:t>
      </w:r>
      <w:proofErr w:type="spellStart"/>
      <w:r w:rsidRPr="002A5FDC">
        <w:t>GGFCE</w:t>
      </w:r>
      <w:proofErr w:type="spellEnd"/>
      <w:r w:rsidRPr="002A5FDC">
        <w:t xml:space="preserve"> deflator</w:t>
      </w:r>
      <w:r w:rsidR="006514A4" w:rsidRPr="002A5FDC">
        <w:t xml:space="preserve"> (table</w:t>
      </w:r>
      <w:r w:rsidR="00543D83">
        <w:t> </w:t>
      </w:r>
      <w:r w:rsidR="006514A4" w:rsidRPr="002A5FDC">
        <w:t>1)</w:t>
      </w:r>
      <w:r w:rsidRPr="002A5FDC">
        <w:t>.</w:t>
      </w:r>
    </w:p>
    <w:p w14:paraId="09CB7ED6" w14:textId="6A07F606" w:rsidR="00A84C1F" w:rsidRPr="002A5FDC" w:rsidRDefault="00A84C1F" w:rsidP="006423FD">
      <w:pPr>
        <w:pStyle w:val="BodyText"/>
        <w:spacing w:before="200"/>
      </w:pPr>
      <w:r w:rsidRPr="002A5FDC">
        <w:t xml:space="preserve">The ABS publishes the </w:t>
      </w:r>
      <w:proofErr w:type="spellStart"/>
      <w:r w:rsidRPr="002A5FDC">
        <w:t>GGFCE</w:t>
      </w:r>
      <w:proofErr w:type="spellEnd"/>
      <w:r w:rsidR="00E07B24" w:rsidRPr="002A5FDC">
        <w:t xml:space="preserve"> deflator</w:t>
      </w:r>
      <w:r w:rsidRPr="002A5FDC">
        <w:t xml:space="preserve"> </w:t>
      </w:r>
      <w:r w:rsidR="00E07B24" w:rsidRPr="002A5FDC">
        <w:t>with the base year lagged two years</w:t>
      </w:r>
      <w:r w:rsidR="00543D83">
        <w:t xml:space="preserve"> </w:t>
      </w:r>
      <w:r w:rsidRPr="002A5FDC">
        <w:t xml:space="preserve">(for example, </w:t>
      </w:r>
      <w:r w:rsidR="003A0D3D" w:rsidRPr="002A5FDC">
        <w:t>for</w:t>
      </w:r>
      <w:r w:rsidR="00485643" w:rsidRPr="002A5FDC">
        <w:t xml:space="preserve"> June 2019</w:t>
      </w:r>
      <w:r w:rsidR="00543D83">
        <w:t xml:space="preserve"> </w:t>
      </w:r>
      <w:r w:rsidRPr="002A5FDC">
        <w:t>the available deflator</w:t>
      </w:r>
      <w:r w:rsidR="003A0D3D" w:rsidRPr="002A5FDC">
        <w:t xml:space="preserve"> has a base year of </w:t>
      </w:r>
      <w:r w:rsidR="00485643" w:rsidRPr="002A5FDC">
        <w:t>June 2017</w:t>
      </w:r>
      <w:r w:rsidRPr="002A5FDC">
        <w:t xml:space="preserve"> =</w:t>
      </w:r>
      <w:bookmarkStart w:id="1" w:name="_GoBack"/>
      <w:bookmarkEnd w:id="1"/>
      <w:r w:rsidRPr="002A5FDC">
        <w:t xml:space="preserve"> 100). </w:t>
      </w:r>
      <w:r w:rsidR="00E07B24" w:rsidRPr="002A5FDC">
        <w:t xml:space="preserve">This Report requires </w:t>
      </w:r>
      <w:r w:rsidR="00E07B24" w:rsidRPr="002A5FDC">
        <w:lastRenderedPageBreak/>
        <w:t>a base year of 2017</w:t>
      </w:r>
      <w:r w:rsidR="00543D83">
        <w:noBreakHyphen/>
      </w:r>
      <w:r w:rsidR="00E07B24" w:rsidRPr="002A5FDC">
        <w:t>18 and 2018</w:t>
      </w:r>
      <w:r w:rsidR="00543D83">
        <w:noBreakHyphen/>
      </w:r>
      <w:r w:rsidR="00E07B24" w:rsidRPr="002A5FDC">
        <w:t xml:space="preserve">19. </w:t>
      </w:r>
      <w:r w:rsidRPr="002A5FDC">
        <w:t>Table </w:t>
      </w:r>
      <w:r w:rsidR="00006659" w:rsidRPr="002A5FDC">
        <w:t>1</w:t>
      </w:r>
      <w:r w:rsidRPr="002A5FDC">
        <w:t xml:space="preserve"> shows how the </w:t>
      </w:r>
      <w:proofErr w:type="spellStart"/>
      <w:r w:rsidRPr="002A5FDC">
        <w:t>GGFCE</w:t>
      </w:r>
      <w:proofErr w:type="spellEnd"/>
      <w:r w:rsidRPr="002A5FDC">
        <w:t xml:space="preserve"> deflator is re</w:t>
      </w:r>
      <w:r w:rsidRPr="002A5FDC">
        <w:noBreakHyphen/>
        <w:t>based</w:t>
      </w:r>
      <w:r w:rsidR="00E07B24" w:rsidRPr="002A5FDC">
        <w:t xml:space="preserve"> for use in this Report</w:t>
      </w:r>
      <w:r w:rsidRPr="002A5FDC">
        <w:t>.</w:t>
      </w:r>
      <w:r w:rsidR="00183B9E" w:rsidRPr="002A5FDC">
        <w:t xml:space="preserve"> Five </w:t>
      </w:r>
      <w:proofErr w:type="spellStart"/>
      <w:r w:rsidR="00183B9E" w:rsidRPr="002A5FDC">
        <w:t>GGFCE</w:t>
      </w:r>
      <w:proofErr w:type="spellEnd"/>
      <w:r w:rsidR="00183B9E" w:rsidRPr="002A5FDC">
        <w:t xml:space="preserve"> deflator series are published, from 2014</w:t>
      </w:r>
      <w:r w:rsidR="00183B9E" w:rsidRPr="002A5FDC">
        <w:noBreakHyphen/>
        <w:t xml:space="preserve">15 = 100 </w:t>
      </w:r>
      <w:r w:rsidR="008059BD" w:rsidRPr="002A5FDC">
        <w:t>to</w:t>
      </w:r>
      <w:r w:rsidR="00183B9E" w:rsidRPr="002A5FDC">
        <w:t xml:space="preserve"> 2018</w:t>
      </w:r>
      <w:r w:rsidR="00183B9E" w:rsidRPr="002A5FDC">
        <w:noBreakHyphen/>
        <w:t>19 = 100 (table </w:t>
      </w:r>
      <w:proofErr w:type="spellStart"/>
      <w:r w:rsidR="00183B9E" w:rsidRPr="002A5FDC">
        <w:t>2A.49</w:t>
      </w:r>
      <w:proofErr w:type="spellEnd"/>
      <w:r w:rsidR="00183B9E" w:rsidRPr="002A5FDC">
        <w:t>).</w:t>
      </w:r>
    </w:p>
    <w:p w14:paraId="5ECD9003" w14:textId="77777777" w:rsidR="00A84C1F" w:rsidRPr="002A5FDC"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2A5FDC" w14:paraId="0D61ACD9" w14:textId="77777777" w:rsidTr="001D03C1">
        <w:tc>
          <w:tcPr>
            <w:tcW w:w="8789" w:type="dxa"/>
            <w:tcBorders>
              <w:top w:val="single" w:sz="6" w:space="0" w:color="78A22F"/>
              <w:left w:val="nil"/>
              <w:bottom w:val="nil"/>
              <w:right w:val="nil"/>
            </w:tcBorders>
            <w:shd w:val="clear" w:color="auto" w:fill="auto"/>
          </w:tcPr>
          <w:p w14:paraId="0F1AACBE" w14:textId="48A22AC4" w:rsidR="00A84C1F" w:rsidRPr="002A5FDC" w:rsidRDefault="00A84C1F" w:rsidP="002B7919">
            <w:pPr>
              <w:pStyle w:val="TableTitle"/>
            </w:pPr>
            <w:r w:rsidRPr="002A5FDC">
              <w:rPr>
                <w:b w:val="0"/>
              </w:rPr>
              <w:t xml:space="preserve">Table </w:t>
            </w:r>
            <w:r w:rsidR="00006659" w:rsidRPr="002A5FDC">
              <w:rPr>
                <w:b w:val="0"/>
              </w:rPr>
              <w:t>1</w:t>
            </w:r>
            <w:r w:rsidRPr="002A5FDC">
              <w:tab/>
              <w:t>Re</w:t>
            </w:r>
            <w:r w:rsidRPr="002A5FDC">
              <w:noBreakHyphen/>
              <w:t xml:space="preserve">basing the </w:t>
            </w:r>
            <w:proofErr w:type="spellStart"/>
            <w:r w:rsidRPr="002A5FDC">
              <w:t>GGFCE</w:t>
            </w:r>
            <w:proofErr w:type="spellEnd"/>
            <w:r w:rsidRPr="002A5FDC">
              <w:t xml:space="preserve"> deflator</w:t>
            </w:r>
            <w:r w:rsidRPr="002A5FDC">
              <w:rPr>
                <w:position w:val="6"/>
                <w:sz w:val="18"/>
              </w:rPr>
              <w:t>a</w:t>
            </w:r>
          </w:p>
        </w:tc>
      </w:tr>
      <w:tr w:rsidR="00A84C1F" w:rsidRPr="002A5FDC" w14:paraId="6E4B4499" w14:textId="77777777"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28"/>
              <w:gridCol w:w="1528"/>
              <w:gridCol w:w="2393"/>
              <w:gridCol w:w="1529"/>
              <w:gridCol w:w="1527"/>
            </w:tblGrid>
            <w:tr w:rsidR="009A206F" w:rsidRPr="002A5FDC" w14:paraId="54F485F8" w14:textId="77777777" w:rsidTr="003400C0">
              <w:tc>
                <w:tcPr>
                  <w:tcW w:w="898" w:type="pct"/>
                  <w:tcBorders>
                    <w:top w:val="single" w:sz="6" w:space="0" w:color="BFBFBF"/>
                    <w:bottom w:val="single" w:sz="6" w:space="0" w:color="BFBFBF"/>
                  </w:tcBorders>
                  <w:shd w:val="clear" w:color="auto" w:fill="auto"/>
                  <w:tcMar>
                    <w:top w:w="28" w:type="dxa"/>
                  </w:tcMar>
                </w:tcPr>
                <w:p w14:paraId="7730C0AB" w14:textId="1949D87B" w:rsidR="009A206F" w:rsidRPr="002A5FDC" w:rsidRDefault="009A206F" w:rsidP="006858BD">
                  <w:pPr>
                    <w:pStyle w:val="TableColumnHeading"/>
                    <w:ind w:right="28"/>
                    <w:jc w:val="left"/>
                  </w:pPr>
                  <w:r w:rsidRPr="002A5FDC">
                    <w:br/>
                  </w:r>
                  <w:r w:rsidRPr="002A5FDC">
                    <w:br/>
                  </w:r>
                  <w:r w:rsidR="00F50348" w:rsidRPr="002A5FDC">
                    <w:t>Y</w:t>
                  </w:r>
                  <w:r w:rsidRPr="002A5FDC">
                    <w:t>ear</w:t>
                  </w:r>
                  <w:r w:rsidR="006858BD" w:rsidRPr="002A5FDC">
                    <w:t xml:space="preserve"> </w:t>
                  </w:r>
                </w:p>
              </w:tc>
              <w:tc>
                <w:tcPr>
                  <w:tcW w:w="898" w:type="pct"/>
                  <w:tcBorders>
                    <w:top w:val="single" w:sz="6" w:space="0" w:color="BFBFBF"/>
                    <w:bottom w:val="single" w:sz="6" w:space="0" w:color="BFBFBF"/>
                  </w:tcBorders>
                  <w:shd w:val="clear" w:color="auto" w:fill="auto"/>
                </w:tcPr>
                <w:p w14:paraId="245C5709" w14:textId="12610F42" w:rsidR="009A206F" w:rsidRPr="002A5FDC" w:rsidRDefault="009A206F" w:rsidP="002722A8">
                  <w:pPr>
                    <w:pStyle w:val="TableColumnHeading"/>
                  </w:pPr>
                  <w:r w:rsidRPr="002A5FDC">
                    <w:br/>
                    <w:t xml:space="preserve">ABS chain price index </w:t>
                  </w:r>
                  <w:r w:rsidRPr="002A5FDC">
                    <w:br/>
                    <w:t>(June 2017 = 100)</w:t>
                  </w:r>
                </w:p>
              </w:tc>
              <w:tc>
                <w:tcPr>
                  <w:tcW w:w="1407" w:type="pct"/>
                  <w:tcBorders>
                    <w:top w:val="single" w:sz="6" w:space="0" w:color="BFBFBF"/>
                    <w:bottom w:val="single" w:sz="6" w:space="0" w:color="BFBFBF"/>
                  </w:tcBorders>
                  <w:shd w:val="clear" w:color="auto" w:fill="auto"/>
                </w:tcPr>
                <w:p w14:paraId="0583B1F0" w14:textId="77777777" w:rsidR="009A206F" w:rsidRPr="002A5FDC" w:rsidRDefault="009A206F" w:rsidP="00006659">
                  <w:pPr>
                    <w:pStyle w:val="TableColumnHeading"/>
                  </w:pPr>
                  <w:r w:rsidRPr="002A5FDC">
                    <w:br/>
                  </w:r>
                  <w:r w:rsidRPr="002A5FDC">
                    <w:br/>
                    <w:t>Calculation</w:t>
                  </w:r>
                </w:p>
              </w:tc>
              <w:tc>
                <w:tcPr>
                  <w:tcW w:w="899" w:type="pct"/>
                  <w:tcBorders>
                    <w:top w:val="single" w:sz="6" w:space="0" w:color="BFBFBF"/>
                    <w:bottom w:val="single" w:sz="6" w:space="0" w:color="BFBFBF"/>
                  </w:tcBorders>
                </w:tcPr>
                <w:p w14:paraId="41989356" w14:textId="4B45EDC3" w:rsidR="009A206F" w:rsidRPr="002A5FDC" w:rsidDel="004B6022" w:rsidRDefault="009A206F" w:rsidP="00141F1C">
                  <w:pPr>
                    <w:pStyle w:val="TableColumnHeading"/>
                    <w:ind w:right="28"/>
                  </w:pPr>
                  <w:r w:rsidRPr="002A5FDC">
                    <w:t>Financial year</w:t>
                  </w:r>
                </w:p>
              </w:tc>
              <w:tc>
                <w:tcPr>
                  <w:tcW w:w="898" w:type="pct"/>
                  <w:tcBorders>
                    <w:top w:val="single" w:sz="6" w:space="0" w:color="BFBFBF"/>
                    <w:bottom w:val="single" w:sz="6" w:space="0" w:color="BFBFBF"/>
                  </w:tcBorders>
                  <w:shd w:val="clear" w:color="auto" w:fill="auto"/>
                </w:tcPr>
                <w:p w14:paraId="284E0A79" w14:textId="08EB3264" w:rsidR="009A206F" w:rsidRPr="002A5FDC" w:rsidRDefault="009A206F" w:rsidP="006858BD">
                  <w:pPr>
                    <w:pStyle w:val="TableColumnHeading"/>
                    <w:ind w:right="28"/>
                  </w:pPr>
                  <w:r w:rsidRPr="002A5FDC">
                    <w:t>Re</w:t>
                  </w:r>
                  <w:r w:rsidRPr="002A5FDC">
                    <w:noBreakHyphen/>
                    <w:t xml:space="preserve">based </w:t>
                  </w:r>
                  <w:proofErr w:type="spellStart"/>
                  <w:r w:rsidRPr="002A5FDC">
                    <w:t>GGFCE</w:t>
                  </w:r>
                  <w:proofErr w:type="spellEnd"/>
                  <w:r w:rsidRPr="002A5FDC">
                    <w:t xml:space="preserve"> deflator </w:t>
                  </w:r>
                  <w:r w:rsidRPr="002A5FDC">
                    <w:br/>
                    <w:t>(</w:t>
                  </w:r>
                  <w:r w:rsidR="006858BD" w:rsidRPr="002A5FDC">
                    <w:t>June 2019</w:t>
                  </w:r>
                  <w:r w:rsidRPr="002A5FDC">
                    <w:t xml:space="preserve"> = 100)</w:t>
                  </w:r>
                </w:p>
              </w:tc>
            </w:tr>
            <w:tr w:rsidR="00485643" w:rsidRPr="002A5FDC" w14:paraId="3A18178E" w14:textId="77777777" w:rsidTr="003400C0">
              <w:tc>
                <w:tcPr>
                  <w:tcW w:w="898" w:type="pct"/>
                  <w:shd w:val="clear" w:color="auto" w:fill="auto"/>
                </w:tcPr>
                <w:p w14:paraId="5F21800C" w14:textId="2083B3CE" w:rsidR="00485643" w:rsidRPr="002A5FDC" w:rsidRDefault="00485643" w:rsidP="00485643">
                  <w:pPr>
                    <w:pStyle w:val="TableBodyText"/>
                    <w:jc w:val="left"/>
                  </w:pPr>
                  <w:r w:rsidRPr="002A5FDC">
                    <w:t>June 2015</w:t>
                  </w:r>
                </w:p>
              </w:tc>
              <w:tc>
                <w:tcPr>
                  <w:tcW w:w="898" w:type="pct"/>
                  <w:tcBorders>
                    <w:top w:val="nil"/>
                    <w:left w:val="nil"/>
                    <w:bottom w:val="nil"/>
                    <w:right w:val="nil"/>
                  </w:tcBorders>
                  <w:shd w:val="clear" w:color="auto" w:fill="auto"/>
                  <w:vAlign w:val="center"/>
                </w:tcPr>
                <w:p w14:paraId="233A4598" w14:textId="4426B5B9" w:rsidR="00485643" w:rsidRPr="002A5FDC" w:rsidRDefault="00485643" w:rsidP="00485643">
                  <w:pPr>
                    <w:pStyle w:val="TableBodyText"/>
                  </w:pPr>
                  <w:r w:rsidRPr="002A5FDC">
                    <w:t>97.9</w:t>
                  </w:r>
                </w:p>
              </w:tc>
              <w:tc>
                <w:tcPr>
                  <w:tcW w:w="1407" w:type="pct"/>
                </w:tcPr>
                <w:p w14:paraId="0D8CAE04" w14:textId="52D68789" w:rsidR="00485643" w:rsidRPr="002A5FDC" w:rsidRDefault="00485643" w:rsidP="00485643">
                  <w:pPr>
                    <w:pStyle w:val="TableBodyText"/>
                  </w:pPr>
                  <w:r w:rsidRPr="002A5FDC">
                    <w:t>97.9/103.5*100</w:t>
                  </w:r>
                </w:p>
              </w:tc>
              <w:tc>
                <w:tcPr>
                  <w:tcW w:w="899" w:type="pct"/>
                </w:tcPr>
                <w:p w14:paraId="571BE35D" w14:textId="160037B6" w:rsidR="00485643" w:rsidRPr="002A5FDC" w:rsidRDefault="00485643" w:rsidP="00485643">
                  <w:pPr>
                    <w:pStyle w:val="TableBodyText"/>
                  </w:pPr>
                  <w:r w:rsidRPr="002A5FDC">
                    <w:t>2014</w:t>
                  </w:r>
                  <w:r w:rsidRPr="002A5FDC">
                    <w:noBreakHyphen/>
                    <w:t>15</w:t>
                  </w:r>
                </w:p>
              </w:tc>
              <w:tc>
                <w:tcPr>
                  <w:tcW w:w="898" w:type="pct"/>
                  <w:tcBorders>
                    <w:top w:val="nil"/>
                    <w:left w:val="nil"/>
                    <w:bottom w:val="nil"/>
                    <w:right w:val="nil"/>
                  </w:tcBorders>
                  <w:shd w:val="clear" w:color="auto" w:fill="auto"/>
                  <w:vAlign w:val="bottom"/>
                </w:tcPr>
                <w:p w14:paraId="68FC821A" w14:textId="26550646" w:rsidR="00485643" w:rsidRPr="002A5FDC" w:rsidRDefault="00485643" w:rsidP="00485643">
                  <w:pPr>
                    <w:pStyle w:val="TableBodyText"/>
                  </w:pPr>
                  <w:r w:rsidRPr="002A5FDC">
                    <w:t xml:space="preserve">94.6 </w:t>
                  </w:r>
                </w:p>
              </w:tc>
            </w:tr>
            <w:tr w:rsidR="00485643" w:rsidRPr="002A5FDC" w14:paraId="7A9EEFC9" w14:textId="77777777" w:rsidTr="003400C0">
              <w:tc>
                <w:tcPr>
                  <w:tcW w:w="898" w:type="pct"/>
                  <w:shd w:val="clear" w:color="auto" w:fill="auto"/>
                </w:tcPr>
                <w:p w14:paraId="494C82F2" w14:textId="7795AA78" w:rsidR="00485643" w:rsidRPr="002A5FDC" w:rsidRDefault="00485643" w:rsidP="00543D83">
                  <w:pPr>
                    <w:pStyle w:val="TableBodyText"/>
                    <w:jc w:val="left"/>
                  </w:pPr>
                  <w:r w:rsidRPr="002A5FDC">
                    <w:t>June 2016</w:t>
                  </w:r>
                </w:p>
              </w:tc>
              <w:tc>
                <w:tcPr>
                  <w:tcW w:w="898" w:type="pct"/>
                  <w:tcBorders>
                    <w:top w:val="nil"/>
                    <w:left w:val="nil"/>
                    <w:right w:val="nil"/>
                  </w:tcBorders>
                  <w:shd w:val="clear" w:color="auto" w:fill="auto"/>
                  <w:vAlign w:val="center"/>
                </w:tcPr>
                <w:p w14:paraId="17484805" w14:textId="204CBA67" w:rsidR="00485643" w:rsidRPr="002A5FDC" w:rsidRDefault="00485643" w:rsidP="00485643">
                  <w:pPr>
                    <w:pStyle w:val="TableBodyText"/>
                  </w:pPr>
                  <w:r w:rsidRPr="002A5FDC">
                    <w:t>99.2</w:t>
                  </w:r>
                </w:p>
              </w:tc>
              <w:tc>
                <w:tcPr>
                  <w:tcW w:w="1407" w:type="pct"/>
                  <w:shd w:val="clear" w:color="auto" w:fill="auto"/>
                </w:tcPr>
                <w:p w14:paraId="4AFFB3F1" w14:textId="55DCEBAA" w:rsidR="00485643" w:rsidRPr="002A5FDC" w:rsidRDefault="00485643" w:rsidP="00485643">
                  <w:pPr>
                    <w:pStyle w:val="TableBodyText"/>
                  </w:pPr>
                  <w:r w:rsidRPr="002A5FDC">
                    <w:t>99.2/103.5*100</w:t>
                  </w:r>
                </w:p>
              </w:tc>
              <w:tc>
                <w:tcPr>
                  <w:tcW w:w="899" w:type="pct"/>
                </w:tcPr>
                <w:p w14:paraId="49066B35" w14:textId="2165F1AC" w:rsidR="00485643" w:rsidRPr="002A5FDC" w:rsidRDefault="00485643" w:rsidP="00485643">
                  <w:pPr>
                    <w:pStyle w:val="TableBodyText"/>
                  </w:pPr>
                  <w:r w:rsidRPr="002A5FDC">
                    <w:t>2015</w:t>
                  </w:r>
                  <w:r w:rsidRPr="002A5FDC">
                    <w:noBreakHyphen/>
                    <w:t>16</w:t>
                  </w:r>
                </w:p>
              </w:tc>
              <w:tc>
                <w:tcPr>
                  <w:tcW w:w="898" w:type="pct"/>
                  <w:tcBorders>
                    <w:top w:val="nil"/>
                    <w:left w:val="nil"/>
                    <w:right w:val="nil"/>
                  </w:tcBorders>
                  <w:shd w:val="clear" w:color="auto" w:fill="auto"/>
                  <w:vAlign w:val="bottom"/>
                </w:tcPr>
                <w:p w14:paraId="4EA7135F" w14:textId="26DE74A3" w:rsidR="00485643" w:rsidRPr="002A5FDC" w:rsidRDefault="00485643" w:rsidP="00485643">
                  <w:pPr>
                    <w:pStyle w:val="TableBodyText"/>
                  </w:pPr>
                  <w:r w:rsidRPr="002A5FDC">
                    <w:t xml:space="preserve">95.8 </w:t>
                  </w:r>
                </w:p>
              </w:tc>
            </w:tr>
            <w:tr w:rsidR="00485643" w:rsidRPr="002A5FDC" w14:paraId="04C59B77" w14:textId="77777777" w:rsidTr="003400C0">
              <w:tc>
                <w:tcPr>
                  <w:tcW w:w="898" w:type="pct"/>
                  <w:shd w:val="clear" w:color="auto" w:fill="auto"/>
                </w:tcPr>
                <w:p w14:paraId="3E61EEC7" w14:textId="1334BCED" w:rsidR="00485643" w:rsidRPr="002A5FDC" w:rsidRDefault="00485643" w:rsidP="00485643">
                  <w:pPr>
                    <w:pStyle w:val="TableBodyText"/>
                    <w:jc w:val="left"/>
                  </w:pPr>
                  <w:r w:rsidRPr="002A5FDC">
                    <w:t>June 2017</w:t>
                  </w:r>
                </w:p>
              </w:tc>
              <w:tc>
                <w:tcPr>
                  <w:tcW w:w="898" w:type="pct"/>
                  <w:tcBorders>
                    <w:top w:val="nil"/>
                    <w:left w:val="nil"/>
                    <w:right w:val="nil"/>
                  </w:tcBorders>
                  <w:shd w:val="clear" w:color="auto" w:fill="auto"/>
                  <w:vAlign w:val="center"/>
                </w:tcPr>
                <w:p w14:paraId="4E120C67" w14:textId="6CC0BBCC" w:rsidR="00485643" w:rsidRPr="002A5FDC" w:rsidRDefault="00485643" w:rsidP="00485643">
                  <w:pPr>
                    <w:pStyle w:val="TableBodyText"/>
                  </w:pPr>
                  <w:r w:rsidRPr="002A5FDC">
                    <w:t>100</w:t>
                  </w:r>
                </w:p>
              </w:tc>
              <w:tc>
                <w:tcPr>
                  <w:tcW w:w="1407" w:type="pct"/>
                  <w:shd w:val="clear" w:color="auto" w:fill="auto"/>
                </w:tcPr>
                <w:p w14:paraId="2572A988" w14:textId="01808751" w:rsidR="00485643" w:rsidRPr="002A5FDC" w:rsidRDefault="00485643" w:rsidP="00485643">
                  <w:pPr>
                    <w:pStyle w:val="TableBodyText"/>
                  </w:pPr>
                  <w:r w:rsidRPr="002A5FDC">
                    <w:t>100/103.5*100</w:t>
                  </w:r>
                </w:p>
              </w:tc>
              <w:tc>
                <w:tcPr>
                  <w:tcW w:w="899" w:type="pct"/>
                </w:tcPr>
                <w:p w14:paraId="6F5071D2" w14:textId="5EF521EF" w:rsidR="00485643" w:rsidRPr="002A5FDC" w:rsidRDefault="00485643" w:rsidP="00485643">
                  <w:pPr>
                    <w:pStyle w:val="TableBodyText"/>
                  </w:pPr>
                  <w:r w:rsidRPr="002A5FDC">
                    <w:t>2016</w:t>
                  </w:r>
                  <w:r w:rsidRPr="002A5FDC">
                    <w:noBreakHyphen/>
                    <w:t>17</w:t>
                  </w:r>
                </w:p>
              </w:tc>
              <w:tc>
                <w:tcPr>
                  <w:tcW w:w="898" w:type="pct"/>
                  <w:tcBorders>
                    <w:top w:val="nil"/>
                    <w:left w:val="nil"/>
                    <w:right w:val="nil"/>
                  </w:tcBorders>
                  <w:shd w:val="clear" w:color="auto" w:fill="auto"/>
                  <w:vAlign w:val="bottom"/>
                </w:tcPr>
                <w:p w14:paraId="3ADE7F47" w14:textId="3F2D5673" w:rsidR="00485643" w:rsidRPr="002A5FDC" w:rsidRDefault="00485643" w:rsidP="00485643">
                  <w:pPr>
                    <w:pStyle w:val="TableBodyText"/>
                  </w:pPr>
                  <w:r w:rsidRPr="002A5FDC">
                    <w:t xml:space="preserve">96.6 </w:t>
                  </w:r>
                </w:p>
              </w:tc>
            </w:tr>
            <w:tr w:rsidR="00485643" w:rsidRPr="002A5FDC" w14:paraId="36D49A96" w14:textId="77777777" w:rsidTr="003400C0">
              <w:tc>
                <w:tcPr>
                  <w:tcW w:w="898" w:type="pct"/>
                  <w:shd w:val="clear" w:color="auto" w:fill="auto"/>
                </w:tcPr>
                <w:p w14:paraId="2BE9E173" w14:textId="6940903C" w:rsidR="00485643" w:rsidRPr="002A5FDC" w:rsidRDefault="00485643" w:rsidP="00485643">
                  <w:pPr>
                    <w:pStyle w:val="TableBodyText"/>
                    <w:jc w:val="left"/>
                  </w:pPr>
                  <w:r w:rsidRPr="002A5FDC">
                    <w:t>June 2018</w:t>
                  </w:r>
                </w:p>
              </w:tc>
              <w:tc>
                <w:tcPr>
                  <w:tcW w:w="898" w:type="pct"/>
                  <w:tcBorders>
                    <w:top w:val="nil"/>
                    <w:left w:val="nil"/>
                    <w:bottom w:val="nil"/>
                    <w:right w:val="nil"/>
                  </w:tcBorders>
                  <w:shd w:val="clear" w:color="auto" w:fill="auto"/>
                  <w:vAlign w:val="center"/>
                </w:tcPr>
                <w:p w14:paraId="467ABB9D" w14:textId="1F79FFBF" w:rsidR="00485643" w:rsidRPr="002A5FDC" w:rsidRDefault="00485643" w:rsidP="00485643">
                  <w:pPr>
                    <w:pStyle w:val="TableBodyText"/>
                  </w:pPr>
                  <w:r w:rsidRPr="002A5FDC">
                    <w:t>101.6</w:t>
                  </w:r>
                </w:p>
              </w:tc>
              <w:tc>
                <w:tcPr>
                  <w:tcW w:w="1407" w:type="pct"/>
                  <w:shd w:val="clear" w:color="auto" w:fill="auto"/>
                </w:tcPr>
                <w:p w14:paraId="6D7C50C5" w14:textId="6FB8F3A1" w:rsidR="00485643" w:rsidRPr="002A5FDC" w:rsidRDefault="00485643" w:rsidP="00485643">
                  <w:pPr>
                    <w:pStyle w:val="TableBodyText"/>
                  </w:pPr>
                  <w:r w:rsidRPr="002A5FDC">
                    <w:t>101.6/103.5*100</w:t>
                  </w:r>
                </w:p>
              </w:tc>
              <w:tc>
                <w:tcPr>
                  <w:tcW w:w="899" w:type="pct"/>
                </w:tcPr>
                <w:p w14:paraId="29CD25A1" w14:textId="7D23AE7A" w:rsidR="00485643" w:rsidRPr="002A5FDC" w:rsidRDefault="00485643" w:rsidP="00485643">
                  <w:pPr>
                    <w:pStyle w:val="TableBodyText"/>
                  </w:pPr>
                  <w:r w:rsidRPr="002A5FDC">
                    <w:t>2017</w:t>
                  </w:r>
                  <w:r w:rsidRPr="002A5FDC">
                    <w:noBreakHyphen/>
                    <w:t>18</w:t>
                  </w:r>
                </w:p>
              </w:tc>
              <w:tc>
                <w:tcPr>
                  <w:tcW w:w="898" w:type="pct"/>
                  <w:tcBorders>
                    <w:top w:val="nil"/>
                    <w:left w:val="nil"/>
                    <w:bottom w:val="nil"/>
                    <w:right w:val="nil"/>
                  </w:tcBorders>
                  <w:shd w:val="clear" w:color="auto" w:fill="auto"/>
                  <w:vAlign w:val="bottom"/>
                </w:tcPr>
                <w:p w14:paraId="5533947E" w14:textId="495A4D52" w:rsidR="00485643" w:rsidRPr="002A5FDC" w:rsidRDefault="00485643" w:rsidP="00485643">
                  <w:pPr>
                    <w:pStyle w:val="TableBodyText"/>
                  </w:pPr>
                  <w:r w:rsidRPr="002A5FDC">
                    <w:t xml:space="preserve">98.2 </w:t>
                  </w:r>
                </w:p>
              </w:tc>
            </w:tr>
            <w:tr w:rsidR="00485643" w:rsidRPr="002A5FDC" w14:paraId="17517BAC" w14:textId="77777777" w:rsidTr="003400C0">
              <w:tc>
                <w:tcPr>
                  <w:tcW w:w="898" w:type="pct"/>
                  <w:tcBorders>
                    <w:bottom w:val="single" w:sz="6" w:space="0" w:color="BFBFBF" w:themeColor="background2"/>
                  </w:tcBorders>
                  <w:shd w:val="clear" w:color="auto" w:fill="auto"/>
                </w:tcPr>
                <w:p w14:paraId="153B4D27" w14:textId="12D98927" w:rsidR="00485643" w:rsidRPr="002A5FDC" w:rsidRDefault="00485643" w:rsidP="00485643">
                  <w:pPr>
                    <w:pStyle w:val="TableBodyText"/>
                    <w:jc w:val="left"/>
                  </w:pPr>
                  <w:r w:rsidRPr="002A5FDC">
                    <w:t>June 2019</w:t>
                  </w:r>
                </w:p>
              </w:tc>
              <w:tc>
                <w:tcPr>
                  <w:tcW w:w="898" w:type="pct"/>
                  <w:tcBorders>
                    <w:top w:val="nil"/>
                    <w:left w:val="nil"/>
                    <w:bottom w:val="single" w:sz="6" w:space="0" w:color="BFBFBF" w:themeColor="background2"/>
                    <w:right w:val="nil"/>
                  </w:tcBorders>
                  <w:shd w:val="clear" w:color="auto" w:fill="auto"/>
                  <w:vAlign w:val="center"/>
                </w:tcPr>
                <w:p w14:paraId="1F0B90C9" w14:textId="411CDC1B" w:rsidR="00485643" w:rsidRPr="002A5FDC" w:rsidRDefault="00485643" w:rsidP="00485643">
                  <w:pPr>
                    <w:pStyle w:val="TableBodyText"/>
                  </w:pPr>
                  <w:r w:rsidRPr="002A5FDC">
                    <w:t>103.5</w:t>
                  </w:r>
                </w:p>
              </w:tc>
              <w:tc>
                <w:tcPr>
                  <w:tcW w:w="1407" w:type="pct"/>
                  <w:tcBorders>
                    <w:bottom w:val="single" w:sz="6" w:space="0" w:color="BFBFBF" w:themeColor="background2"/>
                  </w:tcBorders>
                  <w:shd w:val="clear" w:color="auto" w:fill="auto"/>
                </w:tcPr>
                <w:p w14:paraId="19BE2AAA" w14:textId="0872608A" w:rsidR="00485643" w:rsidRPr="002A5FDC" w:rsidRDefault="00485643" w:rsidP="00485643">
                  <w:pPr>
                    <w:pStyle w:val="TableBodyText"/>
                  </w:pPr>
                  <w:r w:rsidRPr="002A5FDC">
                    <w:t>103.5/103.5*100</w:t>
                  </w:r>
                </w:p>
              </w:tc>
              <w:tc>
                <w:tcPr>
                  <w:tcW w:w="899" w:type="pct"/>
                  <w:tcBorders>
                    <w:bottom w:val="single" w:sz="6" w:space="0" w:color="BFBFBF" w:themeColor="background2"/>
                  </w:tcBorders>
                </w:tcPr>
                <w:p w14:paraId="54245CEA" w14:textId="5CE98AA9" w:rsidR="00485643" w:rsidRPr="002A5FDC" w:rsidRDefault="00485643" w:rsidP="00485643">
                  <w:pPr>
                    <w:pStyle w:val="TableBodyText"/>
                  </w:pPr>
                  <w:r w:rsidRPr="002A5FDC">
                    <w:t>2018-19</w:t>
                  </w:r>
                </w:p>
              </w:tc>
              <w:tc>
                <w:tcPr>
                  <w:tcW w:w="898" w:type="pct"/>
                  <w:tcBorders>
                    <w:top w:val="nil"/>
                    <w:left w:val="nil"/>
                    <w:bottom w:val="single" w:sz="6" w:space="0" w:color="BFBFBF" w:themeColor="background2"/>
                    <w:right w:val="nil"/>
                  </w:tcBorders>
                  <w:shd w:val="clear" w:color="auto" w:fill="auto"/>
                  <w:vAlign w:val="bottom"/>
                </w:tcPr>
                <w:p w14:paraId="2F7785B7" w14:textId="285530EF" w:rsidR="00485643" w:rsidRPr="002A5FDC" w:rsidRDefault="00485643" w:rsidP="00485643">
                  <w:pPr>
                    <w:pStyle w:val="TableBodyText"/>
                  </w:pPr>
                  <w:r w:rsidRPr="002A5FDC">
                    <w:t xml:space="preserve">100.0 </w:t>
                  </w:r>
                </w:p>
              </w:tc>
            </w:tr>
          </w:tbl>
          <w:p w14:paraId="2C02462F" w14:textId="77777777" w:rsidR="00A84C1F" w:rsidRPr="002A5FDC" w:rsidRDefault="00A84C1F" w:rsidP="00006659">
            <w:pPr>
              <w:pStyle w:val="Box"/>
            </w:pPr>
          </w:p>
        </w:tc>
      </w:tr>
      <w:tr w:rsidR="00A84C1F" w:rsidRPr="002A5FDC" w14:paraId="333C678F" w14:textId="77777777" w:rsidTr="001D03C1">
        <w:trPr>
          <w:cantSplit/>
        </w:trPr>
        <w:tc>
          <w:tcPr>
            <w:tcW w:w="8789" w:type="dxa"/>
            <w:tcBorders>
              <w:top w:val="nil"/>
              <w:left w:val="nil"/>
              <w:bottom w:val="nil"/>
              <w:right w:val="nil"/>
            </w:tcBorders>
            <w:shd w:val="clear" w:color="auto" w:fill="auto"/>
          </w:tcPr>
          <w:p w14:paraId="5893A561" w14:textId="36A73F77" w:rsidR="00A84C1F" w:rsidRPr="002A5FDC" w:rsidRDefault="00A84C1F" w:rsidP="00141F1C">
            <w:pPr>
              <w:pStyle w:val="Note"/>
              <w:rPr>
                <w:i/>
              </w:rPr>
            </w:pPr>
            <w:r w:rsidRPr="002A5FDC">
              <w:rPr>
                <w:rStyle w:val="NoteLabel"/>
              </w:rPr>
              <w:t>a</w:t>
            </w:r>
            <w:r w:rsidRPr="002A5FDC">
              <w:t xml:space="preserve"> </w:t>
            </w:r>
            <w:r w:rsidR="00141F1C" w:rsidRPr="002A5FDC">
              <w:t>Based on the chain price i</w:t>
            </w:r>
            <w:r w:rsidRPr="002A5FDC">
              <w:t>ndex values from ABS (201</w:t>
            </w:r>
            <w:r w:rsidR="00141F1C" w:rsidRPr="002A5FDC">
              <w:t>9</w:t>
            </w:r>
            <w:r w:rsidRPr="002A5FDC">
              <w:t>)</w:t>
            </w:r>
            <w:r w:rsidR="003A0D3D" w:rsidRPr="002A5FDC">
              <w:t>.</w:t>
            </w:r>
            <w:r w:rsidRPr="002A5FDC">
              <w:t xml:space="preserve"> </w:t>
            </w:r>
          </w:p>
        </w:tc>
      </w:tr>
      <w:tr w:rsidR="00A84C1F" w:rsidRPr="002A5FDC" w14:paraId="38B4E026" w14:textId="77777777" w:rsidTr="001D03C1">
        <w:trPr>
          <w:cantSplit/>
        </w:trPr>
        <w:tc>
          <w:tcPr>
            <w:tcW w:w="8789" w:type="dxa"/>
            <w:tcBorders>
              <w:top w:val="nil"/>
              <w:left w:val="nil"/>
              <w:bottom w:val="nil"/>
              <w:right w:val="nil"/>
            </w:tcBorders>
            <w:shd w:val="clear" w:color="auto" w:fill="auto"/>
          </w:tcPr>
          <w:p w14:paraId="2F5DB350" w14:textId="6E85E1D6" w:rsidR="00A84C1F" w:rsidRPr="002A5FDC" w:rsidRDefault="00A84C1F" w:rsidP="00B1336B">
            <w:pPr>
              <w:pStyle w:val="Source"/>
            </w:pPr>
            <w:r w:rsidRPr="002A5FDC">
              <w:rPr>
                <w:i/>
              </w:rPr>
              <w:t>Source</w:t>
            </w:r>
            <w:r w:rsidRPr="002A5FDC">
              <w:t>: ABS (201</w:t>
            </w:r>
            <w:r w:rsidR="00141F1C" w:rsidRPr="002A5FDC">
              <w:t>9</w:t>
            </w:r>
            <w:r w:rsidRPr="002A5FDC">
              <w:t xml:space="preserve">) </w:t>
            </w:r>
            <w:r w:rsidRPr="002A5FDC">
              <w:rPr>
                <w:i/>
              </w:rPr>
              <w:t>Australian National Accounts: National Income, Expenditure and Product, June 201</w:t>
            </w:r>
            <w:r w:rsidR="00141F1C" w:rsidRPr="002A5FDC">
              <w:rPr>
                <w:i/>
              </w:rPr>
              <w:t>9</w:t>
            </w:r>
            <w:r w:rsidRPr="002A5FDC">
              <w:t>, Ca</w:t>
            </w:r>
            <w:r w:rsidR="005271BA" w:rsidRPr="002A5FDC">
              <w:t>t. no. </w:t>
            </w:r>
            <w:r w:rsidRPr="002A5FDC">
              <w:t>5206.0, Canberra; table </w:t>
            </w:r>
            <w:proofErr w:type="spellStart"/>
            <w:r w:rsidRPr="002A5FDC">
              <w:t>2A.</w:t>
            </w:r>
            <w:r w:rsidR="00B1336B" w:rsidRPr="002A5FDC">
              <w:t>49</w:t>
            </w:r>
            <w:proofErr w:type="spellEnd"/>
            <w:r w:rsidRPr="002A5FDC">
              <w:t>.</w:t>
            </w:r>
          </w:p>
        </w:tc>
      </w:tr>
      <w:tr w:rsidR="00A84C1F" w:rsidRPr="002A5FDC" w14:paraId="6243BAF7" w14:textId="77777777" w:rsidTr="001D03C1">
        <w:trPr>
          <w:cantSplit/>
        </w:trPr>
        <w:tc>
          <w:tcPr>
            <w:tcW w:w="8789" w:type="dxa"/>
            <w:tcBorders>
              <w:top w:val="nil"/>
              <w:left w:val="nil"/>
              <w:bottom w:val="single" w:sz="6" w:space="0" w:color="78A22F"/>
              <w:right w:val="nil"/>
            </w:tcBorders>
            <w:shd w:val="clear" w:color="auto" w:fill="auto"/>
          </w:tcPr>
          <w:p w14:paraId="0E07F4B7" w14:textId="77777777" w:rsidR="00A84C1F" w:rsidRPr="002A5FDC" w:rsidRDefault="00A84C1F" w:rsidP="00006659">
            <w:pPr>
              <w:pStyle w:val="Box"/>
              <w:spacing w:before="0" w:line="120" w:lineRule="exact"/>
            </w:pPr>
          </w:p>
        </w:tc>
      </w:tr>
      <w:tr w:rsidR="00A84C1F" w:rsidRPr="002A5FDC" w14:paraId="507EA65B" w14:textId="77777777" w:rsidTr="001D03C1">
        <w:tc>
          <w:tcPr>
            <w:tcW w:w="8789" w:type="dxa"/>
            <w:tcBorders>
              <w:top w:val="single" w:sz="6" w:space="0" w:color="78A22F"/>
              <w:left w:val="nil"/>
              <w:bottom w:val="nil"/>
              <w:right w:val="nil"/>
            </w:tcBorders>
          </w:tcPr>
          <w:p w14:paraId="5B686F32" w14:textId="77777777" w:rsidR="00A84C1F" w:rsidRPr="002A5FDC" w:rsidRDefault="00A84C1F" w:rsidP="00006659">
            <w:pPr>
              <w:pStyle w:val="BoxSpaceBelow"/>
            </w:pPr>
          </w:p>
        </w:tc>
      </w:tr>
    </w:tbl>
    <w:p w14:paraId="7339E86F" w14:textId="60CF36E6" w:rsidR="00A84C1F" w:rsidRPr="002A5FDC" w:rsidRDefault="00A84C1F" w:rsidP="003A0D3D">
      <w:pPr>
        <w:pStyle w:val="BodyText"/>
        <w:spacing w:before="200"/>
      </w:pPr>
      <w:r w:rsidRPr="002A5FDC">
        <w:t xml:space="preserve">Step 2. Transforming nominal dollars into </w:t>
      </w:r>
      <w:r w:rsidR="002722A8" w:rsidRPr="002A5FDC">
        <w:t xml:space="preserve">real </w:t>
      </w:r>
      <w:r w:rsidRPr="002A5FDC">
        <w:t>dollars</w:t>
      </w:r>
      <w:r w:rsidR="006514A4" w:rsidRPr="002A5FDC">
        <w:t xml:space="preserve"> (table</w:t>
      </w:r>
      <w:r w:rsidR="00543D83">
        <w:t> </w:t>
      </w:r>
      <w:r w:rsidR="006514A4" w:rsidRPr="002A5FDC">
        <w:t>2)</w:t>
      </w:r>
      <w:r w:rsidRPr="002A5FDC">
        <w:t>.</w:t>
      </w:r>
    </w:p>
    <w:p w14:paraId="0F96EE0D" w14:textId="68CF9B07" w:rsidR="00A84C1F" w:rsidRPr="002A5FDC" w:rsidRDefault="00A84C1F" w:rsidP="006423FD">
      <w:pPr>
        <w:pStyle w:val="BodyText"/>
        <w:spacing w:before="200"/>
      </w:pPr>
      <w:r w:rsidRPr="002A5FDC">
        <w:t xml:space="preserve">Nominal dollars are transformed into real dollars by dividing the nominal dollars </w:t>
      </w:r>
      <w:r w:rsidR="006858BD" w:rsidRPr="002A5FDC">
        <w:t>with</w:t>
      </w:r>
      <w:r w:rsidR="004B6022" w:rsidRPr="002A5FDC">
        <w:t xml:space="preserve"> </w:t>
      </w:r>
      <w:r w:rsidRPr="002A5FDC">
        <w:t xml:space="preserve">the </w:t>
      </w:r>
      <w:proofErr w:type="spellStart"/>
      <w:r w:rsidRPr="002A5FDC">
        <w:t>GGFCE</w:t>
      </w:r>
      <w:proofErr w:type="spellEnd"/>
      <w:r w:rsidRPr="002A5FDC">
        <w:t xml:space="preserve"> deflator for the applicable financial year and multiplying by 100. The deflator used may vary according to the most current year for which the particular financial data are available. For example, if the most current year for the data is 201</w:t>
      </w:r>
      <w:r w:rsidR="00935528" w:rsidRPr="002A5FDC">
        <w:t>7</w:t>
      </w:r>
      <w:r w:rsidR="00E24197" w:rsidRPr="002A5FDC">
        <w:noBreakHyphen/>
        <w:t>1</w:t>
      </w:r>
      <w:r w:rsidR="00935528" w:rsidRPr="002A5FDC">
        <w:t>8</w:t>
      </w:r>
      <w:r w:rsidRPr="002A5FDC">
        <w:t xml:space="preserve"> then the data are deflated using the deflator series for 201</w:t>
      </w:r>
      <w:r w:rsidR="00935528" w:rsidRPr="002A5FDC">
        <w:t>7</w:t>
      </w:r>
      <w:r w:rsidR="00E24197" w:rsidRPr="002A5FDC">
        <w:noBreakHyphen/>
        <w:t>1</w:t>
      </w:r>
      <w:r w:rsidR="00935528" w:rsidRPr="002A5FDC">
        <w:t>8</w:t>
      </w:r>
      <w:r w:rsidRPr="002A5FDC">
        <w:t xml:space="preserve"> = 100. If the most current year is 201</w:t>
      </w:r>
      <w:r w:rsidR="00935528" w:rsidRPr="002A5FDC">
        <w:t>8</w:t>
      </w:r>
      <w:r w:rsidRPr="002A5FDC">
        <w:noBreakHyphen/>
        <w:t>1</w:t>
      </w:r>
      <w:r w:rsidR="00935528" w:rsidRPr="002A5FDC">
        <w:t>9</w:t>
      </w:r>
      <w:r w:rsidRPr="002A5FDC">
        <w:t xml:space="preserve"> then the data are deflated using the deflator series for 201</w:t>
      </w:r>
      <w:r w:rsidR="00935528" w:rsidRPr="002A5FDC">
        <w:t>8</w:t>
      </w:r>
      <w:r w:rsidRPr="002A5FDC">
        <w:noBreakHyphen/>
        <w:t>1</w:t>
      </w:r>
      <w:r w:rsidR="00935528" w:rsidRPr="002A5FDC">
        <w:t>9</w:t>
      </w:r>
      <w:r w:rsidRPr="002A5FDC">
        <w:t xml:space="preserve"> = 100. Table </w:t>
      </w:r>
      <w:r w:rsidR="00006659" w:rsidRPr="002A5FDC">
        <w:t>2</w:t>
      </w:r>
      <w:r w:rsidRPr="002A5FDC">
        <w:t xml:space="preserve"> shows how the </w:t>
      </w:r>
      <w:proofErr w:type="spellStart"/>
      <w:r w:rsidRPr="002A5FDC">
        <w:t>GGFCE</w:t>
      </w:r>
      <w:proofErr w:type="spellEnd"/>
      <w:r w:rsidRPr="002A5FDC">
        <w:t xml:space="preserve"> deflator for 201</w:t>
      </w:r>
      <w:r w:rsidR="00935528" w:rsidRPr="002A5FDC">
        <w:t>8</w:t>
      </w:r>
      <w:r w:rsidRPr="002A5FDC">
        <w:noBreakHyphen/>
        <w:t>1</w:t>
      </w:r>
      <w:r w:rsidR="00935528" w:rsidRPr="002A5FDC">
        <w:t>9</w:t>
      </w:r>
      <w:r w:rsidRPr="002A5FDC">
        <w:t xml:space="preserve"> = 100 is applied.</w:t>
      </w:r>
    </w:p>
    <w:p w14:paraId="2C3728CA" w14:textId="77777777" w:rsidR="00A84C1F" w:rsidRPr="002A5FDC"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2A5FDC" w14:paraId="242DD58D" w14:textId="77777777" w:rsidTr="001D03C1">
        <w:tc>
          <w:tcPr>
            <w:tcW w:w="8789" w:type="dxa"/>
            <w:tcBorders>
              <w:top w:val="single" w:sz="6" w:space="0" w:color="78A22F"/>
              <w:left w:val="nil"/>
              <w:bottom w:val="nil"/>
              <w:right w:val="nil"/>
            </w:tcBorders>
            <w:shd w:val="clear" w:color="auto" w:fill="auto"/>
          </w:tcPr>
          <w:p w14:paraId="5B248C79" w14:textId="353D1C74" w:rsidR="00A84C1F" w:rsidRPr="002A5FDC" w:rsidRDefault="00A84C1F" w:rsidP="002722A8">
            <w:pPr>
              <w:pStyle w:val="TableTitle"/>
            </w:pPr>
            <w:r w:rsidRPr="002A5FDC">
              <w:rPr>
                <w:b w:val="0"/>
              </w:rPr>
              <w:t xml:space="preserve">Table </w:t>
            </w:r>
            <w:r w:rsidR="00006659" w:rsidRPr="002A5FDC">
              <w:rPr>
                <w:b w:val="0"/>
              </w:rPr>
              <w:t>2</w:t>
            </w:r>
            <w:r w:rsidRPr="002A5FDC">
              <w:tab/>
              <w:t xml:space="preserve">Applying the </w:t>
            </w:r>
            <w:proofErr w:type="spellStart"/>
            <w:r w:rsidRPr="002A5FDC">
              <w:t>GGFCE</w:t>
            </w:r>
            <w:proofErr w:type="spellEnd"/>
            <w:r w:rsidRPr="002A5FDC">
              <w:t xml:space="preserve"> deflator to derive real dollars</w:t>
            </w:r>
            <w:r w:rsidRPr="002A5FDC">
              <w:rPr>
                <w:position w:val="6"/>
                <w:sz w:val="18"/>
              </w:rPr>
              <w:t>a</w:t>
            </w:r>
          </w:p>
        </w:tc>
      </w:tr>
      <w:tr w:rsidR="00A84C1F" w:rsidRPr="002A5FDC" w14:paraId="35ADFC8D" w14:textId="77777777"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1842"/>
              <w:gridCol w:w="1701"/>
              <w:gridCol w:w="1701"/>
              <w:gridCol w:w="1701"/>
            </w:tblGrid>
            <w:tr w:rsidR="00A84C1F" w:rsidRPr="002A5FDC" w14:paraId="34305689" w14:textId="77777777" w:rsidTr="00121DF6">
              <w:tc>
                <w:tcPr>
                  <w:tcW w:w="917" w:type="pct"/>
                  <w:tcBorders>
                    <w:top w:val="single" w:sz="6" w:space="0" w:color="BFBFBF"/>
                    <w:bottom w:val="single" w:sz="6" w:space="0" w:color="BFBFBF"/>
                  </w:tcBorders>
                  <w:shd w:val="clear" w:color="auto" w:fill="auto"/>
                  <w:tcMar>
                    <w:top w:w="28" w:type="dxa"/>
                  </w:tcMar>
                </w:tcPr>
                <w:p w14:paraId="0D6642AA" w14:textId="77777777" w:rsidR="00A84C1F" w:rsidRPr="002A5FDC" w:rsidRDefault="00A84C1F" w:rsidP="00006659">
                  <w:pPr>
                    <w:pStyle w:val="TableColumnHeading"/>
                    <w:ind w:right="28"/>
                    <w:jc w:val="left"/>
                  </w:pPr>
                  <w:r w:rsidRPr="002A5FDC">
                    <w:br/>
                    <w:t>Financial year</w:t>
                  </w:r>
                </w:p>
              </w:tc>
              <w:tc>
                <w:tcPr>
                  <w:tcW w:w="1083" w:type="pct"/>
                  <w:tcBorders>
                    <w:top w:val="single" w:sz="6" w:space="0" w:color="BFBFBF"/>
                    <w:bottom w:val="single" w:sz="6" w:space="0" w:color="BFBFBF"/>
                  </w:tcBorders>
                  <w:shd w:val="clear" w:color="auto" w:fill="auto"/>
                </w:tcPr>
                <w:p w14:paraId="27182F54" w14:textId="04796DFA" w:rsidR="00A84C1F" w:rsidRPr="002A5FDC" w:rsidRDefault="00A84C1F" w:rsidP="00121DF6">
                  <w:pPr>
                    <w:pStyle w:val="TableColumnHeading"/>
                  </w:pPr>
                  <w:r w:rsidRPr="002A5FDC">
                    <w:br/>
                    <w:t xml:space="preserve">Nominal </w:t>
                  </w:r>
                  <w:r w:rsidR="00121DF6" w:rsidRPr="002A5FDC">
                    <w:t>expenditure</w:t>
                  </w:r>
                </w:p>
              </w:tc>
              <w:tc>
                <w:tcPr>
                  <w:tcW w:w="1000" w:type="pct"/>
                  <w:tcBorders>
                    <w:top w:val="single" w:sz="6" w:space="0" w:color="BFBFBF"/>
                    <w:bottom w:val="single" w:sz="6" w:space="0" w:color="BFBFBF"/>
                  </w:tcBorders>
                  <w:shd w:val="clear" w:color="auto" w:fill="auto"/>
                </w:tcPr>
                <w:p w14:paraId="65DC6C80" w14:textId="6C319733" w:rsidR="00A84C1F" w:rsidRPr="002A5FDC" w:rsidRDefault="00A84C1F" w:rsidP="00935528">
                  <w:pPr>
                    <w:pStyle w:val="TableColumnHeading"/>
                  </w:pPr>
                  <w:proofErr w:type="spellStart"/>
                  <w:r w:rsidRPr="002A5FDC">
                    <w:t>GGFCE</w:t>
                  </w:r>
                  <w:proofErr w:type="spellEnd"/>
                  <w:r w:rsidRPr="002A5FDC">
                    <w:t xml:space="preserve"> deflator (201</w:t>
                  </w:r>
                  <w:r w:rsidR="00935528" w:rsidRPr="002A5FDC">
                    <w:t>8</w:t>
                  </w:r>
                  <w:r w:rsidRPr="002A5FDC">
                    <w:noBreakHyphen/>
                    <w:t>1</w:t>
                  </w:r>
                  <w:r w:rsidR="00935528" w:rsidRPr="002A5FDC">
                    <w:t>9</w:t>
                  </w:r>
                  <w:r w:rsidRPr="002A5FDC">
                    <w:t>= 100)</w:t>
                  </w:r>
                </w:p>
              </w:tc>
              <w:tc>
                <w:tcPr>
                  <w:tcW w:w="1000" w:type="pct"/>
                  <w:tcBorders>
                    <w:top w:val="single" w:sz="6" w:space="0" w:color="BFBFBF"/>
                    <w:bottom w:val="single" w:sz="6" w:space="0" w:color="BFBFBF"/>
                  </w:tcBorders>
                  <w:shd w:val="clear" w:color="auto" w:fill="auto"/>
                </w:tcPr>
                <w:p w14:paraId="543B532D" w14:textId="77777777" w:rsidR="00A84C1F" w:rsidRPr="002A5FDC" w:rsidRDefault="00A84C1F" w:rsidP="00006659">
                  <w:pPr>
                    <w:pStyle w:val="TableColumnHeading"/>
                  </w:pPr>
                  <w:r w:rsidRPr="002A5FDC">
                    <w:br/>
                    <w:t>Calculation</w:t>
                  </w:r>
                </w:p>
              </w:tc>
              <w:tc>
                <w:tcPr>
                  <w:tcW w:w="1000" w:type="pct"/>
                  <w:tcBorders>
                    <w:top w:val="single" w:sz="6" w:space="0" w:color="BFBFBF"/>
                    <w:bottom w:val="single" w:sz="6" w:space="0" w:color="BFBFBF"/>
                  </w:tcBorders>
                  <w:shd w:val="clear" w:color="auto" w:fill="auto"/>
                </w:tcPr>
                <w:p w14:paraId="02F2B5AD" w14:textId="45826BB9" w:rsidR="00A84C1F" w:rsidRPr="002A5FDC" w:rsidRDefault="00A84C1F" w:rsidP="00121DF6">
                  <w:pPr>
                    <w:pStyle w:val="TableColumnHeading"/>
                    <w:ind w:right="28"/>
                  </w:pPr>
                  <w:r w:rsidRPr="002A5FDC">
                    <w:br/>
                    <w:t xml:space="preserve">Real </w:t>
                  </w:r>
                  <w:r w:rsidR="00121DF6" w:rsidRPr="002A5FDC">
                    <w:t>expenditure</w:t>
                  </w:r>
                </w:p>
              </w:tc>
            </w:tr>
            <w:tr w:rsidR="00121DF6" w:rsidRPr="002A5FDC" w14:paraId="74B8AE4F" w14:textId="77777777" w:rsidTr="003400C0">
              <w:tc>
                <w:tcPr>
                  <w:tcW w:w="917" w:type="pct"/>
                  <w:shd w:val="clear" w:color="auto" w:fill="auto"/>
                </w:tcPr>
                <w:p w14:paraId="7ACE9158" w14:textId="77777777" w:rsidR="00121DF6" w:rsidRPr="002A5FDC" w:rsidRDefault="00121DF6" w:rsidP="00121DF6">
                  <w:pPr>
                    <w:pStyle w:val="TableBodyText"/>
                    <w:jc w:val="left"/>
                  </w:pPr>
                  <w:r w:rsidRPr="002A5FDC">
                    <w:t>2014</w:t>
                  </w:r>
                  <w:r w:rsidRPr="002A5FDC">
                    <w:noBreakHyphen/>
                    <w:t>15</w:t>
                  </w:r>
                </w:p>
              </w:tc>
              <w:tc>
                <w:tcPr>
                  <w:tcW w:w="1083" w:type="pct"/>
                </w:tcPr>
                <w:p w14:paraId="61AACEA2" w14:textId="354F8F56" w:rsidR="00121DF6" w:rsidRPr="002A5FDC" w:rsidRDefault="00543D83" w:rsidP="00121DF6">
                  <w:pPr>
                    <w:pStyle w:val="TableBodyText"/>
                  </w:pPr>
                  <w:r>
                    <w:t>6 </w:t>
                  </w:r>
                  <w:r w:rsidR="00121DF6" w:rsidRPr="002A5FDC">
                    <w:t>300</w:t>
                  </w:r>
                </w:p>
              </w:tc>
              <w:tc>
                <w:tcPr>
                  <w:tcW w:w="1000" w:type="pct"/>
                  <w:vAlign w:val="bottom"/>
                </w:tcPr>
                <w:p w14:paraId="70C60BD1" w14:textId="67431B1C" w:rsidR="00121DF6" w:rsidRPr="002A5FDC" w:rsidRDefault="00121DF6" w:rsidP="00121DF6">
                  <w:pPr>
                    <w:pStyle w:val="TableBodyText"/>
                  </w:pPr>
                  <w:r w:rsidRPr="002A5FDC">
                    <w:t xml:space="preserve">94.6 </w:t>
                  </w:r>
                </w:p>
              </w:tc>
              <w:tc>
                <w:tcPr>
                  <w:tcW w:w="1000" w:type="pct"/>
                </w:tcPr>
                <w:p w14:paraId="78C05180" w14:textId="7BD943C5" w:rsidR="00121DF6" w:rsidRPr="002A5FDC" w:rsidRDefault="00543D83" w:rsidP="00121DF6">
                  <w:pPr>
                    <w:pStyle w:val="TableBodyText"/>
                  </w:pPr>
                  <w:r>
                    <w:t>(6 </w:t>
                  </w:r>
                  <w:r w:rsidR="00121DF6" w:rsidRPr="002A5FDC">
                    <w:t>300/94.6)*100</w:t>
                  </w:r>
                </w:p>
              </w:tc>
              <w:tc>
                <w:tcPr>
                  <w:tcW w:w="1000" w:type="pct"/>
                  <w:tcBorders>
                    <w:top w:val="nil"/>
                    <w:left w:val="nil"/>
                    <w:bottom w:val="nil"/>
                    <w:right w:val="nil"/>
                  </w:tcBorders>
                  <w:shd w:val="clear" w:color="auto" w:fill="auto"/>
                  <w:vAlign w:val="center"/>
                </w:tcPr>
                <w:p w14:paraId="05039004" w14:textId="3D63DD17" w:rsidR="00121DF6" w:rsidRPr="002A5FDC" w:rsidRDefault="00121DF6" w:rsidP="00121DF6">
                  <w:pPr>
                    <w:pStyle w:val="TableBodyText"/>
                  </w:pPr>
                  <w:r w:rsidRPr="002A5FDC">
                    <w:t>6 660</w:t>
                  </w:r>
                </w:p>
              </w:tc>
            </w:tr>
            <w:tr w:rsidR="00121DF6" w:rsidRPr="002A5FDC" w14:paraId="4AA4484E" w14:textId="77777777" w:rsidTr="003400C0">
              <w:tc>
                <w:tcPr>
                  <w:tcW w:w="917" w:type="pct"/>
                  <w:shd w:val="clear" w:color="auto" w:fill="auto"/>
                </w:tcPr>
                <w:p w14:paraId="6C040A20" w14:textId="77777777" w:rsidR="00121DF6" w:rsidRPr="002A5FDC" w:rsidRDefault="00121DF6" w:rsidP="00121DF6">
                  <w:pPr>
                    <w:pStyle w:val="TableBodyText"/>
                    <w:jc w:val="left"/>
                  </w:pPr>
                  <w:r w:rsidRPr="002A5FDC">
                    <w:t>2015</w:t>
                  </w:r>
                  <w:r w:rsidRPr="002A5FDC">
                    <w:noBreakHyphen/>
                    <w:t>16</w:t>
                  </w:r>
                </w:p>
              </w:tc>
              <w:tc>
                <w:tcPr>
                  <w:tcW w:w="1083" w:type="pct"/>
                  <w:shd w:val="clear" w:color="auto" w:fill="auto"/>
                </w:tcPr>
                <w:p w14:paraId="72057086" w14:textId="6D32C0E1" w:rsidR="00121DF6" w:rsidRPr="002A5FDC" w:rsidRDefault="00543D83" w:rsidP="00121DF6">
                  <w:pPr>
                    <w:pStyle w:val="TableBodyText"/>
                  </w:pPr>
                  <w:r>
                    <w:t>6 </w:t>
                  </w:r>
                  <w:r w:rsidR="00121DF6" w:rsidRPr="002A5FDC">
                    <w:t>350</w:t>
                  </w:r>
                </w:p>
              </w:tc>
              <w:tc>
                <w:tcPr>
                  <w:tcW w:w="1000" w:type="pct"/>
                  <w:shd w:val="clear" w:color="auto" w:fill="auto"/>
                  <w:vAlign w:val="bottom"/>
                </w:tcPr>
                <w:p w14:paraId="55BAAB1B" w14:textId="1473FCA8" w:rsidR="00121DF6" w:rsidRPr="002A5FDC" w:rsidRDefault="00121DF6" w:rsidP="00121DF6">
                  <w:pPr>
                    <w:pStyle w:val="TableBodyText"/>
                  </w:pPr>
                  <w:r w:rsidRPr="002A5FDC">
                    <w:t xml:space="preserve">95.8 </w:t>
                  </w:r>
                </w:p>
              </w:tc>
              <w:tc>
                <w:tcPr>
                  <w:tcW w:w="1000" w:type="pct"/>
                  <w:shd w:val="clear" w:color="auto" w:fill="auto"/>
                </w:tcPr>
                <w:p w14:paraId="75431055" w14:textId="6B055C46" w:rsidR="00121DF6" w:rsidRPr="002A5FDC" w:rsidRDefault="00543D83" w:rsidP="00121DF6">
                  <w:pPr>
                    <w:pStyle w:val="TableBodyText"/>
                  </w:pPr>
                  <w:r>
                    <w:t>(6 </w:t>
                  </w:r>
                  <w:r w:rsidR="00121DF6" w:rsidRPr="002A5FDC">
                    <w:t>350/95.8)*100</w:t>
                  </w:r>
                </w:p>
              </w:tc>
              <w:tc>
                <w:tcPr>
                  <w:tcW w:w="1000" w:type="pct"/>
                  <w:tcBorders>
                    <w:top w:val="nil"/>
                    <w:left w:val="nil"/>
                    <w:right w:val="nil"/>
                  </w:tcBorders>
                  <w:shd w:val="clear" w:color="auto" w:fill="auto"/>
                  <w:vAlign w:val="center"/>
                </w:tcPr>
                <w:p w14:paraId="28D691CE" w14:textId="6A59725E" w:rsidR="00121DF6" w:rsidRPr="002A5FDC" w:rsidRDefault="00121DF6" w:rsidP="007A3D32">
                  <w:pPr>
                    <w:pStyle w:val="TableBodyText"/>
                  </w:pPr>
                  <w:r w:rsidRPr="002A5FDC">
                    <w:t>6 62</w:t>
                  </w:r>
                  <w:r w:rsidR="007A3D32">
                    <w:t>8</w:t>
                  </w:r>
                </w:p>
              </w:tc>
            </w:tr>
            <w:tr w:rsidR="00121DF6" w:rsidRPr="002A5FDC" w14:paraId="3F984998" w14:textId="77777777" w:rsidTr="003400C0">
              <w:tc>
                <w:tcPr>
                  <w:tcW w:w="917" w:type="pct"/>
                  <w:shd w:val="clear" w:color="auto" w:fill="auto"/>
                </w:tcPr>
                <w:p w14:paraId="1B76A238" w14:textId="77777777" w:rsidR="00121DF6" w:rsidRPr="002A5FDC" w:rsidRDefault="00121DF6" w:rsidP="00121DF6">
                  <w:pPr>
                    <w:pStyle w:val="TableBodyText"/>
                    <w:jc w:val="left"/>
                  </w:pPr>
                  <w:r w:rsidRPr="002A5FDC">
                    <w:t>2016</w:t>
                  </w:r>
                  <w:r w:rsidRPr="002A5FDC">
                    <w:noBreakHyphen/>
                    <w:t>17</w:t>
                  </w:r>
                </w:p>
              </w:tc>
              <w:tc>
                <w:tcPr>
                  <w:tcW w:w="1083" w:type="pct"/>
                  <w:shd w:val="clear" w:color="auto" w:fill="auto"/>
                </w:tcPr>
                <w:p w14:paraId="3139F591" w14:textId="4B5752EB" w:rsidR="00121DF6" w:rsidRPr="002A5FDC" w:rsidRDefault="00543D83" w:rsidP="00121DF6">
                  <w:pPr>
                    <w:pStyle w:val="TableBodyText"/>
                  </w:pPr>
                  <w:r>
                    <w:t>6 </w:t>
                  </w:r>
                  <w:r w:rsidR="00121DF6" w:rsidRPr="002A5FDC">
                    <w:t>485</w:t>
                  </w:r>
                </w:p>
              </w:tc>
              <w:tc>
                <w:tcPr>
                  <w:tcW w:w="1000" w:type="pct"/>
                  <w:shd w:val="clear" w:color="auto" w:fill="auto"/>
                  <w:vAlign w:val="bottom"/>
                </w:tcPr>
                <w:p w14:paraId="178E907F" w14:textId="40B079B2" w:rsidR="00121DF6" w:rsidRPr="002A5FDC" w:rsidRDefault="00121DF6" w:rsidP="00121DF6">
                  <w:pPr>
                    <w:pStyle w:val="TableBodyText"/>
                  </w:pPr>
                  <w:r w:rsidRPr="002A5FDC">
                    <w:t xml:space="preserve">96.6 </w:t>
                  </w:r>
                </w:p>
              </w:tc>
              <w:tc>
                <w:tcPr>
                  <w:tcW w:w="1000" w:type="pct"/>
                  <w:shd w:val="clear" w:color="auto" w:fill="auto"/>
                </w:tcPr>
                <w:p w14:paraId="534A234A" w14:textId="0C298289" w:rsidR="00121DF6" w:rsidRPr="002A5FDC" w:rsidRDefault="00543D83" w:rsidP="00121DF6">
                  <w:pPr>
                    <w:pStyle w:val="TableBodyText"/>
                  </w:pPr>
                  <w:r>
                    <w:t>(6 </w:t>
                  </w:r>
                  <w:r w:rsidR="00121DF6" w:rsidRPr="002A5FDC">
                    <w:t>485/96.6)*100</w:t>
                  </w:r>
                </w:p>
              </w:tc>
              <w:tc>
                <w:tcPr>
                  <w:tcW w:w="1000" w:type="pct"/>
                  <w:tcBorders>
                    <w:top w:val="nil"/>
                    <w:left w:val="nil"/>
                    <w:right w:val="nil"/>
                  </w:tcBorders>
                  <w:shd w:val="clear" w:color="auto" w:fill="auto"/>
                  <w:vAlign w:val="center"/>
                </w:tcPr>
                <w:p w14:paraId="5E38AED7" w14:textId="10DBEB65" w:rsidR="00121DF6" w:rsidRPr="002A5FDC" w:rsidRDefault="00121DF6" w:rsidP="007A3D32">
                  <w:pPr>
                    <w:pStyle w:val="TableBodyText"/>
                  </w:pPr>
                  <w:r w:rsidRPr="002A5FDC">
                    <w:t>6 71</w:t>
                  </w:r>
                  <w:r w:rsidR="007A3D32">
                    <w:t>3</w:t>
                  </w:r>
                </w:p>
              </w:tc>
            </w:tr>
            <w:tr w:rsidR="00121DF6" w:rsidRPr="002A5FDC" w14:paraId="68AC1225" w14:textId="77777777" w:rsidTr="003400C0">
              <w:tc>
                <w:tcPr>
                  <w:tcW w:w="917" w:type="pct"/>
                  <w:shd w:val="clear" w:color="auto" w:fill="auto"/>
                </w:tcPr>
                <w:p w14:paraId="504C1DBD" w14:textId="77777777" w:rsidR="00121DF6" w:rsidRPr="002A5FDC" w:rsidRDefault="00121DF6" w:rsidP="00121DF6">
                  <w:pPr>
                    <w:pStyle w:val="TableBodyText"/>
                    <w:jc w:val="left"/>
                  </w:pPr>
                  <w:r w:rsidRPr="002A5FDC">
                    <w:t>2017</w:t>
                  </w:r>
                  <w:r w:rsidRPr="002A5FDC">
                    <w:noBreakHyphen/>
                    <w:t>18</w:t>
                  </w:r>
                </w:p>
              </w:tc>
              <w:tc>
                <w:tcPr>
                  <w:tcW w:w="1083" w:type="pct"/>
                  <w:shd w:val="clear" w:color="auto" w:fill="auto"/>
                </w:tcPr>
                <w:p w14:paraId="131DCD7B" w14:textId="46296A62" w:rsidR="00121DF6" w:rsidRPr="002A5FDC" w:rsidRDefault="00543D83" w:rsidP="00121DF6">
                  <w:pPr>
                    <w:pStyle w:val="TableBodyText"/>
                  </w:pPr>
                  <w:r>
                    <w:t>7 </w:t>
                  </w:r>
                  <w:r w:rsidR="00121DF6" w:rsidRPr="002A5FDC">
                    <w:t>020</w:t>
                  </w:r>
                </w:p>
              </w:tc>
              <w:tc>
                <w:tcPr>
                  <w:tcW w:w="1000" w:type="pct"/>
                  <w:shd w:val="clear" w:color="auto" w:fill="auto"/>
                  <w:vAlign w:val="bottom"/>
                </w:tcPr>
                <w:p w14:paraId="796097C9" w14:textId="4D397223" w:rsidR="00121DF6" w:rsidRPr="002A5FDC" w:rsidRDefault="00121DF6" w:rsidP="00121DF6">
                  <w:pPr>
                    <w:pStyle w:val="TableBodyText"/>
                  </w:pPr>
                  <w:r w:rsidRPr="002A5FDC">
                    <w:t xml:space="preserve">98.2 </w:t>
                  </w:r>
                </w:p>
              </w:tc>
              <w:tc>
                <w:tcPr>
                  <w:tcW w:w="1000" w:type="pct"/>
                  <w:shd w:val="clear" w:color="auto" w:fill="auto"/>
                </w:tcPr>
                <w:p w14:paraId="09ABEB64" w14:textId="144AE5C3" w:rsidR="00121DF6" w:rsidRPr="002A5FDC" w:rsidRDefault="00543D83" w:rsidP="00121DF6">
                  <w:pPr>
                    <w:pStyle w:val="TableBodyText"/>
                  </w:pPr>
                  <w:r>
                    <w:t>(7 </w:t>
                  </w:r>
                  <w:r w:rsidR="00121DF6" w:rsidRPr="002A5FDC">
                    <w:t>020/98.2)*100</w:t>
                  </w:r>
                </w:p>
              </w:tc>
              <w:tc>
                <w:tcPr>
                  <w:tcW w:w="1000" w:type="pct"/>
                  <w:tcBorders>
                    <w:top w:val="nil"/>
                    <w:left w:val="nil"/>
                    <w:bottom w:val="nil"/>
                    <w:right w:val="nil"/>
                  </w:tcBorders>
                  <w:shd w:val="clear" w:color="auto" w:fill="auto"/>
                  <w:vAlign w:val="center"/>
                </w:tcPr>
                <w:p w14:paraId="23720810" w14:textId="48A9A7A9" w:rsidR="00121DF6" w:rsidRPr="002A5FDC" w:rsidRDefault="00121DF6" w:rsidP="007A3D32">
                  <w:pPr>
                    <w:pStyle w:val="TableBodyText"/>
                  </w:pPr>
                  <w:r w:rsidRPr="002A5FDC">
                    <w:t>7 1</w:t>
                  </w:r>
                  <w:r w:rsidR="007A3D32">
                    <w:t>49</w:t>
                  </w:r>
                </w:p>
              </w:tc>
            </w:tr>
            <w:tr w:rsidR="00121DF6" w:rsidRPr="002A5FDC" w14:paraId="765A2B39" w14:textId="77777777" w:rsidTr="003400C0">
              <w:tc>
                <w:tcPr>
                  <w:tcW w:w="917" w:type="pct"/>
                  <w:tcBorders>
                    <w:bottom w:val="single" w:sz="4" w:space="0" w:color="BFBFBF" w:themeColor="background2"/>
                  </w:tcBorders>
                  <w:shd w:val="clear" w:color="auto" w:fill="auto"/>
                </w:tcPr>
                <w:p w14:paraId="2C410875" w14:textId="77777777" w:rsidR="00121DF6" w:rsidRPr="002A5FDC" w:rsidRDefault="00121DF6" w:rsidP="00121DF6">
                  <w:pPr>
                    <w:pStyle w:val="TableBodyText"/>
                    <w:jc w:val="left"/>
                  </w:pPr>
                  <w:r w:rsidRPr="002A5FDC">
                    <w:t>2018-19</w:t>
                  </w:r>
                </w:p>
              </w:tc>
              <w:tc>
                <w:tcPr>
                  <w:tcW w:w="1083" w:type="pct"/>
                  <w:tcBorders>
                    <w:bottom w:val="single" w:sz="4" w:space="0" w:color="BFBFBF" w:themeColor="background2"/>
                  </w:tcBorders>
                  <w:shd w:val="clear" w:color="auto" w:fill="auto"/>
                </w:tcPr>
                <w:p w14:paraId="55EE4360" w14:textId="78A2E916" w:rsidR="00121DF6" w:rsidRPr="002A5FDC" w:rsidRDefault="00121DF6" w:rsidP="00121DF6">
                  <w:pPr>
                    <w:pStyle w:val="TableBodyText"/>
                  </w:pPr>
                  <w:r w:rsidRPr="002A5FDC">
                    <w:t>7 200</w:t>
                  </w:r>
                </w:p>
              </w:tc>
              <w:tc>
                <w:tcPr>
                  <w:tcW w:w="1000" w:type="pct"/>
                  <w:tcBorders>
                    <w:bottom w:val="single" w:sz="4" w:space="0" w:color="BFBFBF" w:themeColor="background2"/>
                  </w:tcBorders>
                  <w:shd w:val="clear" w:color="auto" w:fill="auto"/>
                  <w:vAlign w:val="bottom"/>
                </w:tcPr>
                <w:p w14:paraId="309B8FAB" w14:textId="2FDC85B4" w:rsidR="00121DF6" w:rsidRPr="002A5FDC" w:rsidRDefault="00121DF6" w:rsidP="00121DF6">
                  <w:pPr>
                    <w:pStyle w:val="TableBodyText"/>
                  </w:pPr>
                  <w:r w:rsidRPr="002A5FDC">
                    <w:t xml:space="preserve">100.0 </w:t>
                  </w:r>
                </w:p>
              </w:tc>
              <w:tc>
                <w:tcPr>
                  <w:tcW w:w="1000" w:type="pct"/>
                  <w:tcBorders>
                    <w:bottom w:val="single" w:sz="4" w:space="0" w:color="BFBFBF" w:themeColor="background2"/>
                  </w:tcBorders>
                  <w:shd w:val="clear" w:color="auto" w:fill="auto"/>
                </w:tcPr>
                <w:p w14:paraId="5AE36C22" w14:textId="4565C5E9" w:rsidR="00121DF6" w:rsidRPr="002A5FDC" w:rsidRDefault="00121DF6" w:rsidP="00121DF6">
                  <w:pPr>
                    <w:pStyle w:val="TableBodyText"/>
                  </w:pPr>
                  <w:r w:rsidRPr="002A5FDC">
                    <w:t>(7 200/100.0)*100</w:t>
                  </w:r>
                </w:p>
              </w:tc>
              <w:tc>
                <w:tcPr>
                  <w:tcW w:w="1000" w:type="pct"/>
                  <w:tcBorders>
                    <w:top w:val="nil"/>
                    <w:left w:val="nil"/>
                    <w:bottom w:val="single" w:sz="4" w:space="0" w:color="BFBFBF" w:themeColor="background2"/>
                    <w:right w:val="nil"/>
                  </w:tcBorders>
                  <w:shd w:val="clear" w:color="auto" w:fill="auto"/>
                  <w:vAlign w:val="center"/>
                </w:tcPr>
                <w:p w14:paraId="61B84C76" w14:textId="773C39DD" w:rsidR="00121DF6" w:rsidRPr="002A5FDC" w:rsidRDefault="00121DF6" w:rsidP="00121DF6">
                  <w:pPr>
                    <w:pStyle w:val="TableBodyText"/>
                  </w:pPr>
                  <w:r w:rsidRPr="002A5FDC">
                    <w:t>7 200</w:t>
                  </w:r>
                </w:p>
              </w:tc>
            </w:tr>
          </w:tbl>
          <w:p w14:paraId="7C391A2C" w14:textId="77777777" w:rsidR="00A84C1F" w:rsidRPr="002A5FDC" w:rsidRDefault="00A84C1F" w:rsidP="00006659">
            <w:pPr>
              <w:pStyle w:val="Box"/>
            </w:pPr>
          </w:p>
        </w:tc>
      </w:tr>
      <w:tr w:rsidR="00A84C1F" w:rsidRPr="002A5FDC" w14:paraId="247722EF" w14:textId="77777777" w:rsidTr="001D03C1">
        <w:trPr>
          <w:cantSplit/>
        </w:trPr>
        <w:tc>
          <w:tcPr>
            <w:tcW w:w="8789" w:type="dxa"/>
            <w:tcBorders>
              <w:top w:val="nil"/>
              <w:left w:val="nil"/>
              <w:bottom w:val="nil"/>
              <w:right w:val="nil"/>
            </w:tcBorders>
            <w:shd w:val="clear" w:color="auto" w:fill="auto"/>
          </w:tcPr>
          <w:p w14:paraId="161E5387" w14:textId="0AC4F497" w:rsidR="00A84C1F" w:rsidRPr="002A5FDC" w:rsidRDefault="00A84C1F" w:rsidP="007A3D32">
            <w:pPr>
              <w:pStyle w:val="Source"/>
            </w:pPr>
            <w:r w:rsidRPr="002A5FDC">
              <w:rPr>
                <w:i/>
              </w:rPr>
              <w:t>Source</w:t>
            </w:r>
            <w:r w:rsidRPr="002A5FDC">
              <w:t xml:space="preserve">: </w:t>
            </w:r>
            <w:r w:rsidR="007A3D32">
              <w:t>T</w:t>
            </w:r>
            <w:r w:rsidRPr="002A5FDC">
              <w:t>able </w:t>
            </w:r>
            <w:r w:rsidR="00061D30" w:rsidRPr="002A5FDC">
              <w:t>1</w:t>
            </w:r>
            <w:r w:rsidRPr="002A5FDC">
              <w:t>.</w:t>
            </w:r>
          </w:p>
        </w:tc>
      </w:tr>
      <w:tr w:rsidR="00A84C1F" w:rsidRPr="002A5FDC" w14:paraId="24AEADBB" w14:textId="77777777" w:rsidTr="001D03C1">
        <w:trPr>
          <w:cantSplit/>
        </w:trPr>
        <w:tc>
          <w:tcPr>
            <w:tcW w:w="8789" w:type="dxa"/>
            <w:tcBorders>
              <w:top w:val="nil"/>
              <w:left w:val="nil"/>
              <w:bottom w:val="single" w:sz="6" w:space="0" w:color="78A22F"/>
              <w:right w:val="nil"/>
            </w:tcBorders>
            <w:shd w:val="clear" w:color="auto" w:fill="auto"/>
          </w:tcPr>
          <w:p w14:paraId="0983E9D8" w14:textId="77777777" w:rsidR="00A84C1F" w:rsidRPr="002A5FDC" w:rsidRDefault="00A84C1F" w:rsidP="00006659">
            <w:pPr>
              <w:pStyle w:val="Box"/>
              <w:spacing w:before="0" w:line="120" w:lineRule="exact"/>
            </w:pPr>
          </w:p>
        </w:tc>
      </w:tr>
      <w:tr w:rsidR="00A84C1F" w:rsidRPr="002A5FDC" w14:paraId="5CCBFA54" w14:textId="77777777" w:rsidTr="001D03C1">
        <w:tc>
          <w:tcPr>
            <w:tcW w:w="8789" w:type="dxa"/>
            <w:tcBorders>
              <w:top w:val="single" w:sz="6" w:space="0" w:color="78A22F"/>
              <w:left w:val="nil"/>
              <w:bottom w:val="nil"/>
              <w:right w:val="nil"/>
            </w:tcBorders>
          </w:tcPr>
          <w:p w14:paraId="5C4BA37E" w14:textId="77777777" w:rsidR="00A84C1F" w:rsidRPr="002A5FDC" w:rsidRDefault="00A84C1F" w:rsidP="00006659">
            <w:pPr>
              <w:pStyle w:val="BoxSpaceBelow"/>
            </w:pPr>
          </w:p>
        </w:tc>
      </w:tr>
    </w:tbl>
    <w:p w14:paraId="184F5564" w14:textId="77777777" w:rsidR="00A84C1F" w:rsidRPr="002A5FDC" w:rsidRDefault="00A84C1F" w:rsidP="00A84C1F">
      <w:pPr>
        <w:pStyle w:val="Heading2"/>
      </w:pPr>
      <w:bookmarkStart w:id="2" w:name="_Toc437961492"/>
      <w:r w:rsidRPr="002A5FDC">
        <w:lastRenderedPageBreak/>
        <w:t>Reliability of estimates</w:t>
      </w:r>
      <w:bookmarkEnd w:id="2"/>
    </w:p>
    <w:p w14:paraId="368B8DE2" w14:textId="77777777" w:rsidR="00A84C1F" w:rsidRPr="002A5FDC" w:rsidRDefault="00A84C1F" w:rsidP="00A84C1F">
      <w:pPr>
        <w:pStyle w:val="BodyText"/>
      </w:pPr>
      <w:r w:rsidRPr="002A5FDC">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14:paraId="22CEE58E" w14:textId="0ED1F1FD" w:rsidR="00A84C1F" w:rsidRPr="002A5FDC" w:rsidRDefault="00A84C1F" w:rsidP="00A84C1F">
      <w:pPr>
        <w:pStyle w:val="BodyText"/>
      </w:pPr>
      <w:r w:rsidRPr="002A5FDC">
        <w:t>This Report indicates the reliability of estimates based on samples</w:t>
      </w:r>
      <w:r w:rsidR="006514A4" w:rsidRPr="002A5FDC">
        <w:t xml:space="preserve"> </w:t>
      </w:r>
      <w:r w:rsidR="006858BD" w:rsidRPr="002A5FDC">
        <w:t xml:space="preserve">generally </w:t>
      </w:r>
      <w:r w:rsidRPr="002A5FDC">
        <w:t>by reporting either relative standard errors (</w:t>
      </w:r>
      <w:proofErr w:type="spellStart"/>
      <w:r w:rsidRPr="002A5FDC">
        <w:t>RSEs</w:t>
      </w:r>
      <w:proofErr w:type="spellEnd"/>
      <w:r w:rsidRPr="002A5FDC">
        <w:t>) or confidence intervals (</w:t>
      </w:r>
      <w:proofErr w:type="spellStart"/>
      <w:r w:rsidRPr="002A5FDC">
        <w:t>CIs</w:t>
      </w:r>
      <w:proofErr w:type="spellEnd"/>
      <w:r w:rsidRPr="002A5FDC">
        <w:t xml:space="preserve">). </w:t>
      </w:r>
      <w:proofErr w:type="spellStart"/>
      <w:r w:rsidRPr="002A5FDC">
        <w:t>RSEs</w:t>
      </w:r>
      <w:proofErr w:type="spellEnd"/>
      <w:r w:rsidRPr="002A5FDC">
        <w:t xml:space="preserve"> and </w:t>
      </w:r>
      <w:proofErr w:type="spellStart"/>
      <w:r w:rsidRPr="002A5FDC">
        <w:t>CIs</w:t>
      </w:r>
      <w:proofErr w:type="spellEnd"/>
      <w:r w:rsidRPr="002A5FDC">
        <w:t xml:space="preserve"> are calculated based on the standard error (SE). The larger the SE, </w:t>
      </w:r>
      <w:proofErr w:type="spellStart"/>
      <w:r w:rsidRPr="002A5FDC">
        <w:t>RSE</w:t>
      </w:r>
      <w:proofErr w:type="spellEnd"/>
      <w:r w:rsidRPr="002A5FDC">
        <w:t xml:space="preserve"> or CI, the less reliable is the estimate as an indicator for the whole population (ABS 201</w:t>
      </w:r>
      <w:r w:rsidR="009063C3">
        <w:t>5</w:t>
      </w:r>
      <w:r w:rsidRPr="002A5FDC">
        <w:t>).</w:t>
      </w:r>
    </w:p>
    <w:p w14:paraId="764932E1" w14:textId="77777777" w:rsidR="00A84C1F" w:rsidRPr="002A5FDC" w:rsidRDefault="00A84C1F" w:rsidP="00A84C1F">
      <w:pPr>
        <w:pStyle w:val="Heading3"/>
      </w:pPr>
      <w:r w:rsidRPr="002A5FDC">
        <w:t>Standard error</w:t>
      </w:r>
    </w:p>
    <w:p w14:paraId="7131C7B7" w14:textId="77777777" w:rsidR="00A84C1F" w:rsidRPr="002A5FDC" w:rsidRDefault="00A84C1F" w:rsidP="00A84C1F">
      <w:pPr>
        <w:pStyle w:val="BodyText"/>
      </w:pPr>
      <w:r w:rsidRPr="002A5FDC">
        <w:t>The SE measures the sampling error of an estimate (box </w:t>
      </w:r>
      <w:r w:rsidR="00006659" w:rsidRPr="002A5FDC">
        <w:t>2</w:t>
      </w:r>
      <w:r w:rsidRPr="002A5FDC">
        <w:t>). (There can also be non</w:t>
      </w:r>
      <w:r w:rsidRPr="002A5FDC">
        <w:noBreakHyphen/>
        <w:t>sampling error, or systematic biases, in data.) There are several types of SE. A commonly used type of SE in this Report is the SE of the mean (average), which measures how much the estimated mean value might differ from the true population mean value.</w:t>
      </w:r>
    </w:p>
    <w:p w14:paraId="1DC79990"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6419019" w14:textId="77777777" w:rsidTr="001D03C1">
        <w:tc>
          <w:tcPr>
            <w:tcW w:w="8789" w:type="dxa"/>
            <w:tcBorders>
              <w:top w:val="single" w:sz="6" w:space="0" w:color="78A22F"/>
              <w:left w:val="nil"/>
              <w:bottom w:val="nil"/>
              <w:right w:val="nil"/>
            </w:tcBorders>
            <w:shd w:val="clear" w:color="auto" w:fill="F2F2F2"/>
          </w:tcPr>
          <w:p w14:paraId="0D5AFA50" w14:textId="77777777" w:rsidR="00A84C1F" w:rsidRPr="002A5FDC" w:rsidRDefault="00A84C1F" w:rsidP="00006659">
            <w:pPr>
              <w:pStyle w:val="BoxTitle"/>
            </w:pPr>
            <w:r w:rsidRPr="002A5FDC">
              <w:rPr>
                <w:b w:val="0"/>
              </w:rPr>
              <w:t xml:space="preserve">Box </w:t>
            </w:r>
            <w:r w:rsidR="00006659" w:rsidRPr="002A5FDC">
              <w:rPr>
                <w:b w:val="0"/>
              </w:rPr>
              <w:t>2</w:t>
            </w:r>
            <w:r w:rsidRPr="002A5FDC">
              <w:tab/>
              <w:t>Standard error</w:t>
            </w:r>
          </w:p>
        </w:tc>
      </w:tr>
      <w:tr w:rsidR="00A84C1F" w:rsidRPr="002A5FDC" w14:paraId="7E13FEC9" w14:textId="77777777" w:rsidTr="001D03C1">
        <w:trPr>
          <w:cantSplit/>
        </w:trPr>
        <w:tc>
          <w:tcPr>
            <w:tcW w:w="8789" w:type="dxa"/>
            <w:tcBorders>
              <w:top w:val="nil"/>
              <w:left w:val="nil"/>
              <w:bottom w:val="nil"/>
              <w:right w:val="nil"/>
            </w:tcBorders>
            <w:shd w:val="clear" w:color="auto" w:fill="F2F2F2"/>
          </w:tcPr>
          <w:p w14:paraId="4C420265" w14:textId="21765390" w:rsidR="00A84C1F" w:rsidRPr="002A5FDC" w:rsidRDefault="00A84C1F" w:rsidP="00006659">
            <w:pPr>
              <w:pStyle w:val="Box"/>
            </w:pPr>
            <w:r w:rsidRPr="002A5FDC">
              <w:t xml:space="preserve">The SE of a </w:t>
            </w:r>
            <w:r w:rsidR="006858BD" w:rsidRPr="002A5FDC">
              <w:t xml:space="preserve">method of </w:t>
            </w:r>
            <w:r w:rsidRPr="002A5FDC">
              <w:t>measurement or estimat</w:t>
            </w:r>
            <w:r w:rsidR="006858BD" w:rsidRPr="002A5FDC">
              <w:t>ion</w:t>
            </w:r>
            <w:r w:rsidRPr="002A5FDC">
              <w:t xml:space="preserve">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14:paraId="1B62CB83" w14:textId="77777777" w:rsidR="00A84C1F" w:rsidRPr="002A5FDC" w:rsidRDefault="00A84C1F" w:rsidP="00006659">
            <w:pPr>
              <w:pStyle w:val="Box"/>
            </w:pPr>
            <w:r w:rsidRPr="002A5FDC">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14:paraId="38262CDE" w14:textId="77777777" w:rsidR="00A84C1F" w:rsidRPr="002A5FDC" w:rsidRDefault="00825851" w:rsidP="00006659">
            <w:pPr>
              <w:pStyle w:val="Box"/>
            </w:pPr>
            <w:r w:rsidRPr="002A5FDC">
              <w:rPr>
                <w:noProof/>
              </w:rPr>
              <w:drawing>
                <wp:inline distT="0" distB="0" distL="0" distR="0" wp14:anchorId="5496E9C1" wp14:editId="3C927BF6">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r w:rsidR="00A84C1F" w:rsidRPr="002A5FDC">
              <w:tab/>
            </w:r>
          </w:p>
          <w:p w14:paraId="2B94170B" w14:textId="77777777" w:rsidR="00A84C1F" w:rsidRPr="002A5FDC" w:rsidRDefault="00A84C1F" w:rsidP="00006659">
            <w:pPr>
              <w:pStyle w:val="Box"/>
            </w:pPr>
            <w:r w:rsidRPr="002A5FDC">
              <w:t>Where:</w:t>
            </w:r>
          </w:p>
          <w:p w14:paraId="6B44C507" w14:textId="18D5624D" w:rsidR="00A84C1F" w:rsidRPr="002A5FDC" w:rsidRDefault="00825851" w:rsidP="00006659">
            <w:pPr>
              <w:pStyle w:val="Box"/>
            </w:pPr>
            <w:r w:rsidRPr="002A5FDC">
              <w:rPr>
                <w:noProof/>
                <w:color w:val="FF99CC"/>
              </w:rPr>
              <w:drawing>
                <wp:inline distT="0" distB="0" distL="0" distR="0" wp14:anchorId="5AAA66F4" wp14:editId="563C8FA2">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00A84C1F" w:rsidRPr="002A5FDC">
              <w:rPr>
                <w:color w:val="FF99CC"/>
              </w:rPr>
              <w:t xml:space="preserve"> </w:t>
            </w:r>
            <w:r w:rsidR="00A84C1F" w:rsidRPr="002A5FDC">
              <w:t xml:space="preserve">is the SE of the sample estimate of a population mean, </w:t>
            </w:r>
            <w:r w:rsidRPr="002A5FDC">
              <w:rPr>
                <w:noProof/>
              </w:rPr>
              <w:drawing>
                <wp:inline distT="0" distB="0" distL="0" distR="0" wp14:anchorId="6C5F1064" wp14:editId="1604C4AA">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 xml:space="preserve">is the sample’s standard deviation (the sample based estimate of the standard deviation of the population), and </w:t>
            </w:r>
            <w:r w:rsidRPr="002A5FDC">
              <w:rPr>
                <w:noProof/>
              </w:rPr>
              <w:drawing>
                <wp:inline distT="0" distB="0" distL="0" distR="0" wp14:anchorId="4FF97CCE" wp14:editId="3135DCE1">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is the size (number of items) of the sample.</w:t>
            </w:r>
          </w:p>
          <w:p w14:paraId="48479B0C" w14:textId="77777777" w:rsidR="00A84C1F" w:rsidRPr="002A5FDC" w:rsidRDefault="00A84C1F" w:rsidP="00006659">
            <w:pPr>
              <w:pStyle w:val="Box"/>
            </w:pPr>
            <w:r w:rsidRPr="002A5FDC">
              <w:t>Decreasing the uncertainty of a mean value estimate by a factor of two requires the sample size to increase fourfold. Decreasing SE by a factor of ten requires the sample size to increase hundredfold.</w:t>
            </w:r>
          </w:p>
        </w:tc>
      </w:tr>
      <w:tr w:rsidR="00A84C1F" w:rsidRPr="002A5FDC" w14:paraId="22C8AB13" w14:textId="77777777" w:rsidTr="001D03C1">
        <w:trPr>
          <w:cantSplit/>
        </w:trPr>
        <w:tc>
          <w:tcPr>
            <w:tcW w:w="8789" w:type="dxa"/>
            <w:tcBorders>
              <w:top w:val="nil"/>
              <w:left w:val="nil"/>
              <w:bottom w:val="single" w:sz="6" w:space="0" w:color="78A22F"/>
              <w:right w:val="nil"/>
            </w:tcBorders>
            <w:shd w:val="clear" w:color="auto" w:fill="F2F2F2"/>
          </w:tcPr>
          <w:p w14:paraId="602266A5" w14:textId="77777777" w:rsidR="00A84C1F" w:rsidRPr="002A5FDC" w:rsidRDefault="00A84C1F" w:rsidP="00006659">
            <w:pPr>
              <w:pStyle w:val="Box"/>
              <w:spacing w:before="0" w:line="120" w:lineRule="exact"/>
            </w:pPr>
          </w:p>
        </w:tc>
      </w:tr>
      <w:tr w:rsidR="00A84C1F" w:rsidRPr="002A5FDC" w14:paraId="4B1F8559" w14:textId="77777777" w:rsidTr="001D03C1">
        <w:tc>
          <w:tcPr>
            <w:tcW w:w="8789" w:type="dxa"/>
            <w:tcBorders>
              <w:top w:val="single" w:sz="6" w:space="0" w:color="78A22F"/>
              <w:left w:val="nil"/>
              <w:bottom w:val="nil"/>
              <w:right w:val="nil"/>
            </w:tcBorders>
          </w:tcPr>
          <w:p w14:paraId="0757B74C" w14:textId="77777777" w:rsidR="00A84C1F" w:rsidRPr="002A5FDC" w:rsidRDefault="00A84C1F" w:rsidP="00006659">
            <w:pPr>
              <w:pStyle w:val="BoxSpaceBelow"/>
            </w:pPr>
          </w:p>
        </w:tc>
      </w:tr>
    </w:tbl>
    <w:p w14:paraId="134B7DA7" w14:textId="77777777" w:rsidR="00A84C1F" w:rsidRPr="002A5FDC" w:rsidRDefault="00A84C1F" w:rsidP="00A84C1F">
      <w:pPr>
        <w:pStyle w:val="Heading3"/>
      </w:pPr>
      <w:r w:rsidRPr="002A5FDC">
        <w:lastRenderedPageBreak/>
        <w:t>Relative standard error</w:t>
      </w:r>
    </w:p>
    <w:p w14:paraId="52202CBC" w14:textId="27E4E7BD" w:rsidR="00A84C1F" w:rsidRPr="002A5FDC" w:rsidRDefault="00A84C1F" w:rsidP="00A84C1F">
      <w:pPr>
        <w:pStyle w:val="BodyText"/>
      </w:pPr>
      <w:r w:rsidRPr="002A5FDC">
        <w:t xml:space="preserve">The </w:t>
      </w:r>
      <w:proofErr w:type="spellStart"/>
      <w:r w:rsidRPr="002A5FDC">
        <w:t>RSE</w:t>
      </w:r>
      <w:proofErr w:type="spellEnd"/>
      <w:r w:rsidRPr="002A5FDC">
        <w:t xml:space="preserve"> is used to indicate the reliability of an estimate (box </w:t>
      </w:r>
      <w:r w:rsidR="00006659" w:rsidRPr="002A5FDC">
        <w:t>3</w:t>
      </w:r>
      <w:r w:rsidRPr="002A5FDC">
        <w:t xml:space="preserve">). The </w:t>
      </w:r>
      <w:proofErr w:type="spellStart"/>
      <w:r w:rsidRPr="002A5FDC">
        <w:t>RSE</w:t>
      </w:r>
      <w:proofErr w:type="spellEnd"/>
      <w:r w:rsidRPr="002A5FDC">
        <w:t xml:space="preserve"> shows the size of the error relative to the estimate, and is derived by dividing the SE of the estimate by the estimate. As with the SE, the higher the </w:t>
      </w:r>
      <w:proofErr w:type="spellStart"/>
      <w:r w:rsidRPr="002A5FDC">
        <w:t>RSE</w:t>
      </w:r>
      <w:proofErr w:type="spellEnd"/>
      <w:r w:rsidRPr="002A5FDC">
        <w:t>, the less confidence there is that the sample estimate is close to the true value of the population mean. A rule of thumb adopted in this Report is that estimate</w:t>
      </w:r>
      <w:r w:rsidR="005271BA" w:rsidRPr="002A5FDC">
        <w:t xml:space="preserve">s with an </w:t>
      </w:r>
      <w:proofErr w:type="spellStart"/>
      <w:r w:rsidR="005271BA" w:rsidRPr="002A5FDC">
        <w:t>RSE</w:t>
      </w:r>
      <w:proofErr w:type="spellEnd"/>
      <w:r w:rsidR="00254F58" w:rsidRPr="002A5FDC">
        <w:t xml:space="preserve"> of less than 25 per cent are </w:t>
      </w:r>
      <w:r w:rsidR="003B5E45" w:rsidRPr="002A5FDC">
        <w:t xml:space="preserve">considered </w:t>
      </w:r>
      <w:r w:rsidR="00254F58" w:rsidRPr="002A5FDC">
        <w:t xml:space="preserve">reliable, estimates with an </w:t>
      </w:r>
      <w:proofErr w:type="spellStart"/>
      <w:r w:rsidR="00254F58" w:rsidRPr="002A5FDC">
        <w:t>RSE</w:t>
      </w:r>
      <w:proofErr w:type="spellEnd"/>
      <w:r w:rsidR="005271BA" w:rsidRPr="002A5FDC">
        <w:t xml:space="preserve"> between 25 and 50 </w:t>
      </w:r>
      <w:r w:rsidRPr="002A5FDC">
        <w:t>per cent are to be used with caution and estima</w:t>
      </w:r>
      <w:r w:rsidR="005271BA" w:rsidRPr="002A5FDC">
        <w:t xml:space="preserve">tes with an </w:t>
      </w:r>
      <w:proofErr w:type="spellStart"/>
      <w:r w:rsidR="005271BA" w:rsidRPr="002A5FDC">
        <w:t>RSE</w:t>
      </w:r>
      <w:proofErr w:type="spellEnd"/>
      <w:r w:rsidR="005271BA" w:rsidRPr="002A5FDC">
        <w:t xml:space="preserve"> greater than 50 </w:t>
      </w:r>
      <w:r w:rsidRPr="002A5FDC">
        <w:t xml:space="preserve">per cent are </w:t>
      </w:r>
      <w:r w:rsidR="003A70D9" w:rsidRPr="002A5FDC">
        <w:t xml:space="preserve">considered too </w:t>
      </w:r>
      <w:r w:rsidRPr="002A5FDC">
        <w:t>unreliable for general use.</w:t>
      </w:r>
    </w:p>
    <w:p w14:paraId="3761038F" w14:textId="5AA9AEE3"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5E9ED46" w14:textId="77777777" w:rsidTr="001D03C1">
        <w:tc>
          <w:tcPr>
            <w:tcW w:w="8789" w:type="dxa"/>
            <w:tcBorders>
              <w:top w:val="single" w:sz="6" w:space="0" w:color="78A22F"/>
              <w:left w:val="nil"/>
              <w:bottom w:val="nil"/>
              <w:right w:val="nil"/>
            </w:tcBorders>
            <w:shd w:val="clear" w:color="auto" w:fill="F2F2F2"/>
          </w:tcPr>
          <w:p w14:paraId="1FD267EF" w14:textId="6DDDC2F3" w:rsidR="00A84C1F" w:rsidRPr="002A5FDC" w:rsidRDefault="00A84C1F" w:rsidP="00006659">
            <w:pPr>
              <w:pStyle w:val="BoxTitle"/>
            </w:pPr>
            <w:r w:rsidRPr="002A5FDC">
              <w:rPr>
                <w:b w:val="0"/>
              </w:rPr>
              <w:t xml:space="preserve">Box </w:t>
            </w:r>
            <w:r w:rsidR="00006659" w:rsidRPr="002A5FDC">
              <w:rPr>
                <w:b w:val="0"/>
              </w:rPr>
              <w:t>3</w:t>
            </w:r>
            <w:r w:rsidRPr="002A5FDC">
              <w:tab/>
              <w:t>Relative standard error</w:t>
            </w:r>
          </w:p>
        </w:tc>
      </w:tr>
      <w:tr w:rsidR="00A84C1F" w:rsidRPr="002A5FDC" w14:paraId="3121C547" w14:textId="77777777" w:rsidTr="001D03C1">
        <w:trPr>
          <w:cantSplit/>
        </w:trPr>
        <w:tc>
          <w:tcPr>
            <w:tcW w:w="8789" w:type="dxa"/>
            <w:tcBorders>
              <w:top w:val="nil"/>
              <w:left w:val="nil"/>
              <w:bottom w:val="nil"/>
              <w:right w:val="nil"/>
            </w:tcBorders>
            <w:shd w:val="clear" w:color="auto" w:fill="F2F2F2"/>
          </w:tcPr>
          <w:p w14:paraId="5A409223" w14:textId="77C91F7C" w:rsidR="00A84C1F" w:rsidRPr="002A5FDC" w:rsidRDefault="00A84C1F" w:rsidP="00006659">
            <w:pPr>
              <w:pStyle w:val="Box"/>
            </w:pPr>
            <w:r w:rsidRPr="002A5FDC">
              <w:t xml:space="preserve">The SE can be expressed as a proportion of the estimate — known as the </w:t>
            </w:r>
            <w:proofErr w:type="spellStart"/>
            <w:r w:rsidRPr="002A5FDC">
              <w:t>RSE</w:t>
            </w:r>
            <w:proofErr w:type="spellEnd"/>
            <w:r w:rsidRPr="002A5FDC">
              <w:t xml:space="preserve">. The formula for the </w:t>
            </w:r>
            <w:proofErr w:type="spellStart"/>
            <w:r w:rsidRPr="002A5FDC">
              <w:t>RSE</w:t>
            </w:r>
            <w:proofErr w:type="spellEnd"/>
            <w:r w:rsidRPr="002A5FDC">
              <w:t xml:space="preserve"> of an estimate is:</w:t>
            </w:r>
          </w:p>
          <w:p w14:paraId="7A331E48" w14:textId="79C9E2BC" w:rsidR="00A84C1F" w:rsidRPr="002A5FDC" w:rsidRDefault="00061D30" w:rsidP="00006659">
            <w:pPr>
              <w:pStyle w:val="Box"/>
            </w:pPr>
            <w:r w:rsidRPr="002A5FDC">
              <w:rPr>
                <w:noProof/>
              </w:rPr>
              <mc:AlternateContent>
                <mc:Choice Requires="wpc">
                  <w:drawing>
                    <wp:anchor distT="0" distB="0" distL="114300" distR="114300" simplePos="0" relativeHeight="251660288" behindDoc="0" locked="0" layoutInCell="1" allowOverlap="1" wp14:anchorId="38B56DF5" wp14:editId="13ADAB49">
                      <wp:simplePos x="0" y="0"/>
                      <wp:positionH relativeFrom="leftMargin">
                        <wp:posOffset>113030</wp:posOffset>
                      </wp:positionH>
                      <wp:positionV relativeFrom="paragraph">
                        <wp:posOffset>110490</wp:posOffset>
                      </wp:positionV>
                      <wp:extent cx="1630680" cy="393065"/>
                      <wp:effectExtent l="0" t="0" r="0" b="6985"/>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790575" y="196850"/>
                                  <a:ext cx="40894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963295" y="217805"/>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B519" w14:textId="7B07E589" w:rsidR="00061D30" w:rsidRDefault="00061D30">
                                    <w:r>
                                      <w:rPr>
                                        <w:i/>
                                        <w:iCs/>
                                        <w:color w:val="000000"/>
                                        <w:lang w:val="en-US"/>
                                      </w:rPr>
                                      <w:t>x</w:t>
                                    </w:r>
                                  </w:p>
                                </w:txbxContent>
                              </wps:txbx>
                              <wps:bodyPr rot="0" vert="horz" wrap="none" lIns="0" tIns="0" rIns="0" bIns="0" anchor="t" anchorCtr="0">
                                <a:spAutoFit/>
                              </wps:bodyPr>
                            </wps:wsp>
                            <wps:wsp>
                              <wps:cNvPr id="3" name="Rectangle 7"/>
                              <wps:cNvSpPr>
                                <a:spLocks noChangeArrowheads="1"/>
                              </wps:cNvSpPr>
                              <wps:spPr bwMode="auto">
                                <a:xfrm>
                                  <a:off x="1061085" y="9525"/>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5094" w14:textId="27C87467" w:rsidR="00061D30" w:rsidRDefault="00061D30">
                                    <w:r>
                                      <w:rPr>
                                        <w:i/>
                                        <w:iCs/>
                                        <w:color w:val="000000"/>
                                        <w:lang w:val="en-US"/>
                                      </w:rPr>
                                      <w:t>x</w:t>
                                    </w:r>
                                  </w:p>
                                </w:txbxContent>
                              </wps:txbx>
                              <wps:bodyPr rot="0" vert="horz" wrap="none" lIns="0" tIns="0" rIns="0" bIns="0" anchor="t" anchorCtr="0">
                                <a:spAutoFit/>
                              </wps:bodyPr>
                            </wps:wsp>
                            <wps:wsp>
                              <wps:cNvPr id="4" name="Rectangle 8"/>
                              <wps:cNvSpPr>
                                <a:spLocks noChangeArrowheads="1"/>
                              </wps:cNvSpPr>
                              <wps:spPr bwMode="auto">
                                <a:xfrm>
                                  <a:off x="803910" y="9525"/>
                                  <a:ext cx="205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4A6" w14:textId="112C0799" w:rsidR="00061D30" w:rsidRDefault="00061D30">
                                    <w:r>
                                      <w:rPr>
                                        <w:i/>
                                        <w:iCs/>
                                        <w:color w:val="000000"/>
                                        <w:lang w:val="en-US"/>
                                      </w:rPr>
                                      <w:t>SE</w:t>
                                    </w:r>
                                  </w:p>
                                </w:txbxContent>
                              </wps:txbx>
                              <wps:bodyPr rot="0" vert="horz" wrap="none" lIns="0" tIns="0" rIns="0" bIns="0" anchor="t" anchorCtr="0">
                                <a:spAutoFit/>
                              </wps:bodyPr>
                            </wps:wsp>
                            <wps:wsp>
                              <wps:cNvPr id="5" name="Rectangle 9"/>
                              <wps:cNvSpPr>
                                <a:spLocks noChangeArrowheads="1"/>
                              </wps:cNvSpPr>
                              <wps:spPr bwMode="auto">
                                <a:xfrm>
                                  <a:off x="482600" y="102235"/>
                                  <a:ext cx="1035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23B5" w14:textId="18653EE3" w:rsidR="00061D30" w:rsidRDefault="00061D30">
                                    <w:r>
                                      <w:rPr>
                                        <w:i/>
                                        <w:iCs/>
                                        <w:color w:val="000000"/>
                                        <w:lang w:val="en-US"/>
                                      </w:rPr>
                                      <w:t>x</w:t>
                                    </w:r>
                                  </w:p>
                                </w:txbxContent>
                              </wps:txbx>
                              <wps:bodyPr rot="0" vert="horz" wrap="none" lIns="0" tIns="0" rIns="0" bIns="0" anchor="t" anchorCtr="0">
                                <a:spAutoFit/>
                              </wps:bodyPr>
                            </wps:wsp>
                            <wps:wsp>
                              <wps:cNvPr id="6" name="Rectangle 10"/>
                              <wps:cNvSpPr>
                                <a:spLocks noChangeArrowheads="1"/>
                              </wps:cNvSpPr>
                              <wps:spPr bwMode="auto">
                                <a:xfrm>
                                  <a:off x="22861" y="102234"/>
                                  <a:ext cx="407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BB31" w14:textId="25E8C3EB" w:rsidR="00061D30" w:rsidRDefault="00061D30">
                                    <w:proofErr w:type="spellStart"/>
                                    <w:r>
                                      <w:rPr>
                                        <w:i/>
                                        <w:iCs/>
                                        <w:color w:val="000000"/>
                                        <w:lang w:val="en-US"/>
                                      </w:rPr>
                                      <w:t>RSE</w:t>
                                    </w:r>
                                    <w:proofErr w:type="spellEnd"/>
                                  </w:p>
                                </w:txbxContent>
                              </wps:txbx>
                              <wps:bodyPr rot="0" vert="horz" wrap="square" lIns="0" tIns="0" rIns="0" bIns="0" anchor="t" anchorCtr="0">
                                <a:spAutoFit/>
                              </wps:bodyPr>
                            </wps:wsp>
                            <wps:wsp>
                              <wps:cNvPr id="7" name="Rectangle 11"/>
                              <wps:cNvSpPr>
                                <a:spLocks noChangeArrowheads="1"/>
                              </wps:cNvSpPr>
                              <wps:spPr bwMode="auto">
                                <a:xfrm>
                                  <a:off x="113728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D4A7" w14:textId="0C749D58" w:rsidR="00061D30" w:rsidRDefault="00061D30">
                                    <w:r>
                                      <w:rPr>
                                        <w:color w:val="000000"/>
                                        <w:lang w:val="en-US"/>
                                      </w:rPr>
                                      <w:t>)</w:t>
                                    </w:r>
                                  </w:p>
                                </w:txbxContent>
                              </wps:txbx>
                              <wps:bodyPr rot="0" vert="horz" wrap="none" lIns="0" tIns="0" rIns="0" bIns="0" anchor="t" anchorCtr="0">
                                <a:spAutoFit/>
                              </wps:bodyPr>
                            </wps:wsp>
                            <wps:wsp>
                              <wps:cNvPr id="8" name="Rectangle 12"/>
                              <wps:cNvSpPr>
                                <a:spLocks noChangeArrowheads="1"/>
                              </wps:cNvSpPr>
                              <wps:spPr bwMode="auto">
                                <a:xfrm>
                                  <a:off x="99504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5262" w14:textId="266A87F9" w:rsidR="00061D30" w:rsidRDefault="00061D30">
                                    <w:r>
                                      <w:rPr>
                                        <w:color w:val="000000"/>
                                        <w:lang w:val="en-US"/>
                                      </w:rPr>
                                      <w:t>(</w:t>
                                    </w:r>
                                  </w:p>
                                </w:txbxContent>
                              </wps:txbx>
                              <wps:bodyPr rot="0" vert="horz" wrap="none" lIns="0" tIns="0" rIns="0" bIns="0" anchor="t" anchorCtr="0">
                                <a:spAutoFit/>
                              </wps:bodyPr>
                            </wps:wsp>
                            <wps:wsp>
                              <wps:cNvPr id="9" name="Rectangle 13"/>
                              <wps:cNvSpPr>
                                <a:spLocks noChangeArrowheads="1"/>
                              </wps:cNvSpPr>
                              <wps:spPr bwMode="auto">
                                <a:xfrm>
                                  <a:off x="558800"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48DD" w14:textId="65E65827" w:rsidR="00061D30" w:rsidRDefault="00061D30">
                                    <w:r>
                                      <w:rPr>
                                        <w:color w:val="000000"/>
                                        <w:lang w:val="en-US"/>
                                      </w:rPr>
                                      <w:t>)</w:t>
                                    </w:r>
                                  </w:p>
                                </w:txbxContent>
                              </wps:txbx>
                              <wps:bodyPr rot="0" vert="horz" wrap="none" lIns="0" tIns="0" rIns="0" bIns="0" anchor="t" anchorCtr="0">
                                <a:spAutoFit/>
                              </wps:bodyPr>
                            </wps:wsp>
                            <wps:wsp>
                              <wps:cNvPr id="11" name="Rectangle 14"/>
                              <wps:cNvSpPr>
                                <a:spLocks noChangeArrowheads="1"/>
                              </wps:cNvSpPr>
                              <wps:spPr bwMode="auto">
                                <a:xfrm>
                                  <a:off x="415925"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AC01" w14:textId="51412458" w:rsidR="00061D30" w:rsidRDefault="00061D30">
                                    <w:r>
                                      <w:rPr>
                                        <w:color w:val="000000"/>
                                        <w:lang w:val="en-US"/>
                                      </w:rPr>
                                      <w:t>(</w:t>
                                    </w:r>
                                  </w:p>
                                </w:txbxContent>
                              </wps:txbx>
                              <wps:bodyPr rot="0" vert="horz" wrap="none" lIns="0" tIns="0" rIns="0" bIns="0" anchor="t" anchorCtr="0">
                                <a:spAutoFit/>
                              </wps:bodyPr>
                            </wps:wsp>
                            <wps:wsp>
                              <wps:cNvPr id="12" name="Rectangle 15"/>
                              <wps:cNvSpPr>
                                <a:spLocks noChangeArrowheads="1"/>
                              </wps:cNvSpPr>
                              <wps:spPr bwMode="auto">
                                <a:xfrm>
                                  <a:off x="655320" y="8509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D107" w14:textId="5383ACB1" w:rsidR="00061D30" w:rsidRDefault="00061D30">
                                    <w:r>
                                      <w:rPr>
                                        <w:rFonts w:ascii="Symbol" w:hAnsi="Symbol" w:cs="Symbol"/>
                                        <w:color w:val="000000"/>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B56DF5" id="Canvas 13" o:spid="_x0000_s1057" editas="canvas" style="position:absolute;left:0;text-align:left;margin-left:8.9pt;margin-top:8.7pt;width:128.4pt;height:30.95pt;z-index:251660288;mso-position-horizontal-relative:left-margin-area;mso-position-vertical-relative:text" coordsize="1630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16306;height:3930;visibility:visible;mso-wrap-style:square">
                        <v:fill o:detectmouseclick="t"/>
                        <v:path o:connecttype="none"/>
                      </v:shape>
                      <v:line id="Line 5" o:spid="_x0000_s1059" style="position:absolute;visibility:visible;mso-wrap-style:square" from="7905,1968" to="1199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bDLsAAADaAAAADwAAAGRycy9kb3ducmV2LnhtbERPSwrCMBDdC94hjOBOU12IVlMRUejG&#10;hZ8DDM3YljaT2kStnt4Igqvh8b6zWnemFg9qXWlZwWQcgSDOrC45V3A570dzEM4ja6wtk4IXOVgn&#10;/d4KY22ffKTHyecihLCLUUHhfRNL6bKCDLqxbYgDd7WtQR9gm0vd4jOEm1pOo2gmDZYcGgpsaFtQ&#10;Vp3uRsER33OnF/nF4Q0P7/RcLcp0p9Rw0G2WIDx1/i/+uVMd5sP3le+Vy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MgdsMuwAAANoAAAAPAAAAAAAAAAAAAAAAAKECAABk&#10;cnMvZG93bnJldi54bWxQSwUGAAAAAAQABAD5AAAAiQMAAAAA&#10;" strokeweight=".55pt"/>
                      <v:rect id="Rectangle 6" o:spid="_x0000_s1060" style="position:absolute;left:9632;top:2178;width:10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FFB519" w14:textId="7B07E589" w:rsidR="00061D30" w:rsidRDefault="00061D30">
                              <w:r>
                                <w:rPr>
                                  <w:i/>
                                  <w:iCs/>
                                  <w:color w:val="000000"/>
                                  <w:lang w:val="en-US"/>
                                </w:rPr>
                                <w:t>x</w:t>
                              </w:r>
                            </w:p>
                          </w:txbxContent>
                        </v:textbox>
                      </v:rect>
                      <v:rect id="Rectangle 7" o:spid="_x0000_s1061" style="position:absolute;left:10610;top:95;width:10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F035094" w14:textId="27C87467" w:rsidR="00061D30" w:rsidRDefault="00061D30">
                              <w:r>
                                <w:rPr>
                                  <w:i/>
                                  <w:iCs/>
                                  <w:color w:val="000000"/>
                                  <w:lang w:val="en-US"/>
                                </w:rPr>
                                <w:t>x</w:t>
                              </w:r>
                            </w:p>
                          </w:txbxContent>
                        </v:textbox>
                      </v:rect>
                      <v:rect id="Rectangle 8" o:spid="_x0000_s1062" style="position:absolute;left:8039;top:95;width:20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2537C4A6" w14:textId="112C0799" w:rsidR="00061D30" w:rsidRDefault="00061D30">
                              <w:r>
                                <w:rPr>
                                  <w:i/>
                                  <w:iCs/>
                                  <w:color w:val="000000"/>
                                  <w:lang w:val="en-US"/>
                                </w:rPr>
                                <w:t>SE</w:t>
                              </w:r>
                            </w:p>
                          </w:txbxContent>
                        </v:textbox>
                      </v:rect>
                      <v:rect id="Rectangle 9" o:spid="_x0000_s1063" style="position:absolute;left:4826;top:1022;width:10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6D423B5" w14:textId="18653EE3" w:rsidR="00061D30" w:rsidRDefault="00061D30">
                              <w:r>
                                <w:rPr>
                                  <w:i/>
                                  <w:iCs/>
                                  <w:color w:val="000000"/>
                                  <w:lang w:val="en-US"/>
                                </w:rPr>
                                <w:t>x</w:t>
                              </w:r>
                            </w:p>
                          </w:txbxContent>
                        </v:textbox>
                      </v:rect>
                      <v:rect id="Rectangle 10" o:spid="_x0000_s1064" style="position:absolute;left:228;top:1022;width:4077;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14:paraId="2429BB31" w14:textId="25E8C3EB" w:rsidR="00061D30" w:rsidRDefault="00061D30">
                              <w:proofErr w:type="spellStart"/>
                              <w:r>
                                <w:rPr>
                                  <w:i/>
                                  <w:iCs/>
                                  <w:color w:val="000000"/>
                                  <w:lang w:val="en-US"/>
                                </w:rPr>
                                <w:t>R</w:t>
                              </w:r>
                              <w:r>
                                <w:rPr>
                                  <w:i/>
                                  <w:iCs/>
                                  <w:color w:val="000000"/>
                                  <w:lang w:val="en-US"/>
                                </w:rPr>
                                <w:t>SE</w:t>
                              </w:r>
                              <w:proofErr w:type="spellEnd"/>
                            </w:p>
                          </w:txbxContent>
                        </v:textbox>
                      </v:rect>
                      <v:rect id="Rectangle 11" o:spid="_x0000_s1065" style="position:absolute;left:11372;top:95;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843D4A7" w14:textId="0C749D58" w:rsidR="00061D30" w:rsidRDefault="00061D30">
                              <w:r>
                                <w:rPr>
                                  <w:color w:val="000000"/>
                                  <w:lang w:val="en-US"/>
                                </w:rPr>
                                <w:t>)</w:t>
                              </w:r>
                            </w:p>
                          </w:txbxContent>
                        </v:textbox>
                      </v:rect>
                      <v:rect id="Rectangle 12" o:spid="_x0000_s1066" style="position:absolute;left:9950;top:95;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1135262" w14:textId="266A87F9" w:rsidR="00061D30" w:rsidRDefault="00061D30">
                              <w:r>
                                <w:rPr>
                                  <w:color w:val="000000"/>
                                  <w:lang w:val="en-US"/>
                                </w:rPr>
                                <w:t>(</w:t>
                              </w:r>
                            </w:p>
                          </w:txbxContent>
                        </v:textbox>
                      </v:rect>
                      <v:rect id="Rectangle 13" o:spid="_x0000_s1067" style="position:absolute;left:5588;top:1022;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DE448DD" w14:textId="65E65827" w:rsidR="00061D30" w:rsidRDefault="00061D30">
                              <w:r>
                                <w:rPr>
                                  <w:color w:val="000000"/>
                                  <w:lang w:val="en-US"/>
                                </w:rPr>
                                <w:t>)</w:t>
                              </w:r>
                            </w:p>
                          </w:txbxContent>
                        </v:textbox>
                      </v:rect>
                      <v:rect id="Rectangle 14" o:spid="_x0000_s1068" style="position:absolute;left:4159;top:1022;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1E3BAC01" w14:textId="51412458" w:rsidR="00061D30" w:rsidRDefault="00061D30">
                              <w:r>
                                <w:rPr>
                                  <w:color w:val="000000"/>
                                  <w:lang w:val="en-US"/>
                                </w:rPr>
                                <w:t>(</w:t>
                              </w:r>
                            </w:p>
                          </w:txbxContent>
                        </v:textbox>
                      </v:rect>
                      <v:rect id="Rectangle 15" o:spid="_x0000_s1069" style="position:absolute;left:6553;top:85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5877D107" w14:textId="5383ACB1" w:rsidR="00061D30" w:rsidRDefault="00061D30">
                              <w:r>
                                <w:rPr>
                                  <w:rFonts w:ascii="Symbol" w:hAnsi="Symbol" w:cs="Symbol"/>
                                  <w:color w:val="000000"/>
                                  <w:lang w:val="en-US"/>
                                </w:rPr>
                                <w:t></w:t>
                              </w:r>
                            </w:p>
                          </w:txbxContent>
                        </v:textbox>
                      </v:rect>
                      <w10:wrap anchorx="margin"/>
                    </v:group>
                  </w:pict>
                </mc:Fallback>
              </mc:AlternateContent>
            </w:r>
            <w:r w:rsidR="00A84C1F" w:rsidRPr="002A5FDC">
              <w:tab/>
            </w:r>
          </w:p>
          <w:p w14:paraId="6DB0E270" w14:textId="77777777" w:rsidR="00061D30" w:rsidRPr="002A5FDC" w:rsidRDefault="00061D30" w:rsidP="00006659">
            <w:pPr>
              <w:pStyle w:val="Box"/>
            </w:pPr>
          </w:p>
          <w:p w14:paraId="161D9AA2" w14:textId="77777777" w:rsidR="00A84C1F" w:rsidRPr="002A5FDC" w:rsidRDefault="00A84C1F" w:rsidP="00006659">
            <w:pPr>
              <w:pStyle w:val="Box"/>
            </w:pPr>
            <w:r w:rsidRPr="002A5FDC">
              <w:t>Where:</w:t>
            </w:r>
          </w:p>
          <w:p w14:paraId="08C1F0AD" w14:textId="77777777" w:rsidR="00A84C1F" w:rsidRPr="002A5FDC" w:rsidRDefault="00825851" w:rsidP="00006659">
            <w:pPr>
              <w:pStyle w:val="Box"/>
            </w:pPr>
            <w:r w:rsidRPr="002A5FDC">
              <w:rPr>
                <w:noProof/>
              </w:rPr>
              <w:drawing>
                <wp:inline distT="0" distB="0" distL="0" distR="0" wp14:anchorId="2DC16C79" wp14:editId="255F9737">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estimate and </w:t>
            </w:r>
            <w:r w:rsidRPr="002A5FDC">
              <w:rPr>
                <w:noProof/>
              </w:rPr>
              <w:drawing>
                <wp:inline distT="0" distB="0" distL="0" distR="0" wp14:anchorId="5C315FD0" wp14:editId="039921B2">
                  <wp:extent cx="439212" cy="205740"/>
                  <wp:effectExtent l="0" t="0" r="0" b="381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805" cy="206954"/>
                          </a:xfrm>
                          <a:prstGeom prst="rect">
                            <a:avLst/>
                          </a:prstGeom>
                          <a:noFill/>
                          <a:ln>
                            <a:noFill/>
                          </a:ln>
                        </pic:spPr>
                      </pic:pic>
                    </a:graphicData>
                  </a:graphic>
                </wp:inline>
              </w:drawing>
            </w:r>
            <w:r w:rsidR="00A84C1F" w:rsidRPr="002A5FDC">
              <w:t xml:space="preserve"> is the SE of the estimate.</w:t>
            </w:r>
          </w:p>
          <w:p w14:paraId="133ADCB1" w14:textId="139B0F09" w:rsidR="00A84C1F" w:rsidRPr="002A5FDC" w:rsidRDefault="00A84C1F" w:rsidP="00006659">
            <w:pPr>
              <w:pStyle w:val="Box"/>
            </w:pPr>
            <w:proofErr w:type="spellStart"/>
            <w:r w:rsidRPr="002A5FDC">
              <w:t>RSEs</w:t>
            </w:r>
            <w:proofErr w:type="spellEnd"/>
            <w:r w:rsidRPr="002A5FDC">
              <w:t xml:space="preserve"> are generally multiplied by 100 and expressed as a percentage.</w:t>
            </w:r>
          </w:p>
          <w:p w14:paraId="54311C7C" w14:textId="4C614A30" w:rsidR="00A84C1F" w:rsidRPr="002A5FDC" w:rsidRDefault="00A84C1F" w:rsidP="00006659">
            <w:pPr>
              <w:pStyle w:val="Box"/>
            </w:pPr>
            <w:r w:rsidRPr="002A5FDC">
              <w:t xml:space="preserve">Proportions and percentages formed from the ratio of two estimates are also subject to sampling error. The size of the error depends on the accuracy of both the numerator and the denominator. One method for calculating the </w:t>
            </w:r>
            <w:proofErr w:type="spellStart"/>
            <w:r w:rsidRPr="002A5FDC">
              <w:t>RSE</w:t>
            </w:r>
            <w:proofErr w:type="spellEnd"/>
            <w:r w:rsidRPr="002A5FDC">
              <w:t xml:space="preserve"> of a proportion is </w:t>
            </w:r>
            <w:r w:rsidR="00254F58" w:rsidRPr="002A5FDC">
              <w:t>as</w:t>
            </w:r>
            <w:r w:rsidRPr="002A5FDC">
              <w:t xml:space="preserve"> follow</w:t>
            </w:r>
            <w:r w:rsidR="00254F58" w:rsidRPr="002A5FDC">
              <w:t>s</w:t>
            </w:r>
            <w:r w:rsidRPr="002A5FDC">
              <w:t>:</w:t>
            </w:r>
          </w:p>
          <w:p w14:paraId="7B1EA4FF" w14:textId="77777777" w:rsidR="00A84C1F" w:rsidRPr="002A5FDC" w:rsidRDefault="00825851" w:rsidP="00006659">
            <w:pPr>
              <w:pStyle w:val="Box"/>
            </w:pPr>
            <w:r w:rsidRPr="002A5FDC">
              <w:rPr>
                <w:noProof/>
                <w:color w:val="FF99CC"/>
                <w:position w:val="-30"/>
              </w:rPr>
              <w:drawing>
                <wp:inline distT="0" distB="0" distL="0" distR="0" wp14:anchorId="3EA3F0B4" wp14:editId="3256093A">
                  <wp:extent cx="2339378" cy="457117"/>
                  <wp:effectExtent l="0" t="0" r="0" b="635"/>
                  <wp:docPr id="62" name="Picture 6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3629" cy="461856"/>
                          </a:xfrm>
                          <a:prstGeom prst="rect">
                            <a:avLst/>
                          </a:prstGeom>
                          <a:noFill/>
                          <a:ln>
                            <a:noFill/>
                          </a:ln>
                        </pic:spPr>
                      </pic:pic>
                    </a:graphicData>
                  </a:graphic>
                </wp:inline>
              </w:drawing>
            </w:r>
            <w:r w:rsidR="00A84C1F" w:rsidRPr="002A5FDC">
              <w:rPr>
                <w:color w:val="FF99CC"/>
                <w:position w:val="-30"/>
              </w:rPr>
              <w:t xml:space="preserve"> </w:t>
            </w:r>
            <w:r w:rsidR="00A84C1F" w:rsidRPr="002A5FDC">
              <w:tab/>
            </w:r>
          </w:p>
          <w:p w14:paraId="61ACD6AD" w14:textId="77777777" w:rsidR="00A84C1F" w:rsidRPr="002A5FDC" w:rsidRDefault="00A84C1F" w:rsidP="00006659">
            <w:pPr>
              <w:pStyle w:val="Box"/>
            </w:pPr>
            <w:r w:rsidRPr="002A5FDC">
              <w:t>Where:</w:t>
            </w:r>
          </w:p>
          <w:p w14:paraId="3EB4976B" w14:textId="77777777" w:rsidR="00A84C1F" w:rsidRPr="002A5FDC" w:rsidRDefault="00825851" w:rsidP="00784CEA">
            <w:pPr>
              <w:pStyle w:val="Box"/>
              <w:spacing w:after="16"/>
            </w:pPr>
            <w:r w:rsidRPr="002A5FDC">
              <w:rPr>
                <w:noProof/>
              </w:rPr>
              <w:drawing>
                <wp:inline distT="0" distB="0" distL="0" distR="0" wp14:anchorId="29ACB5C3" wp14:editId="61C5BC73">
                  <wp:extent cx="150495" cy="150495"/>
                  <wp:effectExtent l="0" t="0" r="1905" b="1905"/>
                  <wp:docPr id="63" name="Picture 6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numerator, and </w:t>
            </w:r>
            <w:r w:rsidRPr="002A5FDC">
              <w:rPr>
                <w:noProof/>
              </w:rPr>
              <w:drawing>
                <wp:inline distT="0" distB="0" distL="0" distR="0" wp14:anchorId="79DB73F8" wp14:editId="72FCFC62">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denominator, of the estimated proportion.</w:t>
            </w:r>
          </w:p>
        </w:tc>
      </w:tr>
      <w:tr w:rsidR="00A84C1F" w:rsidRPr="002A5FDC" w14:paraId="6CF3A5BA" w14:textId="77777777" w:rsidTr="001D03C1">
        <w:trPr>
          <w:cantSplit/>
        </w:trPr>
        <w:tc>
          <w:tcPr>
            <w:tcW w:w="8789" w:type="dxa"/>
            <w:tcBorders>
              <w:top w:val="nil"/>
              <w:left w:val="nil"/>
              <w:bottom w:val="single" w:sz="6" w:space="0" w:color="78A22F"/>
              <w:right w:val="nil"/>
            </w:tcBorders>
            <w:shd w:val="clear" w:color="auto" w:fill="F2F2F2"/>
          </w:tcPr>
          <w:p w14:paraId="779A13B9" w14:textId="77777777" w:rsidR="00A84C1F" w:rsidRPr="002A5FDC" w:rsidRDefault="00A84C1F" w:rsidP="00006659">
            <w:pPr>
              <w:pStyle w:val="Box"/>
              <w:spacing w:before="0" w:line="120" w:lineRule="exact"/>
            </w:pPr>
          </w:p>
        </w:tc>
      </w:tr>
      <w:tr w:rsidR="00A84C1F" w:rsidRPr="002A5FDC" w14:paraId="0F6F225F" w14:textId="77777777" w:rsidTr="001D03C1">
        <w:tc>
          <w:tcPr>
            <w:tcW w:w="8789" w:type="dxa"/>
            <w:tcBorders>
              <w:top w:val="single" w:sz="6" w:space="0" w:color="78A22F"/>
              <w:left w:val="nil"/>
              <w:bottom w:val="nil"/>
              <w:right w:val="nil"/>
            </w:tcBorders>
          </w:tcPr>
          <w:p w14:paraId="5A29C4C8" w14:textId="77777777" w:rsidR="00A84C1F" w:rsidRPr="002A5FDC" w:rsidRDefault="00A84C1F" w:rsidP="00006659">
            <w:pPr>
              <w:pStyle w:val="BoxSpaceBelow"/>
            </w:pPr>
          </w:p>
        </w:tc>
      </w:tr>
    </w:tbl>
    <w:p w14:paraId="358657B3" w14:textId="77777777" w:rsidR="00A84C1F" w:rsidRPr="002A5FDC" w:rsidRDefault="00A84C1F" w:rsidP="00A84C1F">
      <w:pPr>
        <w:pStyle w:val="Heading3"/>
      </w:pPr>
      <w:r w:rsidRPr="002A5FDC">
        <w:t>Confidence intervals</w:t>
      </w:r>
    </w:p>
    <w:p w14:paraId="7DDF48E9" w14:textId="716D3FAD" w:rsidR="00A84C1F" w:rsidRPr="002A5FDC" w:rsidRDefault="00A84C1F" w:rsidP="00A84C1F">
      <w:pPr>
        <w:pStyle w:val="BodyText"/>
      </w:pPr>
      <w:r w:rsidRPr="002A5FDC">
        <w:t>Confidence intervals are used to indicate the reliability of an estimate. A CI is a specified interval, with the sample statistic at the centre, within which the corresponding population value can be said to lie with a given level of confidence (ABS 201</w:t>
      </w:r>
      <w:r w:rsidR="009063C3">
        <w:t>5</w:t>
      </w:r>
      <w:r w:rsidRPr="002A5FDC">
        <w:t xml:space="preserve">). Increasing the desired confidence level will widen the </w:t>
      </w:r>
      <w:proofErr w:type="spellStart"/>
      <w:r w:rsidRPr="002A5FDC">
        <w:t>CIs</w:t>
      </w:r>
      <w:proofErr w:type="spellEnd"/>
      <w:r w:rsidRPr="002A5FDC">
        <w:t xml:space="preserve"> (figure </w:t>
      </w:r>
      <w:r w:rsidR="00006659" w:rsidRPr="002A5FDC">
        <w:t>1</w:t>
      </w:r>
      <w:r w:rsidRPr="002A5FDC">
        <w:t xml:space="preserve">). </w:t>
      </w:r>
      <w:proofErr w:type="spellStart"/>
      <w:r w:rsidRPr="002A5FDC">
        <w:t>CIs</w:t>
      </w:r>
      <w:proofErr w:type="spellEnd"/>
      <w:r w:rsidRPr="002A5FDC">
        <w:t xml:space="preserve"> are useful because a range, rather than a single estimate, is more likely to encompass the real figure for the population value being estimated.</w:t>
      </w:r>
    </w:p>
    <w:p w14:paraId="79FD1F82" w14:textId="77777777" w:rsidR="00A84C1F" w:rsidRPr="002A5FDC" w:rsidRDefault="00A84C1F" w:rsidP="00A84C1F">
      <w:pPr>
        <w:pStyle w:val="BodyText"/>
      </w:pPr>
      <w:r w:rsidRPr="002A5FDC">
        <w:t>Confidence intervals are calculated from the population estimate and its associated SE. The most common</w:t>
      </w:r>
      <w:r w:rsidR="005271BA" w:rsidRPr="002A5FDC">
        <w:t>ly used CI is calculated for 95 </w:t>
      </w:r>
      <w:r w:rsidRPr="002A5FDC">
        <w:t xml:space="preserve">per cent levels </w:t>
      </w:r>
      <w:r w:rsidR="00006659" w:rsidRPr="002A5FDC">
        <w:t xml:space="preserve">of probability. For example, if </w:t>
      </w:r>
      <w:r w:rsidRPr="002A5FDC">
        <w:t>the estimate</w:t>
      </w:r>
      <w:r w:rsidR="005271BA" w:rsidRPr="002A5FDC">
        <w:t xml:space="preserve"> from a survey was that 628 300 </w:t>
      </w:r>
      <w:r w:rsidRPr="002A5FDC">
        <w:t>people report having their needs fully met by a government service, and the associate</w:t>
      </w:r>
      <w:r w:rsidR="005271BA" w:rsidRPr="002A5FDC">
        <w:t>d SE of the estimate was 10 600 people, then the 95 </w:t>
      </w:r>
      <w:r w:rsidRPr="002A5FDC">
        <w:t>per cent CI would be calculated by:</w:t>
      </w:r>
    </w:p>
    <w:p w14:paraId="7EAEAAA5" w14:textId="6FFE4698" w:rsidR="00A84C1F" w:rsidRPr="002A5FDC" w:rsidRDefault="005271BA" w:rsidP="00A84C1F">
      <w:pPr>
        <w:pStyle w:val="ListBullet"/>
      </w:pPr>
      <w:r w:rsidRPr="002A5FDC">
        <w:t>lower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607 </w:t>
      </w:r>
      <w:r w:rsidR="00CE02C4" w:rsidRPr="002A5FDC">
        <w:t>524</w:t>
      </w:r>
    </w:p>
    <w:p w14:paraId="0DD575DA" w14:textId="70F14E17" w:rsidR="00A84C1F" w:rsidRPr="002A5FDC" w:rsidRDefault="005271BA" w:rsidP="00A84C1F">
      <w:pPr>
        <w:pStyle w:val="ListBullet"/>
      </w:pPr>
      <w:r w:rsidRPr="002A5FDC">
        <w:t>upper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649 </w:t>
      </w:r>
      <w:r w:rsidR="00CE02C4" w:rsidRPr="002A5FDC">
        <w:t>076</w:t>
      </w:r>
      <w:r w:rsidR="00A84C1F" w:rsidRPr="002A5FDC">
        <w:t>.</w:t>
      </w:r>
    </w:p>
    <w:p w14:paraId="5116F40D" w14:textId="4CBB101D" w:rsidR="00A84C1F" w:rsidRPr="002A5FDC" w:rsidRDefault="007B0D16" w:rsidP="00A84C1F">
      <w:pPr>
        <w:pStyle w:val="BodyText"/>
      </w:pPr>
      <w:r w:rsidRPr="002A5FDC">
        <w:t>This indicates that</w:t>
      </w:r>
      <w:r w:rsidR="00A84C1F" w:rsidRPr="002A5FDC">
        <w:t xml:space="preserve"> </w:t>
      </w:r>
      <w:r w:rsidR="00653EC4" w:rsidRPr="002A5FDC">
        <w:t>we can be 9</w:t>
      </w:r>
      <w:r w:rsidR="00254F58" w:rsidRPr="002A5FDC">
        <w:t>5</w:t>
      </w:r>
      <w:r w:rsidR="00653EC4" w:rsidRPr="002A5FDC">
        <w:t> per cent sure</w:t>
      </w:r>
      <w:r w:rsidR="00A84C1F" w:rsidRPr="002A5FDC">
        <w:t xml:space="preserve"> the true number of people who perceive that their needs are met by a government service is between 607 </w:t>
      </w:r>
      <w:r w:rsidR="00CE02C4" w:rsidRPr="002A5FDC">
        <w:t xml:space="preserve">524 </w:t>
      </w:r>
      <w:r w:rsidR="00A84C1F" w:rsidRPr="002A5FDC">
        <w:t>and 649 </w:t>
      </w:r>
      <w:r w:rsidR="00CE02C4" w:rsidRPr="002A5FDC">
        <w:t>076</w:t>
      </w:r>
      <w:r w:rsidR="00A84C1F" w:rsidRPr="002A5FDC">
        <w:t>.</w:t>
      </w:r>
    </w:p>
    <w:p w14:paraId="789D77FA" w14:textId="77777777" w:rsidR="00A84C1F" w:rsidRPr="002A5FDC" w:rsidRDefault="00A84C1F" w:rsidP="00A84C1F">
      <w:pPr>
        <w:pStyle w:val="BodyText"/>
      </w:pPr>
      <w:r w:rsidRPr="002A5FDC">
        <w:t xml:space="preserve">The smaller the SE of the estimate, the narrower the </w:t>
      </w:r>
      <w:proofErr w:type="spellStart"/>
      <w:r w:rsidRPr="002A5FDC">
        <w:t>CIs</w:t>
      </w:r>
      <w:proofErr w:type="spellEnd"/>
      <w:r w:rsidRPr="002A5FDC">
        <w:t xml:space="preserve"> and the closer the estimate can be expected to be to the true value.</w:t>
      </w:r>
    </w:p>
    <w:p w14:paraId="4C10A92E"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E66D25B" w14:textId="77777777" w:rsidTr="001D03C1">
        <w:tc>
          <w:tcPr>
            <w:tcW w:w="8789" w:type="dxa"/>
            <w:tcBorders>
              <w:top w:val="single" w:sz="6" w:space="0" w:color="78A22F"/>
              <w:left w:val="nil"/>
              <w:bottom w:val="nil"/>
              <w:right w:val="nil"/>
            </w:tcBorders>
            <w:shd w:val="clear" w:color="auto" w:fill="auto"/>
          </w:tcPr>
          <w:p w14:paraId="36373130" w14:textId="77777777" w:rsidR="00A84C1F" w:rsidRPr="002A5FDC" w:rsidRDefault="00A84C1F" w:rsidP="00006659">
            <w:pPr>
              <w:pStyle w:val="FigureTitle"/>
            </w:pPr>
            <w:r w:rsidRPr="002A5FDC">
              <w:rPr>
                <w:b w:val="0"/>
              </w:rPr>
              <w:t xml:space="preserve">Figure </w:t>
            </w:r>
            <w:r w:rsidR="00006659" w:rsidRPr="002A5FDC">
              <w:rPr>
                <w:b w:val="0"/>
              </w:rPr>
              <w:t>1</w:t>
            </w:r>
            <w:r w:rsidR="006F439C" w:rsidRPr="002A5FDC">
              <w:tab/>
              <w:t>Normal distribution with 95 </w:t>
            </w:r>
            <w:r w:rsidRPr="002A5FDC">
              <w:t>per cent confidence intervals</w:t>
            </w:r>
          </w:p>
        </w:tc>
      </w:tr>
      <w:tr w:rsidR="00A84C1F" w:rsidRPr="002A5FDC" w14:paraId="6A536567" w14:textId="77777777" w:rsidTr="001D03C1">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2A5FDC" w14:paraId="3A7F1A55" w14:textId="77777777" w:rsidTr="00006659">
              <w:trPr>
                <w:jc w:val="center"/>
              </w:trPr>
              <w:tc>
                <w:tcPr>
                  <w:tcW w:w="5000" w:type="pct"/>
                  <w:tcBorders>
                    <w:top w:val="nil"/>
                    <w:bottom w:val="nil"/>
                  </w:tcBorders>
                </w:tcPr>
                <w:p w14:paraId="49A0D7AE" w14:textId="77777777" w:rsidR="00A84C1F" w:rsidRPr="002A5FDC" w:rsidRDefault="00A84C1F" w:rsidP="00006659">
                  <w:pPr>
                    <w:pStyle w:val="Figure"/>
                    <w:spacing w:before="60" w:after="60"/>
                  </w:pPr>
                  <w:r w:rsidRPr="002A5FDC">
                    <w:rPr>
                      <w:noProof/>
                    </w:rPr>
                    <w:drawing>
                      <wp:inline distT="0" distB="0" distL="0" distR="0" wp14:anchorId="6E6B2F37" wp14:editId="20FF3550">
                        <wp:extent cx="5400000" cy="3240000"/>
                        <wp:effectExtent l="0" t="0" r="0" b="0"/>
                        <wp:docPr id="10" name="Chart 10" descr="Figure 1 Normal distribution with 95 per cent confidence intervals&#10;&#10;More details can be found within the text surrounding this imag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39220CD7" w14:textId="77777777" w:rsidR="00A84C1F" w:rsidRPr="002A5FDC" w:rsidRDefault="00A84C1F" w:rsidP="00006659">
            <w:pPr>
              <w:pStyle w:val="Figure"/>
            </w:pPr>
          </w:p>
        </w:tc>
      </w:tr>
      <w:tr w:rsidR="00A84C1F" w:rsidRPr="002A5FDC" w14:paraId="0FB46259" w14:textId="77777777" w:rsidTr="001D03C1">
        <w:tc>
          <w:tcPr>
            <w:tcW w:w="8789" w:type="dxa"/>
            <w:tcBorders>
              <w:top w:val="nil"/>
              <w:left w:val="nil"/>
              <w:bottom w:val="single" w:sz="6" w:space="0" w:color="78A22F"/>
              <w:right w:val="nil"/>
            </w:tcBorders>
            <w:shd w:val="clear" w:color="auto" w:fill="auto"/>
          </w:tcPr>
          <w:p w14:paraId="1C65FD55" w14:textId="77777777" w:rsidR="00A84C1F" w:rsidRPr="002A5FDC" w:rsidRDefault="00A84C1F" w:rsidP="00006659">
            <w:pPr>
              <w:pStyle w:val="Figurespace"/>
            </w:pPr>
          </w:p>
        </w:tc>
      </w:tr>
      <w:tr w:rsidR="00A84C1F" w:rsidRPr="002A5FDC" w14:paraId="734D8733" w14:textId="77777777" w:rsidTr="001D03C1">
        <w:tc>
          <w:tcPr>
            <w:tcW w:w="8789" w:type="dxa"/>
            <w:tcBorders>
              <w:top w:val="single" w:sz="6" w:space="0" w:color="78A22F"/>
              <w:left w:val="nil"/>
              <w:bottom w:val="nil"/>
              <w:right w:val="nil"/>
            </w:tcBorders>
          </w:tcPr>
          <w:p w14:paraId="162DBA37" w14:textId="77777777" w:rsidR="00A84C1F" w:rsidRPr="002A5FDC" w:rsidRDefault="00A84C1F" w:rsidP="00006659">
            <w:pPr>
              <w:pStyle w:val="BoxSpaceBelow"/>
            </w:pPr>
          </w:p>
        </w:tc>
      </w:tr>
    </w:tbl>
    <w:p w14:paraId="0048AAB7" w14:textId="77777777" w:rsidR="00A84C1F" w:rsidRPr="002A5FDC" w:rsidRDefault="00A84C1F" w:rsidP="00A84C1F">
      <w:pPr>
        <w:pStyle w:val="BodyText"/>
      </w:pPr>
      <w:r w:rsidRPr="002A5FDC">
        <w:t>Confidence intervals also test for statistical differences between sample results (box </w:t>
      </w:r>
      <w:r w:rsidR="00006659" w:rsidRPr="002A5FDC">
        <w:t>4</w:t>
      </w:r>
      <w:r w:rsidRPr="002A5FDC">
        <w:t>).</w:t>
      </w:r>
    </w:p>
    <w:p w14:paraId="7EC9D344"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5F0AD30D" w14:textId="77777777" w:rsidTr="001D03C1">
        <w:tc>
          <w:tcPr>
            <w:tcW w:w="8789" w:type="dxa"/>
            <w:tcBorders>
              <w:top w:val="single" w:sz="6" w:space="0" w:color="78A22F"/>
              <w:left w:val="nil"/>
              <w:bottom w:val="nil"/>
              <w:right w:val="nil"/>
            </w:tcBorders>
            <w:shd w:val="clear" w:color="auto" w:fill="F2F2F2"/>
          </w:tcPr>
          <w:p w14:paraId="1FBADF07" w14:textId="77777777" w:rsidR="00A84C1F" w:rsidRPr="002A5FDC" w:rsidRDefault="00A84C1F" w:rsidP="00006659">
            <w:pPr>
              <w:pStyle w:val="BoxTitle"/>
            </w:pPr>
            <w:r w:rsidRPr="002A5FDC">
              <w:rPr>
                <w:b w:val="0"/>
              </w:rPr>
              <w:t xml:space="preserve">Box </w:t>
            </w:r>
            <w:r w:rsidR="00006659" w:rsidRPr="002A5FDC">
              <w:rPr>
                <w:b w:val="0"/>
              </w:rPr>
              <w:t>4</w:t>
            </w:r>
            <w:r w:rsidRPr="002A5FDC">
              <w:tab/>
              <w:t>Using confidence intervals to test for statistical significance</w:t>
            </w:r>
          </w:p>
        </w:tc>
      </w:tr>
      <w:tr w:rsidR="00A84C1F" w:rsidRPr="002A5FDC" w14:paraId="6345C4C9" w14:textId="77777777" w:rsidTr="001D03C1">
        <w:trPr>
          <w:cantSplit/>
        </w:trPr>
        <w:tc>
          <w:tcPr>
            <w:tcW w:w="8789" w:type="dxa"/>
            <w:tcBorders>
              <w:top w:val="nil"/>
              <w:left w:val="nil"/>
              <w:bottom w:val="nil"/>
              <w:right w:val="nil"/>
            </w:tcBorders>
            <w:shd w:val="clear" w:color="auto" w:fill="F2F2F2"/>
          </w:tcPr>
          <w:p w14:paraId="3D4F8CD0" w14:textId="77777777" w:rsidR="00A84C1F" w:rsidRPr="002A5FDC" w:rsidRDefault="00A84C1F" w:rsidP="00006659">
            <w:pPr>
              <w:pStyle w:val="Box"/>
            </w:pPr>
            <w:r w:rsidRPr="002A5FDC">
              <w:t xml:space="preserve">The </w:t>
            </w:r>
            <w:proofErr w:type="spellStart"/>
            <w:r w:rsidRPr="002A5FDC">
              <w:t>CIs</w:t>
            </w:r>
            <w:proofErr w:type="spellEnd"/>
            <w:r w:rsidRPr="002A5FDC">
              <w:t xml:space="preserve"> — the value ranges within which estimates are likely to fall — can be used to test whether the results reported for two estimated proportions are statistically different. If the </w:t>
            </w:r>
            <w:proofErr w:type="spellStart"/>
            <w:r w:rsidRPr="002A5FDC">
              <w:t>CIs</w:t>
            </w:r>
            <w:proofErr w:type="spellEnd"/>
            <w:r w:rsidRPr="002A5FDC">
              <w:t xml:space="preserve"> for the results do not overlap, then there can be confidence that the estimated proportions differ from eac</w:t>
            </w:r>
            <w:r w:rsidR="006F439C" w:rsidRPr="002A5FDC">
              <w:t>h other. To test whether the 95 </w:t>
            </w:r>
            <w:r w:rsidRPr="002A5FDC">
              <w:t xml:space="preserve">per cent </w:t>
            </w:r>
            <w:proofErr w:type="spellStart"/>
            <w:r w:rsidRPr="002A5FDC">
              <w:t>CIs</w:t>
            </w:r>
            <w:proofErr w:type="spellEnd"/>
            <w:r w:rsidRPr="002A5FDC">
              <w:t xml:space="preserve"> of two estimates overlap, a range is derived using the following formulas.</w:t>
            </w:r>
          </w:p>
          <w:p w14:paraId="2FD9E167" w14:textId="77777777" w:rsidR="00A84C1F" w:rsidRPr="002A5FDC" w:rsidRDefault="00825851" w:rsidP="00006659">
            <w:pPr>
              <w:pStyle w:val="Box"/>
            </w:pPr>
            <w:r w:rsidRPr="002A5FDC">
              <w:rPr>
                <w:noProof/>
              </w:rPr>
              <w:drawing>
                <wp:inline distT="0" distB="0" distL="0" distR="0" wp14:anchorId="79ACF9ED" wp14:editId="59286656">
                  <wp:extent cx="4892040" cy="535305"/>
                  <wp:effectExtent l="0" t="0" r="3810"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2040" cy="535305"/>
                          </a:xfrm>
                          <a:prstGeom prst="rect">
                            <a:avLst/>
                          </a:prstGeom>
                          <a:noFill/>
                          <a:ln>
                            <a:noFill/>
                          </a:ln>
                        </pic:spPr>
                      </pic:pic>
                    </a:graphicData>
                  </a:graphic>
                </wp:inline>
              </w:drawing>
            </w:r>
            <w:r w:rsidR="00A84C1F" w:rsidRPr="002A5FDC">
              <w:tab/>
            </w:r>
          </w:p>
          <w:p w14:paraId="54A8FE17" w14:textId="77777777" w:rsidR="00A84C1F" w:rsidRPr="002A5FDC" w:rsidRDefault="00A84C1F" w:rsidP="00006659">
            <w:pPr>
              <w:pStyle w:val="Box"/>
            </w:pPr>
            <w:r w:rsidRPr="002A5FDC">
              <w:t>and</w:t>
            </w:r>
          </w:p>
          <w:p w14:paraId="722891BE" w14:textId="77777777" w:rsidR="00A84C1F" w:rsidRPr="002A5FDC" w:rsidRDefault="00825851" w:rsidP="00006659">
            <w:pPr>
              <w:pStyle w:val="Box"/>
            </w:pPr>
            <w:r w:rsidRPr="002A5FDC">
              <w:rPr>
                <w:noProof/>
                <w:color w:val="FF99CC"/>
                <w:position w:val="-28"/>
              </w:rPr>
              <w:drawing>
                <wp:inline distT="0" distB="0" distL="0" distR="0" wp14:anchorId="33B56821" wp14:editId="7DDEC1BE">
                  <wp:extent cx="4907280" cy="535305"/>
                  <wp:effectExtent l="0" t="0" r="0"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07280" cy="535305"/>
                          </a:xfrm>
                          <a:prstGeom prst="rect">
                            <a:avLst/>
                          </a:prstGeom>
                          <a:noFill/>
                          <a:ln>
                            <a:noFill/>
                          </a:ln>
                        </pic:spPr>
                      </pic:pic>
                    </a:graphicData>
                  </a:graphic>
                </wp:inline>
              </w:drawing>
            </w:r>
            <w:r w:rsidR="00A84C1F" w:rsidRPr="002A5FDC">
              <w:rPr>
                <w:color w:val="FF99CC"/>
                <w:position w:val="-28"/>
              </w:rPr>
              <w:t xml:space="preserve"> </w:t>
            </w:r>
            <w:r w:rsidR="00A84C1F" w:rsidRPr="002A5FDC">
              <w:tab/>
            </w:r>
          </w:p>
          <w:p w14:paraId="196C1A9D" w14:textId="77777777" w:rsidR="00A84C1F" w:rsidRPr="002A5FDC" w:rsidRDefault="00A84C1F" w:rsidP="00784CEA">
            <w:pPr>
              <w:pStyle w:val="Box"/>
              <w:spacing w:after="16"/>
            </w:pPr>
            <w:r w:rsidRPr="002A5FDC">
              <w:t>If none of the values in this range is zero, then the difference between the two estimated proportions is statistically significant.</w:t>
            </w:r>
          </w:p>
        </w:tc>
      </w:tr>
      <w:tr w:rsidR="00A84C1F" w:rsidRPr="002A5FDC" w14:paraId="0DC0BB4F" w14:textId="77777777" w:rsidTr="001D03C1">
        <w:trPr>
          <w:cantSplit/>
        </w:trPr>
        <w:tc>
          <w:tcPr>
            <w:tcW w:w="8789" w:type="dxa"/>
            <w:tcBorders>
              <w:top w:val="nil"/>
              <w:left w:val="nil"/>
              <w:bottom w:val="single" w:sz="6" w:space="0" w:color="78A22F"/>
              <w:right w:val="nil"/>
            </w:tcBorders>
            <w:shd w:val="clear" w:color="auto" w:fill="F2F2F2"/>
          </w:tcPr>
          <w:p w14:paraId="069B455D" w14:textId="77777777" w:rsidR="00A84C1F" w:rsidRPr="002A5FDC" w:rsidRDefault="00A84C1F" w:rsidP="00006659">
            <w:pPr>
              <w:pStyle w:val="Box"/>
              <w:spacing w:before="0" w:line="120" w:lineRule="exact"/>
            </w:pPr>
          </w:p>
        </w:tc>
      </w:tr>
      <w:tr w:rsidR="00A84C1F" w:rsidRPr="002A5FDC" w14:paraId="320F6E34" w14:textId="77777777" w:rsidTr="001D03C1">
        <w:tc>
          <w:tcPr>
            <w:tcW w:w="8789" w:type="dxa"/>
            <w:tcBorders>
              <w:top w:val="single" w:sz="6" w:space="0" w:color="78A22F"/>
              <w:left w:val="nil"/>
              <w:bottom w:val="nil"/>
              <w:right w:val="nil"/>
            </w:tcBorders>
          </w:tcPr>
          <w:p w14:paraId="35DE73DB" w14:textId="77777777" w:rsidR="00A84C1F" w:rsidRPr="002A5FDC" w:rsidRDefault="00A84C1F" w:rsidP="00006659">
            <w:pPr>
              <w:pStyle w:val="BoxSpaceBelow"/>
            </w:pPr>
          </w:p>
        </w:tc>
      </w:tr>
    </w:tbl>
    <w:p w14:paraId="15038BF9" w14:textId="49DA001E" w:rsidR="00A84C1F" w:rsidRPr="002A5FDC" w:rsidRDefault="00A84C1F" w:rsidP="00A84C1F">
      <w:pPr>
        <w:pStyle w:val="BodyText"/>
      </w:pPr>
      <w:r w:rsidRPr="002A5FDC">
        <w:t xml:space="preserve">For example, </w:t>
      </w:r>
      <w:r w:rsidR="00254F58" w:rsidRPr="002A5FDC">
        <w:t xml:space="preserve">consider </w:t>
      </w:r>
      <w:r w:rsidR="006F439C" w:rsidRPr="002A5FDC">
        <w:t xml:space="preserve">survey data </w:t>
      </w:r>
      <w:r w:rsidR="00254F58" w:rsidRPr="002A5FDC">
        <w:t xml:space="preserve">that </w:t>
      </w:r>
      <w:r w:rsidR="006F439C" w:rsidRPr="002A5FDC">
        <w:t>estimated that</w:t>
      </w:r>
      <w:r w:rsidR="00254F58" w:rsidRPr="002A5FDC">
        <w:t xml:space="preserve"> the proportion of people who</w:t>
      </w:r>
      <w:r w:rsidR="00543D83">
        <w:t xml:space="preserve"> </w:t>
      </w:r>
      <w:r w:rsidR="00254F58" w:rsidRPr="002A5FDC">
        <w:t xml:space="preserve">perceived that their needs were met by government services was </w:t>
      </w:r>
      <w:r w:rsidR="006F439C" w:rsidRPr="002A5FDC">
        <w:t>50 </w:t>
      </w:r>
      <w:r w:rsidRPr="002A5FDC">
        <w:t xml:space="preserve">per cent </w:t>
      </w:r>
      <w:r w:rsidR="00254F58" w:rsidRPr="002A5FDC">
        <w:t xml:space="preserve">in </w:t>
      </w:r>
      <w:r w:rsidRPr="002A5FDC">
        <w:t>jurisdiction A</w:t>
      </w:r>
      <w:r w:rsidR="006F439C" w:rsidRPr="002A5FDC">
        <w:t>, with a 95 per cent CI of ± 5 per cent, and 25 </w:t>
      </w:r>
      <w:r w:rsidRPr="002A5FDC">
        <w:t>per cent of peopl</w:t>
      </w:r>
      <w:r w:rsidR="006F439C" w:rsidRPr="002A5FDC">
        <w:t xml:space="preserve">e </w:t>
      </w:r>
      <w:r w:rsidR="00254F58" w:rsidRPr="002A5FDC">
        <w:t xml:space="preserve">in </w:t>
      </w:r>
      <w:r w:rsidR="006F439C" w:rsidRPr="002A5FDC">
        <w:t>jurisdiction B, with a 95 </w:t>
      </w:r>
      <w:r w:rsidRPr="002A5FDC">
        <w:t xml:space="preserve">per cent CI of </w:t>
      </w:r>
      <w:r w:rsidR="006F439C" w:rsidRPr="002A5FDC">
        <w:t>± 10 </w:t>
      </w:r>
      <w:r w:rsidRPr="002A5FDC">
        <w:t xml:space="preserve">per cent. These </w:t>
      </w:r>
      <w:r w:rsidR="006F439C" w:rsidRPr="002A5FDC">
        <w:t>results imply that we can be 95 </w:t>
      </w:r>
      <w:r w:rsidRPr="002A5FDC">
        <w:t>per cent sure the true result for jurisd</w:t>
      </w:r>
      <w:r w:rsidR="006F439C" w:rsidRPr="002A5FDC">
        <w:t>iction A lies between 55 and 45 </w:t>
      </w:r>
      <w:r w:rsidRPr="002A5FDC">
        <w:t>per cent, and the true result for jurisd</w:t>
      </w:r>
      <w:r w:rsidR="006F439C" w:rsidRPr="002A5FDC">
        <w:t>iction B lies between 15 and 35 </w:t>
      </w:r>
      <w:r w:rsidRPr="002A5FDC">
        <w:t>per cent. As these two ranges do not overlap, it can be said that the results for jurisdiction A and jurisdiction B are statistically significantly different.</w:t>
      </w:r>
    </w:p>
    <w:p w14:paraId="441D8315" w14:textId="77777777" w:rsidR="00A84C1F" w:rsidRPr="002A5FDC" w:rsidRDefault="00A84C1F" w:rsidP="00A84C1F">
      <w:pPr>
        <w:pStyle w:val="Heading3"/>
      </w:pPr>
      <w:bookmarkStart w:id="3" w:name="_Toc437961493"/>
      <w:r w:rsidRPr="002A5FDC">
        <w:t>Variability bands</w:t>
      </w:r>
      <w:bookmarkEnd w:id="3"/>
    </w:p>
    <w:p w14:paraId="3B3A9C3D" w14:textId="77777777" w:rsidR="00A84C1F" w:rsidRPr="002A5FDC" w:rsidRDefault="00A84C1F" w:rsidP="00A84C1F">
      <w:pPr>
        <w:pStyle w:val="BodyText"/>
      </w:pPr>
      <w:r w:rsidRPr="002A5FDC">
        <w:t>Rates derived from administrative data counts are not subject to sampling error but might be subject to natural random variation, especially for small counts. For mortality data, variability bands are used to account for this variation (box </w:t>
      </w:r>
      <w:r w:rsidR="00006659" w:rsidRPr="002A5FDC">
        <w:t>5</w:t>
      </w:r>
      <w:r w:rsidRPr="002A5FDC">
        <w:t xml:space="preserve">). </w:t>
      </w:r>
    </w:p>
    <w:p w14:paraId="5288A14F"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6BC0B8E" w14:textId="77777777" w:rsidTr="001D03C1">
        <w:tc>
          <w:tcPr>
            <w:tcW w:w="8789" w:type="dxa"/>
            <w:tcBorders>
              <w:top w:val="single" w:sz="6" w:space="0" w:color="78A22F"/>
              <w:left w:val="nil"/>
              <w:bottom w:val="nil"/>
              <w:right w:val="nil"/>
            </w:tcBorders>
            <w:shd w:val="clear" w:color="auto" w:fill="F2F2F2"/>
          </w:tcPr>
          <w:p w14:paraId="5EA122AC" w14:textId="77777777" w:rsidR="00A84C1F" w:rsidRPr="002A5FDC" w:rsidRDefault="00A84C1F" w:rsidP="00006659">
            <w:pPr>
              <w:pStyle w:val="BoxTitle"/>
            </w:pPr>
            <w:r w:rsidRPr="002A5FDC">
              <w:rPr>
                <w:b w:val="0"/>
              </w:rPr>
              <w:t xml:space="preserve">Box </w:t>
            </w:r>
            <w:r w:rsidR="00006659" w:rsidRPr="002A5FDC">
              <w:rPr>
                <w:b w:val="0"/>
              </w:rPr>
              <w:t>5</w:t>
            </w:r>
            <w:r w:rsidRPr="002A5FDC">
              <w:tab/>
              <w:t>Variability bands</w:t>
            </w:r>
          </w:p>
        </w:tc>
      </w:tr>
      <w:tr w:rsidR="00A84C1F" w:rsidRPr="002A5FDC" w14:paraId="3AA4A731" w14:textId="77777777" w:rsidTr="001D03C1">
        <w:trPr>
          <w:cantSplit/>
        </w:trPr>
        <w:tc>
          <w:tcPr>
            <w:tcW w:w="8789" w:type="dxa"/>
            <w:tcBorders>
              <w:top w:val="nil"/>
              <w:left w:val="nil"/>
              <w:bottom w:val="nil"/>
              <w:right w:val="nil"/>
            </w:tcBorders>
            <w:shd w:val="clear" w:color="auto" w:fill="F2F2F2"/>
          </w:tcPr>
          <w:p w14:paraId="57143614" w14:textId="77777777" w:rsidR="00A84C1F" w:rsidRPr="002A5FDC" w:rsidRDefault="00A84C1F" w:rsidP="00006659">
            <w:pPr>
              <w:pStyle w:val="Box"/>
            </w:pPr>
            <w:r w:rsidRPr="002A5FDC">
              <w:t>The variability bands to be calculated using the sta</w:t>
            </w:r>
            <w:r w:rsidR="006F439C" w:rsidRPr="002A5FDC">
              <w:t xml:space="preserve">ndard method for estimating </w:t>
            </w:r>
            <w:r w:rsidR="006F439C" w:rsidRPr="002A5FDC">
              <w:br/>
              <w:t>95 </w:t>
            </w:r>
            <w:r w:rsidRPr="002A5FDC">
              <w:t>per cent confidence intervals are:</w:t>
            </w:r>
          </w:p>
          <w:p w14:paraId="3D6B81E5" w14:textId="77777777" w:rsidR="00A84C1F" w:rsidRPr="002A5FDC" w:rsidRDefault="00A84C1F" w:rsidP="00006659">
            <w:pPr>
              <w:pStyle w:val="Box"/>
              <w:rPr>
                <w:i/>
              </w:rPr>
            </w:pPr>
            <w:r w:rsidRPr="002A5FDC">
              <w:rPr>
                <w:i/>
              </w:rPr>
              <w:t>Crude rate (CR)</w:t>
            </w:r>
          </w:p>
          <w:p w14:paraId="606305DB" w14:textId="77777777" w:rsidR="00A84C1F" w:rsidRPr="002A5FDC" w:rsidRDefault="00825851" w:rsidP="00006659">
            <w:pPr>
              <w:pStyle w:val="Box"/>
            </w:pPr>
            <w:r w:rsidRPr="002A5FDC">
              <w:rPr>
                <w:noProof/>
              </w:rPr>
              <w:drawing>
                <wp:inline distT="0" distB="0" distL="0" distR="0" wp14:anchorId="34E1F358" wp14:editId="40FDD5DB">
                  <wp:extent cx="2186940"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r w:rsidR="00A84C1F" w:rsidRPr="002A5FDC">
              <w:tab/>
            </w:r>
          </w:p>
          <w:p w14:paraId="51E49054" w14:textId="77777777" w:rsidR="00A84C1F" w:rsidRPr="002A5FDC" w:rsidRDefault="00A84C1F" w:rsidP="00006659">
            <w:pPr>
              <w:pStyle w:val="Box"/>
            </w:pPr>
            <w:r w:rsidRPr="002A5FDC">
              <w:t>Where:</w:t>
            </w:r>
          </w:p>
          <w:p w14:paraId="4881C453" w14:textId="77777777" w:rsidR="00A84C1F" w:rsidRPr="002A5FDC" w:rsidRDefault="00825851" w:rsidP="00006659">
            <w:pPr>
              <w:pStyle w:val="Box"/>
            </w:pPr>
            <w:r w:rsidRPr="002A5FDC">
              <w:rPr>
                <w:i/>
                <w:noProof/>
                <w:color w:val="FF99CC"/>
              </w:rPr>
              <w:drawing>
                <wp:inline distT="0" distB="0" distL="0" distR="0" wp14:anchorId="704ACEF6" wp14:editId="00F2984D">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i/>
                <w:color w:val="FF99CC"/>
              </w:rPr>
              <w:t xml:space="preserve"> </w:t>
            </w:r>
            <w:r w:rsidR="00A84C1F" w:rsidRPr="002A5FDC">
              <w:t>is the numerator of the estimated proportion</w:t>
            </w:r>
          </w:p>
          <w:p w14:paraId="35558DE1" w14:textId="77777777" w:rsidR="00A84C1F" w:rsidRPr="002A5FDC" w:rsidRDefault="00A84C1F" w:rsidP="00006659">
            <w:pPr>
              <w:pStyle w:val="Box"/>
              <w:rPr>
                <w:i/>
              </w:rPr>
            </w:pPr>
            <w:r w:rsidRPr="002A5FDC">
              <w:rPr>
                <w:i/>
              </w:rPr>
              <w:t>Age</w:t>
            </w:r>
            <w:r w:rsidRPr="002A5FDC">
              <w:rPr>
                <w:i/>
              </w:rPr>
              <w:noBreakHyphen/>
              <w:t>standardised rate (ASR)</w:t>
            </w:r>
          </w:p>
          <w:p w14:paraId="2E30AF88" w14:textId="77777777" w:rsidR="00A84C1F" w:rsidRPr="002A5FDC" w:rsidRDefault="00825851" w:rsidP="00006659">
            <w:pPr>
              <w:pStyle w:val="Box"/>
            </w:pPr>
            <w:r w:rsidRPr="002A5FDC">
              <w:rPr>
                <w:noProof/>
              </w:rPr>
              <w:drawing>
                <wp:inline distT="0" distB="0" distL="0" distR="0" wp14:anchorId="75C968DC" wp14:editId="5AFE1AEE">
                  <wp:extent cx="2468880" cy="535305"/>
                  <wp:effectExtent l="0" t="0" r="762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inline>
              </w:drawing>
            </w:r>
            <w:r w:rsidR="00A84C1F" w:rsidRPr="002A5FDC">
              <w:tab/>
            </w:r>
          </w:p>
          <w:p w14:paraId="1CCAB020" w14:textId="77777777" w:rsidR="00A84C1F" w:rsidRPr="002A5FDC" w:rsidRDefault="00A84C1F" w:rsidP="00006659">
            <w:pPr>
              <w:pStyle w:val="Box"/>
            </w:pPr>
            <w:r w:rsidRPr="002A5FDC">
              <w:t>Where:</w:t>
            </w:r>
          </w:p>
          <w:p w14:paraId="26D38C8D" w14:textId="77777777" w:rsidR="00A84C1F" w:rsidRPr="00543D83" w:rsidRDefault="00825851" w:rsidP="00006659">
            <w:pPr>
              <w:pStyle w:val="Box"/>
              <w:rPr>
                <w:i/>
              </w:rPr>
            </w:pPr>
            <w:r w:rsidRPr="002A5FDC">
              <w:rPr>
                <w:i/>
                <w:noProof/>
                <w:color w:val="FF99CC"/>
              </w:rPr>
              <w:drawing>
                <wp:inline distT="0" distB="0" distL="0" distR="0" wp14:anchorId="0E4F3914" wp14:editId="104D68DE">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proportion of the standard population in age group </w:t>
            </w:r>
            <w:r w:rsidRPr="002A5FDC">
              <w:rPr>
                <w:noProof/>
              </w:rPr>
              <w:drawing>
                <wp:inline distT="0" distB="0" distL="0" distR="0" wp14:anchorId="04BCD3C2" wp14:editId="5B147B6A">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CC3B74B" w14:textId="77777777" w:rsidR="00A84C1F" w:rsidRPr="00543D83" w:rsidRDefault="00825851" w:rsidP="00006659">
            <w:pPr>
              <w:pStyle w:val="Box"/>
              <w:rPr>
                <w:i/>
              </w:rPr>
            </w:pPr>
            <w:r w:rsidRPr="002A5FDC">
              <w:rPr>
                <w:i/>
                <w:noProof/>
                <w:color w:val="FF99CC"/>
              </w:rPr>
              <w:drawing>
                <wp:inline distT="0" distB="0" distL="0" distR="0" wp14:anchorId="3BCF655A" wp14:editId="1E70115A">
                  <wp:extent cx="150495" cy="228600"/>
                  <wp:effectExtent l="0" t="0" r="1905" b="0"/>
                  <wp:docPr id="72" name="Picture 7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deaths in age group </w:t>
            </w:r>
            <w:r w:rsidRPr="002A5FDC">
              <w:rPr>
                <w:noProof/>
              </w:rPr>
              <w:drawing>
                <wp:inline distT="0" distB="0" distL="0" distR="0" wp14:anchorId="4C567380" wp14:editId="2B99CC1E">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B5B8952" w14:textId="77777777" w:rsidR="00A84C1F" w:rsidRPr="002A5FDC" w:rsidRDefault="00825851" w:rsidP="00006659">
            <w:pPr>
              <w:pStyle w:val="Box"/>
            </w:pPr>
            <w:r w:rsidRPr="002A5FDC">
              <w:rPr>
                <w:i/>
                <w:noProof/>
                <w:color w:val="FF99CC"/>
              </w:rPr>
              <w:drawing>
                <wp:inline distT="0" distB="0" distL="0" distR="0" wp14:anchorId="463873D7" wp14:editId="7EC0C9E1">
                  <wp:extent cx="150495" cy="228600"/>
                  <wp:effectExtent l="0" t="0" r="1905" b="0"/>
                  <wp:docPr id="74" name="Picture 7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people in the population in age group </w:t>
            </w:r>
            <w:r w:rsidRPr="002A5FDC">
              <w:rPr>
                <w:noProof/>
              </w:rPr>
              <w:drawing>
                <wp:inline distT="0" distB="0" distL="0" distR="0" wp14:anchorId="450DC795" wp14:editId="3CAE68EF">
                  <wp:extent cx="78105" cy="150495"/>
                  <wp:effectExtent l="0" t="0" r="0" b="1905"/>
                  <wp:docPr id="75" name="Picture 7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00A84C1F" w:rsidRPr="002A5FDC">
              <w:t>.</w:t>
            </w:r>
          </w:p>
          <w:p w14:paraId="21AFD6CC" w14:textId="77777777" w:rsidR="00A84C1F" w:rsidRPr="002A5FDC" w:rsidRDefault="00A84C1F" w:rsidP="00006659">
            <w:pPr>
              <w:pStyle w:val="Box"/>
              <w:rPr>
                <w:i/>
              </w:rPr>
            </w:pPr>
            <w:r w:rsidRPr="002A5FDC">
              <w:rPr>
                <w:i/>
              </w:rPr>
              <w:t>Infant mortality rate (</w:t>
            </w:r>
            <w:proofErr w:type="spellStart"/>
            <w:r w:rsidRPr="002A5FDC">
              <w:rPr>
                <w:i/>
              </w:rPr>
              <w:t>IMR</w:t>
            </w:r>
            <w:proofErr w:type="spellEnd"/>
            <w:r w:rsidRPr="002A5FDC">
              <w:rPr>
                <w:i/>
              </w:rPr>
              <w:t>)</w:t>
            </w:r>
          </w:p>
          <w:p w14:paraId="71D018F0" w14:textId="77777777" w:rsidR="00A84C1F" w:rsidRPr="002A5FDC" w:rsidRDefault="00825851" w:rsidP="00006659">
            <w:pPr>
              <w:pStyle w:val="Box"/>
            </w:pPr>
            <w:r w:rsidRPr="002A5FDC">
              <w:rPr>
                <w:noProof/>
              </w:rPr>
              <w:drawing>
                <wp:inline distT="0" distB="0" distL="0" distR="0" wp14:anchorId="09FC6F72" wp14:editId="68F78E2A">
                  <wp:extent cx="2308860" cy="457200"/>
                  <wp:effectExtent l="0" t="0" r="0"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8860" cy="457200"/>
                          </a:xfrm>
                          <a:prstGeom prst="rect">
                            <a:avLst/>
                          </a:prstGeom>
                          <a:noFill/>
                          <a:ln>
                            <a:noFill/>
                          </a:ln>
                        </pic:spPr>
                      </pic:pic>
                    </a:graphicData>
                  </a:graphic>
                </wp:inline>
              </w:drawing>
            </w:r>
            <w:r w:rsidR="00A84C1F" w:rsidRPr="002A5FDC">
              <w:tab/>
            </w:r>
          </w:p>
          <w:p w14:paraId="57599E4E" w14:textId="77777777" w:rsidR="00A84C1F" w:rsidRPr="002A5FDC" w:rsidRDefault="00A84C1F" w:rsidP="00006659">
            <w:pPr>
              <w:pStyle w:val="Box"/>
            </w:pPr>
            <w:r w:rsidRPr="002A5FDC">
              <w:t>Where:</w:t>
            </w:r>
          </w:p>
          <w:p w14:paraId="241AFE90" w14:textId="77777777" w:rsidR="00A84C1F" w:rsidRPr="002A5FDC" w:rsidRDefault="00825851" w:rsidP="00784CEA">
            <w:pPr>
              <w:pStyle w:val="Box"/>
              <w:spacing w:after="16"/>
            </w:pPr>
            <w:r w:rsidRPr="002A5FDC">
              <w:rPr>
                <w:noProof/>
                <w:color w:val="FF99CC"/>
              </w:rPr>
              <w:drawing>
                <wp:inline distT="0" distB="0" distL="0" distR="0" wp14:anchorId="66B44D0D" wp14:editId="2DFCD034">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color w:val="FF99CC"/>
              </w:rPr>
              <w:t xml:space="preserve"> </w:t>
            </w:r>
            <w:r w:rsidR="00A84C1F" w:rsidRPr="002A5FDC">
              <w:t>is the number of deaths in infants aged less than 1 year.</w:t>
            </w:r>
          </w:p>
        </w:tc>
      </w:tr>
      <w:tr w:rsidR="00A84C1F" w:rsidRPr="002A5FDC" w14:paraId="20AA3B6A" w14:textId="77777777" w:rsidTr="001D03C1">
        <w:trPr>
          <w:cantSplit/>
        </w:trPr>
        <w:tc>
          <w:tcPr>
            <w:tcW w:w="8789" w:type="dxa"/>
            <w:tcBorders>
              <w:top w:val="nil"/>
              <w:left w:val="nil"/>
              <w:bottom w:val="single" w:sz="6" w:space="0" w:color="78A22F"/>
              <w:right w:val="nil"/>
            </w:tcBorders>
            <w:shd w:val="clear" w:color="auto" w:fill="F2F2F2"/>
          </w:tcPr>
          <w:p w14:paraId="59AEC436" w14:textId="77777777" w:rsidR="00A84C1F" w:rsidRPr="002A5FDC" w:rsidRDefault="00A84C1F" w:rsidP="00006659">
            <w:pPr>
              <w:pStyle w:val="Box"/>
              <w:spacing w:before="0" w:line="120" w:lineRule="exact"/>
            </w:pPr>
          </w:p>
        </w:tc>
      </w:tr>
      <w:tr w:rsidR="00A84C1F" w:rsidRPr="002A5FDC" w14:paraId="0AF588B4" w14:textId="77777777" w:rsidTr="001D03C1">
        <w:tc>
          <w:tcPr>
            <w:tcW w:w="8789" w:type="dxa"/>
            <w:tcBorders>
              <w:top w:val="single" w:sz="6" w:space="0" w:color="78A22F"/>
              <w:left w:val="nil"/>
              <w:bottom w:val="nil"/>
              <w:right w:val="nil"/>
            </w:tcBorders>
          </w:tcPr>
          <w:p w14:paraId="3DB60549" w14:textId="77777777" w:rsidR="00A84C1F" w:rsidRPr="002A5FDC" w:rsidRDefault="00A84C1F" w:rsidP="00006659">
            <w:pPr>
              <w:pStyle w:val="BoxSpaceBelow"/>
            </w:pPr>
          </w:p>
        </w:tc>
      </w:tr>
    </w:tbl>
    <w:p w14:paraId="088A2A4D" w14:textId="77777777" w:rsidR="00A84C1F" w:rsidRPr="002A5FDC" w:rsidRDefault="00A84C1F" w:rsidP="00A84C1F">
      <w:pPr>
        <w:pStyle w:val="BodyText"/>
      </w:pPr>
      <w:r w:rsidRPr="002A5FDC">
        <w:t>Variability bands accompanying mortality data should be used for the purpose of within jurisdiction analysis at a point in time and over time. They should not be used for comparing mortality rates at a single point in time or over time between jurisdictions as they do not take into account differences in under</w:t>
      </w:r>
      <w:r w:rsidRPr="002A5FDC">
        <w:noBreakHyphen/>
        <w:t xml:space="preserve">identification of Aboriginal and Torres Strait Islander </w:t>
      </w:r>
      <w:r w:rsidRPr="002A5FDC">
        <w:rPr>
          <w:shd w:val="clear" w:color="auto" w:fill="FCFCFC" w:themeFill="accent4" w:themeFillTint="33"/>
        </w:rPr>
        <w:t>people’s</w:t>
      </w:r>
      <w:r w:rsidRPr="002A5FDC">
        <w:t xml:space="preserve"> deaths between jurisdictions.</w:t>
      </w:r>
    </w:p>
    <w:p w14:paraId="37857555" w14:textId="37713234" w:rsidR="00A84C1F" w:rsidRPr="002A5FDC" w:rsidRDefault="00A84C1F" w:rsidP="00A84C1F">
      <w:pPr>
        <w:pStyle w:val="BodyText"/>
      </w:pPr>
      <w:r w:rsidRPr="002A5FDC">
        <w:t>Typically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2A5FDC">
        <w:noBreakHyphen/>
        <w:t xml:space="preserve">identification of Aboriginal and Torres Strait Islander people’s deaths) and in the ABS </w:t>
      </w:r>
      <w:r w:rsidR="009117FD" w:rsidRPr="002A5FDC">
        <w:t>C</w:t>
      </w:r>
      <w:r w:rsidRPr="002A5FDC">
        <w:t>ensus</w:t>
      </w:r>
      <w:r w:rsidR="009117FD" w:rsidRPr="002A5FDC">
        <w:t xml:space="preserve"> of Population and Housing</w:t>
      </w:r>
      <w:r w:rsidRPr="002A5FDC">
        <w:t>, from which population estimates are derived. These variations are not considered in this method. Also, the rate is assumed to have been generated from a normal distribution (figure </w:t>
      </w:r>
      <w:r w:rsidR="001603AC" w:rsidRPr="002A5FDC">
        <w:t>1</w:t>
      </w:r>
      <w:r w:rsidRPr="002A5FDC">
        <w:t>). Random variation in the numerator count is assumed to be centred around the true value — that is, there is no systematic bias.</w:t>
      </w:r>
    </w:p>
    <w:p w14:paraId="15F321E9" w14:textId="77777777" w:rsidR="00A84C1F" w:rsidRPr="002A5FDC" w:rsidRDefault="00A84C1F" w:rsidP="00A84C1F">
      <w:pPr>
        <w:pStyle w:val="Heading2"/>
      </w:pPr>
      <w:bookmarkStart w:id="4" w:name="_Toc437961494"/>
      <w:r w:rsidRPr="002A5FDC">
        <w:t>Population measures</w:t>
      </w:r>
      <w:bookmarkEnd w:id="4"/>
    </w:p>
    <w:p w14:paraId="2B68ADEE" w14:textId="77777777" w:rsidR="00A84C1F" w:rsidRPr="002A5FDC" w:rsidRDefault="00A84C1F" w:rsidP="00A84C1F">
      <w:pPr>
        <w:pStyle w:val="BodyText"/>
      </w:pPr>
      <w:r w:rsidRPr="002A5FDC">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14:paraId="1BA70DC6" w14:textId="0C9FB99A" w:rsidR="00A84C1F" w:rsidRPr="002A5FDC" w:rsidRDefault="0065409A" w:rsidP="00A84C1F">
      <w:pPr>
        <w:pStyle w:val="BodyText"/>
      </w:pPr>
      <w:r w:rsidRPr="002A5FDC">
        <w:t>Estimated Resident Population (</w:t>
      </w:r>
      <w:proofErr w:type="spellStart"/>
      <w:r w:rsidR="00A84C1F" w:rsidRPr="002A5FDC">
        <w:t>ERP</w:t>
      </w:r>
      <w:proofErr w:type="spellEnd"/>
      <w:r w:rsidRPr="002A5FDC">
        <w:t>)</w:t>
      </w:r>
      <w:r w:rsidR="00A84C1F" w:rsidRPr="002A5FDC">
        <w:t xml:space="preserve"> data are available quarterly — that is, at end March, June, September and December of each year. The mid</w:t>
      </w:r>
      <w:r w:rsidR="00A84C1F" w:rsidRPr="002A5FDC">
        <w:noBreakHyphen/>
        <w:t xml:space="preserve">point </w:t>
      </w:r>
      <w:proofErr w:type="spellStart"/>
      <w:r w:rsidR="00A84C1F" w:rsidRPr="002A5FDC">
        <w:t>ERP</w:t>
      </w:r>
      <w:proofErr w:type="spellEnd"/>
      <w:r w:rsidR="00A84C1F" w:rsidRPr="002A5FDC">
        <w:t xml:space="preserve"> is typically used for the calculation of population rates in th</w:t>
      </w:r>
      <w:r w:rsidR="006F439C" w:rsidRPr="002A5FDC">
        <w:t>is Report — for example, the 30 </w:t>
      </w:r>
      <w:r w:rsidR="00A84C1F" w:rsidRPr="002A5FDC">
        <w:t xml:space="preserve">June </w:t>
      </w:r>
      <w:proofErr w:type="spellStart"/>
      <w:r w:rsidR="00A84C1F" w:rsidRPr="002A5FDC">
        <w:t>ERP</w:t>
      </w:r>
      <w:proofErr w:type="spellEnd"/>
      <w:r w:rsidR="00A84C1F" w:rsidRPr="002A5FDC">
        <w:t xml:space="preserve"> for calendar </w:t>
      </w:r>
      <w:r w:rsidR="006F439C" w:rsidRPr="002A5FDC">
        <w:t>year data (table </w:t>
      </w:r>
      <w:proofErr w:type="spellStart"/>
      <w:r w:rsidR="006F439C" w:rsidRPr="002A5FDC">
        <w:t>2A.1</w:t>
      </w:r>
      <w:proofErr w:type="spellEnd"/>
      <w:r w:rsidR="006F439C" w:rsidRPr="002A5FDC">
        <w:t>) and the 31 </w:t>
      </w:r>
      <w:r w:rsidR="00A84C1F" w:rsidRPr="002A5FDC">
        <w:t xml:space="preserve">December </w:t>
      </w:r>
      <w:proofErr w:type="spellStart"/>
      <w:r w:rsidR="00A84C1F" w:rsidRPr="002A5FDC">
        <w:t>ERP</w:t>
      </w:r>
      <w:proofErr w:type="spellEnd"/>
      <w:r w:rsidR="00A84C1F" w:rsidRPr="002A5FDC">
        <w:t xml:space="preserve"> for financial year data (table </w:t>
      </w:r>
      <w:proofErr w:type="spellStart"/>
      <w:r w:rsidR="00A84C1F" w:rsidRPr="002A5FDC">
        <w:t>2A.2</w:t>
      </w:r>
      <w:proofErr w:type="spellEnd"/>
      <w:r w:rsidR="00A84C1F" w:rsidRPr="002A5FDC">
        <w:t xml:space="preserve">). </w:t>
      </w:r>
    </w:p>
    <w:p w14:paraId="5C4A1395" w14:textId="47D6E559" w:rsidR="0065409A" w:rsidRPr="002A5FDC" w:rsidRDefault="00A84C1F" w:rsidP="0065409A">
      <w:pPr>
        <w:pStyle w:val="BodyText"/>
      </w:pPr>
      <w:r w:rsidRPr="002A5FDC">
        <w:t xml:space="preserve">This Report uses first preliminary </w:t>
      </w:r>
      <w:proofErr w:type="spellStart"/>
      <w:r w:rsidRPr="002A5FDC">
        <w:rPr>
          <w:shd w:val="clear" w:color="auto" w:fill="FCFCFC" w:themeFill="accent4" w:themeFillTint="33"/>
        </w:rPr>
        <w:t>ERP</w:t>
      </w:r>
      <w:proofErr w:type="spellEnd"/>
      <w:r w:rsidRPr="002A5FDC">
        <w:t xml:space="preserve"> data wherever possible and replaces these with final rebased data when available.</w:t>
      </w:r>
      <w:r w:rsidR="0065409A" w:rsidRPr="002A5FDC">
        <w:t xml:space="preserve"> For the 2020 Report, this equates to:</w:t>
      </w:r>
    </w:p>
    <w:p w14:paraId="20DE1246" w14:textId="77777777" w:rsidR="0065409A" w:rsidRPr="002A5FDC" w:rsidRDefault="0065409A" w:rsidP="0065409A">
      <w:pPr>
        <w:pStyle w:val="ListBullet"/>
      </w:pPr>
      <w:r w:rsidRPr="002A5FDC">
        <w:t xml:space="preserve">for June, </w:t>
      </w:r>
      <w:proofErr w:type="spellStart"/>
      <w:r w:rsidRPr="002A5FDC">
        <w:t>ERP</w:t>
      </w:r>
      <w:proofErr w:type="spellEnd"/>
      <w:r w:rsidRPr="002A5FDC">
        <w:t xml:space="preserve"> for 2009 to 2011 are final based on the 2011 Census of Population and Housing; </w:t>
      </w:r>
      <w:proofErr w:type="spellStart"/>
      <w:r w:rsidRPr="002A5FDC">
        <w:t>ERP</w:t>
      </w:r>
      <w:proofErr w:type="spellEnd"/>
      <w:r w:rsidRPr="002A5FDC">
        <w:t xml:space="preserve"> for 2012 to 2016 are final based on the 2016 Census of Population and Housing; </w:t>
      </w:r>
      <w:proofErr w:type="spellStart"/>
      <w:r w:rsidRPr="002A5FDC">
        <w:t>ERP</w:t>
      </w:r>
      <w:proofErr w:type="spellEnd"/>
      <w:r w:rsidRPr="002A5FDC">
        <w:t xml:space="preserve"> for 2017 and 2018 are preliminary based on the 2016 Census</w:t>
      </w:r>
    </w:p>
    <w:p w14:paraId="0D84AAD5" w14:textId="5B597D29" w:rsidR="0065409A" w:rsidRPr="002A5FDC" w:rsidRDefault="0065409A" w:rsidP="0065409A">
      <w:pPr>
        <w:pStyle w:val="ListBullet"/>
      </w:pPr>
      <w:r w:rsidRPr="002A5FDC">
        <w:t xml:space="preserve">for December, </w:t>
      </w:r>
      <w:proofErr w:type="spellStart"/>
      <w:r w:rsidRPr="002A5FDC">
        <w:t>ERP</w:t>
      </w:r>
      <w:proofErr w:type="spellEnd"/>
      <w:r w:rsidRPr="002A5FDC">
        <w:t xml:space="preserve"> for 2009 to 201</w:t>
      </w:r>
      <w:r w:rsidR="0046348C">
        <w:t>0</w:t>
      </w:r>
      <w:r w:rsidRPr="002A5FDC">
        <w:t xml:space="preserve"> are final based on the 2011 Census of Population and Housing; </w:t>
      </w:r>
      <w:proofErr w:type="spellStart"/>
      <w:r w:rsidRPr="002A5FDC">
        <w:t>ERP</w:t>
      </w:r>
      <w:proofErr w:type="spellEnd"/>
      <w:r w:rsidRPr="002A5FDC">
        <w:t xml:space="preserve"> for 201</w:t>
      </w:r>
      <w:r w:rsidR="0046348C">
        <w:t>1</w:t>
      </w:r>
      <w:r w:rsidRPr="002A5FDC">
        <w:t xml:space="preserve"> to 2015 are final based on the 2016 Census of Population and Housing; </w:t>
      </w:r>
      <w:proofErr w:type="spellStart"/>
      <w:r w:rsidRPr="002A5FDC">
        <w:t>ERP</w:t>
      </w:r>
      <w:proofErr w:type="spellEnd"/>
      <w:r w:rsidRPr="002A5FDC">
        <w:t xml:space="preserve"> for 2016 to 2018 are preliminary based on the 2016 Census. </w:t>
      </w:r>
    </w:p>
    <w:p w14:paraId="2B41DD0F" w14:textId="77777777" w:rsidR="00A84C1F" w:rsidRPr="002A5FDC" w:rsidRDefault="00A84C1F" w:rsidP="00A84C1F">
      <w:pPr>
        <w:pStyle w:val="Heading2"/>
      </w:pPr>
      <w:bookmarkStart w:id="5" w:name="_Toc437961495"/>
      <w:r w:rsidRPr="002A5FDC">
        <w:t>Growth rates</w:t>
      </w:r>
      <w:bookmarkEnd w:id="5"/>
    </w:p>
    <w:p w14:paraId="0C507CF6" w14:textId="74B62F93" w:rsidR="00841546" w:rsidRPr="002A5FDC" w:rsidRDefault="00A84C1F" w:rsidP="00A84C1F">
      <w:pPr>
        <w:pStyle w:val="BodyText"/>
      </w:pPr>
      <w:r w:rsidRPr="002A5FDC">
        <w:t xml:space="preserve">This Report presents growth rates to facilitate meaningful comparisons of </w:t>
      </w:r>
      <w:r w:rsidR="005030BE" w:rsidRPr="002A5FDC">
        <w:t>changes</w:t>
      </w:r>
      <w:r w:rsidRPr="002A5FDC">
        <w:t xml:space="preserve"> over time (box </w:t>
      </w:r>
      <w:r w:rsidR="003B2EA5" w:rsidRPr="002A5FDC">
        <w:t>6</w:t>
      </w:r>
      <w:r w:rsidRPr="002A5FDC">
        <w:t xml:space="preserve">). Two methods are generally used: </w:t>
      </w:r>
    </w:p>
    <w:p w14:paraId="70ED2BEA" w14:textId="77777777" w:rsidR="00841546" w:rsidRPr="002A5FDC" w:rsidRDefault="00A84C1F" w:rsidP="00841546">
      <w:pPr>
        <w:pStyle w:val="ListBullet"/>
      </w:pPr>
      <w:r w:rsidRPr="002A5FDC">
        <w:rPr>
          <w:i/>
        </w:rPr>
        <w:t>Average annual growth rate</w:t>
      </w:r>
      <w:r w:rsidRPr="002A5FDC">
        <w:t xml:space="preserve"> (</w:t>
      </w:r>
      <w:proofErr w:type="spellStart"/>
      <w:r w:rsidRPr="002A5FDC">
        <w:t>AAGR</w:t>
      </w:r>
      <w:proofErr w:type="spellEnd"/>
      <w:r w:rsidRPr="002A5FDC">
        <w:t>) is the uniform growth rate that would need to have applied each year for the value in the first year to grow to the value in the final year of the period of analysis</w:t>
      </w:r>
    </w:p>
    <w:p w14:paraId="18CA49B7" w14:textId="5E6C00A4" w:rsidR="00A84C1F" w:rsidRPr="002A5FDC" w:rsidRDefault="00A84C1F" w:rsidP="00841546">
      <w:pPr>
        <w:pStyle w:val="ListBullet"/>
      </w:pPr>
      <w:r w:rsidRPr="002A5FDC">
        <w:rPr>
          <w:i/>
        </w:rPr>
        <w:t>Total growth rate</w:t>
      </w:r>
      <w:r w:rsidRPr="002A5FDC">
        <w:t xml:space="preserve"> (</w:t>
      </w:r>
      <w:proofErr w:type="spellStart"/>
      <w:r w:rsidRPr="002A5FDC">
        <w:t>TGR</w:t>
      </w:r>
      <w:proofErr w:type="spellEnd"/>
      <w:r w:rsidRPr="002A5FDC">
        <w:t>) is the growth rate between two periods calculated by subtracting the value in the first period from the value in the last period, dividing the result by the value in the first period and multiplying by 100</w:t>
      </w:r>
      <w:r w:rsidR="005030BE" w:rsidRPr="002A5FDC">
        <w:t>, and is most commonly used to calculate the change in a single year</w:t>
      </w:r>
      <w:r w:rsidRPr="002A5FDC">
        <w:t>.</w:t>
      </w:r>
    </w:p>
    <w:p w14:paraId="237AACFA"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3022348A" w14:textId="77777777" w:rsidTr="001D03C1">
        <w:tc>
          <w:tcPr>
            <w:tcW w:w="8789" w:type="dxa"/>
            <w:tcBorders>
              <w:top w:val="single" w:sz="6" w:space="0" w:color="78A22F"/>
              <w:left w:val="nil"/>
              <w:bottom w:val="nil"/>
              <w:right w:val="nil"/>
            </w:tcBorders>
            <w:shd w:val="clear" w:color="auto" w:fill="F2F2F2"/>
          </w:tcPr>
          <w:p w14:paraId="344AAED7" w14:textId="77777777" w:rsidR="00A84C1F" w:rsidRPr="002A5FDC" w:rsidRDefault="00A84C1F" w:rsidP="003B2EA5">
            <w:pPr>
              <w:pStyle w:val="BoxTitle"/>
            </w:pPr>
            <w:r w:rsidRPr="002A5FDC">
              <w:rPr>
                <w:b w:val="0"/>
              </w:rPr>
              <w:t xml:space="preserve">Box </w:t>
            </w:r>
            <w:r w:rsidR="003B2EA5" w:rsidRPr="002A5FDC">
              <w:rPr>
                <w:b w:val="0"/>
              </w:rPr>
              <w:t>6</w:t>
            </w:r>
            <w:r w:rsidRPr="002A5FDC">
              <w:tab/>
              <w:t>Growth rates</w:t>
            </w:r>
          </w:p>
        </w:tc>
      </w:tr>
      <w:tr w:rsidR="00A84C1F" w:rsidRPr="002A5FDC" w14:paraId="5EDF377E" w14:textId="77777777" w:rsidTr="001D03C1">
        <w:trPr>
          <w:cantSplit/>
        </w:trPr>
        <w:tc>
          <w:tcPr>
            <w:tcW w:w="8789" w:type="dxa"/>
            <w:tcBorders>
              <w:top w:val="nil"/>
              <w:left w:val="nil"/>
              <w:bottom w:val="nil"/>
              <w:right w:val="nil"/>
            </w:tcBorders>
            <w:shd w:val="clear" w:color="auto" w:fill="F2F2F2"/>
          </w:tcPr>
          <w:p w14:paraId="2B466215" w14:textId="77777777" w:rsidR="00A84C1F" w:rsidRPr="002A5FDC" w:rsidRDefault="00A84C1F" w:rsidP="00006659">
            <w:pPr>
              <w:pStyle w:val="Box"/>
              <w:rPr>
                <w:b/>
                <w:i/>
              </w:rPr>
            </w:pPr>
            <w:r w:rsidRPr="002A5FDC">
              <w:rPr>
                <w:b/>
                <w:i/>
              </w:rPr>
              <w:t>Average annual growth rate</w:t>
            </w:r>
          </w:p>
          <w:p w14:paraId="462D9233" w14:textId="77777777" w:rsidR="00A84C1F" w:rsidRPr="002A5FDC" w:rsidRDefault="00A84C1F" w:rsidP="00006659">
            <w:pPr>
              <w:pStyle w:val="Box"/>
            </w:pPr>
            <w:r w:rsidRPr="002A5FDC">
              <w:t xml:space="preserve">The formula for calculating a compound </w:t>
            </w:r>
            <w:proofErr w:type="spellStart"/>
            <w:r w:rsidRPr="002A5FDC">
              <w:t>AAGR</w:t>
            </w:r>
            <w:proofErr w:type="spellEnd"/>
            <w:r w:rsidRPr="002A5FDC">
              <w:t xml:space="preserve"> is:</w:t>
            </w:r>
          </w:p>
          <w:p w14:paraId="5D4E8ECF" w14:textId="77777777" w:rsidR="00A84C1F" w:rsidRPr="002A5FDC" w:rsidRDefault="00825851" w:rsidP="00006659">
            <w:pPr>
              <w:pStyle w:val="Box"/>
            </w:pPr>
            <w:r w:rsidRPr="002A5FDC">
              <w:rPr>
                <w:noProof/>
              </w:rPr>
              <w:drawing>
                <wp:inline distT="0" distB="0" distL="0" distR="0" wp14:anchorId="56CC249E" wp14:editId="70A5B768">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r w:rsidR="00A84C1F" w:rsidRPr="002A5FDC">
              <w:tab/>
            </w:r>
          </w:p>
          <w:p w14:paraId="29C984B3" w14:textId="77777777" w:rsidR="00A84C1F" w:rsidRPr="002A5FDC" w:rsidRDefault="00A84C1F" w:rsidP="00006659">
            <w:pPr>
              <w:pStyle w:val="Box"/>
            </w:pPr>
            <w:r w:rsidRPr="002A5FDC">
              <w:t>Where:</w:t>
            </w:r>
          </w:p>
          <w:p w14:paraId="32F49747" w14:textId="77777777" w:rsidR="00A84C1F" w:rsidRPr="002A5FDC" w:rsidRDefault="00825851" w:rsidP="00006659">
            <w:pPr>
              <w:pStyle w:val="Box"/>
            </w:pPr>
            <w:r w:rsidRPr="002A5FDC">
              <w:rPr>
                <w:noProof/>
              </w:rPr>
              <w:drawing>
                <wp:inline distT="0" distB="0" distL="0" distR="0" wp14:anchorId="207A1435" wp14:editId="0665FFD0">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initial period, </w:t>
            </w:r>
            <w:r w:rsidRPr="002A5FDC">
              <w:rPr>
                <w:noProof/>
              </w:rPr>
              <w:drawing>
                <wp:inline distT="0" distB="0" distL="0" distR="0" wp14:anchorId="121377C7" wp14:editId="0FE6BD07">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last period and</w:t>
            </w:r>
          </w:p>
          <w:p w14:paraId="6C5C46DF" w14:textId="77777777" w:rsidR="00A84C1F" w:rsidRPr="002A5FDC" w:rsidRDefault="00825851" w:rsidP="00006659">
            <w:pPr>
              <w:pStyle w:val="Box"/>
            </w:pPr>
            <w:r w:rsidRPr="002A5FDC">
              <w:rPr>
                <w:noProof/>
              </w:rPr>
              <w:drawing>
                <wp:inline distT="0" distB="0" distL="0" distR="0" wp14:anchorId="21EE5DB5" wp14:editId="508DAA04">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number of periods (which will be one less than the total number of years).</w:t>
            </w:r>
          </w:p>
          <w:p w14:paraId="2B17CF2D" w14:textId="77777777" w:rsidR="00A84C1F" w:rsidRPr="002A5FDC" w:rsidRDefault="00A84C1F" w:rsidP="00006659">
            <w:pPr>
              <w:pStyle w:val="Box"/>
              <w:rPr>
                <w:b/>
                <w:i/>
              </w:rPr>
            </w:pPr>
            <w:r w:rsidRPr="002A5FDC">
              <w:rPr>
                <w:b/>
                <w:i/>
              </w:rPr>
              <w:t>Total growth rate</w:t>
            </w:r>
          </w:p>
          <w:p w14:paraId="4B73B60E" w14:textId="77777777" w:rsidR="00A84C1F" w:rsidRPr="002A5FDC" w:rsidRDefault="00A84C1F" w:rsidP="00006659">
            <w:pPr>
              <w:pStyle w:val="Box"/>
            </w:pPr>
            <w:r w:rsidRPr="002A5FDC">
              <w:t xml:space="preserve">The formula for calculating the </w:t>
            </w:r>
            <w:proofErr w:type="spellStart"/>
            <w:r w:rsidRPr="002A5FDC">
              <w:t>TGR</w:t>
            </w:r>
            <w:proofErr w:type="spellEnd"/>
            <w:r w:rsidRPr="002A5FDC">
              <w:t xml:space="preserve"> is:</w:t>
            </w:r>
          </w:p>
          <w:p w14:paraId="311C2695" w14:textId="77777777" w:rsidR="00A84C1F" w:rsidRPr="002A5FDC" w:rsidRDefault="00825851" w:rsidP="00006659">
            <w:pPr>
              <w:pStyle w:val="Box"/>
            </w:pPr>
            <w:r w:rsidRPr="002A5FDC">
              <w:rPr>
                <w:noProof/>
              </w:rPr>
              <w:drawing>
                <wp:inline distT="0" distB="0" distL="0" distR="0" wp14:anchorId="65C03D4F" wp14:editId="1AFCE215">
                  <wp:extent cx="1522095" cy="457200"/>
                  <wp:effectExtent l="0" t="0" r="0" b="0"/>
                  <wp:docPr id="82" name="Picture 8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2095" cy="457200"/>
                          </a:xfrm>
                          <a:prstGeom prst="rect">
                            <a:avLst/>
                          </a:prstGeom>
                          <a:noFill/>
                          <a:ln>
                            <a:noFill/>
                          </a:ln>
                        </pic:spPr>
                      </pic:pic>
                    </a:graphicData>
                  </a:graphic>
                </wp:inline>
              </w:drawing>
            </w:r>
            <w:r w:rsidR="00A84C1F" w:rsidRPr="002A5FDC">
              <w:tab/>
            </w:r>
          </w:p>
          <w:p w14:paraId="2000E066" w14:textId="77777777" w:rsidR="00A84C1F" w:rsidRPr="002A5FDC" w:rsidRDefault="00A84C1F" w:rsidP="00006659">
            <w:pPr>
              <w:pStyle w:val="Box"/>
            </w:pPr>
            <w:r w:rsidRPr="002A5FDC">
              <w:t xml:space="preserve">Where: </w:t>
            </w:r>
            <w:r w:rsidR="00825851" w:rsidRPr="002A5FDC">
              <w:rPr>
                <w:noProof/>
              </w:rPr>
              <w:drawing>
                <wp:inline distT="0" distB="0" distL="0" distR="0" wp14:anchorId="727A060F" wp14:editId="4E4763C3">
                  <wp:extent cx="228600" cy="228600"/>
                  <wp:effectExtent l="0" t="0" r="0" b="0"/>
                  <wp:docPr id="83" name="Picture 8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initial period and </w:t>
            </w:r>
            <w:r w:rsidR="00825851" w:rsidRPr="002A5FDC">
              <w:rPr>
                <w:noProof/>
              </w:rPr>
              <w:drawing>
                <wp:inline distT="0" distB="0" distL="0" distR="0" wp14:anchorId="23CB027D" wp14:editId="3E2B364C">
                  <wp:extent cx="228600" cy="228600"/>
                  <wp:effectExtent l="0" t="0" r="0" b="0"/>
                  <wp:docPr id="84" name="Picture 8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last period.</w:t>
            </w:r>
          </w:p>
          <w:p w14:paraId="5CAD5A5B" w14:textId="77777777" w:rsidR="00A84C1F" w:rsidRPr="002A5FDC" w:rsidRDefault="00A84C1F" w:rsidP="00006659">
            <w:pPr>
              <w:pStyle w:val="Box"/>
            </w:pPr>
            <w:r w:rsidRPr="002A5FDC">
              <w:t xml:space="preserve">The formula for calculating the </w:t>
            </w:r>
            <w:proofErr w:type="spellStart"/>
            <w:r w:rsidRPr="002A5FDC">
              <w:t>TGR</w:t>
            </w:r>
            <w:proofErr w:type="spellEnd"/>
            <w:r w:rsidRPr="002A5FDC">
              <w:t xml:space="preserve"> using a composite of growth rates between sub</w:t>
            </w:r>
            <w:r w:rsidRPr="002A5FDC">
              <w:noBreakHyphen/>
              <w:t>periods within the overall period of analysis is:</w:t>
            </w:r>
          </w:p>
          <w:p w14:paraId="017042D5" w14:textId="77777777" w:rsidR="00A84C1F" w:rsidRPr="002A5FDC" w:rsidRDefault="00825851" w:rsidP="00006659">
            <w:pPr>
              <w:pStyle w:val="Box"/>
            </w:pPr>
            <w:r w:rsidRPr="002A5FDC">
              <w:rPr>
                <w:noProof/>
              </w:rPr>
              <w:drawing>
                <wp:inline distT="0" distB="0" distL="0" distR="0" wp14:anchorId="1ACEE6FD" wp14:editId="0E804889">
                  <wp:extent cx="1750695" cy="228600"/>
                  <wp:effectExtent l="0" t="0" r="1905" b="0"/>
                  <wp:docPr id="85" name="Picture 8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50695" cy="228600"/>
                          </a:xfrm>
                          <a:prstGeom prst="rect">
                            <a:avLst/>
                          </a:prstGeom>
                          <a:noFill/>
                          <a:ln>
                            <a:noFill/>
                          </a:ln>
                        </pic:spPr>
                      </pic:pic>
                    </a:graphicData>
                  </a:graphic>
                </wp:inline>
              </w:drawing>
            </w:r>
            <w:r w:rsidR="00A84C1F" w:rsidRPr="002A5FDC">
              <w:tab/>
            </w:r>
          </w:p>
          <w:p w14:paraId="4AC09CD3" w14:textId="15D23522" w:rsidR="00A84C1F" w:rsidRPr="002A5FDC" w:rsidRDefault="00A84C1F" w:rsidP="00006659">
            <w:pPr>
              <w:pStyle w:val="Box"/>
            </w:pPr>
            <w:r w:rsidRPr="002A5FDC">
              <w:t xml:space="preserve">That is, the </w:t>
            </w:r>
            <w:proofErr w:type="spellStart"/>
            <w:r w:rsidRPr="002A5FDC">
              <w:t>TGR</w:t>
            </w:r>
            <w:proofErr w:type="spellEnd"/>
            <w:r w:rsidRPr="002A5FDC">
              <w:t xml:space="preserve"> over the period is found by taking the product (</w:t>
            </w:r>
            <w:r w:rsidR="00825851" w:rsidRPr="002A5FDC">
              <w:rPr>
                <w:noProof/>
              </w:rPr>
              <w:drawing>
                <wp:inline distT="0" distB="0" distL="0" distR="0" wp14:anchorId="6A6B7454" wp14:editId="15FBA15C">
                  <wp:extent cx="306705" cy="224367"/>
                  <wp:effectExtent l="0" t="0" r="0" b="4445"/>
                  <wp:docPr id="86" name="Picture 8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1764" cy="228067"/>
                          </a:xfrm>
                          <a:prstGeom prst="rect">
                            <a:avLst/>
                          </a:prstGeom>
                          <a:noFill/>
                          <a:ln>
                            <a:noFill/>
                          </a:ln>
                        </pic:spPr>
                      </pic:pic>
                    </a:graphicData>
                  </a:graphic>
                </wp:inline>
              </w:drawing>
            </w:r>
            <w:r w:rsidRPr="002A5FDC">
              <w:t>) of each</w:t>
            </w:r>
            <w:r w:rsidR="005030BE" w:rsidRPr="002A5FDC">
              <w:t xml:space="preserve"> growth rate</w:t>
            </w:r>
            <w:r w:rsidR="004B6022" w:rsidRPr="002A5FDC">
              <w:t xml:space="preserve"> plus 1</w:t>
            </w:r>
            <w:r w:rsidR="005030BE" w:rsidRPr="002A5FDC">
              <w:t xml:space="preserve"> </w:t>
            </w:r>
            <w:r w:rsidR="00825851" w:rsidRPr="002A5FDC">
              <w:rPr>
                <w:noProof/>
              </w:rPr>
              <w:drawing>
                <wp:inline distT="0" distB="0" distL="0" distR="0" wp14:anchorId="2A224B69" wp14:editId="00B3D211">
                  <wp:extent cx="457200" cy="228600"/>
                  <wp:effectExtent l="0" t="0" r="0" b="0"/>
                  <wp:docPr id="88" name="Picture 8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A5FDC">
              <w:t xml:space="preserve"> and deducting 1. This is multiplied by 100 so the growth rate is expressed as a percentage. If, for example, the sampl</w:t>
            </w:r>
            <w:r w:rsidR="006F439C" w:rsidRPr="002A5FDC">
              <w:t>e ranges of growth rates are: 6 </w:t>
            </w:r>
            <w:r w:rsidRPr="002A5FDC">
              <w:t>pe</w:t>
            </w:r>
            <w:r w:rsidR="006F439C" w:rsidRPr="002A5FDC">
              <w:t xml:space="preserve">r cent in </w:t>
            </w:r>
            <w:r w:rsidR="00226BF7" w:rsidRPr="002A5FDC">
              <w:t>2013</w:t>
            </w:r>
            <w:r w:rsidR="00226BF7" w:rsidRPr="002A5FDC">
              <w:noBreakHyphen/>
              <w:t>14 to 2014</w:t>
            </w:r>
            <w:r w:rsidR="00226BF7" w:rsidRPr="002A5FDC">
              <w:noBreakHyphen/>
              <w:t>15</w:t>
            </w:r>
            <w:r w:rsidR="006F439C" w:rsidRPr="002A5FDC">
              <w:t>; 6 </w:t>
            </w:r>
            <w:r w:rsidRPr="002A5FDC">
              <w:t>per cent in 201</w:t>
            </w:r>
            <w:r w:rsidR="00226BF7" w:rsidRPr="002A5FDC">
              <w:t>4</w:t>
            </w:r>
            <w:r w:rsidRPr="002A5FDC">
              <w:noBreakHyphen/>
            </w:r>
            <w:r w:rsidR="00226BF7" w:rsidRPr="002A5FDC">
              <w:t>15 to 2015</w:t>
            </w:r>
            <w:r w:rsidR="00226BF7" w:rsidRPr="002A5FDC">
              <w:noBreakHyphen/>
              <w:t>16</w:t>
            </w:r>
            <w:r w:rsidR="006F439C" w:rsidRPr="002A5FDC">
              <w:t>; 8 </w:t>
            </w:r>
            <w:r w:rsidRPr="002A5FDC">
              <w:t>per cent in 201</w:t>
            </w:r>
            <w:r w:rsidR="00226BF7" w:rsidRPr="002A5FDC">
              <w:t>5</w:t>
            </w:r>
            <w:r w:rsidR="00226BF7" w:rsidRPr="002A5FDC">
              <w:noBreakHyphen/>
              <w:t>16 to 2016</w:t>
            </w:r>
            <w:r w:rsidR="00226BF7" w:rsidRPr="002A5FDC">
              <w:noBreakHyphen/>
              <w:t>17</w:t>
            </w:r>
            <w:r w:rsidRPr="002A5FDC">
              <w:t>; then the t</w:t>
            </w:r>
            <w:r w:rsidR="00226BF7" w:rsidRPr="002A5FDC">
              <w:t>otal growth over the period 2013</w:t>
            </w:r>
            <w:r w:rsidR="00226BF7" w:rsidRPr="002A5FDC">
              <w:noBreakHyphen/>
              <w:t>14 to 2016</w:t>
            </w:r>
            <w:r w:rsidRPr="002A5FDC">
              <w:noBreakHyphen/>
            </w:r>
            <w:r w:rsidR="00226BF7" w:rsidRPr="002A5FDC">
              <w:t>17</w:t>
            </w:r>
            <w:r w:rsidRPr="002A5FDC">
              <w:t xml:space="preserve"> can be calculated as:</w:t>
            </w:r>
          </w:p>
          <w:p w14:paraId="5A4D3460" w14:textId="77777777" w:rsidR="00A84C1F" w:rsidRPr="002A5FDC" w:rsidRDefault="00825851" w:rsidP="00006659">
            <w:pPr>
              <w:pStyle w:val="Box"/>
            </w:pPr>
            <w:r w:rsidRPr="002A5FDC">
              <w:rPr>
                <w:noProof/>
              </w:rPr>
              <w:drawing>
                <wp:inline distT="0" distB="0" distL="0" distR="0" wp14:anchorId="0D8E7E44" wp14:editId="2E8EB100">
                  <wp:extent cx="2364105" cy="685800"/>
                  <wp:effectExtent l="0" t="0" r="0" b="0"/>
                  <wp:docPr id="87" name="Picture 8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64105" cy="685800"/>
                          </a:xfrm>
                          <a:prstGeom prst="rect">
                            <a:avLst/>
                          </a:prstGeom>
                          <a:noFill/>
                          <a:ln>
                            <a:noFill/>
                          </a:ln>
                        </pic:spPr>
                      </pic:pic>
                    </a:graphicData>
                  </a:graphic>
                </wp:inline>
              </w:drawing>
            </w:r>
          </w:p>
        </w:tc>
      </w:tr>
      <w:tr w:rsidR="00A84C1F" w:rsidRPr="002A5FDC" w14:paraId="7D531651" w14:textId="77777777" w:rsidTr="001D03C1">
        <w:trPr>
          <w:cantSplit/>
        </w:trPr>
        <w:tc>
          <w:tcPr>
            <w:tcW w:w="8789" w:type="dxa"/>
            <w:tcBorders>
              <w:top w:val="nil"/>
              <w:left w:val="nil"/>
              <w:bottom w:val="single" w:sz="6" w:space="0" w:color="78A22F"/>
              <w:right w:val="nil"/>
            </w:tcBorders>
            <w:shd w:val="clear" w:color="auto" w:fill="F2F2F2"/>
          </w:tcPr>
          <w:p w14:paraId="3460B6D7" w14:textId="77777777" w:rsidR="00A84C1F" w:rsidRPr="002A5FDC" w:rsidRDefault="00A84C1F" w:rsidP="00006659">
            <w:pPr>
              <w:pStyle w:val="Box"/>
              <w:spacing w:before="0" w:line="120" w:lineRule="exact"/>
            </w:pPr>
          </w:p>
        </w:tc>
      </w:tr>
      <w:tr w:rsidR="00A84C1F" w:rsidRPr="002A5FDC" w14:paraId="54076546" w14:textId="77777777" w:rsidTr="001D03C1">
        <w:tc>
          <w:tcPr>
            <w:tcW w:w="8789" w:type="dxa"/>
            <w:tcBorders>
              <w:top w:val="single" w:sz="6" w:space="0" w:color="78A22F"/>
              <w:left w:val="nil"/>
              <w:bottom w:val="nil"/>
              <w:right w:val="nil"/>
            </w:tcBorders>
          </w:tcPr>
          <w:p w14:paraId="778C14D0" w14:textId="77777777" w:rsidR="00A84C1F" w:rsidRPr="002A5FDC" w:rsidRDefault="00A84C1F" w:rsidP="003B2EA5">
            <w:pPr>
              <w:pStyle w:val="BoxSpaceBelow"/>
            </w:pPr>
          </w:p>
        </w:tc>
      </w:tr>
    </w:tbl>
    <w:p w14:paraId="3AC5160E" w14:textId="77777777" w:rsidR="00A84C1F" w:rsidRPr="002A5FDC" w:rsidRDefault="00A84C1F" w:rsidP="00A84C1F">
      <w:pPr>
        <w:pStyle w:val="Heading2"/>
      </w:pPr>
      <w:bookmarkStart w:id="6" w:name="_Toc437961496"/>
      <w:r w:rsidRPr="002A5FDC">
        <w:t>Age standardisation of data</w:t>
      </w:r>
      <w:bookmarkEnd w:id="6"/>
      <w:r w:rsidRPr="002A5FDC">
        <w:t xml:space="preserve"> </w:t>
      </w:r>
    </w:p>
    <w:p w14:paraId="35EBF8F1" w14:textId="77777777" w:rsidR="00A84C1F" w:rsidRPr="002A5FDC" w:rsidRDefault="00A84C1F" w:rsidP="00A84C1F">
      <w:pPr>
        <w:pStyle w:val="Heading3"/>
      </w:pPr>
      <w:r w:rsidRPr="002A5FDC">
        <w:t>Rationale for age standardisation of data</w:t>
      </w:r>
    </w:p>
    <w:p w14:paraId="38BA17EF" w14:textId="77777777" w:rsidR="00A84C1F" w:rsidRPr="002A5FDC" w:rsidRDefault="00A84C1F" w:rsidP="00A84C1F">
      <w:pPr>
        <w:pStyle w:val="BodyText"/>
      </w:pPr>
      <w:r w:rsidRPr="002A5FDC">
        <w:t>The age profile of Australians varies across jurisdictions, periods of time, geographic areas and/or population sub</w:t>
      </w:r>
      <w:r w:rsidRPr="002A5FDC">
        <w:noBreakHyphen/>
        <w:t>groups (for example, between Aboriginal and Torres Strait Islander and non</w:t>
      </w:r>
      <w:r w:rsidRPr="002A5FDC">
        <w:noBreakHyphen/>
        <w:t>Indigenous populations). Variations in age profiles are important because they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particular events across different populations.</w:t>
      </w:r>
    </w:p>
    <w:p w14:paraId="5634F241" w14:textId="77777777" w:rsidR="00A84C1F" w:rsidRPr="002A5FDC" w:rsidRDefault="00A84C1F" w:rsidP="00A84C1F">
      <w:pPr>
        <w:pStyle w:val="Heading3"/>
      </w:pPr>
      <w:r w:rsidRPr="002A5FDC">
        <w:t>Calculating age standardised rates</w:t>
      </w:r>
    </w:p>
    <w:p w14:paraId="483E9DED" w14:textId="77777777" w:rsidR="00A84C1F" w:rsidRPr="002A5FDC" w:rsidRDefault="00A84C1F" w:rsidP="00A84C1F">
      <w:pPr>
        <w:pStyle w:val="BodyText"/>
      </w:pPr>
      <w:r w:rsidRPr="002A5FDC">
        <w:t>Age standardisation adjusts each of the comparison/study populations (for example, Aboriginal and Torres Strait Islander and non</w:t>
      </w:r>
      <w:r w:rsidRPr="002A5FDC">
        <w:noBreakHyphen/>
        <w:t xml:space="preserve">Indigenous populations) against a standard population (box 7). The latest standard </w:t>
      </w:r>
      <w:r w:rsidR="006F439C" w:rsidRPr="002A5FDC">
        <w:t>population used is the final 30 </w:t>
      </w:r>
      <w:r w:rsidRPr="002A5FDC">
        <w:t xml:space="preserve">June </w:t>
      </w:r>
      <w:proofErr w:type="spellStart"/>
      <w:r w:rsidRPr="002A5FDC">
        <w:t>ERP</w:t>
      </w:r>
      <w:proofErr w:type="spellEnd"/>
      <w:r w:rsidRPr="002A5FDC">
        <w:t xml:space="preserve"> for the 2001 (</w:t>
      </w:r>
      <w:proofErr w:type="spellStart"/>
      <w:r w:rsidRPr="002A5FDC">
        <w:t>AIHW</w:t>
      </w:r>
      <w:proofErr w:type="spellEnd"/>
      <w:r w:rsidRPr="002A5FDC">
        <w:t xml:space="preserve"> 2015).</w:t>
      </w:r>
      <w:r w:rsidRPr="002A5FDC">
        <w:rPr>
          <w:rStyle w:val="FootnoteReference"/>
        </w:rPr>
        <w:footnoteReference w:id="1"/>
      </w:r>
      <w:r w:rsidRPr="002A5FDC">
        <w:t xml:space="preserve"> The result is a standardised estimate for each of the comparison/study populations.</w:t>
      </w:r>
    </w:p>
    <w:p w14:paraId="2DDE5671" w14:textId="67F1BFDC" w:rsidR="00841546" w:rsidRPr="002A5FDC" w:rsidRDefault="00A84C1F" w:rsidP="00A84C1F">
      <w:pPr>
        <w:pStyle w:val="BodyText"/>
      </w:pPr>
      <w:r w:rsidRPr="002A5FDC">
        <w:t>The Review generally reports age standardised rates that have been calculated using either one of two methods</w:t>
      </w:r>
      <w:r w:rsidR="0072224F" w:rsidRPr="002A5FDC">
        <w:t>, as appropriate</w:t>
      </w:r>
      <w:r w:rsidRPr="002A5FDC">
        <w:t xml:space="preserve">. </w:t>
      </w:r>
    </w:p>
    <w:p w14:paraId="312B083F" w14:textId="77777777" w:rsidR="00841546" w:rsidRPr="002A5FDC" w:rsidRDefault="00A84C1F" w:rsidP="00841546">
      <w:pPr>
        <w:pStyle w:val="ListBullet"/>
      </w:pPr>
      <w:r w:rsidRPr="002A5FDC">
        <w:t xml:space="preserve">The direct method is generally used for comparisons between study groups, and is recommended by </w:t>
      </w:r>
      <w:r w:rsidR="007B0D16" w:rsidRPr="002A5FDC">
        <w:t xml:space="preserve">the </w:t>
      </w:r>
      <w:proofErr w:type="spellStart"/>
      <w:r w:rsidRPr="002A5FDC">
        <w:t>AIHW</w:t>
      </w:r>
      <w:proofErr w:type="spellEnd"/>
      <w:r w:rsidRPr="002A5FDC">
        <w:t xml:space="preserve"> (2011) for the purposes of comparing health and welfare outcome measures (for example, mortality rates, life expectancy, hospital separation rates and disease incidence rates) of the Aboriginal and Torres Strait Islander population and non</w:t>
      </w:r>
      <w:r w:rsidRPr="002A5FDC">
        <w:noBreakHyphen/>
        <w:t xml:space="preserve">Indigenous population. </w:t>
      </w:r>
    </w:p>
    <w:p w14:paraId="253D5FAC" w14:textId="5AE82709" w:rsidR="00A84C1F" w:rsidRPr="002A5FDC" w:rsidRDefault="00A84C1F" w:rsidP="00841546">
      <w:pPr>
        <w:pStyle w:val="ListBullet"/>
      </w:pPr>
      <w:r w:rsidRPr="002A5FDC">
        <w:t>The indirect method is recommended when the age</w:t>
      </w:r>
      <w:r w:rsidRPr="002A5FDC">
        <w:noBreakHyphen/>
        <w:t>specific rates for the population being studied are not known (or are unreliable), but the total number of events is known (</w:t>
      </w:r>
      <w:proofErr w:type="spellStart"/>
      <w:r w:rsidRPr="002A5FDC">
        <w:t>AIHW</w:t>
      </w:r>
      <w:proofErr w:type="spellEnd"/>
      <w:r w:rsidRPr="002A5FDC">
        <w:t xml:space="preserve"> 2015).</w:t>
      </w:r>
    </w:p>
    <w:p w14:paraId="3E8C0368" w14:textId="77777777" w:rsidR="00A84C1F" w:rsidRPr="002A5FDC" w:rsidRDefault="00A84C1F" w:rsidP="00A84C1F">
      <w:pPr>
        <w:pStyle w:val="BodyText"/>
      </w:pPr>
      <w:r w:rsidRPr="002A5FDC">
        <w:t xml:space="preserve">The </w:t>
      </w:r>
      <w:r w:rsidRPr="002A5FDC">
        <w:rPr>
          <w:i/>
        </w:rPr>
        <w:t>direct</w:t>
      </w:r>
      <w:r w:rsidRPr="002A5FDC">
        <w:t xml:space="preserve"> </w:t>
      </w:r>
      <w:r w:rsidRPr="002A5FDC">
        <w:rPr>
          <w:i/>
        </w:rPr>
        <w:t>method</w:t>
      </w:r>
      <w:r w:rsidRPr="002A5FDC">
        <w:t xml:space="preserve"> has three steps:</w:t>
      </w:r>
    </w:p>
    <w:p w14:paraId="1C6B6FEB" w14:textId="77777777" w:rsidR="00A84C1F" w:rsidRPr="002A5FDC" w:rsidRDefault="006F439C" w:rsidP="006F439C">
      <w:pPr>
        <w:pStyle w:val="ListBullet"/>
      </w:pPr>
      <w:r w:rsidRPr="002A5FDC">
        <w:t>Step </w:t>
      </w:r>
      <w:r w:rsidR="00A84C1F" w:rsidRPr="002A5FDC">
        <w:t>1: Calculate the age</w:t>
      </w:r>
      <w:r w:rsidR="00A84C1F" w:rsidRPr="002A5FDC">
        <w:noBreakHyphen/>
        <w:t>specific rate for each age group for the study/comparison group.</w:t>
      </w:r>
    </w:p>
    <w:p w14:paraId="60B15A9E" w14:textId="77777777" w:rsidR="00A84C1F" w:rsidRPr="002A5FDC" w:rsidRDefault="006F439C" w:rsidP="006F439C">
      <w:pPr>
        <w:pStyle w:val="ListBullet"/>
      </w:pPr>
      <w:r w:rsidRPr="002A5FDC">
        <w:t>Step </w:t>
      </w:r>
      <w:r w:rsidR="00A84C1F" w:rsidRPr="002A5FDC">
        <w:t>2: Calculate the expected number of ‘events’ in each age group by multiplying the age</w:t>
      </w:r>
      <w:r w:rsidR="00A84C1F" w:rsidRPr="002A5FDC">
        <w:noBreakHyphen/>
        <w:t>specific rates by the corresponding standard population.</w:t>
      </w:r>
    </w:p>
    <w:p w14:paraId="0EEE4DD9" w14:textId="77777777" w:rsidR="00A84C1F" w:rsidRPr="002A5FDC" w:rsidRDefault="006F439C" w:rsidP="006F439C">
      <w:pPr>
        <w:pStyle w:val="ListBullet"/>
      </w:pPr>
      <w:r w:rsidRPr="002A5FDC">
        <w:t>Step </w:t>
      </w:r>
      <w:r w:rsidR="00A84C1F" w:rsidRPr="002A5FDC">
        <w:t>3: Sum the expected number of cases in each age group and divide by the total of the standard population.</w:t>
      </w:r>
    </w:p>
    <w:p w14:paraId="672D2744" w14:textId="77777777" w:rsidR="00A84C1F" w:rsidRPr="002A5FDC" w:rsidRDefault="00A84C1F" w:rsidP="00A84C1F">
      <w:pPr>
        <w:pStyle w:val="BodyText"/>
      </w:pPr>
      <w:r w:rsidRPr="002A5FDC">
        <w:t xml:space="preserve">The </w:t>
      </w:r>
      <w:r w:rsidRPr="002A5FDC">
        <w:rPr>
          <w:i/>
        </w:rPr>
        <w:t>indirect method</w:t>
      </w:r>
      <w:r w:rsidRPr="002A5FDC">
        <w:t xml:space="preserve"> has four steps:</w:t>
      </w:r>
    </w:p>
    <w:p w14:paraId="4A4846B3" w14:textId="77777777" w:rsidR="00A84C1F" w:rsidRPr="002A5FDC" w:rsidRDefault="006F439C" w:rsidP="006F439C">
      <w:pPr>
        <w:pStyle w:val="ListBullet"/>
      </w:pPr>
      <w:r w:rsidRPr="002A5FDC">
        <w:t>Step </w:t>
      </w:r>
      <w:r w:rsidR="00A84C1F" w:rsidRPr="002A5FDC">
        <w:t>1: Calculate the age</w:t>
      </w:r>
      <w:r w:rsidR="00A84C1F" w:rsidRPr="002A5FDC">
        <w:noBreakHyphen/>
        <w:t xml:space="preserve">specific rates for each age group in the standard population. </w:t>
      </w:r>
    </w:p>
    <w:p w14:paraId="51CD298D" w14:textId="77777777" w:rsidR="00A84C1F" w:rsidRPr="002A5FDC" w:rsidRDefault="006F439C" w:rsidP="006F439C">
      <w:pPr>
        <w:pStyle w:val="ListBullet"/>
      </w:pPr>
      <w:r w:rsidRPr="002A5FDC">
        <w:t>Step </w:t>
      </w:r>
      <w:r w:rsidR="00A84C1F" w:rsidRPr="002A5FDC">
        <w:t>2: Apply the age</w:t>
      </w:r>
      <w:r w:rsidR="00A84C1F" w:rsidRPr="002A5FDC">
        <w:noBreakHyphen/>
        <w:t>spe</w:t>
      </w:r>
      <w:r w:rsidRPr="002A5FDC">
        <w:t>cific rates resulting from step </w:t>
      </w:r>
      <w:r w:rsidR="00A84C1F" w:rsidRPr="002A5FDC">
        <w:t>1 to the number in each age group of the study population and sum to derive the total ‘expected’ number of cases for the study population.</w:t>
      </w:r>
    </w:p>
    <w:p w14:paraId="46BFEEF9" w14:textId="77777777" w:rsidR="00A84C1F" w:rsidRPr="002A5FDC" w:rsidRDefault="006F439C" w:rsidP="006F439C">
      <w:pPr>
        <w:pStyle w:val="ListBullet"/>
      </w:pPr>
      <w:r w:rsidRPr="002A5FDC">
        <w:t>Step </w:t>
      </w:r>
      <w:r w:rsidR="00A84C1F" w:rsidRPr="002A5FDC">
        <w:t>3: Divide the observed number of events in the study population by the ‘expected’ number of cases for the s</w:t>
      </w:r>
      <w:r w:rsidRPr="002A5FDC">
        <w:t>tudy population derived in step </w:t>
      </w:r>
      <w:r w:rsidR="00A84C1F" w:rsidRPr="002A5FDC">
        <w:t>2.</w:t>
      </w:r>
    </w:p>
    <w:p w14:paraId="4C3F9DC0" w14:textId="77777777" w:rsidR="00A84C1F" w:rsidRPr="002A5FDC" w:rsidRDefault="006F439C" w:rsidP="006F439C">
      <w:pPr>
        <w:pStyle w:val="ListBullet"/>
      </w:pPr>
      <w:r w:rsidRPr="002A5FDC">
        <w:t>Step 4: Multiply the result of step </w:t>
      </w:r>
      <w:r w:rsidR="00A84C1F" w:rsidRPr="002A5FDC">
        <w:t>3 by the crude rate in the standard population.</w:t>
      </w:r>
    </w:p>
    <w:p w14:paraId="3F9399AE"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47281631" w14:textId="77777777" w:rsidTr="001D03C1">
        <w:tc>
          <w:tcPr>
            <w:tcW w:w="8789" w:type="dxa"/>
            <w:tcBorders>
              <w:top w:val="single" w:sz="6" w:space="0" w:color="78A22F"/>
              <w:left w:val="nil"/>
              <w:bottom w:val="nil"/>
              <w:right w:val="nil"/>
            </w:tcBorders>
            <w:shd w:val="clear" w:color="auto" w:fill="F2F2F2"/>
          </w:tcPr>
          <w:p w14:paraId="1C7B7444" w14:textId="77777777" w:rsidR="00A84C1F" w:rsidRPr="002A5FDC" w:rsidRDefault="00A84C1F" w:rsidP="003B2EA5">
            <w:pPr>
              <w:pStyle w:val="BoxTitle"/>
            </w:pPr>
            <w:r w:rsidRPr="002A5FDC">
              <w:rPr>
                <w:b w:val="0"/>
              </w:rPr>
              <w:t xml:space="preserve">Box </w:t>
            </w:r>
            <w:r w:rsidR="003B2EA5" w:rsidRPr="002A5FDC">
              <w:rPr>
                <w:b w:val="0"/>
              </w:rPr>
              <w:t>7</w:t>
            </w:r>
            <w:r w:rsidRPr="002A5FDC">
              <w:tab/>
              <w:t>Direct and indirect age standardisation</w:t>
            </w:r>
          </w:p>
        </w:tc>
      </w:tr>
      <w:tr w:rsidR="00A84C1F" w:rsidRPr="002A5FDC" w14:paraId="29CBFE93" w14:textId="77777777" w:rsidTr="001D03C1">
        <w:trPr>
          <w:cantSplit/>
        </w:trPr>
        <w:tc>
          <w:tcPr>
            <w:tcW w:w="8789" w:type="dxa"/>
            <w:tcBorders>
              <w:top w:val="nil"/>
              <w:left w:val="nil"/>
              <w:bottom w:val="nil"/>
              <w:right w:val="nil"/>
            </w:tcBorders>
            <w:shd w:val="clear" w:color="auto" w:fill="F2F2F2"/>
          </w:tcPr>
          <w:p w14:paraId="67E82632" w14:textId="77777777" w:rsidR="00A84C1F" w:rsidRPr="002A5FDC" w:rsidRDefault="00A84C1F" w:rsidP="00006659">
            <w:pPr>
              <w:pStyle w:val="Box"/>
            </w:pPr>
            <w:r w:rsidRPr="002A5FDC">
              <w:t xml:space="preserve">The formula for deriving the age standardised rate using the </w:t>
            </w:r>
            <w:r w:rsidRPr="002A5FDC">
              <w:rPr>
                <w:i/>
              </w:rPr>
              <w:t>direct method</w:t>
            </w:r>
            <w:r w:rsidRPr="002A5FDC">
              <w:t xml:space="preserve"> is:</w:t>
            </w:r>
          </w:p>
          <w:p w14:paraId="500E488B" w14:textId="77777777" w:rsidR="00A84C1F" w:rsidRPr="002A5FDC" w:rsidRDefault="00825851" w:rsidP="00006659">
            <w:pPr>
              <w:pStyle w:val="Box"/>
            </w:pPr>
            <w:r w:rsidRPr="002A5FDC">
              <w:rPr>
                <w:noProof/>
                <w:color w:val="FF99CC"/>
                <w:position w:val="-32"/>
              </w:rPr>
              <w:drawing>
                <wp:inline distT="0" distB="0" distL="0" distR="0" wp14:anchorId="3329181E" wp14:editId="4A8F0131">
                  <wp:extent cx="914400" cy="457200"/>
                  <wp:effectExtent l="0" t="0" r="0" b="0"/>
                  <wp:docPr id="89" name="Picture 8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00A84C1F" w:rsidRPr="002A5FDC">
              <w:rPr>
                <w:color w:val="FF99CC"/>
                <w:position w:val="-32"/>
              </w:rPr>
              <w:t xml:space="preserve"> </w:t>
            </w:r>
            <w:r w:rsidR="00A84C1F" w:rsidRPr="002A5FDC">
              <w:tab/>
            </w:r>
          </w:p>
          <w:p w14:paraId="4F01EA6A" w14:textId="77777777" w:rsidR="00A84C1F" w:rsidRPr="002A5FDC" w:rsidRDefault="00A84C1F" w:rsidP="00006659">
            <w:pPr>
              <w:pStyle w:val="Box"/>
            </w:pPr>
            <w:r w:rsidRPr="002A5FDC">
              <w:t xml:space="preserve">The formula for deriving the age standardised rate using the </w:t>
            </w:r>
            <w:r w:rsidRPr="002A5FDC">
              <w:rPr>
                <w:i/>
              </w:rPr>
              <w:t>indirect method</w:t>
            </w:r>
            <w:r w:rsidRPr="002A5FDC">
              <w:t xml:space="preserve"> is:</w:t>
            </w:r>
          </w:p>
          <w:p w14:paraId="178AD042" w14:textId="77777777" w:rsidR="00A84C1F" w:rsidRPr="002A5FDC" w:rsidRDefault="00825851" w:rsidP="00006659">
            <w:pPr>
              <w:pStyle w:val="Box"/>
            </w:pPr>
            <w:r w:rsidRPr="002A5FDC">
              <w:rPr>
                <w:noProof/>
              </w:rPr>
              <w:drawing>
                <wp:inline distT="0" distB="0" distL="0" distR="0" wp14:anchorId="6B2D7F2A" wp14:editId="4B7465FE">
                  <wp:extent cx="1221105" cy="457200"/>
                  <wp:effectExtent l="0" t="0" r="0" b="0"/>
                  <wp:docPr id="90" name="Picture 9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1105" cy="457200"/>
                          </a:xfrm>
                          <a:prstGeom prst="rect">
                            <a:avLst/>
                          </a:prstGeom>
                          <a:noFill/>
                          <a:ln>
                            <a:noFill/>
                          </a:ln>
                        </pic:spPr>
                      </pic:pic>
                    </a:graphicData>
                  </a:graphic>
                </wp:inline>
              </w:drawing>
            </w:r>
            <w:r w:rsidR="00A84C1F" w:rsidRPr="002A5FDC">
              <w:tab/>
            </w:r>
          </w:p>
          <w:p w14:paraId="43642F18" w14:textId="77777777" w:rsidR="00A84C1F" w:rsidRPr="002A5FDC" w:rsidRDefault="00A84C1F" w:rsidP="00006659">
            <w:pPr>
              <w:pStyle w:val="Box"/>
            </w:pPr>
            <w:r w:rsidRPr="002A5FDC">
              <w:t xml:space="preserve">The formula for deriving the age standardised ratio using the </w:t>
            </w:r>
            <w:r w:rsidRPr="002A5FDC">
              <w:rPr>
                <w:i/>
              </w:rPr>
              <w:t>indirect method</w:t>
            </w:r>
            <w:r w:rsidRPr="002A5FDC">
              <w:t xml:space="preserve"> is:</w:t>
            </w:r>
          </w:p>
          <w:p w14:paraId="756F919E" w14:textId="77777777" w:rsidR="00A84C1F" w:rsidRPr="002A5FDC" w:rsidRDefault="00825851" w:rsidP="00006659">
            <w:pPr>
              <w:pStyle w:val="Box"/>
            </w:pPr>
            <w:r w:rsidRPr="002A5FDC">
              <w:rPr>
                <w:noProof/>
              </w:rPr>
              <w:drawing>
                <wp:inline distT="0" distB="0" distL="0" distR="0" wp14:anchorId="4B79A54D" wp14:editId="14C7679F">
                  <wp:extent cx="1064895" cy="457200"/>
                  <wp:effectExtent l="0" t="0" r="1905" b="0"/>
                  <wp:docPr id="91" name="Picture 9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4895" cy="457200"/>
                          </a:xfrm>
                          <a:prstGeom prst="rect">
                            <a:avLst/>
                          </a:prstGeom>
                          <a:noFill/>
                          <a:ln>
                            <a:noFill/>
                          </a:ln>
                        </pic:spPr>
                      </pic:pic>
                    </a:graphicData>
                  </a:graphic>
                </wp:inline>
              </w:drawing>
            </w:r>
            <w:r w:rsidR="00A84C1F" w:rsidRPr="002A5FDC">
              <w:tab/>
            </w:r>
          </w:p>
          <w:p w14:paraId="54325BCC" w14:textId="77777777" w:rsidR="00A84C1F" w:rsidRPr="002A5FDC" w:rsidRDefault="00A84C1F" w:rsidP="00006659">
            <w:pPr>
              <w:pStyle w:val="Box"/>
            </w:pPr>
            <w:r w:rsidRPr="002A5FDC">
              <w:t>Where:</w:t>
            </w:r>
          </w:p>
          <w:p w14:paraId="2AF895A0" w14:textId="77777777" w:rsidR="00A84C1F" w:rsidRPr="002A5FDC" w:rsidRDefault="00825851" w:rsidP="00006659">
            <w:pPr>
              <w:pStyle w:val="Box"/>
            </w:pPr>
            <w:r w:rsidRPr="002A5FDC">
              <w:rPr>
                <w:noProof/>
              </w:rPr>
              <w:drawing>
                <wp:inline distT="0" distB="0" distL="0" distR="0" wp14:anchorId="40DF00C6" wp14:editId="462D86BE">
                  <wp:extent cx="228600" cy="150495"/>
                  <wp:effectExtent l="0" t="0" r="0" b="1905"/>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age</w:t>
            </w:r>
            <w:r w:rsidR="00A84C1F" w:rsidRPr="002A5FDC">
              <w:noBreakHyphen/>
              <w:t>standardised rate for the population being studied</w:t>
            </w:r>
          </w:p>
          <w:p w14:paraId="1D90DFE9" w14:textId="77777777" w:rsidR="00A84C1F" w:rsidRPr="002A5FDC" w:rsidRDefault="00825851" w:rsidP="00006659">
            <w:pPr>
              <w:pStyle w:val="Box"/>
            </w:pPr>
            <w:r w:rsidRPr="002A5FDC">
              <w:rPr>
                <w:noProof/>
              </w:rPr>
              <w:drawing>
                <wp:inline distT="0" distB="0" distL="0" distR="0" wp14:anchorId="5B97068E" wp14:editId="4BE36621">
                  <wp:extent cx="228600" cy="228600"/>
                  <wp:effectExtent l="0" t="0" r="0"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standardised ratio for the population being studied</w:t>
            </w:r>
          </w:p>
          <w:p w14:paraId="59EABDBE" w14:textId="77777777" w:rsidR="00A84C1F" w:rsidRPr="002A5FDC" w:rsidRDefault="00825851" w:rsidP="00006659">
            <w:pPr>
              <w:pStyle w:val="Box"/>
            </w:pPr>
            <w:r w:rsidRPr="002A5FDC">
              <w:rPr>
                <w:noProof/>
              </w:rPr>
              <w:drawing>
                <wp:inline distT="0" distB="0" distL="0" distR="0" wp14:anchorId="6DD1D315" wp14:editId="259BB754">
                  <wp:extent cx="150495" cy="228600"/>
                  <wp:effectExtent l="0" t="0" r="1905" b="0"/>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proofErr w:type="spellStart"/>
            <w:r w:rsidR="00A84C1F" w:rsidRPr="002A5FDC">
              <w:rPr>
                <w:b/>
                <w:i/>
              </w:rPr>
              <w:t>i</w:t>
            </w:r>
            <w:proofErr w:type="spellEnd"/>
            <w:r w:rsidR="00A84C1F" w:rsidRPr="002A5FDC">
              <w:t xml:space="preserve"> in the population being studied</w:t>
            </w:r>
          </w:p>
          <w:p w14:paraId="1D7E0289" w14:textId="77777777" w:rsidR="00A84C1F" w:rsidRPr="002A5FDC" w:rsidRDefault="00825851" w:rsidP="00006659">
            <w:pPr>
              <w:pStyle w:val="Box"/>
            </w:pPr>
            <w:r w:rsidRPr="002A5FDC">
              <w:rPr>
                <w:noProof/>
              </w:rPr>
              <w:drawing>
                <wp:inline distT="0" distB="0" distL="0" distR="0" wp14:anchorId="61D4DE2A" wp14:editId="3E5BEA7E">
                  <wp:extent cx="150495" cy="228600"/>
                  <wp:effectExtent l="0" t="0" r="1905" b="0"/>
                  <wp:docPr id="95" name="Picture 9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of age group </w:t>
            </w:r>
            <w:proofErr w:type="spellStart"/>
            <w:r w:rsidR="00A84C1F" w:rsidRPr="002A5FDC">
              <w:rPr>
                <w:b/>
                <w:i/>
              </w:rPr>
              <w:t>i</w:t>
            </w:r>
            <w:proofErr w:type="spellEnd"/>
            <w:r w:rsidR="00A84C1F" w:rsidRPr="002A5FDC">
              <w:t xml:space="preserve"> in the standard population</w:t>
            </w:r>
          </w:p>
          <w:p w14:paraId="0633F373" w14:textId="77777777" w:rsidR="00A84C1F" w:rsidRPr="002A5FDC" w:rsidRDefault="00825851" w:rsidP="00006659">
            <w:pPr>
              <w:pStyle w:val="Box"/>
            </w:pPr>
            <w:r w:rsidRPr="002A5FDC">
              <w:rPr>
                <w:noProof/>
              </w:rPr>
              <w:drawing>
                <wp:inline distT="0" distB="0" distL="0" distR="0" wp14:anchorId="673FB990" wp14:editId="12BEC8B2">
                  <wp:extent cx="150495" cy="150495"/>
                  <wp:effectExtent l="0" t="0" r="1905" b="1905"/>
                  <wp:docPr id="96" name="Picture 9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observed number of events in the population being studied</w:t>
            </w:r>
          </w:p>
          <w:p w14:paraId="120F46AA" w14:textId="77777777" w:rsidR="00A84C1F" w:rsidRPr="002A5FDC" w:rsidRDefault="00825851" w:rsidP="00006659">
            <w:pPr>
              <w:pStyle w:val="Box"/>
            </w:pPr>
            <w:r w:rsidRPr="002A5FDC">
              <w:rPr>
                <w:noProof/>
              </w:rPr>
              <w:drawing>
                <wp:inline distT="0" distB="0" distL="0" distR="0" wp14:anchorId="3C26000C" wp14:editId="18DCACB8">
                  <wp:extent cx="607695" cy="228600"/>
                  <wp:effectExtent l="0" t="0" r="1905" b="0"/>
                  <wp:docPr id="97" name="Picture 9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7695" cy="228600"/>
                          </a:xfrm>
                          <a:prstGeom prst="rect">
                            <a:avLst/>
                          </a:prstGeom>
                          <a:noFill/>
                          <a:ln>
                            <a:noFill/>
                          </a:ln>
                        </pic:spPr>
                      </pic:pic>
                    </a:graphicData>
                  </a:graphic>
                </wp:inline>
              </w:drawing>
            </w:r>
            <w:r w:rsidR="00A84C1F" w:rsidRPr="002A5FDC">
              <w:t xml:space="preserve"> is the expected number of events in the population being studied</w:t>
            </w:r>
          </w:p>
          <w:p w14:paraId="6F16B0F6" w14:textId="77777777" w:rsidR="00A84C1F" w:rsidRPr="002A5FDC" w:rsidRDefault="00825851" w:rsidP="00006659">
            <w:pPr>
              <w:pStyle w:val="Box"/>
            </w:pPr>
            <w:r w:rsidRPr="002A5FDC">
              <w:rPr>
                <w:noProof/>
              </w:rPr>
              <w:drawing>
                <wp:inline distT="0" distB="0" distL="0" distR="0" wp14:anchorId="64DAD8F2" wp14:editId="3AC1AE68">
                  <wp:extent cx="228600" cy="228600"/>
                  <wp:effectExtent l="0" t="0" r="0" b="0"/>
                  <wp:docPr id="98" name="Picture 9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proofErr w:type="spellStart"/>
            <w:r w:rsidR="00A84C1F" w:rsidRPr="002A5FDC">
              <w:rPr>
                <w:b/>
                <w:i/>
              </w:rPr>
              <w:t>i</w:t>
            </w:r>
            <w:proofErr w:type="spellEnd"/>
            <w:r w:rsidR="00A84C1F" w:rsidRPr="002A5FDC">
              <w:t xml:space="preserve"> in the standard population</w:t>
            </w:r>
          </w:p>
          <w:p w14:paraId="548FB8F7" w14:textId="77777777" w:rsidR="00A84C1F" w:rsidRPr="002A5FDC" w:rsidRDefault="00825851" w:rsidP="00006659">
            <w:pPr>
              <w:pStyle w:val="Box"/>
            </w:pPr>
            <w:r w:rsidRPr="002A5FDC">
              <w:rPr>
                <w:noProof/>
              </w:rPr>
              <w:drawing>
                <wp:inline distT="0" distB="0" distL="0" distR="0" wp14:anchorId="334C943D" wp14:editId="1BDFB471">
                  <wp:extent cx="150495" cy="228600"/>
                  <wp:effectExtent l="0" t="0" r="1905" b="0"/>
                  <wp:docPr id="99" name="Picture 9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for age group </w:t>
            </w:r>
            <w:proofErr w:type="spellStart"/>
            <w:r w:rsidR="00A84C1F" w:rsidRPr="002A5FDC">
              <w:rPr>
                <w:b/>
                <w:i/>
              </w:rPr>
              <w:t>i</w:t>
            </w:r>
            <w:proofErr w:type="spellEnd"/>
            <w:r w:rsidR="00A84C1F" w:rsidRPr="002A5FDC">
              <w:t xml:space="preserve"> in the population being studied</w:t>
            </w:r>
          </w:p>
          <w:p w14:paraId="28B7AF47" w14:textId="77777777" w:rsidR="00A84C1F" w:rsidRPr="002A5FDC" w:rsidRDefault="00825851" w:rsidP="00784CEA">
            <w:pPr>
              <w:pStyle w:val="Box"/>
              <w:spacing w:after="20"/>
            </w:pPr>
            <w:r w:rsidRPr="002A5FDC">
              <w:rPr>
                <w:noProof/>
              </w:rPr>
              <w:drawing>
                <wp:inline distT="0" distB="0" distL="0" distR="0" wp14:anchorId="701A0314" wp14:editId="30F500AA">
                  <wp:extent cx="150495" cy="150495"/>
                  <wp:effectExtent l="0" t="0" r="1905" b="1905"/>
                  <wp:docPr id="100" name="Picture 10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crude rate in the standard population.</w:t>
            </w:r>
          </w:p>
        </w:tc>
      </w:tr>
      <w:tr w:rsidR="00A84C1F" w:rsidRPr="002A5FDC" w14:paraId="11E9866C" w14:textId="77777777" w:rsidTr="001D03C1">
        <w:trPr>
          <w:cantSplit/>
        </w:trPr>
        <w:tc>
          <w:tcPr>
            <w:tcW w:w="8789" w:type="dxa"/>
            <w:tcBorders>
              <w:top w:val="nil"/>
              <w:left w:val="nil"/>
              <w:bottom w:val="nil"/>
              <w:right w:val="nil"/>
            </w:tcBorders>
            <w:shd w:val="clear" w:color="auto" w:fill="F2F2F2"/>
          </w:tcPr>
          <w:p w14:paraId="11F227B2" w14:textId="77777777" w:rsidR="00A84C1F" w:rsidRPr="002A5FDC" w:rsidRDefault="00A84C1F" w:rsidP="00006659">
            <w:pPr>
              <w:pStyle w:val="BoxSource"/>
            </w:pPr>
            <w:r w:rsidRPr="002A5FDC">
              <w:rPr>
                <w:i/>
              </w:rPr>
              <w:t>Source</w:t>
            </w:r>
            <w:r w:rsidRPr="002A5FDC">
              <w:t xml:space="preserve">: </w:t>
            </w:r>
            <w:proofErr w:type="spellStart"/>
            <w:r w:rsidRPr="002A5FDC">
              <w:t>AIHW</w:t>
            </w:r>
            <w:proofErr w:type="spellEnd"/>
            <w:r w:rsidRPr="002A5FDC">
              <w:t xml:space="preserve"> (2015).</w:t>
            </w:r>
          </w:p>
        </w:tc>
      </w:tr>
      <w:tr w:rsidR="00A84C1F" w:rsidRPr="002A5FDC" w14:paraId="32745107" w14:textId="77777777" w:rsidTr="001D03C1">
        <w:trPr>
          <w:cantSplit/>
        </w:trPr>
        <w:tc>
          <w:tcPr>
            <w:tcW w:w="8789" w:type="dxa"/>
            <w:tcBorders>
              <w:top w:val="nil"/>
              <w:left w:val="nil"/>
              <w:bottom w:val="single" w:sz="6" w:space="0" w:color="78A22F"/>
              <w:right w:val="nil"/>
            </w:tcBorders>
            <w:shd w:val="clear" w:color="auto" w:fill="F2F2F2"/>
          </w:tcPr>
          <w:p w14:paraId="46D69DE6" w14:textId="77777777" w:rsidR="00A84C1F" w:rsidRPr="002A5FDC" w:rsidRDefault="00A84C1F" w:rsidP="00006659">
            <w:pPr>
              <w:pStyle w:val="Box"/>
              <w:spacing w:before="0" w:line="120" w:lineRule="exact"/>
            </w:pPr>
          </w:p>
        </w:tc>
      </w:tr>
      <w:tr w:rsidR="00A84C1F" w:rsidRPr="002A5FDC" w14:paraId="6BE562D7" w14:textId="77777777" w:rsidTr="001D03C1">
        <w:tc>
          <w:tcPr>
            <w:tcW w:w="8789" w:type="dxa"/>
            <w:tcBorders>
              <w:top w:val="single" w:sz="6" w:space="0" w:color="78A22F"/>
              <w:left w:val="nil"/>
              <w:bottom w:val="nil"/>
              <w:right w:val="nil"/>
            </w:tcBorders>
          </w:tcPr>
          <w:p w14:paraId="33555688" w14:textId="77777777" w:rsidR="00A84C1F" w:rsidRPr="002A5FDC" w:rsidRDefault="00A84C1F" w:rsidP="003B2EA5">
            <w:pPr>
              <w:pStyle w:val="BoxSpaceBelow"/>
            </w:pPr>
          </w:p>
        </w:tc>
      </w:tr>
    </w:tbl>
    <w:p w14:paraId="5A0DBE3A" w14:textId="7148A8D6" w:rsidR="00A84C1F" w:rsidRPr="002A5FDC" w:rsidRDefault="00A84C1F" w:rsidP="00A84C1F">
      <w:pPr>
        <w:pStyle w:val="BodyText"/>
      </w:pPr>
      <w:r w:rsidRPr="002A5FDC">
        <w:t>Tables </w:t>
      </w:r>
      <w:proofErr w:type="spellStart"/>
      <w:r w:rsidRPr="002A5FDC">
        <w:t>2A.</w:t>
      </w:r>
      <w:r w:rsidR="00F67FFC" w:rsidRPr="002A5FDC">
        <w:t>5</w:t>
      </w:r>
      <w:proofErr w:type="spellEnd"/>
      <w:r w:rsidRPr="002A5FDC">
        <w:t>–5</w:t>
      </w:r>
      <w:r w:rsidR="003400C0" w:rsidRPr="002A5FDC">
        <w:t>1</w:t>
      </w:r>
      <w:r w:rsidRPr="002A5FDC">
        <w:t xml:space="preserve"> contain examples of the application of direct and indirect age standardisation, respectively. Standardised rates are generally multiplied by 1000 or 100 000 to avoid small decimal fractions. They are then reported as age standardised rates per 1000 or 100 000 population (</w:t>
      </w:r>
      <w:proofErr w:type="spellStart"/>
      <w:r w:rsidRPr="002A5FDC">
        <w:t>AIHW</w:t>
      </w:r>
      <w:proofErr w:type="spellEnd"/>
      <w:r w:rsidRPr="002A5FDC">
        <w:t xml:space="preserve"> 2015).</w:t>
      </w:r>
    </w:p>
    <w:p w14:paraId="5C47951B" w14:textId="77777777" w:rsidR="00A84C1F" w:rsidRPr="002A5FDC" w:rsidRDefault="00A84C1F" w:rsidP="00A84C1F">
      <w:pPr>
        <w:pStyle w:val="Heading3"/>
      </w:pPr>
      <w:r w:rsidRPr="002A5FDC">
        <w:t>Calculating age standardised ratios</w:t>
      </w:r>
    </w:p>
    <w:p w14:paraId="41300513" w14:textId="77777777" w:rsidR="00A84C1F" w:rsidRPr="002A5FDC" w:rsidRDefault="00A84C1F" w:rsidP="00A84C1F">
      <w:pPr>
        <w:pStyle w:val="BodyText"/>
      </w:pPr>
      <w:r w:rsidRPr="002A5FDC">
        <w:t xml:space="preserve">A variation of the </w:t>
      </w:r>
      <w:r w:rsidRPr="002A5FDC">
        <w:rPr>
          <w:i/>
        </w:rPr>
        <w:t>indirect method</w:t>
      </w:r>
      <w:r w:rsidRPr="002A5FDC">
        <w:t xml:space="preserve"> is used to calculate age standardised ratios (box </w:t>
      </w:r>
      <w:r w:rsidR="003B2EA5" w:rsidRPr="002A5FDC">
        <w:t>7</w:t>
      </w:r>
      <w:r w:rsidRPr="002A5FDC">
        <w:t>). These ratios express the overall experience of a study population in terms of a standard population, where the standard population is the population to which the study population is being compared.</w:t>
      </w:r>
    </w:p>
    <w:p w14:paraId="6A3F82B1" w14:textId="77777777" w:rsidR="00A84C1F" w:rsidRPr="002A5FDC" w:rsidRDefault="00A84C1F" w:rsidP="00A84C1F">
      <w:pPr>
        <w:pStyle w:val="Heading2"/>
      </w:pPr>
      <w:bookmarkStart w:id="7" w:name="_Toc437961498"/>
      <w:r w:rsidRPr="002A5FDC">
        <w:t>References</w:t>
      </w:r>
      <w:bookmarkEnd w:id="7"/>
    </w:p>
    <w:p w14:paraId="4A6D872A" w14:textId="616EB35D" w:rsidR="009063C3" w:rsidRDefault="00A84C1F" w:rsidP="00841546">
      <w:pPr>
        <w:pStyle w:val="Reference"/>
        <w:jc w:val="left"/>
      </w:pPr>
      <w:r w:rsidRPr="002A5FDC">
        <w:t>ABS (Australian Bureau of Statistics) 201</w:t>
      </w:r>
      <w:r w:rsidR="009063C3">
        <w:t>5</w:t>
      </w:r>
      <w:r w:rsidRPr="002A5FDC">
        <w:t>, Statistical Language — Statistical Language Glossary, www.abs.</w:t>
      </w:r>
      <w:r w:rsidR="003B2EA5" w:rsidRPr="002A5FDC">
        <w:t>gov.au/websitedbs/a3121120.nsf/</w:t>
      </w:r>
      <w:r w:rsidRPr="002A5FDC">
        <w:t>00</w:t>
      </w:r>
      <w:r w:rsidR="003B2EA5" w:rsidRPr="002A5FDC">
        <w:t>0000000000000000000000000</w:t>
      </w:r>
      <w:r w:rsidR="003B2EA5" w:rsidRPr="002A5FDC">
        <w:br/>
        <w:t>00000/</w:t>
      </w:r>
      <w:proofErr w:type="spellStart"/>
      <w:r w:rsidRPr="002A5FDC">
        <w:t>1cf6fb476c3de1c7ca257b55002261f2!OpenDocument</w:t>
      </w:r>
      <w:proofErr w:type="spellEnd"/>
      <w:r w:rsidRPr="002A5FDC">
        <w:t xml:space="preserve"> (accessed </w:t>
      </w:r>
      <w:r w:rsidR="009063C3">
        <w:t>14</w:t>
      </w:r>
      <w:r w:rsidRPr="002A5FDC">
        <w:t> September 2015).</w:t>
      </w:r>
    </w:p>
    <w:p w14:paraId="1EDE7896" w14:textId="66E73591" w:rsidR="0083015A" w:rsidRPr="002A5FDC" w:rsidRDefault="00841546" w:rsidP="00841546">
      <w:pPr>
        <w:pStyle w:val="Reference"/>
        <w:jc w:val="left"/>
      </w:pPr>
      <w:r w:rsidRPr="002A5FDC">
        <w:t>—— </w:t>
      </w:r>
      <w:r w:rsidR="0083015A" w:rsidRPr="002A5FDC">
        <w:t>2019</w:t>
      </w:r>
      <w:r w:rsidRPr="002A5FDC">
        <w:t>,</w:t>
      </w:r>
      <w:r w:rsidR="0083015A" w:rsidRPr="002A5FDC">
        <w:t xml:space="preserve"> </w:t>
      </w:r>
      <w:r w:rsidRPr="002A5FDC">
        <w:t xml:space="preserve">Australian </w:t>
      </w:r>
      <w:r w:rsidR="0083015A" w:rsidRPr="002A5FDC">
        <w:t>National Accounts</w:t>
      </w:r>
      <w:r w:rsidRPr="002A5FDC">
        <w:t>: National Income, Expenditure and Product, June 2019, Cat. no. 5206.0, Canberra.</w:t>
      </w:r>
    </w:p>
    <w:p w14:paraId="57C4DB79" w14:textId="77777777" w:rsidR="00A84C1F" w:rsidRPr="002A5FDC" w:rsidRDefault="00A84C1F" w:rsidP="00A84C1F">
      <w:pPr>
        <w:pStyle w:val="Reference"/>
      </w:pPr>
      <w:proofErr w:type="spellStart"/>
      <w:r w:rsidRPr="002A5FDC">
        <w:t>AIHW</w:t>
      </w:r>
      <w:proofErr w:type="spellEnd"/>
      <w:r w:rsidRPr="002A5FDC">
        <w:t xml:space="preserve"> (Australian Institute of Health and Welfare) 2011, </w:t>
      </w:r>
      <w:r w:rsidRPr="002A5FDC">
        <w:rPr>
          <w:i/>
        </w:rPr>
        <w:t>Principles on the use of direct age</w:t>
      </w:r>
      <w:r w:rsidRPr="002A5FDC">
        <w:rPr>
          <w:i/>
        </w:rPr>
        <w:noBreakHyphen/>
        <w:t>standardisation in administrative data collections: for measuring the gap between Indigenous and non</w:t>
      </w:r>
      <w:r w:rsidRPr="002A5FDC">
        <w:rPr>
          <w:i/>
        </w:rPr>
        <w:noBreakHyphen/>
        <w:t>Indigenous Australians</w:t>
      </w:r>
      <w:r w:rsidRPr="002A5FDC">
        <w:t>, Cat. no. CSI 12, Canberra.</w:t>
      </w:r>
    </w:p>
    <w:p w14:paraId="362487A6" w14:textId="4D261638" w:rsidR="00A84C1F" w:rsidRPr="002A5FDC" w:rsidRDefault="00A84C1F" w:rsidP="00A84C1F">
      <w:pPr>
        <w:pStyle w:val="Reference"/>
      </w:pPr>
      <w:r w:rsidRPr="002A5FDC">
        <w:t>—— 2015, Age</w:t>
      </w:r>
      <w:r w:rsidRPr="002A5FDC">
        <w:noBreakHyphen/>
        <w:t xml:space="preserve">standardised rate, </w:t>
      </w:r>
      <w:proofErr w:type="spellStart"/>
      <w:r w:rsidRPr="002A5FDC">
        <w:t>METeOR</w:t>
      </w:r>
      <w:proofErr w:type="spellEnd"/>
      <w:r w:rsidRPr="002A5FDC">
        <w:t xml:space="preserve">, </w:t>
      </w:r>
      <w:proofErr w:type="spellStart"/>
      <w:r w:rsidRPr="002A5FDC">
        <w:t>meteor.ai</w:t>
      </w:r>
      <w:r w:rsidR="003B1D9B" w:rsidRPr="002A5FDC">
        <w:t>hw.gov.au</w:t>
      </w:r>
      <w:proofErr w:type="spellEnd"/>
      <w:r w:rsidR="003B1D9B" w:rsidRPr="002A5FDC">
        <w:t>/content/</w:t>
      </w:r>
      <w:proofErr w:type="spellStart"/>
      <w:r w:rsidRPr="002A5FDC">
        <w:t>index.phtml</w:t>
      </w:r>
      <w:proofErr w:type="spellEnd"/>
      <w:r w:rsidRPr="002A5FDC">
        <w:t>/</w:t>
      </w:r>
      <w:r w:rsidRPr="002A5FDC">
        <w:br/>
      </w:r>
      <w:proofErr w:type="spellStart"/>
      <w:r w:rsidRPr="002A5FDC">
        <w:t>itemId</w:t>
      </w:r>
      <w:proofErr w:type="spellEnd"/>
      <w:r w:rsidRPr="002A5FDC">
        <w:t xml:space="preserve">/327276 (accessed </w:t>
      </w:r>
      <w:r w:rsidR="001B5C1C" w:rsidRPr="002A5FDC">
        <w:t>18</w:t>
      </w:r>
      <w:r w:rsidR="00543D83">
        <w:t> </w:t>
      </w:r>
      <w:r w:rsidR="001B5C1C" w:rsidRPr="002A5FDC">
        <w:t>September 2019</w:t>
      </w:r>
      <w:r w:rsidRPr="002A5FDC">
        <w:t>).</w:t>
      </w:r>
    </w:p>
    <w:p w14:paraId="3274CB37" w14:textId="77777777" w:rsidR="00D434A0" w:rsidRDefault="00A84C1F" w:rsidP="0051336D">
      <w:pPr>
        <w:pStyle w:val="Reference"/>
      </w:pPr>
      <w:proofErr w:type="spellStart"/>
      <w:r w:rsidRPr="002A5FDC">
        <w:t>SCRGSP</w:t>
      </w:r>
      <w:proofErr w:type="spellEnd"/>
      <w:r w:rsidRPr="002A5FDC">
        <w:t xml:space="preserve"> (Steering Committee for the Review of Government Service Provision) 2014, </w:t>
      </w:r>
      <w:r w:rsidRPr="002A5FDC">
        <w:rPr>
          <w:i/>
        </w:rPr>
        <w:t>Report on Government Services 2014,</w:t>
      </w:r>
      <w:r w:rsidRPr="002A5FDC">
        <w:t xml:space="preserve"> Productivity Commission, Canberra.</w:t>
      </w:r>
    </w:p>
    <w:sectPr w:rsidR="00D434A0" w:rsidSect="00606E78">
      <w:headerReference w:type="even" r:id="rId54"/>
      <w:headerReference w:type="default" r:id="rId55"/>
      <w:footerReference w:type="even" r:id="rId56"/>
      <w:footerReference w:type="default" r:id="rId5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11691" w14:textId="77777777" w:rsidR="004B6022" w:rsidRDefault="004B6022">
      <w:r>
        <w:separator/>
      </w:r>
    </w:p>
  </w:endnote>
  <w:endnote w:type="continuationSeparator" w:id="0">
    <w:p w14:paraId="7AA0BA54" w14:textId="77777777" w:rsidR="004B6022" w:rsidRDefault="004B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6022" w14:paraId="67A279FC" w14:textId="77777777" w:rsidTr="005F48ED">
      <w:trPr>
        <w:trHeight w:hRule="exact" w:val="567"/>
      </w:trPr>
      <w:tc>
        <w:tcPr>
          <w:tcW w:w="510" w:type="dxa"/>
        </w:tcPr>
        <w:p w14:paraId="23F50127" w14:textId="77777777" w:rsidR="004B6022" w:rsidRPr="00A24443" w:rsidRDefault="004B602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06070">
            <w:rPr>
              <w:rStyle w:val="PageNumber"/>
              <w:caps w:val="0"/>
              <w:noProof/>
            </w:rPr>
            <w:t>4</w:t>
          </w:r>
          <w:r w:rsidRPr="00A24443">
            <w:rPr>
              <w:rStyle w:val="PageNumber"/>
              <w:caps w:val="0"/>
            </w:rPr>
            <w:fldChar w:fldCharType="end"/>
          </w:r>
        </w:p>
      </w:tc>
      <w:tc>
        <w:tcPr>
          <w:tcW w:w="7767" w:type="dxa"/>
        </w:tcPr>
        <w:p w14:paraId="0939F965" w14:textId="00AA5472" w:rsidR="004B6022" w:rsidRPr="0013739A" w:rsidRDefault="004B6022" w:rsidP="002B7919">
          <w:pPr>
            <w:pStyle w:val="Footer"/>
            <w:rPr>
              <w:rFonts w:cs="Arial"/>
            </w:rPr>
          </w:pPr>
          <w:r>
            <w:rPr>
              <w:rFonts w:cs="Arial"/>
            </w:rPr>
            <w:t>Report</w:t>
          </w:r>
          <w:bookmarkStart w:id="8" w:name="DraftReportEven"/>
          <w:bookmarkEnd w:id="8"/>
          <w:r>
            <w:rPr>
              <w:rFonts w:cs="Arial"/>
            </w:rPr>
            <w:t xml:space="preserve"> on government services </w:t>
          </w:r>
          <w:r w:rsidR="002B7919">
            <w:rPr>
              <w:rFonts w:cs="Arial"/>
            </w:rPr>
            <w:t>2020</w:t>
          </w:r>
        </w:p>
      </w:tc>
      <w:tc>
        <w:tcPr>
          <w:tcW w:w="510" w:type="dxa"/>
        </w:tcPr>
        <w:p w14:paraId="102146B6" w14:textId="77777777" w:rsidR="004B6022" w:rsidRDefault="004B6022" w:rsidP="0019293B">
          <w:pPr>
            <w:pStyle w:val="Footer"/>
          </w:pPr>
        </w:p>
      </w:tc>
    </w:tr>
  </w:tbl>
  <w:p w14:paraId="5F2EB424" w14:textId="77777777" w:rsidR="004B6022" w:rsidRDefault="004B6022" w:rsidP="0019293B">
    <w:pPr>
      <w:pStyle w:val="FooterEnd"/>
    </w:pPr>
  </w:p>
  <w:p w14:paraId="1DC1A757" w14:textId="77777777" w:rsidR="004B6022" w:rsidRDefault="004B602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6022" w14:paraId="338FC80B" w14:textId="77777777" w:rsidTr="005F48ED">
      <w:trPr>
        <w:trHeight w:hRule="exact" w:val="567"/>
      </w:trPr>
      <w:tc>
        <w:tcPr>
          <w:tcW w:w="510" w:type="dxa"/>
        </w:tcPr>
        <w:p w14:paraId="36B45DF0" w14:textId="77777777" w:rsidR="004B6022" w:rsidRDefault="004B6022">
          <w:pPr>
            <w:pStyle w:val="Footer"/>
            <w:ind w:right="360" w:firstLine="360"/>
          </w:pPr>
        </w:p>
      </w:tc>
      <w:tc>
        <w:tcPr>
          <w:tcW w:w="7767" w:type="dxa"/>
        </w:tcPr>
        <w:p w14:paraId="40847E27" w14:textId="77777777" w:rsidR="004B6022" w:rsidRPr="00BA5B14" w:rsidRDefault="004B6022" w:rsidP="0013739A">
          <w:pPr>
            <w:pStyle w:val="Footer"/>
            <w:jc w:val="right"/>
            <w:rPr>
              <w:rFonts w:cs="Arial"/>
            </w:rPr>
          </w:pPr>
          <w:r>
            <w:rPr>
              <w:rFonts w:cs="Arial"/>
            </w:rPr>
            <w:t>Statistical concepts</w:t>
          </w:r>
        </w:p>
      </w:tc>
      <w:tc>
        <w:tcPr>
          <w:tcW w:w="510" w:type="dxa"/>
        </w:tcPr>
        <w:p w14:paraId="35E88053" w14:textId="77777777" w:rsidR="004B6022" w:rsidRPr="00A24443" w:rsidRDefault="004B602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06070">
            <w:rPr>
              <w:rStyle w:val="PageNumber"/>
              <w:caps w:val="0"/>
              <w:noProof/>
            </w:rPr>
            <w:t>3</w:t>
          </w:r>
          <w:r w:rsidRPr="00A24443">
            <w:rPr>
              <w:rStyle w:val="PageNumber"/>
              <w:caps w:val="0"/>
            </w:rPr>
            <w:fldChar w:fldCharType="end"/>
          </w:r>
        </w:p>
      </w:tc>
    </w:tr>
  </w:tbl>
  <w:p w14:paraId="2DFA2A4F" w14:textId="77777777" w:rsidR="004B6022" w:rsidRDefault="004B6022">
    <w:pPr>
      <w:pStyle w:val="FooterEnd"/>
    </w:pPr>
  </w:p>
  <w:p w14:paraId="7135EA25" w14:textId="77777777" w:rsidR="004B6022" w:rsidRDefault="004B602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F4668" w14:textId="77777777" w:rsidR="004B6022" w:rsidRDefault="004B6022">
      <w:r>
        <w:separator/>
      </w:r>
    </w:p>
  </w:footnote>
  <w:footnote w:type="continuationSeparator" w:id="0">
    <w:p w14:paraId="723437F2" w14:textId="77777777" w:rsidR="004B6022" w:rsidRDefault="004B6022">
      <w:r>
        <w:continuationSeparator/>
      </w:r>
    </w:p>
  </w:footnote>
  <w:footnote w:id="1">
    <w:p w14:paraId="20177154" w14:textId="77777777" w:rsidR="004B6022" w:rsidRDefault="004B6022" w:rsidP="00A84C1F">
      <w:pPr>
        <w:pStyle w:val="FootnoteText"/>
      </w:pPr>
      <w:r>
        <w:rPr>
          <w:rStyle w:val="FootnoteReference"/>
        </w:rPr>
        <w:footnoteRef/>
      </w:r>
      <w:r>
        <w:tab/>
        <w:t>See page 2.27 in the 2015 Report for the background on choice of year for the standard population and timeline for revision.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B6022" w14:paraId="5357E6A4" w14:textId="77777777">
      <w:tc>
        <w:tcPr>
          <w:tcW w:w="2155" w:type="dxa"/>
          <w:tcBorders>
            <w:top w:val="single" w:sz="24" w:space="0" w:color="auto"/>
          </w:tcBorders>
        </w:tcPr>
        <w:p w14:paraId="73F1B28E" w14:textId="77777777" w:rsidR="004B6022" w:rsidRDefault="004B6022" w:rsidP="0019293B">
          <w:pPr>
            <w:pStyle w:val="HeaderEven"/>
          </w:pPr>
        </w:p>
      </w:tc>
      <w:tc>
        <w:tcPr>
          <w:tcW w:w="6634" w:type="dxa"/>
          <w:tcBorders>
            <w:top w:val="single" w:sz="6" w:space="0" w:color="auto"/>
          </w:tcBorders>
        </w:tcPr>
        <w:p w14:paraId="1A5BEB20" w14:textId="63069E87" w:rsidR="004B6022" w:rsidRDefault="004B6022" w:rsidP="00B47C40">
          <w:pPr>
            <w:pStyle w:val="HeaderEven"/>
          </w:pPr>
        </w:p>
      </w:tc>
    </w:tr>
  </w:tbl>
  <w:p w14:paraId="6E380E5F" w14:textId="77777777" w:rsidR="004B6022" w:rsidRDefault="004B6022" w:rsidP="0019293B">
    <w:pPr>
      <w:pStyle w:val="HeaderEnd"/>
    </w:pPr>
  </w:p>
  <w:p w14:paraId="778C48D2" w14:textId="77777777" w:rsidR="004B6022" w:rsidRDefault="004B602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6022" w14:paraId="102F247D" w14:textId="77777777">
      <w:tc>
        <w:tcPr>
          <w:tcW w:w="6634" w:type="dxa"/>
          <w:tcBorders>
            <w:top w:val="single" w:sz="6" w:space="0" w:color="auto"/>
          </w:tcBorders>
        </w:tcPr>
        <w:p w14:paraId="394FDFF0" w14:textId="0C884689" w:rsidR="004B6022" w:rsidRDefault="004B6022" w:rsidP="00E669E2">
          <w:pPr>
            <w:pStyle w:val="HeaderOdd"/>
          </w:pPr>
        </w:p>
      </w:tc>
      <w:tc>
        <w:tcPr>
          <w:tcW w:w="2155" w:type="dxa"/>
          <w:tcBorders>
            <w:top w:val="single" w:sz="24" w:space="0" w:color="auto"/>
          </w:tcBorders>
        </w:tcPr>
        <w:p w14:paraId="484EC02C" w14:textId="77777777" w:rsidR="004B6022" w:rsidRDefault="004B6022" w:rsidP="00E669E2">
          <w:pPr>
            <w:pStyle w:val="HeaderOdd"/>
          </w:pPr>
        </w:p>
      </w:tc>
    </w:tr>
  </w:tbl>
  <w:p w14:paraId="7B979457" w14:textId="77777777" w:rsidR="004B6022" w:rsidRDefault="004B6022" w:rsidP="00E669E2">
    <w:pPr>
      <w:pStyle w:val="HeaderEnd"/>
    </w:pPr>
  </w:p>
  <w:p w14:paraId="0122D202" w14:textId="77777777" w:rsidR="004B6022" w:rsidRDefault="004B602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1554EC"/>
    <w:multiLevelType w:val="hybridMultilevel"/>
    <w:tmpl w:val="362819C8"/>
    <w:lvl w:ilvl="0" w:tplc="4BE28F5C">
      <w:start w:val="2018"/>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20"/>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1"/>
  </w:num>
  <w:num w:numId="16">
    <w:abstractNumId w:val="13"/>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tatistical concepts"/>
    <w:docVar w:name="ShortReportTitle" w:val="Report on Government Services 2018"/>
  </w:docVars>
  <w:rsids>
    <w:rsidRoot w:val="00202104"/>
    <w:rsid w:val="00006659"/>
    <w:rsid w:val="00017B51"/>
    <w:rsid w:val="000227D5"/>
    <w:rsid w:val="000245AA"/>
    <w:rsid w:val="0003664B"/>
    <w:rsid w:val="0004111F"/>
    <w:rsid w:val="0004407D"/>
    <w:rsid w:val="00050F6A"/>
    <w:rsid w:val="00055077"/>
    <w:rsid w:val="000565B3"/>
    <w:rsid w:val="00061D30"/>
    <w:rsid w:val="0007150B"/>
    <w:rsid w:val="0009114B"/>
    <w:rsid w:val="000938F5"/>
    <w:rsid w:val="00095663"/>
    <w:rsid w:val="00096E55"/>
    <w:rsid w:val="0009783E"/>
    <w:rsid w:val="000B1022"/>
    <w:rsid w:val="000B5FB6"/>
    <w:rsid w:val="000B601B"/>
    <w:rsid w:val="000C207E"/>
    <w:rsid w:val="000D41E9"/>
    <w:rsid w:val="000F0035"/>
    <w:rsid w:val="000F04E7"/>
    <w:rsid w:val="000F060A"/>
    <w:rsid w:val="000F420B"/>
    <w:rsid w:val="000F5219"/>
    <w:rsid w:val="000F539C"/>
    <w:rsid w:val="001075EB"/>
    <w:rsid w:val="00110116"/>
    <w:rsid w:val="00120072"/>
    <w:rsid w:val="00121DF6"/>
    <w:rsid w:val="00126EB8"/>
    <w:rsid w:val="001274D4"/>
    <w:rsid w:val="001363AA"/>
    <w:rsid w:val="0013739A"/>
    <w:rsid w:val="00141F1C"/>
    <w:rsid w:val="00142165"/>
    <w:rsid w:val="001603AC"/>
    <w:rsid w:val="00162434"/>
    <w:rsid w:val="001715B0"/>
    <w:rsid w:val="001741AE"/>
    <w:rsid w:val="00183B9E"/>
    <w:rsid w:val="00183E82"/>
    <w:rsid w:val="001878BB"/>
    <w:rsid w:val="00191AE0"/>
    <w:rsid w:val="0019293B"/>
    <w:rsid w:val="0019426B"/>
    <w:rsid w:val="001A5262"/>
    <w:rsid w:val="001A6A4B"/>
    <w:rsid w:val="001B5C1C"/>
    <w:rsid w:val="001C0865"/>
    <w:rsid w:val="001C0AED"/>
    <w:rsid w:val="001C1715"/>
    <w:rsid w:val="001C3ABA"/>
    <w:rsid w:val="001C5111"/>
    <w:rsid w:val="001D03C1"/>
    <w:rsid w:val="001E7BE8"/>
    <w:rsid w:val="001F0248"/>
    <w:rsid w:val="001F3EB3"/>
    <w:rsid w:val="001F4F86"/>
    <w:rsid w:val="001F7ED4"/>
    <w:rsid w:val="00201D25"/>
    <w:rsid w:val="00202104"/>
    <w:rsid w:val="00202C2C"/>
    <w:rsid w:val="00203050"/>
    <w:rsid w:val="002120F7"/>
    <w:rsid w:val="00212165"/>
    <w:rsid w:val="002135AB"/>
    <w:rsid w:val="002144BE"/>
    <w:rsid w:val="00226BF7"/>
    <w:rsid w:val="00242279"/>
    <w:rsid w:val="00243997"/>
    <w:rsid w:val="0024516C"/>
    <w:rsid w:val="00245C82"/>
    <w:rsid w:val="00254F58"/>
    <w:rsid w:val="002722A8"/>
    <w:rsid w:val="002724BA"/>
    <w:rsid w:val="00291B40"/>
    <w:rsid w:val="002A5FDC"/>
    <w:rsid w:val="002B2CD4"/>
    <w:rsid w:val="002B4008"/>
    <w:rsid w:val="002B7919"/>
    <w:rsid w:val="002C439F"/>
    <w:rsid w:val="002D0C42"/>
    <w:rsid w:val="002D0E8E"/>
    <w:rsid w:val="00301189"/>
    <w:rsid w:val="00301E4A"/>
    <w:rsid w:val="00306070"/>
    <w:rsid w:val="00307988"/>
    <w:rsid w:val="003168B8"/>
    <w:rsid w:val="00322D64"/>
    <w:rsid w:val="00323E09"/>
    <w:rsid w:val="00333932"/>
    <w:rsid w:val="003376CC"/>
    <w:rsid w:val="003400C0"/>
    <w:rsid w:val="003518AA"/>
    <w:rsid w:val="00352165"/>
    <w:rsid w:val="00353182"/>
    <w:rsid w:val="003565D9"/>
    <w:rsid w:val="003602E1"/>
    <w:rsid w:val="0037026F"/>
    <w:rsid w:val="00371240"/>
    <w:rsid w:val="00374731"/>
    <w:rsid w:val="00376E59"/>
    <w:rsid w:val="00377EC1"/>
    <w:rsid w:val="00380340"/>
    <w:rsid w:val="003919F9"/>
    <w:rsid w:val="003920CF"/>
    <w:rsid w:val="003A0D3D"/>
    <w:rsid w:val="003A70D9"/>
    <w:rsid w:val="003B1D9B"/>
    <w:rsid w:val="003B23C2"/>
    <w:rsid w:val="003B2EA5"/>
    <w:rsid w:val="003B5E45"/>
    <w:rsid w:val="003C38B5"/>
    <w:rsid w:val="003C38E9"/>
    <w:rsid w:val="003C5D99"/>
    <w:rsid w:val="003D1087"/>
    <w:rsid w:val="003D3D14"/>
    <w:rsid w:val="003E0E20"/>
    <w:rsid w:val="003E2F59"/>
    <w:rsid w:val="003E746B"/>
    <w:rsid w:val="003F0789"/>
    <w:rsid w:val="003F4202"/>
    <w:rsid w:val="00401882"/>
    <w:rsid w:val="004100C8"/>
    <w:rsid w:val="00411DBD"/>
    <w:rsid w:val="00412ACE"/>
    <w:rsid w:val="004145D2"/>
    <w:rsid w:val="00425748"/>
    <w:rsid w:val="00426CB4"/>
    <w:rsid w:val="00431249"/>
    <w:rsid w:val="00434C19"/>
    <w:rsid w:val="00450810"/>
    <w:rsid w:val="00451D99"/>
    <w:rsid w:val="00460F20"/>
    <w:rsid w:val="00462C59"/>
    <w:rsid w:val="0046348C"/>
    <w:rsid w:val="00470737"/>
    <w:rsid w:val="00477144"/>
    <w:rsid w:val="00485643"/>
    <w:rsid w:val="00491380"/>
    <w:rsid w:val="0049459F"/>
    <w:rsid w:val="004A38DD"/>
    <w:rsid w:val="004B43AE"/>
    <w:rsid w:val="004B6022"/>
    <w:rsid w:val="004C30ED"/>
    <w:rsid w:val="004D5675"/>
    <w:rsid w:val="004D6E0E"/>
    <w:rsid w:val="005010AF"/>
    <w:rsid w:val="005030BE"/>
    <w:rsid w:val="0051336D"/>
    <w:rsid w:val="00517795"/>
    <w:rsid w:val="00523639"/>
    <w:rsid w:val="005271BA"/>
    <w:rsid w:val="00531FE5"/>
    <w:rsid w:val="005402FA"/>
    <w:rsid w:val="00541E83"/>
    <w:rsid w:val="00543D83"/>
    <w:rsid w:val="00565C68"/>
    <w:rsid w:val="005729BD"/>
    <w:rsid w:val="00573437"/>
    <w:rsid w:val="00573BE3"/>
    <w:rsid w:val="00580154"/>
    <w:rsid w:val="00583C39"/>
    <w:rsid w:val="00586A90"/>
    <w:rsid w:val="00587F28"/>
    <w:rsid w:val="005909CF"/>
    <w:rsid w:val="00591E71"/>
    <w:rsid w:val="005A0D41"/>
    <w:rsid w:val="005B2C65"/>
    <w:rsid w:val="005D2B60"/>
    <w:rsid w:val="005D329F"/>
    <w:rsid w:val="005F2739"/>
    <w:rsid w:val="005F27EB"/>
    <w:rsid w:val="005F48ED"/>
    <w:rsid w:val="00604D3E"/>
    <w:rsid w:val="00606E78"/>
    <w:rsid w:val="00607BF1"/>
    <w:rsid w:val="0061649A"/>
    <w:rsid w:val="00630D4D"/>
    <w:rsid w:val="00632A74"/>
    <w:rsid w:val="00634D79"/>
    <w:rsid w:val="0063541F"/>
    <w:rsid w:val="006423FD"/>
    <w:rsid w:val="006472C7"/>
    <w:rsid w:val="006514A4"/>
    <w:rsid w:val="00653EC4"/>
    <w:rsid w:val="0065409A"/>
    <w:rsid w:val="00654D42"/>
    <w:rsid w:val="00666E02"/>
    <w:rsid w:val="006858BD"/>
    <w:rsid w:val="006A4655"/>
    <w:rsid w:val="006B2B3C"/>
    <w:rsid w:val="006C1D81"/>
    <w:rsid w:val="006C7038"/>
    <w:rsid w:val="006E2421"/>
    <w:rsid w:val="006E73EF"/>
    <w:rsid w:val="006F31A4"/>
    <w:rsid w:val="006F439C"/>
    <w:rsid w:val="007079C9"/>
    <w:rsid w:val="00707B0A"/>
    <w:rsid w:val="0071116B"/>
    <w:rsid w:val="00714D4D"/>
    <w:rsid w:val="00716900"/>
    <w:rsid w:val="0072224F"/>
    <w:rsid w:val="007266D3"/>
    <w:rsid w:val="00730D1B"/>
    <w:rsid w:val="00732029"/>
    <w:rsid w:val="00741849"/>
    <w:rsid w:val="007604BB"/>
    <w:rsid w:val="00762A15"/>
    <w:rsid w:val="00772909"/>
    <w:rsid w:val="00784CEA"/>
    <w:rsid w:val="00785232"/>
    <w:rsid w:val="0079701E"/>
    <w:rsid w:val="007A21EB"/>
    <w:rsid w:val="007A3D32"/>
    <w:rsid w:val="007B0D16"/>
    <w:rsid w:val="007B1A93"/>
    <w:rsid w:val="007C0FAA"/>
    <w:rsid w:val="007C36C9"/>
    <w:rsid w:val="007D6401"/>
    <w:rsid w:val="007D776F"/>
    <w:rsid w:val="007E01E4"/>
    <w:rsid w:val="007E7A12"/>
    <w:rsid w:val="007F7107"/>
    <w:rsid w:val="00800D4C"/>
    <w:rsid w:val="008059BD"/>
    <w:rsid w:val="0081030F"/>
    <w:rsid w:val="00812F4A"/>
    <w:rsid w:val="00814EEE"/>
    <w:rsid w:val="0082087D"/>
    <w:rsid w:val="00825851"/>
    <w:rsid w:val="0083015A"/>
    <w:rsid w:val="00835771"/>
    <w:rsid w:val="00841546"/>
    <w:rsid w:val="00842933"/>
    <w:rsid w:val="0086082C"/>
    <w:rsid w:val="00864ADC"/>
    <w:rsid w:val="0087702E"/>
    <w:rsid w:val="00880153"/>
    <w:rsid w:val="00880F97"/>
    <w:rsid w:val="0088133A"/>
    <w:rsid w:val="0089285E"/>
    <w:rsid w:val="0089436C"/>
    <w:rsid w:val="008D365C"/>
    <w:rsid w:val="008D7622"/>
    <w:rsid w:val="008F4B48"/>
    <w:rsid w:val="009021A6"/>
    <w:rsid w:val="00902468"/>
    <w:rsid w:val="009030BF"/>
    <w:rsid w:val="00903B52"/>
    <w:rsid w:val="009063C3"/>
    <w:rsid w:val="0091032F"/>
    <w:rsid w:val="009117FD"/>
    <w:rsid w:val="00914368"/>
    <w:rsid w:val="00916324"/>
    <w:rsid w:val="0093092A"/>
    <w:rsid w:val="00931076"/>
    <w:rsid w:val="009345D9"/>
    <w:rsid w:val="00934B15"/>
    <w:rsid w:val="00935528"/>
    <w:rsid w:val="00940C87"/>
    <w:rsid w:val="00942B62"/>
    <w:rsid w:val="0095323B"/>
    <w:rsid w:val="00953CAF"/>
    <w:rsid w:val="00956A0C"/>
    <w:rsid w:val="00956BD9"/>
    <w:rsid w:val="00962489"/>
    <w:rsid w:val="00967CD3"/>
    <w:rsid w:val="00983889"/>
    <w:rsid w:val="009861BD"/>
    <w:rsid w:val="00990C2C"/>
    <w:rsid w:val="009936E1"/>
    <w:rsid w:val="009A206F"/>
    <w:rsid w:val="009A5171"/>
    <w:rsid w:val="009E1844"/>
    <w:rsid w:val="009E2F4D"/>
    <w:rsid w:val="009E3D39"/>
    <w:rsid w:val="009F0D1B"/>
    <w:rsid w:val="009F5BBD"/>
    <w:rsid w:val="009F696D"/>
    <w:rsid w:val="009F6BC6"/>
    <w:rsid w:val="009F74EF"/>
    <w:rsid w:val="00A02826"/>
    <w:rsid w:val="00A15D5A"/>
    <w:rsid w:val="00A17328"/>
    <w:rsid w:val="00A17885"/>
    <w:rsid w:val="00A23A20"/>
    <w:rsid w:val="00A24443"/>
    <w:rsid w:val="00A268B9"/>
    <w:rsid w:val="00A2703A"/>
    <w:rsid w:val="00A33DFF"/>
    <w:rsid w:val="00A35115"/>
    <w:rsid w:val="00A36D9A"/>
    <w:rsid w:val="00A451DC"/>
    <w:rsid w:val="00A46E9A"/>
    <w:rsid w:val="00A52C0D"/>
    <w:rsid w:val="00A554AB"/>
    <w:rsid w:val="00A57062"/>
    <w:rsid w:val="00A67781"/>
    <w:rsid w:val="00A761F9"/>
    <w:rsid w:val="00A84C1F"/>
    <w:rsid w:val="00A91EB3"/>
    <w:rsid w:val="00A92B53"/>
    <w:rsid w:val="00A94FA6"/>
    <w:rsid w:val="00AA49A0"/>
    <w:rsid w:val="00AA6710"/>
    <w:rsid w:val="00AB0681"/>
    <w:rsid w:val="00AC3A15"/>
    <w:rsid w:val="00AD520B"/>
    <w:rsid w:val="00AE3BCC"/>
    <w:rsid w:val="00AE5FF4"/>
    <w:rsid w:val="00AE7CA1"/>
    <w:rsid w:val="00B1336B"/>
    <w:rsid w:val="00B4134D"/>
    <w:rsid w:val="00B425C3"/>
    <w:rsid w:val="00B4373D"/>
    <w:rsid w:val="00B440AD"/>
    <w:rsid w:val="00B479BB"/>
    <w:rsid w:val="00B47C40"/>
    <w:rsid w:val="00B53E7E"/>
    <w:rsid w:val="00B6342E"/>
    <w:rsid w:val="00B7113F"/>
    <w:rsid w:val="00BA2BCF"/>
    <w:rsid w:val="00BA5B14"/>
    <w:rsid w:val="00BA73B6"/>
    <w:rsid w:val="00BA7E27"/>
    <w:rsid w:val="00BB2603"/>
    <w:rsid w:val="00BB4FCD"/>
    <w:rsid w:val="00BC04E9"/>
    <w:rsid w:val="00BD13EA"/>
    <w:rsid w:val="00BE3808"/>
    <w:rsid w:val="00BE5F86"/>
    <w:rsid w:val="00C02B8E"/>
    <w:rsid w:val="00C03B88"/>
    <w:rsid w:val="00C062E9"/>
    <w:rsid w:val="00C07B64"/>
    <w:rsid w:val="00C13721"/>
    <w:rsid w:val="00C14FE4"/>
    <w:rsid w:val="00C3066D"/>
    <w:rsid w:val="00C52416"/>
    <w:rsid w:val="00C54100"/>
    <w:rsid w:val="00C543F4"/>
    <w:rsid w:val="00C6291C"/>
    <w:rsid w:val="00C633CB"/>
    <w:rsid w:val="00C664CD"/>
    <w:rsid w:val="00C736B7"/>
    <w:rsid w:val="00C81D4A"/>
    <w:rsid w:val="00C83BA6"/>
    <w:rsid w:val="00C8762C"/>
    <w:rsid w:val="00CA00F9"/>
    <w:rsid w:val="00CA2961"/>
    <w:rsid w:val="00CA36C4"/>
    <w:rsid w:val="00CB33A8"/>
    <w:rsid w:val="00CB50D7"/>
    <w:rsid w:val="00CB7177"/>
    <w:rsid w:val="00CB7CED"/>
    <w:rsid w:val="00CC070F"/>
    <w:rsid w:val="00CC1998"/>
    <w:rsid w:val="00CC4946"/>
    <w:rsid w:val="00CC64A1"/>
    <w:rsid w:val="00CE02C4"/>
    <w:rsid w:val="00CF3B11"/>
    <w:rsid w:val="00CF47F6"/>
    <w:rsid w:val="00D270A4"/>
    <w:rsid w:val="00D31FE9"/>
    <w:rsid w:val="00D33554"/>
    <w:rsid w:val="00D34E1B"/>
    <w:rsid w:val="00D35A9E"/>
    <w:rsid w:val="00D376BA"/>
    <w:rsid w:val="00D434A0"/>
    <w:rsid w:val="00D45634"/>
    <w:rsid w:val="00D5004D"/>
    <w:rsid w:val="00D5568A"/>
    <w:rsid w:val="00D63D73"/>
    <w:rsid w:val="00D64452"/>
    <w:rsid w:val="00D66E1E"/>
    <w:rsid w:val="00D70696"/>
    <w:rsid w:val="00D75722"/>
    <w:rsid w:val="00D80CF5"/>
    <w:rsid w:val="00DA5BBA"/>
    <w:rsid w:val="00DB26D2"/>
    <w:rsid w:val="00DB67C9"/>
    <w:rsid w:val="00DC0C95"/>
    <w:rsid w:val="00DC2C18"/>
    <w:rsid w:val="00DC4F0B"/>
    <w:rsid w:val="00DD6580"/>
    <w:rsid w:val="00E01D7F"/>
    <w:rsid w:val="00E05C03"/>
    <w:rsid w:val="00E07B24"/>
    <w:rsid w:val="00E17C72"/>
    <w:rsid w:val="00E21FC6"/>
    <w:rsid w:val="00E232B8"/>
    <w:rsid w:val="00E24197"/>
    <w:rsid w:val="00E41B68"/>
    <w:rsid w:val="00E431A9"/>
    <w:rsid w:val="00E47783"/>
    <w:rsid w:val="00E669E2"/>
    <w:rsid w:val="00E76135"/>
    <w:rsid w:val="00E82F4F"/>
    <w:rsid w:val="00E864DF"/>
    <w:rsid w:val="00EA5435"/>
    <w:rsid w:val="00EB2CC3"/>
    <w:rsid w:val="00EC2844"/>
    <w:rsid w:val="00EC5500"/>
    <w:rsid w:val="00ED0AD5"/>
    <w:rsid w:val="00ED18F8"/>
    <w:rsid w:val="00ED3AC2"/>
    <w:rsid w:val="00EE4845"/>
    <w:rsid w:val="00EE6EDA"/>
    <w:rsid w:val="00EE778E"/>
    <w:rsid w:val="00EF0810"/>
    <w:rsid w:val="00EF6719"/>
    <w:rsid w:val="00EF6C6C"/>
    <w:rsid w:val="00F056FC"/>
    <w:rsid w:val="00F0632F"/>
    <w:rsid w:val="00F069AE"/>
    <w:rsid w:val="00F10476"/>
    <w:rsid w:val="00F135D8"/>
    <w:rsid w:val="00F13B60"/>
    <w:rsid w:val="00F31299"/>
    <w:rsid w:val="00F3534A"/>
    <w:rsid w:val="00F35BFB"/>
    <w:rsid w:val="00F36ACC"/>
    <w:rsid w:val="00F50348"/>
    <w:rsid w:val="00F51609"/>
    <w:rsid w:val="00F51676"/>
    <w:rsid w:val="00F55C25"/>
    <w:rsid w:val="00F67FFC"/>
    <w:rsid w:val="00F73727"/>
    <w:rsid w:val="00F766A7"/>
    <w:rsid w:val="00F81006"/>
    <w:rsid w:val="00F85325"/>
    <w:rsid w:val="00FB289B"/>
    <w:rsid w:val="00FD22B1"/>
    <w:rsid w:val="00FD33F1"/>
    <w:rsid w:val="00FD3566"/>
    <w:rsid w:val="00FE5397"/>
    <w:rsid w:val="00FF5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D6CD975"/>
  <w15:docId w15:val="{C33683CC-2E4D-457F-B27C-7467413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 w:type="paragraph" w:styleId="NormalWeb">
    <w:name w:val="Normal (Web)"/>
    <w:basedOn w:val="Normal"/>
    <w:uiPriority w:val="99"/>
    <w:semiHidden/>
    <w:unhideWhenUsed/>
    <w:rsid w:val="00C83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96699">
      <w:bodyDiv w:val="1"/>
      <w:marLeft w:val="0"/>
      <w:marRight w:val="0"/>
      <w:marTop w:val="0"/>
      <w:marBottom w:val="0"/>
      <w:divBdr>
        <w:top w:val="none" w:sz="0" w:space="0" w:color="auto"/>
        <w:left w:val="none" w:sz="0" w:space="0" w:color="auto"/>
        <w:bottom w:val="none" w:sz="0" w:space="0" w:color="auto"/>
        <w:right w:val="none" w:sz="0" w:space="0" w:color="auto"/>
      </w:divBdr>
    </w:div>
    <w:div w:id="451562080">
      <w:bodyDiv w:val="1"/>
      <w:marLeft w:val="0"/>
      <w:marRight w:val="0"/>
      <w:marTop w:val="0"/>
      <w:marBottom w:val="0"/>
      <w:divBdr>
        <w:top w:val="none" w:sz="0" w:space="0" w:color="auto"/>
        <w:left w:val="none" w:sz="0" w:space="0" w:color="auto"/>
        <w:bottom w:val="none" w:sz="0" w:space="0" w:color="auto"/>
        <w:right w:val="none" w:sz="0" w:space="0" w:color="auto"/>
      </w:divBdr>
    </w:div>
    <w:div w:id="655648399">
      <w:bodyDiv w:val="1"/>
      <w:marLeft w:val="0"/>
      <w:marRight w:val="0"/>
      <w:marTop w:val="0"/>
      <w:marBottom w:val="0"/>
      <w:divBdr>
        <w:top w:val="none" w:sz="0" w:space="0" w:color="auto"/>
        <w:left w:val="none" w:sz="0" w:space="0" w:color="auto"/>
        <w:bottom w:val="none" w:sz="0" w:space="0" w:color="auto"/>
        <w:right w:val="none" w:sz="0" w:space="0" w:color="auto"/>
      </w:divBdr>
    </w:div>
    <w:div w:id="102953102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hart" Target="charts/chart1.xml"/><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48148148148147E-2"/>
          <c:y val="4.8506944444444443E-2"/>
          <c:w val="0.93226074074074072"/>
          <c:h val="0.58819351851851853"/>
        </c:manualLayout>
      </c:layout>
      <c:areaChart>
        <c:grouping val="standard"/>
        <c:varyColors val="0"/>
        <c:ser>
          <c:idx val="0"/>
          <c:order val="0"/>
          <c:tx>
            <c:strRef>
              <c:f>Sheet2!$E$1</c:f>
              <c:strCache>
                <c:ptCount val="1"/>
                <c:pt idx="0">
                  <c:v>It can be said with 95 per cent confidence that the population lies within the striped area</c:v>
                </c:pt>
              </c:strCache>
            </c:strRef>
          </c:tx>
          <c:spPr>
            <a:solidFill>
              <a:sysClr val="windowText" lastClr="000000"/>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Sheet2!$E$2:$E$802</c:f>
              <c:numCache>
                <c:formatCode>General</c:formatCode>
                <c:ptCount val="801"/>
              </c:numCache>
            </c:numRef>
          </c:val>
        </c:ser>
        <c:ser>
          <c:idx val="1"/>
          <c:order val="1"/>
          <c:tx>
            <c:strRef>
              <c:f>Sheet2!$B$1</c:f>
              <c:strCache>
                <c:ptCount val="1"/>
              </c:strCache>
            </c:strRef>
          </c:tx>
          <c:spPr>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Sheet2!$B$2:$B$802</c:f>
              <c:numCache>
                <c:formatCode>General</c:formatCode>
                <c:ptCount val="801"/>
                <c:pt idx="1">
                  <c:v>1.3928497646575994E-4</c:v>
                </c:pt>
                <c:pt idx="2">
                  <c:v>1.4494756042389079E-4</c:v>
                </c:pt>
                <c:pt idx="3">
                  <c:v>1.5082527155051753E-4</c:v>
                </c:pt>
                <c:pt idx="4">
                  <c:v>1.5692563406553169E-4</c:v>
                </c:pt>
                <c:pt idx="5">
                  <c:v>1.6325640876624142E-4</c:v>
                </c:pt>
                <c:pt idx="6">
                  <c:v>1.6982559942934266E-4</c:v>
                </c:pt>
                <c:pt idx="7">
                  <c:v>1.7664145934756997E-4</c:v>
                </c:pt>
                <c:pt idx="8">
                  <c:v>1.8371249800245581E-4</c:v>
                </c:pt>
                <c:pt idx="9">
                  <c:v>1.9104748787459642E-4</c:v>
                </c:pt>
                <c:pt idx="10">
                  <c:v>1.9865547139277093E-4</c:v>
                </c:pt>
                <c:pt idx="11">
                  <c:v>2.0654576802322367E-4</c:v>
                </c:pt>
                <c:pt idx="12">
                  <c:v>2.1472798150036474E-4</c:v>
                </c:pt>
                <c:pt idx="13">
                  <c:v>2.2321200720009968E-4</c:v>
                </c:pt>
                <c:pt idx="14">
                  <c:v>2.320080396569397E-4</c:v>
                </c:pt>
                <c:pt idx="15">
                  <c:v>2.4112658022599047E-4</c:v>
                </c:pt>
                <c:pt idx="16">
                  <c:v>2.5057844489085744E-4</c:v>
                </c:pt>
                <c:pt idx="17">
                  <c:v>2.60374772218439E-4</c:v>
                </c:pt>
                <c:pt idx="18">
                  <c:v>2.7052703146151688E-4</c:v>
                </c:pt>
                <c:pt idx="19">
                  <c:v>2.810470308099821E-4</c:v>
                </c:pt>
                <c:pt idx="20">
                  <c:v>2.9194692579145534E-4</c:v>
                </c:pt>
                <c:pt idx="21">
                  <c:v>3.0323922782199907E-4</c:v>
                </c:pt>
                <c:pt idx="22">
                  <c:v>3.1493681290751624E-4</c:v>
                </c:pt>
                <c:pt idx="23">
                  <c:v>3.2705293049636891E-4</c:v>
                </c:pt>
                <c:pt idx="24">
                  <c:v>3.3960121248364817E-4</c:v>
                </c:pt>
                <c:pt idx="25">
                  <c:v>3.5259568236743852E-4</c:v>
                </c:pt>
                <c:pt idx="26">
                  <c:v>3.6605076455732786E-4</c:v>
                </c:pt>
                <c:pt idx="27">
                  <c:v>3.7998129383531333E-4</c:v>
                </c:pt>
                <c:pt idx="28">
                  <c:v>3.9440252496914782E-4</c:v>
                </c:pt>
                <c:pt idx="29">
                  <c:v>4.0933014247806934E-4</c:v>
                </c:pt>
                <c:pt idx="30">
                  <c:v>4.2478027055074168E-4</c:v>
                </c:pt>
                <c:pt idx="31">
                  <c:v>4.4076948311512151E-4</c:v>
                </c:pt>
                <c:pt idx="32">
                  <c:v>4.5731481405984542E-4</c:v>
                </c:pt>
                <c:pt idx="33">
                  <c:v>4.7443376760660845E-4</c:v>
                </c:pt>
                <c:pt idx="34">
                  <c:v>4.9214432883288044E-4</c:v>
                </c:pt>
                <c:pt idx="35">
                  <c:v>5.104649743441715E-4</c:v>
                </c:pt>
                <c:pt idx="36">
                  <c:v>5.2941468309492022E-4</c:v>
                </c:pt>
                <c:pt idx="37">
                  <c:v>5.4901294735694309E-4</c:v>
                </c:pt>
                <c:pt idx="38">
                  <c:v>5.6927978383423592E-4</c:v>
                </c:pt>
                <c:pt idx="39">
                  <c:v>5.9023574492276772E-4</c:v>
                </c:pt>
                <c:pt idx="40">
                  <c:v>6.1190193011375347E-4</c:v>
                </c:pt>
                <c:pt idx="41">
                  <c:v>6.3429999753873722E-4</c:v>
                </c:pt>
                <c:pt idx="42">
                  <c:v>6.5745217565465542E-4</c:v>
                </c:pt>
                <c:pt idx="43">
                  <c:v>6.8138127506686967E-4</c:v>
                </c:pt>
                <c:pt idx="44">
                  <c:v>7.06110700488013E-4</c:v>
                </c:pt>
                <c:pt idx="45">
                  <c:v>7.3166446283028552E-4</c:v>
                </c:pt>
                <c:pt idx="46">
                  <c:v>7.5806719142868396E-4</c:v>
                </c:pt>
                <c:pt idx="47">
                  <c:v>7.8534414639244135E-4</c:v>
                </c:pt>
                <c:pt idx="48">
                  <c:v>8.1352123108177892E-4</c:v>
                </c:pt>
                <c:pt idx="49">
                  <c:v>8.4262500470687124E-4</c:v>
                </c:pt>
                <c:pt idx="50">
                  <c:v>8.7268269504572763E-4</c:v>
                </c:pt>
                <c:pt idx="51">
                  <c:v>9.0372221127749065E-4</c:v>
                </c:pt>
                <c:pt idx="52">
                  <c:v>9.3577215692744388E-4</c:v>
                </c:pt>
                <c:pt idx="53">
                  <c:v>9.6886184291980818E-4</c:v>
                </c:pt>
                <c:pt idx="54">
                  <c:v>1.0030213007341975E-3</c:v>
                </c:pt>
                <c:pt idx="55">
                  <c:v>1.0382812956613689E-3</c:v>
                </c:pt>
                <c:pt idx="56">
                  <c:v>1.0746733401536908E-3</c:v>
                </c:pt>
                <c:pt idx="57">
                  <c:v>1.1122297072655193E-3</c:v>
                </c:pt>
                <c:pt idx="58">
                  <c:v>1.1509834441784353E-3</c:v>
                </c:pt>
                <c:pt idx="59">
                  <c:v>1.1909683858060669E-3</c:v>
                </c:pt>
                <c:pt idx="60">
                  <c:v>1.2322191684729651E-3</c:v>
                </c:pt>
                <c:pt idx="61">
                  <c:v>1.2747712436617772E-3</c:v>
                </c:pt>
                <c:pt idx="62">
                  <c:v>1.3186608918226823E-3</c:v>
                </c:pt>
                <c:pt idx="63">
                  <c:v>1.3639252362388429E-3</c:v>
                </c:pt>
                <c:pt idx="64">
                  <c:v>1.4106022569413184E-3</c:v>
                </c:pt>
                <c:pt idx="65">
                  <c:v>1.4587308046666787E-3</c:v>
                </c:pt>
                <c:pt idx="66">
                  <c:v>1.5083506148502364E-3</c:v>
                </c:pt>
                <c:pt idx="67">
                  <c:v>1.5595023216476182E-3</c:v>
                </c:pt>
                <c:pt idx="68">
                  <c:v>1.6122274719770459E-3</c:v>
                </c:pt>
                <c:pt idx="69">
                  <c:v>1.6665685395744997E-3</c:v>
                </c:pt>
                <c:pt idx="70">
                  <c:v>1.7225689390535956E-3</c:v>
                </c:pt>
                <c:pt idx="71">
                  <c:v>1.7802730399617901E-3</c:v>
                </c:pt>
                <c:pt idx="72">
                  <c:v>1.8397261808241862E-3</c:v>
                </c:pt>
                <c:pt idx="73">
                  <c:v>1.900974683165984E-3</c:v>
                </c:pt>
                <c:pt idx="74">
                  <c:v>1.9640658655042747E-3</c:v>
                </c:pt>
                <c:pt idx="75">
                  <c:v>2.0290480572996636E-3</c:v>
                </c:pt>
                <c:pt idx="76">
                  <c:v>2.0959706128578339E-3</c:v>
                </c:pt>
                <c:pt idx="77">
                  <c:v>2.1648839251709471E-3</c:v>
                </c:pt>
                <c:pt idx="78">
                  <c:v>2.2358394396884192E-3</c:v>
                </c:pt>
                <c:pt idx="79">
                  <c:v>2.3088896680063709E-3</c:v>
                </c:pt>
                <c:pt idx="80">
                  <c:v>2.3840882014647133E-3</c:v>
                </c:pt>
                <c:pt idx="81">
                  <c:v>2.4614897246405653E-3</c:v>
                </c:pt>
                <c:pt idx="82">
                  <c:v>2.5411500287263813E-3</c:v>
                </c:pt>
                <c:pt idx="83">
                  <c:v>2.6231260247808778E-3</c:v>
                </c:pt>
                <c:pt idx="84">
                  <c:v>2.7074757568405486E-3</c:v>
                </c:pt>
                <c:pt idx="85">
                  <c:v>2.7942584148792859E-3</c:v>
                </c:pt>
                <c:pt idx="86">
                  <c:v>2.8835343476032727E-3</c:v>
                </c:pt>
                <c:pt idx="87">
                  <c:v>2.9753650750680787E-3</c:v>
                </c:pt>
                <c:pt idx="88">
                  <c:v>3.0698133011045634E-3</c:v>
                </c:pt>
                <c:pt idx="89">
                  <c:v>3.1669429255398924E-3</c:v>
                </c:pt>
                <c:pt idx="90">
                  <c:v>3.2668190561997274E-3</c:v>
                </c:pt>
                <c:pt idx="91">
                  <c:v>3.3695080206772778E-3</c:v>
                </c:pt>
                <c:pt idx="92">
                  <c:v>3.475077377854728E-3</c:v>
                </c:pt>
                <c:pt idx="93">
                  <c:v>3.5835959291621419E-3</c:v>
                </c:pt>
                <c:pt idx="94">
                  <c:v>3.6951337295588085E-3</c:v>
                </c:pt>
                <c:pt idx="95">
                  <c:v>3.8097620982215736E-3</c:v>
                </c:pt>
                <c:pt idx="96">
                  <c:v>3.9275536289245351E-3</c:v>
                </c:pt>
                <c:pt idx="97">
                  <c:v>4.0485822000941741E-3</c:v>
                </c:pt>
                <c:pt idx="98">
                  <c:v>4.1729229845236995E-3</c:v>
                </c:pt>
                <c:pt idx="99">
                  <c:v>4.3006524587301748E-3</c:v>
                </c:pt>
                <c:pt idx="100">
                  <c:v>4.4318484119377239E-3</c:v>
                </c:pt>
                <c:pt idx="101">
                  <c:v>4.566589954669853E-3</c:v>
                </c:pt>
                <c:pt idx="102">
                  <c:v>4.7049575269336747E-3</c:v>
                </c:pt>
                <c:pt idx="103">
                  <c:v>4.8470329059786344E-3</c:v>
                </c:pt>
                <c:pt idx="104">
                  <c:v>4.9928992136120476E-3</c:v>
                </c:pt>
                <c:pt idx="105">
                  <c:v>5.142640923053601E-3</c:v>
                </c:pt>
                <c:pt idx="106">
                  <c:v>5.2963438653106671E-3</c:v>
                </c:pt>
                <c:pt idx="107">
                  <c:v>5.4540952350561819E-3</c:v>
                </c:pt>
                <c:pt idx="108">
                  <c:v>5.6159835959905891E-3</c:v>
                </c:pt>
                <c:pt idx="109">
                  <c:v>5.782098885669087E-3</c:v>
                </c:pt>
                <c:pt idx="110">
                  <c:v>5.9525324197754513E-3</c:v>
                </c:pt>
                <c:pt idx="111">
                  <c:v>6.1273768958232683E-3</c:v>
                </c:pt>
                <c:pt idx="112">
                  <c:v>6.3067263962654913E-3</c:v>
                </c:pt>
                <c:pt idx="113">
                  <c:v>6.490676390992915E-3</c:v>
                </c:pt>
                <c:pt idx="114">
                  <c:v>6.6793237392021526E-3</c:v>
                </c:pt>
                <c:pt idx="115">
                  <c:v>6.872766690613495E-3</c:v>
                </c:pt>
                <c:pt idx="116">
                  <c:v>7.0711048860189534E-3</c:v>
                </c:pt>
                <c:pt idx="117">
                  <c:v>7.2744393571407074E-3</c:v>
                </c:pt>
                <c:pt idx="118">
                  <c:v>7.4828725257800278E-3</c:v>
                </c:pt>
                <c:pt idx="119">
                  <c:v>7.6965082022367745E-3</c:v>
                </c:pt>
                <c:pt idx="120">
                  <c:v>7.9154515829793978E-3</c:v>
                </c:pt>
                <c:pt idx="121">
                  <c:v>8.1398092475454369E-3</c:v>
                </c:pt>
                <c:pt idx="122">
                  <c:v>8.3696891546524241E-3</c:v>
                </c:pt>
                <c:pt idx="123">
                  <c:v>8.6052006374990487E-3</c:v>
                </c:pt>
                <c:pt idx="124">
                  <c:v>8.8464543982365775E-3</c:v>
                </c:pt>
                <c:pt idx="125">
                  <c:v>9.0935625015903868E-3</c:v>
                </c:pt>
                <c:pt idx="126">
                  <c:v>9.3466383676115983E-3</c:v>
                </c:pt>
                <c:pt idx="127">
                  <c:v>9.6057967635388743E-3</c:v>
                </c:pt>
                <c:pt idx="128">
                  <c:v>9.8711537947504032E-3</c:v>
                </c:pt>
                <c:pt idx="129">
                  <c:v>1.014282689478632E-2</c:v>
                </c:pt>
                <c:pt idx="130">
                  <c:v>1.0420934814421818E-2</c:v>
                </c:pt>
                <c:pt idx="131">
                  <c:v>1.0705597609771378E-2</c:v>
                </c:pt>
                <c:pt idx="132">
                  <c:v>1.0996936629404751E-2</c:v>
                </c:pt>
                <c:pt idx="133">
                  <c:v>1.1295074500455278E-2</c:v>
                </c:pt>
                <c:pt idx="134">
                  <c:v>1.1600135113701686E-2</c:v>
                </c:pt>
                <c:pt idx="135">
                  <c:v>1.191224360760427E-2</c:v>
                </c:pt>
                <c:pt idx="136">
                  <c:v>1.2231526351277036E-2</c:v>
                </c:pt>
                <c:pt idx="137">
                  <c:v>1.255811092637724E-2</c:v>
                </c:pt>
                <c:pt idx="138">
                  <c:v>1.2892126107894312E-2</c:v>
                </c:pt>
                <c:pt idx="139">
                  <c:v>1.3233701843820344E-2</c:v>
                </c:pt>
                <c:pt idx="140">
                  <c:v>1.3582969233684565E-2</c:v>
                </c:pt>
                <c:pt idx="141">
                  <c:v>1.3940060505934734E-2</c:v>
                </c:pt>
                <c:pt idx="142">
                  <c:v>1.4305108994148578E-2</c:v>
                </c:pt>
                <c:pt idx="143">
                  <c:v>1.4678249112058884E-2</c:v>
                </c:pt>
                <c:pt idx="144">
                  <c:v>1.5059616327376266E-2</c:v>
                </c:pt>
                <c:pt idx="145">
                  <c:v>1.5449347134393953E-2</c:v>
                </c:pt>
                <c:pt idx="146">
                  <c:v>1.5847579025359566E-2</c:v>
                </c:pt>
                <c:pt idx="147">
                  <c:v>1.6254450460599212E-2</c:v>
                </c:pt>
                <c:pt idx="148">
                  <c:v>1.6670100837379739E-2</c:v>
                </c:pt>
                <c:pt idx="149">
                  <c:v>1.7094670457495579E-2</c:v>
                </c:pt>
                <c:pt idx="150">
                  <c:v>1.7528300493567135E-2</c:v>
                </c:pt>
                <c:pt idx="151">
                  <c:v>1.7971132954038196E-2</c:v>
                </c:pt>
                <c:pt idx="152">
                  <c:v>1.8423310646860567E-2</c:v>
                </c:pt>
                <c:pt idx="153">
                  <c:v>1.8884977141854654E-2</c:v>
                </c:pt>
                <c:pt idx="154">
                  <c:v>1.9356276731735397E-2</c:v>
                </c:pt>
                <c:pt idx="155">
                  <c:v>1.9837354391793717E-2</c:v>
                </c:pt>
                <c:pt idx="156">
                  <c:v>2.0328355738224186E-2</c:v>
                </c:pt>
                <c:pt idx="157">
                  <c:v>2.0829426985090493E-2</c:v>
                </c:pt>
                <c:pt idx="158">
                  <c:v>2.1340714899921041E-2</c:v>
                </c:pt>
                <c:pt idx="159">
                  <c:v>2.1862366757927607E-2</c:v>
                </c:pt>
                <c:pt idx="160">
                  <c:v>2.2394530294841061E-2</c:v>
                </c:pt>
                <c:pt idx="161">
                  <c:v>2.2937353658358819E-2</c:v>
                </c:pt>
                <c:pt idx="162">
                  <c:v>2.3490985358199434E-2</c:v>
                </c:pt>
                <c:pt idx="163">
                  <c:v>2.4055574214760997E-2</c:v>
                </c:pt>
                <c:pt idx="164">
                  <c:v>2.4631269306380474E-2</c:v>
                </c:pt>
                <c:pt idx="165">
                  <c:v>2.5218219915192311E-2</c:v>
                </c:pt>
                <c:pt idx="166">
                  <c:v>2.581657547158555E-2</c:v>
                </c:pt>
                <c:pt idx="167">
                  <c:v>2.6426485497259542E-2</c:v>
                </c:pt>
                <c:pt idx="168">
                  <c:v>2.704809954687953E-2</c:v>
                </c:pt>
                <c:pt idx="169">
                  <c:v>2.7681567148334273E-2</c:v>
                </c:pt>
                <c:pt idx="170">
                  <c:v>2.8327037741598806E-2</c:v>
                </c:pt>
                <c:pt idx="171">
                  <c:v>2.8984660616207004E-2</c:v>
                </c:pt>
                <c:pt idx="172">
                  <c:v>2.9654584847338791E-2</c:v>
                </c:pt>
                <c:pt idx="173">
                  <c:v>3.0336959230529089E-2</c:v>
                </c:pt>
                <c:pt idx="174">
                  <c:v>3.1031932215005654E-2</c:v>
                </c:pt>
                <c:pt idx="175">
                  <c:v>3.1739651835664753E-2</c:v>
                </c:pt>
                <c:pt idx="176">
                  <c:v>3.2460265643694738E-2</c:v>
                </c:pt>
                <c:pt idx="177">
                  <c:v>3.3193920635858333E-2</c:v>
                </c:pt>
                <c:pt idx="178">
                  <c:v>3.3940763182446335E-2</c:v>
                </c:pt>
                <c:pt idx="179">
                  <c:v>3.4700938953915891E-2</c:v>
                </c:pt>
                <c:pt idx="180">
                  <c:v>3.5474592846228448E-2</c:v>
                </c:pt>
                <c:pt idx="181">
                  <c:v>3.6261868904903162E-2</c:v>
                </c:pt>
                <c:pt idx="182">
                  <c:v>3.7062910247803345E-2</c:v>
                </c:pt>
                <c:pt idx="183">
                  <c:v>3.7877858986674263E-2</c:v>
                </c:pt>
                <c:pt idx="184">
                  <c:v>3.870685614745234E-2</c:v>
                </c:pt>
                <c:pt idx="185">
                  <c:v>3.9550041589366869E-2</c:v>
                </c:pt>
                <c:pt idx="186">
                  <c:v>4.040755392285688E-2</c:v>
                </c:pt>
                <c:pt idx="187">
                  <c:v>4.1279530426326899E-2</c:v>
                </c:pt>
                <c:pt idx="188">
                  <c:v>4.2166106961766738E-2</c:v>
                </c:pt>
                <c:pt idx="189">
                  <c:v>4.3067417889262063E-2</c:v>
                </c:pt>
                <c:pt idx="190">
                  <c:v>4.3983595980423458E-2</c:v>
                </c:pt>
                <c:pt idx="191">
                  <c:v>4.4914772330763249E-2</c:v>
                </c:pt>
                <c:pt idx="192">
                  <c:v>4.5861076271050995E-2</c:v>
                </c:pt>
                <c:pt idx="193">
                  <c:v>4.6822635277679173E-2</c:v>
                </c:pt>
                <c:pt idx="194">
                  <c:v>4.7799574882072961E-2</c:v>
                </c:pt>
                <c:pt idx="195">
                  <c:v>4.87920185791786E-2</c:v>
                </c:pt>
                <c:pt idx="196">
                  <c:v>4.9800087735066528E-2</c:v>
                </c:pt>
                <c:pt idx="197">
                  <c:v>5.0823901493686853E-2</c:v>
                </c:pt>
                <c:pt idx="198">
                  <c:v>5.1863576682816138E-2</c:v>
                </c:pt>
                <c:pt idx="602">
                  <c:v>5.1863576682820468E-2</c:v>
                </c:pt>
                <c:pt idx="603">
                  <c:v>5.082390149369112E-2</c:v>
                </c:pt>
                <c:pt idx="604">
                  <c:v>4.9800087735070726E-2</c:v>
                </c:pt>
                <c:pt idx="605">
                  <c:v>4.8792018579182722E-2</c:v>
                </c:pt>
                <c:pt idx="606">
                  <c:v>4.7799574882077034E-2</c:v>
                </c:pt>
                <c:pt idx="607">
                  <c:v>4.6822635277683163E-2</c:v>
                </c:pt>
                <c:pt idx="608">
                  <c:v>4.5861076271054929E-2</c:v>
                </c:pt>
                <c:pt idx="609">
                  <c:v>4.4914772330767135E-2</c:v>
                </c:pt>
                <c:pt idx="610">
                  <c:v>4.3983595980427267E-2</c:v>
                </c:pt>
                <c:pt idx="611">
                  <c:v>4.3067417889265831E-2</c:v>
                </c:pt>
                <c:pt idx="612">
                  <c:v>4.2166106961770436E-2</c:v>
                </c:pt>
                <c:pt idx="613">
                  <c:v>4.1279530426330528E-2</c:v>
                </c:pt>
                <c:pt idx="614">
                  <c:v>4.0407553922860454E-2</c:v>
                </c:pt>
                <c:pt idx="615">
                  <c:v>3.955004158937038E-2</c:v>
                </c:pt>
                <c:pt idx="616">
                  <c:v>3.8706856147455802E-2</c:v>
                </c:pt>
                <c:pt idx="617">
                  <c:v>3.7877858986677664E-2</c:v>
                </c:pt>
                <c:pt idx="618">
                  <c:v>3.7062910247806682E-2</c:v>
                </c:pt>
                <c:pt idx="619">
                  <c:v>3.626186890490643E-2</c:v>
                </c:pt>
                <c:pt idx="620">
                  <c:v>3.547459284623166E-2</c:v>
                </c:pt>
                <c:pt idx="621">
                  <c:v>3.4700938953919069E-2</c:v>
                </c:pt>
                <c:pt idx="622">
                  <c:v>3.3940763182449457E-2</c:v>
                </c:pt>
                <c:pt idx="623">
                  <c:v>3.3193920635861386E-2</c:v>
                </c:pt>
                <c:pt idx="624">
                  <c:v>3.2460265643697729E-2</c:v>
                </c:pt>
                <c:pt idx="625">
                  <c:v>3.1739651835667702E-2</c:v>
                </c:pt>
                <c:pt idx="626">
                  <c:v>3.1031932215008547E-2</c:v>
                </c:pt>
                <c:pt idx="627">
                  <c:v>3.0336959230531937E-2</c:v>
                </c:pt>
                <c:pt idx="628">
                  <c:v>2.9654584847341584E-2</c:v>
                </c:pt>
                <c:pt idx="629">
                  <c:v>2.8984660616209735E-2</c:v>
                </c:pt>
                <c:pt idx="630">
                  <c:v>2.8327037741601502E-2</c:v>
                </c:pt>
                <c:pt idx="631">
                  <c:v>2.7681567148336916E-2</c:v>
                </c:pt>
                <c:pt idx="632">
                  <c:v>2.7048099546882122E-2</c:v>
                </c:pt>
                <c:pt idx="633">
                  <c:v>2.6426485497262075E-2</c:v>
                </c:pt>
                <c:pt idx="634">
                  <c:v>2.5816575471588041E-2</c:v>
                </c:pt>
                <c:pt idx="635">
                  <c:v>2.5218219915194753E-2</c:v>
                </c:pt>
                <c:pt idx="636">
                  <c:v>2.4631269306382868E-2</c:v>
                </c:pt>
                <c:pt idx="637">
                  <c:v>2.4055574214763346E-2</c:v>
                </c:pt>
                <c:pt idx="638">
                  <c:v>2.3490985358201742E-2</c:v>
                </c:pt>
                <c:pt idx="639">
                  <c:v>2.2937353658361082E-2</c:v>
                </c:pt>
                <c:pt idx="640">
                  <c:v>2.2394530294843288E-2</c:v>
                </c:pt>
                <c:pt idx="641">
                  <c:v>2.1862366757929783E-2</c:v>
                </c:pt>
                <c:pt idx="642">
                  <c:v>2.1340714899923174E-2</c:v>
                </c:pt>
                <c:pt idx="643">
                  <c:v>2.0829426985092585E-2</c:v>
                </c:pt>
                <c:pt idx="644">
                  <c:v>2.0328355738226233E-2</c:v>
                </c:pt>
                <c:pt idx="645">
                  <c:v>1.9837354391795726E-2</c:v>
                </c:pt>
                <c:pt idx="646">
                  <c:v>1.9356276731737367E-2</c:v>
                </c:pt>
                <c:pt idx="647">
                  <c:v>1.8884977141856583E-2</c:v>
                </c:pt>
                <c:pt idx="648">
                  <c:v>1.8423310646862458E-2</c:v>
                </c:pt>
                <c:pt idx="649">
                  <c:v>1.7971132954040046E-2</c:v>
                </c:pt>
                <c:pt idx="650">
                  <c:v>1.7528300493568943E-2</c:v>
                </c:pt>
                <c:pt idx="651">
                  <c:v>1.7094670457497348E-2</c:v>
                </c:pt>
                <c:pt idx="652">
                  <c:v>1.6670100837381473E-2</c:v>
                </c:pt>
                <c:pt idx="653">
                  <c:v>1.6254450460600908E-2</c:v>
                </c:pt>
                <c:pt idx="654">
                  <c:v>1.5847579025361224E-2</c:v>
                </c:pt>
                <c:pt idx="655">
                  <c:v>1.544934713439558E-2</c:v>
                </c:pt>
                <c:pt idx="656">
                  <c:v>1.5059616327377859E-2</c:v>
                </c:pt>
                <c:pt idx="657">
                  <c:v>1.4678249112060443E-2</c:v>
                </c:pt>
                <c:pt idx="658">
                  <c:v>1.4305108994150103E-2</c:v>
                </c:pt>
                <c:pt idx="659">
                  <c:v>1.3940060505936226E-2</c:v>
                </c:pt>
                <c:pt idx="660">
                  <c:v>1.3582969233686024E-2</c:v>
                </c:pt>
                <c:pt idx="661">
                  <c:v>1.3233701843821773E-2</c:v>
                </c:pt>
                <c:pt idx="662">
                  <c:v>1.289212610789571E-2</c:v>
                </c:pt>
                <c:pt idx="663">
                  <c:v>1.2558110926378607E-2</c:v>
                </c:pt>
                <c:pt idx="664">
                  <c:v>1.2231526351278372E-2</c:v>
                </c:pt>
                <c:pt idx="665">
                  <c:v>1.1912243607605576E-2</c:v>
                </c:pt>
                <c:pt idx="666">
                  <c:v>1.1600135113702958E-2</c:v>
                </c:pt>
                <c:pt idx="667">
                  <c:v>1.1295074500456527E-2</c:v>
                </c:pt>
                <c:pt idx="668">
                  <c:v>1.0996936629405967E-2</c:v>
                </c:pt>
                <c:pt idx="669">
                  <c:v>1.0705597609772566E-2</c:v>
                </c:pt>
                <c:pt idx="670">
                  <c:v>1.042093481442298E-2</c:v>
                </c:pt>
                <c:pt idx="671">
                  <c:v>1.0142826894787455E-2</c:v>
                </c:pt>
                <c:pt idx="672">
                  <c:v>9.8711537947515134E-3</c:v>
                </c:pt>
                <c:pt idx="673">
                  <c:v>9.6057967635399585E-3</c:v>
                </c:pt>
                <c:pt idx="674">
                  <c:v>9.3466383676126565E-3</c:v>
                </c:pt>
                <c:pt idx="675">
                  <c:v>9.0935625015914207E-3</c:v>
                </c:pt>
                <c:pt idx="676">
                  <c:v>8.8464543982375889E-3</c:v>
                </c:pt>
                <c:pt idx="677">
                  <c:v>8.6052006375000323E-3</c:v>
                </c:pt>
                <c:pt idx="678">
                  <c:v>8.3696891546533817E-3</c:v>
                </c:pt>
                <c:pt idx="679">
                  <c:v>8.1398092475463771E-3</c:v>
                </c:pt>
                <c:pt idx="680">
                  <c:v>7.915451582980312E-3</c:v>
                </c:pt>
                <c:pt idx="681">
                  <c:v>7.6965082022376662E-3</c:v>
                </c:pt>
                <c:pt idx="682">
                  <c:v>7.4828725257808986E-3</c:v>
                </c:pt>
                <c:pt idx="683">
                  <c:v>7.274439357141553E-3</c:v>
                </c:pt>
                <c:pt idx="684">
                  <c:v>7.0711048860197818E-3</c:v>
                </c:pt>
                <c:pt idx="685">
                  <c:v>6.8727666906142999E-3</c:v>
                </c:pt>
                <c:pt idx="686">
                  <c:v>6.6793237392029411E-3</c:v>
                </c:pt>
                <c:pt idx="687">
                  <c:v>6.490676390993687E-3</c:v>
                </c:pt>
                <c:pt idx="688">
                  <c:v>6.3067263962662415E-3</c:v>
                </c:pt>
                <c:pt idx="689">
                  <c:v>6.1273768958239978E-3</c:v>
                </c:pt>
                <c:pt idx="690">
                  <c:v>5.95253241977616E-3</c:v>
                </c:pt>
                <c:pt idx="691">
                  <c:v>5.7820988856697808E-3</c:v>
                </c:pt>
                <c:pt idx="692">
                  <c:v>5.615983595991263E-3</c:v>
                </c:pt>
                <c:pt idx="693">
                  <c:v>5.4540952350568455E-3</c:v>
                </c:pt>
                <c:pt idx="694">
                  <c:v>5.2963438653113116E-3</c:v>
                </c:pt>
                <c:pt idx="695">
                  <c:v>5.1426409230542263E-3</c:v>
                </c:pt>
                <c:pt idx="696">
                  <c:v>4.99289921361266E-3</c:v>
                </c:pt>
                <c:pt idx="697">
                  <c:v>4.8470329059792285E-3</c:v>
                </c:pt>
                <c:pt idx="698">
                  <c:v>4.7049575269342558E-3</c:v>
                </c:pt>
                <c:pt idx="699">
                  <c:v>4.5665899546704167E-3</c:v>
                </c:pt>
                <c:pt idx="700">
                  <c:v>4.4318484119382755E-3</c:v>
                </c:pt>
                <c:pt idx="701">
                  <c:v>4.30065245873071E-3</c:v>
                </c:pt>
                <c:pt idx="702">
                  <c:v>4.1729229845242173E-3</c:v>
                </c:pt>
                <c:pt idx="703">
                  <c:v>4.0485822000946815E-3</c:v>
                </c:pt>
                <c:pt idx="704">
                  <c:v>3.9275536289250269E-3</c:v>
                </c:pt>
                <c:pt idx="705">
                  <c:v>3.8097620982220507E-3</c:v>
                </c:pt>
                <c:pt idx="706">
                  <c:v>3.6951337295592743E-3</c:v>
                </c:pt>
                <c:pt idx="707">
                  <c:v>3.5835959291625964E-3</c:v>
                </c:pt>
                <c:pt idx="708">
                  <c:v>3.4750773778551695E-3</c:v>
                </c:pt>
                <c:pt idx="709">
                  <c:v>3.369508020677708E-3</c:v>
                </c:pt>
                <c:pt idx="710">
                  <c:v>3.2668190562001446E-3</c:v>
                </c:pt>
                <c:pt idx="711">
                  <c:v>3.166942925540297E-3</c:v>
                </c:pt>
                <c:pt idx="712">
                  <c:v>3.0698133011049589E-3</c:v>
                </c:pt>
                <c:pt idx="713">
                  <c:v>2.9753650750684647E-3</c:v>
                </c:pt>
                <c:pt idx="714">
                  <c:v>2.8835343476036465E-3</c:v>
                </c:pt>
                <c:pt idx="715">
                  <c:v>2.7942584148796506E-3</c:v>
                </c:pt>
                <c:pt idx="716">
                  <c:v>2.707475756840902E-3</c:v>
                </c:pt>
                <c:pt idx="717">
                  <c:v>2.6231260247812204E-3</c:v>
                </c:pt>
                <c:pt idx="718">
                  <c:v>2.5411500287267157E-3</c:v>
                </c:pt>
                <c:pt idx="719">
                  <c:v>2.4614897246408888E-3</c:v>
                </c:pt>
                <c:pt idx="720">
                  <c:v>2.3840882014650264E-3</c:v>
                </c:pt>
                <c:pt idx="721">
                  <c:v>2.3088896680066762E-3</c:v>
                </c:pt>
                <c:pt idx="722">
                  <c:v>2.2358394396887172E-3</c:v>
                </c:pt>
                <c:pt idx="723">
                  <c:v>2.1648839251712372E-3</c:v>
                </c:pt>
                <c:pt idx="724">
                  <c:v>2.0959706128581145E-3</c:v>
                </c:pt>
                <c:pt idx="725">
                  <c:v>2.0290480572999355E-3</c:v>
                </c:pt>
                <c:pt idx="726">
                  <c:v>1.9640658655045379E-3</c:v>
                </c:pt>
                <c:pt idx="727">
                  <c:v>1.900974683166241E-3</c:v>
                </c:pt>
                <c:pt idx="728">
                  <c:v>1.839726180824436E-3</c:v>
                </c:pt>
                <c:pt idx="729">
                  <c:v>1.7802730399620319E-3</c:v>
                </c:pt>
                <c:pt idx="730">
                  <c:v>1.7225689390538295E-3</c:v>
                </c:pt>
                <c:pt idx="731">
                  <c:v>1.6665685395747278E-3</c:v>
                </c:pt>
                <c:pt idx="732">
                  <c:v>1.6122274719772677E-3</c:v>
                </c:pt>
                <c:pt idx="733">
                  <c:v>1.5595023216478331E-3</c:v>
                </c:pt>
                <c:pt idx="734">
                  <c:v>1.5083506148504441E-3</c:v>
                </c:pt>
                <c:pt idx="735">
                  <c:v>1.4587308046668807E-3</c:v>
                </c:pt>
                <c:pt idx="736">
                  <c:v>1.4106022569415151E-3</c:v>
                </c:pt>
                <c:pt idx="737">
                  <c:v>1.363925236239032E-3</c:v>
                </c:pt>
                <c:pt idx="738">
                  <c:v>1.3186608918228664E-3</c:v>
                </c:pt>
                <c:pt idx="739">
                  <c:v>1.274771243661955E-3</c:v>
                </c:pt>
                <c:pt idx="740">
                  <c:v>1.2322191684731381E-3</c:v>
                </c:pt>
                <c:pt idx="741">
                  <c:v>1.1909683858062341E-3</c:v>
                </c:pt>
                <c:pt idx="742">
                  <c:v>1.1509834441785979E-3</c:v>
                </c:pt>
                <c:pt idx="743">
                  <c:v>1.1122297072656765E-3</c:v>
                </c:pt>
                <c:pt idx="744">
                  <c:v>1.0746733401538436E-3</c:v>
                </c:pt>
                <c:pt idx="745">
                  <c:v>1.0382812956615172E-3</c:v>
                </c:pt>
                <c:pt idx="746">
                  <c:v>1.0030213007343408E-3</c:v>
                </c:pt>
                <c:pt idx="747">
                  <c:v>9.6886184291994739E-4</c:v>
                </c:pt>
                <c:pt idx="748">
                  <c:v>9.3577215692757854E-4</c:v>
                </c:pt>
                <c:pt idx="749">
                  <c:v>9.0372221127762076E-4</c:v>
                </c:pt>
                <c:pt idx="750">
                  <c:v>8.7268269504585383E-4</c:v>
                </c:pt>
                <c:pt idx="751">
                  <c:v>8.4262500470699321E-4</c:v>
                </c:pt>
                <c:pt idx="752">
                  <c:v>8.1352123108189721E-4</c:v>
                </c:pt>
                <c:pt idx="753">
                  <c:v>7.8534414639255638E-4</c:v>
                </c:pt>
                <c:pt idx="754">
                  <c:v>7.5806719142879509E-4</c:v>
                </c:pt>
                <c:pt idx="755">
                  <c:v>7.3166446283039275E-4</c:v>
                </c:pt>
                <c:pt idx="756">
                  <c:v>7.0611070048811654E-4</c:v>
                </c:pt>
                <c:pt idx="757">
                  <c:v>6.8138127506697018E-4</c:v>
                </c:pt>
                <c:pt idx="758">
                  <c:v>6.5745217565475235E-4</c:v>
                </c:pt>
                <c:pt idx="759">
                  <c:v>6.3429999753883133E-4</c:v>
                </c:pt>
                <c:pt idx="760">
                  <c:v>6.1190193011384422E-4</c:v>
                </c:pt>
                <c:pt idx="761">
                  <c:v>5.9023574492285587E-4</c:v>
                </c:pt>
                <c:pt idx="762">
                  <c:v>5.6927978383432081E-4</c:v>
                </c:pt>
                <c:pt idx="763">
                  <c:v>5.4901294735702495E-4</c:v>
                </c:pt>
                <c:pt idx="764">
                  <c:v>5.2941468309499959E-4</c:v>
                </c:pt>
                <c:pt idx="765">
                  <c:v>5.1046497434424859E-4</c:v>
                </c:pt>
                <c:pt idx="766">
                  <c:v>4.9214432883295481E-4</c:v>
                </c:pt>
                <c:pt idx="767">
                  <c:v>4.7443376760668006E-4</c:v>
                </c:pt>
                <c:pt idx="768">
                  <c:v>4.5731481405991486E-4</c:v>
                </c:pt>
                <c:pt idx="769">
                  <c:v>4.4076948311518889E-4</c:v>
                </c:pt>
                <c:pt idx="770">
                  <c:v>4.2478027055080657E-4</c:v>
                </c:pt>
                <c:pt idx="771">
                  <c:v>4.093301424781319E-4</c:v>
                </c:pt>
                <c:pt idx="772">
                  <c:v>3.9440252496920848E-4</c:v>
                </c:pt>
                <c:pt idx="773">
                  <c:v>3.799812938353721E-4</c:v>
                </c:pt>
                <c:pt idx="774">
                  <c:v>3.660507645573844E-4</c:v>
                </c:pt>
                <c:pt idx="775">
                  <c:v>3.52595682367493E-4</c:v>
                </c:pt>
                <c:pt idx="776">
                  <c:v>3.3960121248370091E-4</c:v>
                </c:pt>
                <c:pt idx="777">
                  <c:v>3.270529304964197E-4</c:v>
                </c:pt>
                <c:pt idx="778">
                  <c:v>3.1493681290756519E-4</c:v>
                </c:pt>
                <c:pt idx="779">
                  <c:v>3.0323922782204651E-4</c:v>
                </c:pt>
                <c:pt idx="780">
                  <c:v>2.9194692579150125E-4</c:v>
                </c:pt>
                <c:pt idx="781">
                  <c:v>2.8104703081002628E-4</c:v>
                </c:pt>
                <c:pt idx="782">
                  <c:v>2.7052703146155966E-4</c:v>
                </c:pt>
                <c:pt idx="783">
                  <c:v>2.6037477221848014E-4</c:v>
                </c:pt>
                <c:pt idx="784">
                  <c:v>2.5057844489089729E-4</c:v>
                </c:pt>
                <c:pt idx="785">
                  <c:v>2.411265802260288E-4</c:v>
                </c:pt>
                <c:pt idx="786">
                  <c:v>2.3200803965697659E-4</c:v>
                </c:pt>
                <c:pt idx="787">
                  <c:v>2.2321200720013538E-4</c:v>
                </c:pt>
                <c:pt idx="788">
                  <c:v>2.1472798150039927E-4</c:v>
                </c:pt>
                <c:pt idx="789">
                  <c:v>2.0654576802325687E-4</c:v>
                </c:pt>
                <c:pt idx="790">
                  <c:v>1.9865547139280291E-4</c:v>
                </c:pt>
                <c:pt idx="791">
                  <c:v>1.9104748787462713E-4</c:v>
                </c:pt>
                <c:pt idx="792">
                  <c:v>1.8371249800248549E-4</c:v>
                </c:pt>
                <c:pt idx="793">
                  <c:v>1.7664145934759851E-4</c:v>
                </c:pt>
                <c:pt idx="794">
                  <c:v>1.6982559942937045E-4</c:v>
                </c:pt>
                <c:pt idx="795">
                  <c:v>1.6325640876626796E-4</c:v>
                </c:pt>
                <c:pt idx="796">
                  <c:v>1.5692563406555736E-4</c:v>
                </c:pt>
                <c:pt idx="797">
                  <c:v>1.5082527155054216E-4</c:v>
                </c:pt>
                <c:pt idx="798">
                  <c:v>1.4494756042391472E-4</c:v>
                </c:pt>
                <c:pt idx="799">
                  <c:v>1.3928497646578281E-4</c:v>
                </c:pt>
              </c:numCache>
            </c:numRef>
          </c:val>
        </c:ser>
        <c:ser>
          <c:idx val="2"/>
          <c:order val="2"/>
          <c:tx>
            <c:strRef>
              <c:f>Sheet2!$C$1</c:f>
              <c:strCache>
                <c:ptCount val="1"/>
              </c:strCache>
            </c:strRef>
          </c:tx>
          <c:spPr>
            <a:solidFill>
              <a:srgbClr val="78A22F"/>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Sheet2!$C$2:$C$802</c:f>
              <c:numCache>
                <c:formatCode>General</c:formatCode>
                <c:ptCount val="801"/>
                <c:pt idx="202">
                  <c:v>5.618314190386331E-2</c:v>
                </c:pt>
                <c:pt idx="203">
                  <c:v>5.7303788919112329E-2</c:v>
                </c:pt>
                <c:pt idx="204">
                  <c:v>5.8440944333446578E-2</c:v>
                </c:pt>
                <c:pt idx="205">
                  <c:v>5.9594706068811114E-2</c:v>
                </c:pt>
                <c:pt idx="206">
                  <c:v>6.0765168954559766E-2</c:v>
                </c:pt>
                <c:pt idx="207">
                  <c:v>6.1952424628100078E-2</c:v>
                </c:pt>
                <c:pt idx="208">
                  <c:v>6.3156561435193492E-2</c:v>
                </c:pt>
                <c:pt idx="209">
                  <c:v>6.4377664329964127E-2</c:v>
                </c:pt>
                <c:pt idx="210">
                  <c:v>6.5615814774671294E-2</c:v>
                </c:pt>
                <c:pt idx="211">
                  <c:v>6.6871090639301786E-2</c:v>
                </c:pt>
                <c:pt idx="212">
                  <c:v>6.814356610103911E-2</c:v>
                </c:pt>
                <c:pt idx="213">
                  <c:v>6.9433311543668677E-2</c:v>
                </c:pt>
                <c:pt idx="214">
                  <c:v>7.0740393456977788E-2</c:v>
                </c:pt>
                <c:pt idx="215">
                  <c:v>7.2064874336212337E-2</c:v>
                </c:pt>
                <c:pt idx="216">
                  <c:v>7.340681258165116E-2</c:v>
                </c:pt>
                <c:pt idx="217">
                  <c:v>7.4766262398361802E-2</c:v>
                </c:pt>
                <c:pt idx="218">
                  <c:v>7.6143273696201427E-2</c:v>
                </c:pt>
                <c:pt idx="219">
                  <c:v>7.7537891990128033E-2</c:v>
                </c:pt>
                <c:pt idx="220">
                  <c:v>7.8950158300888126E-2</c:v>
                </c:pt>
                <c:pt idx="221">
                  <c:v>8.0380109056148064E-2</c:v>
                </c:pt>
                <c:pt idx="222">
                  <c:v>8.1827775992136628E-2</c:v>
                </c:pt>
                <c:pt idx="223">
                  <c:v>8.3293186055868218E-2</c:v>
                </c:pt>
                <c:pt idx="224">
                  <c:v>8.4776361308015913E-2</c:v>
                </c:pt>
                <c:pt idx="225">
                  <c:v>8.627731882650512E-2</c:v>
                </c:pt>
                <c:pt idx="226">
                  <c:v>8.7796070610899155E-2</c:v>
                </c:pt>
                <c:pt idx="227">
                  <c:v>8.9332623487648449E-2</c:v>
                </c:pt>
                <c:pt idx="228">
                  <c:v>9.0886979016276237E-2</c:v>
                </c:pt>
                <c:pt idx="229">
                  <c:v>9.2459133396573967E-2</c:v>
                </c:pt>
                <c:pt idx="230">
                  <c:v>9.4049077376880161E-2</c:v>
                </c:pt>
                <c:pt idx="231">
                  <c:v>9.565679616351716E-2</c:v>
                </c:pt>
                <c:pt idx="232">
                  <c:v>9.7282269331460586E-2</c:v>
                </c:pt>
                <c:pt idx="233">
                  <c:v>9.8925470736316704E-2</c:v>
                </c:pt>
                <c:pt idx="234">
                  <c:v>0.10058636842768348</c:v>
                </c:pt>
                <c:pt idx="235">
                  <c:v>0.10226492456397088</c:v>
                </c:pt>
                <c:pt idx="236">
                  <c:v>0.10396109532875697</c:v>
                </c:pt>
                <c:pt idx="237">
                  <c:v>0.10567483084875634</c:v>
                </c:pt>
                <c:pt idx="238">
                  <c:v>0.10740607511347648</c:v>
                </c:pt>
                <c:pt idx="239">
                  <c:v>0.10915476589663993</c:v>
                </c:pt>
                <c:pt idx="240">
                  <c:v>0.11092083467944806</c:v>
                </c:pt>
                <c:pt idx="241">
                  <c:v>0.11270420657576298</c:v>
                </c:pt>
                <c:pt idx="242">
                  <c:v>0.11450480025928474</c:v>
                </c:pt>
                <c:pt idx="243">
                  <c:v>0.11632252789279936</c:v>
                </c:pt>
                <c:pt idx="244">
                  <c:v>0.11815729505957449</c:v>
                </c:pt>
                <c:pt idx="245">
                  <c:v>0.12000900069697774</c:v>
                </c:pt>
                <c:pt idx="246">
                  <c:v>0.12187753703239385</c:v>
                </c:pt>
                <c:pt idx="247">
                  <c:v>0.12376278952151513</c:v>
                </c:pt>
                <c:pt idx="248">
                  <c:v>0.12566463678908008</c:v>
                </c:pt>
                <c:pt idx="249">
                  <c:v>0.12758295057213373</c:v>
                </c:pt>
                <c:pt idx="250">
                  <c:v>0.12951759566588356</c:v>
                </c:pt>
                <c:pt idx="251">
                  <c:v>0.13146842987222279</c:v>
                </c:pt>
                <c:pt idx="252">
                  <c:v>0.13343530395099398</c:v>
                </c:pt>
                <c:pt idx="253">
                  <c:v>0.13541806157406289</c:v>
                </c:pt>
                <c:pt idx="254">
                  <c:v>0.13741653928227332</c:v>
                </c:pt>
                <c:pt idx="255">
                  <c:v>0.13943056644535176</c:v>
                </c:pt>
                <c:pt idx="256">
                  <c:v>0.1414599652248302</c:v>
                </c:pt>
                <c:pt idx="257">
                  <c:v>0.14350455054005376</c:v>
                </c:pt>
                <c:pt idx="258">
                  <c:v>0.1455641300373389</c:v>
                </c:pt>
                <c:pt idx="259">
                  <c:v>0.14763850406234696</c:v>
                </c:pt>
                <c:pt idx="260">
                  <c:v>0.14972746563573605</c:v>
                </c:pt>
                <c:pt idx="261">
                  <c:v>0.1518308004321528</c:v>
                </c:pt>
                <c:pt idx="262">
                  <c:v>0.15394828676262476</c:v>
                </c:pt>
                <c:pt idx="263">
                  <c:v>0.15607969556041187</c:v>
                </c:pt>
                <c:pt idx="264">
                  <c:v>0.15822479037037399</c:v>
                </c:pt>
                <c:pt idx="265">
                  <c:v>0.16038332734191052</c:v>
                </c:pt>
                <c:pt idx="266">
                  <c:v>0.16255505522552499</c:v>
                </c:pt>
                <c:pt idx="267">
                  <c:v>0.16473971537306761</c:v>
                </c:pt>
                <c:pt idx="268">
                  <c:v>0.16693704174170457</c:v>
                </c:pt>
                <c:pt idx="269">
                  <c:v>0.16914676090166308</c:v>
                </c:pt>
                <c:pt idx="270">
                  <c:v>0.17136859204779803</c:v>
                </c:pt>
                <c:pt idx="271">
                  <c:v>0.17360224701502358</c:v>
                </c:pt>
                <c:pt idx="272">
                  <c:v>0.1758474302976529</c:v>
                </c:pt>
                <c:pt idx="273">
                  <c:v>0.17810383907268409</c:v>
                </c:pt>
                <c:pt idx="274">
                  <c:v>0.18037116322707081</c:v>
                </c:pt>
                <c:pt idx="275">
                  <c:v>0.18264908538901234</c:v>
                </c:pt>
                <c:pt idx="276">
                  <c:v>0.18493728096329567</c:v>
                </c:pt>
                <c:pt idx="277">
                  <c:v>0.18723541817071987</c:v>
                </c:pt>
                <c:pt idx="278">
                  <c:v>0.18954315809163055</c:v>
                </c:pt>
                <c:pt idx="279">
                  <c:v>0.19186015471358964</c:v>
                </c:pt>
                <c:pt idx="280">
                  <c:v>0.19418605498320321</c:v>
                </c:pt>
                <c:pt idx="281">
                  <c:v>0.19652049886212672</c:v>
                </c:pt>
                <c:pt idx="282">
                  <c:v>0.19886311938726606</c:v>
                </c:pt>
                <c:pt idx="283">
                  <c:v>0.20121354273518752</c:v>
                </c:pt>
                <c:pt idx="284">
                  <c:v>0.20357138829074956</c:v>
                </c:pt>
                <c:pt idx="285">
                  <c:v>0.20593626871996482</c:v>
                </c:pt>
                <c:pt idx="286">
                  <c:v>0.2083077900470984</c:v>
                </c:pt>
                <c:pt idx="287">
                  <c:v>0.21068555173600531</c:v>
                </c:pt>
                <c:pt idx="288">
                  <c:v>0.21306914677570793</c:v>
                </c:pt>
                <c:pt idx="289">
                  <c:v>0.21545816177020971</c:v>
                </c:pt>
                <c:pt idx="290">
                  <c:v>0.21785217703254053</c:v>
                </c:pt>
                <c:pt idx="291">
                  <c:v>0.22025076668302324</c:v>
                </c:pt>
                <c:pt idx="292">
                  <c:v>0.22265349875175108</c:v>
                </c:pt>
                <c:pt idx="293">
                  <c:v>0.22505993528525955</c:v>
                </c:pt>
                <c:pt idx="294">
                  <c:v>0.22746963245737584</c:v>
                </c:pt>
                <c:pt idx="295">
                  <c:v>0.22988214068422294</c:v>
                </c:pt>
                <c:pt idx="296">
                  <c:v>0.2322970047433561</c:v>
                </c:pt>
                <c:pt idx="297">
                  <c:v>0.23471376389700169</c:v>
                </c:pt>
                <c:pt idx="298">
                  <c:v>0.23713195201936946</c:v>
                </c:pt>
                <c:pt idx="502">
                  <c:v>0.23713195201937942</c:v>
                </c:pt>
                <c:pt idx="503">
                  <c:v>0.23471376389701162</c:v>
                </c:pt>
                <c:pt idx="504">
                  <c:v>0.23229700474336601</c:v>
                </c:pt>
                <c:pt idx="505">
                  <c:v>0.22988214068423282</c:v>
                </c:pt>
                <c:pt idx="506">
                  <c:v>0.22746963245738572</c:v>
                </c:pt>
                <c:pt idx="507">
                  <c:v>0.22505993528526949</c:v>
                </c:pt>
                <c:pt idx="508">
                  <c:v>0.22265349875176096</c:v>
                </c:pt>
                <c:pt idx="509">
                  <c:v>0.22025076668303312</c:v>
                </c:pt>
                <c:pt idx="510">
                  <c:v>0.21785217703255036</c:v>
                </c:pt>
                <c:pt idx="511">
                  <c:v>0.21545816177021951</c:v>
                </c:pt>
                <c:pt idx="512">
                  <c:v>0.2130691467757177</c:v>
                </c:pt>
                <c:pt idx="513">
                  <c:v>0.21068555173601511</c:v>
                </c:pt>
                <c:pt idx="514">
                  <c:v>0.20830779004710817</c:v>
                </c:pt>
                <c:pt idx="515">
                  <c:v>0.20593626871997456</c:v>
                </c:pt>
                <c:pt idx="516">
                  <c:v>0.20357138829075927</c:v>
                </c:pt>
                <c:pt idx="517">
                  <c:v>0.20121354273519718</c:v>
                </c:pt>
                <c:pt idx="518">
                  <c:v>0.19886311938727572</c:v>
                </c:pt>
                <c:pt idx="519">
                  <c:v>0.19652049886213635</c:v>
                </c:pt>
                <c:pt idx="520">
                  <c:v>0.19418605498321276</c:v>
                </c:pt>
                <c:pt idx="521">
                  <c:v>0.19186015471359918</c:v>
                </c:pt>
                <c:pt idx="522">
                  <c:v>0.18954315809164002</c:v>
                </c:pt>
                <c:pt idx="523">
                  <c:v>0.18723541817072933</c:v>
                </c:pt>
                <c:pt idx="524">
                  <c:v>0.18493728096330511</c:v>
                </c:pt>
                <c:pt idx="525">
                  <c:v>0.18264908538902172</c:v>
                </c:pt>
                <c:pt idx="526">
                  <c:v>0.18037116322708011</c:v>
                </c:pt>
                <c:pt idx="527">
                  <c:v>0.17810383907269339</c:v>
                </c:pt>
                <c:pt idx="528">
                  <c:v>0.17584743029766217</c:v>
                </c:pt>
                <c:pt idx="529">
                  <c:v>0.1736022470150328</c:v>
                </c:pt>
                <c:pt idx="530">
                  <c:v>0.17136859204780716</c:v>
                </c:pt>
                <c:pt idx="531">
                  <c:v>0.16914676090167222</c:v>
                </c:pt>
                <c:pt idx="532">
                  <c:v>0.16693704174171362</c:v>
                </c:pt>
                <c:pt idx="533">
                  <c:v>0.16473971537307661</c:v>
                </c:pt>
                <c:pt idx="534">
                  <c:v>0.16255505522553396</c:v>
                </c:pt>
                <c:pt idx="535">
                  <c:v>0.1603833273419194</c:v>
                </c:pt>
                <c:pt idx="536">
                  <c:v>0.15822479037038284</c:v>
                </c:pt>
                <c:pt idx="537">
                  <c:v>0.15607969556042067</c:v>
                </c:pt>
                <c:pt idx="538">
                  <c:v>0.15394828676263347</c:v>
                </c:pt>
                <c:pt idx="539">
                  <c:v>0.15183080043216146</c:v>
                </c:pt>
                <c:pt idx="540">
                  <c:v>0.14972746563574466</c:v>
                </c:pt>
                <c:pt idx="541">
                  <c:v>0.14763850406235551</c:v>
                </c:pt>
                <c:pt idx="542">
                  <c:v>0.14556413003734736</c:v>
                </c:pt>
                <c:pt idx="543">
                  <c:v>0.1435045505400622</c:v>
                </c:pt>
                <c:pt idx="544">
                  <c:v>0.14145996522483856</c:v>
                </c:pt>
                <c:pt idx="545">
                  <c:v>0.13943056644536006</c:v>
                </c:pt>
                <c:pt idx="546">
                  <c:v>0.13741653928228154</c:v>
                </c:pt>
                <c:pt idx="547">
                  <c:v>0.13541806157407105</c:v>
                </c:pt>
                <c:pt idx="548">
                  <c:v>0.13343530395100209</c:v>
                </c:pt>
                <c:pt idx="549">
                  <c:v>0.13146842987223081</c:v>
                </c:pt>
                <c:pt idx="550">
                  <c:v>0.12951759566589149</c:v>
                </c:pt>
                <c:pt idx="551">
                  <c:v>0.12758295057214164</c:v>
                </c:pt>
                <c:pt idx="552">
                  <c:v>0.12566463678908793</c:v>
                </c:pt>
                <c:pt idx="553">
                  <c:v>0.12376278952152291</c:v>
                </c:pt>
                <c:pt idx="554">
                  <c:v>0.12187753703240156</c:v>
                </c:pt>
                <c:pt idx="555">
                  <c:v>0.1200090006969854</c:v>
                </c:pt>
                <c:pt idx="556">
                  <c:v>0.11815729505958207</c:v>
                </c:pt>
                <c:pt idx="557">
                  <c:v>0.11632252789280687</c:v>
                </c:pt>
                <c:pt idx="558">
                  <c:v>0.11450480025929215</c:v>
                </c:pt>
                <c:pt idx="559">
                  <c:v>0.11270420657577036</c:v>
                </c:pt>
                <c:pt idx="560">
                  <c:v>0.11092083467945535</c:v>
                </c:pt>
                <c:pt idx="561">
                  <c:v>0.10915476589664716</c:v>
                </c:pt>
                <c:pt idx="562">
                  <c:v>0.10740607511348362</c:v>
                </c:pt>
                <c:pt idx="563">
                  <c:v>0.10567483084876343</c:v>
                </c:pt>
                <c:pt idx="564">
                  <c:v>0.10396109532876399</c:v>
                </c:pt>
                <c:pt idx="565">
                  <c:v>0.10226492456397779</c:v>
                </c:pt>
                <c:pt idx="566">
                  <c:v>0.10058636842769035</c:v>
                </c:pt>
                <c:pt idx="567">
                  <c:v>9.892547073632349E-2</c:v>
                </c:pt>
                <c:pt idx="568">
                  <c:v>9.7282269331467289E-2</c:v>
                </c:pt>
                <c:pt idx="569">
                  <c:v>9.565679616352378E-2</c:v>
                </c:pt>
                <c:pt idx="570">
                  <c:v>9.4049077376886711E-2</c:v>
                </c:pt>
                <c:pt idx="571">
                  <c:v>9.2459133396580448E-2</c:v>
                </c:pt>
                <c:pt idx="572">
                  <c:v>9.0886979016282649E-2</c:v>
                </c:pt>
                <c:pt idx="573">
                  <c:v>8.9332623487654791E-2</c:v>
                </c:pt>
                <c:pt idx="574">
                  <c:v>8.7796070610905441E-2</c:v>
                </c:pt>
                <c:pt idx="575">
                  <c:v>8.6277318826511323E-2</c:v>
                </c:pt>
                <c:pt idx="576">
                  <c:v>8.4776361308022033E-2</c:v>
                </c:pt>
                <c:pt idx="577">
                  <c:v>8.3293186055874269E-2</c:v>
                </c:pt>
                <c:pt idx="578">
                  <c:v>8.1827775992142596E-2</c:v>
                </c:pt>
                <c:pt idx="579">
                  <c:v>8.0380109056153975E-2</c:v>
                </c:pt>
                <c:pt idx="580">
                  <c:v>7.8950158300893969E-2</c:v>
                </c:pt>
                <c:pt idx="581">
                  <c:v>7.7537891990133806E-2</c:v>
                </c:pt>
                <c:pt idx="582">
                  <c:v>7.6143273696207131E-2</c:v>
                </c:pt>
                <c:pt idx="583">
                  <c:v>7.4766262398367422E-2</c:v>
                </c:pt>
                <c:pt idx="584">
                  <c:v>7.3406812581656697E-2</c:v>
                </c:pt>
                <c:pt idx="585">
                  <c:v>7.2064874336217818E-2</c:v>
                </c:pt>
                <c:pt idx="586">
                  <c:v>7.07403934569832E-2</c:v>
                </c:pt>
                <c:pt idx="587">
                  <c:v>6.9433311543674006E-2</c:v>
                </c:pt>
                <c:pt idx="588">
                  <c:v>6.8143566101044384E-2</c:v>
                </c:pt>
                <c:pt idx="589">
                  <c:v>6.6871090639306963E-2</c:v>
                </c:pt>
                <c:pt idx="590">
                  <c:v>6.5615814774676415E-2</c:v>
                </c:pt>
                <c:pt idx="591">
                  <c:v>6.4377664329969164E-2</c:v>
                </c:pt>
                <c:pt idx="592">
                  <c:v>6.3156561435198461E-2</c:v>
                </c:pt>
                <c:pt idx="593">
                  <c:v>6.1952424628104984E-2</c:v>
                </c:pt>
                <c:pt idx="594">
                  <c:v>6.0765168954564616E-2</c:v>
                </c:pt>
                <c:pt idx="595">
                  <c:v>5.9594706068815895E-2</c:v>
                </c:pt>
                <c:pt idx="596">
                  <c:v>5.8440944333451296E-2</c:v>
                </c:pt>
                <c:pt idx="597">
                  <c:v>5.7303788919116957E-2</c:v>
                </c:pt>
                <c:pt idx="598">
                  <c:v>5.6183141903867868E-2</c:v>
                </c:pt>
              </c:numCache>
            </c:numRef>
          </c:val>
        </c:ser>
        <c:ser>
          <c:idx val="3"/>
          <c:order val="3"/>
          <c:tx>
            <c:strRef>
              <c:f>Sheet2!$D$1</c:f>
              <c:strCache>
                <c:ptCount val="1"/>
                <c:pt idx="0">
                  <c:v>It can be said with 95 per cent confidence that the population lies within the green area</c:v>
                </c:pt>
              </c:strCache>
            </c:strRef>
          </c:tx>
          <c:spPr>
            <a:solidFill>
              <a:srgbClr val="78A22F"/>
            </a:solidFill>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Sheet2!$D$2:$D$802</c:f>
              <c:numCache>
                <c:formatCode>General</c:formatCode>
                <c:ptCount val="801"/>
                <c:pt idx="302">
                  <c:v>0.24680949056703264</c:v>
                </c:pt>
                <c:pt idx="303">
                  <c:v>0.24922765248305584</c:v>
                </c:pt>
                <c:pt idx="304">
                  <c:v>0.25164434109810702</c:v>
                </c:pt>
                <c:pt idx="305">
                  <c:v>0.25405905646917892</c:v>
                </c:pt>
                <c:pt idx="306">
                  <c:v>0.25647129442561029</c:v>
                </c:pt>
                <c:pt idx="307">
                  <c:v>0.25888054673113881</c:v>
                </c:pt>
                <c:pt idx="308">
                  <c:v>0.26128630124954316</c:v>
                </c:pt>
                <c:pt idx="309">
                  <c:v>0.2636880421138082</c:v>
                </c:pt>
                <c:pt idx="310">
                  <c:v>0.26608524989874488</c:v>
                </c:pt>
                <c:pt idx="311">
                  <c:v>0.26847740179699242</c:v>
                </c:pt>
                <c:pt idx="312">
                  <c:v>0.27086397179832811</c:v>
                </c:pt>
                <c:pt idx="313">
                  <c:v>0.27324443087220635</c:v>
                </c:pt>
                <c:pt idx="314">
                  <c:v>0.27561824715344685</c:v>
                </c:pt>
                <c:pt idx="315">
                  <c:v>0.27798488613098665</c:v>
                </c:pt>
                <c:pt idx="316">
                  <c:v>0.2803438108396108</c:v>
                </c:pt>
                <c:pt idx="317">
                  <c:v>0.28269448205457048</c:v>
                </c:pt>
                <c:pt idx="318">
                  <c:v>0.2850363584889975</c:v>
                </c:pt>
                <c:pt idx="319">
                  <c:v>0.28736889699401863</c:v>
                </c:pt>
                <c:pt idx="320">
                  <c:v>0.28969155276147313</c:v>
                </c:pt>
                <c:pt idx="321">
                  <c:v>0.29200377952913187</c:v>
                </c:pt>
                <c:pt idx="322">
                  <c:v>0.29430502978831563</c:v>
                </c:pt>
                <c:pt idx="323">
                  <c:v>0.29659475499380622</c:v>
                </c:pt>
                <c:pt idx="324">
                  <c:v>0.29887240577594332</c:v>
                </c:pt>
                <c:pt idx="325">
                  <c:v>0.30113743215479505</c:v>
                </c:pt>
                <c:pt idx="326">
                  <c:v>0.30338928375629082</c:v>
                </c:pt>
                <c:pt idx="327">
                  <c:v>0.30562741003020066</c:v>
                </c:pt>
                <c:pt idx="328">
                  <c:v>0.30785126046984373</c:v>
                </c:pt>
                <c:pt idx="329">
                  <c:v>0.31006028483340703</c:v>
                </c:pt>
                <c:pt idx="330">
                  <c:v>0.31225393336675222</c:v>
                </c:pt>
                <c:pt idx="331">
                  <c:v>0.31443165702758835</c:v>
                </c:pt>
                <c:pt idx="332">
                  <c:v>0.31659290771088389</c:v>
                </c:pt>
                <c:pt idx="333">
                  <c:v>0.3187371384753927</c:v>
                </c:pt>
                <c:pt idx="334">
                  <c:v>0.32086380377116375</c:v>
                </c:pt>
                <c:pt idx="335">
                  <c:v>0.32297235966790561</c:v>
                </c:pt>
                <c:pt idx="336">
                  <c:v>0.32506226408407352</c:v>
                </c:pt>
                <c:pt idx="337">
                  <c:v>0.32713297701654592</c:v>
                </c:pt>
                <c:pt idx="338">
                  <c:v>0.32918396077075635</c:v>
                </c:pt>
                <c:pt idx="339">
                  <c:v>0.33121468019114458</c:v>
                </c:pt>
                <c:pt idx="340">
                  <c:v>0.33322460289179134</c:v>
                </c:pt>
                <c:pt idx="341">
                  <c:v>0.33521319948709793</c:v>
                </c:pt>
                <c:pt idx="342">
                  <c:v>0.33717994382237249</c:v>
                </c:pt>
                <c:pt idx="343">
                  <c:v>0.33912431320418418</c:v>
                </c:pt>
                <c:pt idx="344">
                  <c:v>0.34104578863034463</c:v>
                </c:pt>
                <c:pt idx="345">
                  <c:v>0.34294385501937613</c:v>
                </c:pt>
                <c:pt idx="346">
                  <c:v>0.34481800143932567</c:v>
                </c:pt>
                <c:pt idx="347">
                  <c:v>0.34666772133578405</c:v>
                </c:pt>
                <c:pt idx="348">
                  <c:v>0.34849251275896703</c:v>
                </c:pt>
                <c:pt idx="349">
                  <c:v>0.35029187858971844</c:v>
                </c:pt>
                <c:pt idx="350">
                  <c:v>0.3520653267642922</c:v>
                </c:pt>
                <c:pt idx="351">
                  <c:v>0.35381237049777253</c:v>
                </c:pt>
                <c:pt idx="352">
                  <c:v>0.35553252850599004</c:v>
                </c:pt>
                <c:pt idx="353">
                  <c:v>0.35722532522579387</c:v>
                </c:pt>
                <c:pt idx="354">
                  <c:v>0.35889029103353781</c:v>
                </c:pt>
                <c:pt idx="355">
                  <c:v>0.36052696246164129</c:v>
                </c:pt>
                <c:pt idx="356">
                  <c:v>0.36213488241308567</c:v>
                </c:pt>
                <c:pt idx="357">
                  <c:v>0.36371360037370698</c:v>
                </c:pt>
                <c:pt idx="358">
                  <c:v>0.36526267262214757</c:v>
                </c:pt>
                <c:pt idx="359">
                  <c:v>0.3667816624373299</c:v>
                </c:pt>
                <c:pt idx="360">
                  <c:v>0.36827014030331723</c:v>
                </c:pt>
                <c:pt idx="361">
                  <c:v>0.36972768411142642</c:v>
                </c:pt>
                <c:pt idx="362">
                  <c:v>0.3711538793594602</c:v>
                </c:pt>
                <c:pt idx="363">
                  <c:v>0.37254831934792776</c:v>
                </c:pt>
                <c:pt idx="364">
                  <c:v>0.37391060537312282</c:v>
                </c:pt>
                <c:pt idx="365">
                  <c:v>0.37524034691693253</c:v>
                </c:pt>
                <c:pt idx="366">
                  <c:v>0.37653716183324865</c:v>
                </c:pt>
                <c:pt idx="367">
                  <c:v>0.37780067653085947</c:v>
                </c:pt>
                <c:pt idx="368">
                  <c:v>0.37903052615269667</c:v>
                </c:pt>
                <c:pt idx="369">
                  <c:v>0.38022635475132011</c:v>
                </c:pt>
                <c:pt idx="370">
                  <c:v>0.38138781546051936</c:v>
                </c:pt>
                <c:pt idx="371">
                  <c:v>0.3825145706629195</c:v>
                </c:pt>
                <c:pt idx="372">
                  <c:v>0.38360629215347414</c:v>
                </c:pt>
                <c:pt idx="373">
                  <c:v>0.3846626612987385</c:v>
                </c:pt>
                <c:pt idx="374">
                  <c:v>0.38568336919181201</c:v>
                </c:pt>
                <c:pt idx="375">
                  <c:v>0.38666811680284524</c:v>
                </c:pt>
                <c:pt idx="376">
                  <c:v>0.38761661512501033</c:v>
                </c:pt>
                <c:pt idx="377">
                  <c:v>0.38852858531583223</c:v>
                </c:pt>
                <c:pt idx="378">
                  <c:v>0.38940375883378692</c:v>
                </c:pt>
                <c:pt idx="379">
                  <c:v>0.39024187757007095</c:v>
                </c:pt>
                <c:pt idx="380">
                  <c:v>0.39104269397545272</c:v>
                </c:pt>
                <c:pt idx="381">
                  <c:v>0.39180597118211807</c:v>
                </c:pt>
                <c:pt idx="382">
                  <c:v>0.39253148312042602</c:v>
                </c:pt>
                <c:pt idx="383">
                  <c:v>0.39321901463049447</c:v>
                </c:pt>
                <c:pt idx="384">
                  <c:v>0.39386836156853827</c:v>
                </c:pt>
                <c:pt idx="385">
                  <c:v>0.39447933090788651</c:v>
                </c:pt>
                <c:pt idx="386">
                  <c:v>0.39505174083460898</c:v>
                </c:pt>
                <c:pt idx="387">
                  <c:v>0.39558542083768533</c:v>
                </c:pt>
                <c:pt idx="388">
                  <c:v>0.39608021179365416</c:v>
                </c:pt>
                <c:pt idx="389">
                  <c:v>0.39653596604568403</c:v>
                </c:pt>
                <c:pt idx="390">
                  <c:v>0.39695254747701014</c:v>
                </c:pt>
                <c:pt idx="391">
                  <c:v>0.39732983157868684</c:v>
                </c:pt>
                <c:pt idx="392">
                  <c:v>0.39766770551160757</c:v>
                </c:pt>
                <c:pt idx="393">
                  <c:v>0.39796606816274988</c:v>
                </c:pt>
                <c:pt idx="394">
                  <c:v>0.39822483019560589</c:v>
                </c:pt>
                <c:pt idx="395">
                  <c:v>0.39844391409476321</c:v>
                </c:pt>
                <c:pt idx="396">
                  <c:v>0.39862325420460437</c:v>
                </c:pt>
                <c:pt idx="397">
                  <c:v>0.39876279676209925</c:v>
                </c:pt>
                <c:pt idx="398">
                  <c:v>0.39886249992366585</c:v>
                </c:pt>
                <c:pt idx="402">
                  <c:v>0.39886249992366613</c:v>
                </c:pt>
                <c:pt idx="403">
                  <c:v>0.39876279676209969</c:v>
                </c:pt>
                <c:pt idx="404">
                  <c:v>0.39862325420460504</c:v>
                </c:pt>
                <c:pt idx="405">
                  <c:v>0.39844391409476404</c:v>
                </c:pt>
                <c:pt idx="406">
                  <c:v>0.39822483019560695</c:v>
                </c:pt>
                <c:pt idx="407">
                  <c:v>0.39796606816275104</c:v>
                </c:pt>
                <c:pt idx="408">
                  <c:v>0.39766770551160885</c:v>
                </c:pt>
                <c:pt idx="409">
                  <c:v>0.39732983157868834</c:v>
                </c:pt>
                <c:pt idx="410">
                  <c:v>0.39695254747701181</c:v>
                </c:pt>
                <c:pt idx="411">
                  <c:v>0.39653596604568575</c:v>
                </c:pt>
                <c:pt idx="412">
                  <c:v>0.3960802117936561</c:v>
                </c:pt>
                <c:pt idx="413">
                  <c:v>0.39558542083768738</c:v>
                </c:pt>
                <c:pt idx="414">
                  <c:v>0.39505174083461125</c:v>
                </c:pt>
                <c:pt idx="415">
                  <c:v>0.39447933090788895</c:v>
                </c:pt>
                <c:pt idx="416">
                  <c:v>0.39386836156854083</c:v>
                </c:pt>
                <c:pt idx="417">
                  <c:v>0.39321901463049719</c:v>
                </c:pt>
                <c:pt idx="418">
                  <c:v>0.3925314831204289</c:v>
                </c:pt>
                <c:pt idx="419">
                  <c:v>0.39180597118212113</c:v>
                </c:pt>
                <c:pt idx="420">
                  <c:v>0.39104269397545588</c:v>
                </c:pt>
                <c:pt idx="421">
                  <c:v>0.39024187757007428</c:v>
                </c:pt>
                <c:pt idx="422">
                  <c:v>0.38940375883379041</c:v>
                </c:pt>
                <c:pt idx="423">
                  <c:v>0.38852858531583589</c:v>
                </c:pt>
                <c:pt idx="424">
                  <c:v>0.38761661512501416</c:v>
                </c:pt>
                <c:pt idx="425">
                  <c:v>0.38666811680284918</c:v>
                </c:pt>
                <c:pt idx="426">
                  <c:v>0.38568336919181606</c:v>
                </c:pt>
                <c:pt idx="427">
                  <c:v>0.38466266129874277</c:v>
                </c:pt>
                <c:pt idx="428">
                  <c:v>0.38360629215347858</c:v>
                </c:pt>
                <c:pt idx="429">
                  <c:v>0.38251457066292405</c:v>
                </c:pt>
                <c:pt idx="430">
                  <c:v>0.38138781546052408</c:v>
                </c:pt>
                <c:pt idx="431">
                  <c:v>0.38022635475132494</c:v>
                </c:pt>
                <c:pt idx="432">
                  <c:v>0.37903052615270166</c:v>
                </c:pt>
                <c:pt idx="433">
                  <c:v>0.37780067653086458</c:v>
                </c:pt>
                <c:pt idx="434">
                  <c:v>0.37653716183325392</c:v>
                </c:pt>
                <c:pt idx="435">
                  <c:v>0.37524034691693786</c:v>
                </c:pt>
                <c:pt idx="436">
                  <c:v>0.37391060537312837</c:v>
                </c:pt>
                <c:pt idx="437">
                  <c:v>0.37254831934793342</c:v>
                </c:pt>
                <c:pt idx="438">
                  <c:v>0.37115387935946603</c:v>
                </c:pt>
                <c:pt idx="439">
                  <c:v>0.36972768411143231</c:v>
                </c:pt>
                <c:pt idx="440">
                  <c:v>0.36827014030332333</c:v>
                </c:pt>
                <c:pt idx="441">
                  <c:v>0.36678166243733606</c:v>
                </c:pt>
                <c:pt idx="442">
                  <c:v>0.36526267262215384</c:v>
                </c:pt>
                <c:pt idx="443">
                  <c:v>0.36371360037371336</c:v>
                </c:pt>
                <c:pt idx="444">
                  <c:v>0.36213488241309216</c:v>
                </c:pt>
                <c:pt idx="445">
                  <c:v>0.36052696246164789</c:v>
                </c:pt>
                <c:pt idx="446">
                  <c:v>0.35889029103354458</c:v>
                </c:pt>
                <c:pt idx="447">
                  <c:v>0.3572253252258008</c:v>
                </c:pt>
                <c:pt idx="448">
                  <c:v>0.35553252850599704</c:v>
                </c:pt>
                <c:pt idx="449">
                  <c:v>0.35381237049777964</c:v>
                </c:pt>
                <c:pt idx="450">
                  <c:v>0.35206532676429947</c:v>
                </c:pt>
                <c:pt idx="451">
                  <c:v>0.35029187858972577</c:v>
                </c:pt>
                <c:pt idx="452">
                  <c:v>0.34849251275897447</c:v>
                </c:pt>
                <c:pt idx="453">
                  <c:v>0.3466677213357916</c:v>
                </c:pt>
                <c:pt idx="454">
                  <c:v>0.34481800143933333</c:v>
                </c:pt>
                <c:pt idx="455">
                  <c:v>0.3429438550193839</c:v>
                </c:pt>
                <c:pt idx="456">
                  <c:v>0.34104578863035251</c:v>
                </c:pt>
                <c:pt idx="457">
                  <c:v>0.33912431320419212</c:v>
                </c:pt>
                <c:pt idx="458">
                  <c:v>0.33717994382238048</c:v>
                </c:pt>
                <c:pt idx="459">
                  <c:v>0.33521319948710609</c:v>
                </c:pt>
                <c:pt idx="460">
                  <c:v>0.33322460289179962</c:v>
                </c:pt>
                <c:pt idx="461">
                  <c:v>0.33121468019115285</c:v>
                </c:pt>
                <c:pt idx="462">
                  <c:v>0.32918396077076473</c:v>
                </c:pt>
                <c:pt idx="463">
                  <c:v>0.32713297701655442</c:v>
                </c:pt>
                <c:pt idx="464">
                  <c:v>0.32506226408408206</c:v>
                </c:pt>
                <c:pt idx="465">
                  <c:v>0.32297235966791421</c:v>
                </c:pt>
                <c:pt idx="466">
                  <c:v>0.32086380377117241</c:v>
                </c:pt>
                <c:pt idx="467">
                  <c:v>0.31873713847540147</c:v>
                </c:pt>
                <c:pt idx="468">
                  <c:v>0.31659290771089271</c:v>
                </c:pt>
                <c:pt idx="469">
                  <c:v>0.31443165702759723</c:v>
                </c:pt>
                <c:pt idx="470">
                  <c:v>0.31225393336676116</c:v>
                </c:pt>
                <c:pt idx="471">
                  <c:v>0.31006028483341608</c:v>
                </c:pt>
                <c:pt idx="472">
                  <c:v>0.30785126046985284</c:v>
                </c:pt>
                <c:pt idx="473">
                  <c:v>0.30562741003020982</c:v>
                </c:pt>
                <c:pt idx="474">
                  <c:v>0.30338928375630003</c:v>
                </c:pt>
                <c:pt idx="475">
                  <c:v>0.30113743215480432</c:v>
                </c:pt>
                <c:pt idx="476">
                  <c:v>0.29887240577595264</c:v>
                </c:pt>
                <c:pt idx="477">
                  <c:v>0.29659475499381566</c:v>
                </c:pt>
                <c:pt idx="478">
                  <c:v>0.29430502978832507</c:v>
                </c:pt>
                <c:pt idx="479">
                  <c:v>0.29200377952914136</c:v>
                </c:pt>
                <c:pt idx="480">
                  <c:v>0.28969155276148262</c:v>
                </c:pt>
                <c:pt idx="481">
                  <c:v>0.28736889699402818</c:v>
                </c:pt>
                <c:pt idx="482">
                  <c:v>0.2850363584890071</c:v>
                </c:pt>
                <c:pt idx="483">
                  <c:v>0.28269448205458014</c:v>
                </c:pt>
                <c:pt idx="484">
                  <c:v>0.28034381083962046</c:v>
                </c:pt>
                <c:pt idx="485">
                  <c:v>0.27798488613099637</c:v>
                </c:pt>
                <c:pt idx="486">
                  <c:v>0.27561824715345656</c:v>
                </c:pt>
                <c:pt idx="487">
                  <c:v>0.27324443087221617</c:v>
                </c:pt>
                <c:pt idx="488">
                  <c:v>0.27086397179833788</c:v>
                </c:pt>
                <c:pt idx="489">
                  <c:v>0.26847740179700225</c:v>
                </c:pt>
                <c:pt idx="490">
                  <c:v>0.26608524989875471</c:v>
                </c:pt>
                <c:pt idx="491">
                  <c:v>0.26368804211381802</c:v>
                </c:pt>
                <c:pt idx="492">
                  <c:v>0.26128630124955304</c:v>
                </c:pt>
                <c:pt idx="493">
                  <c:v>0.25888054673114869</c:v>
                </c:pt>
                <c:pt idx="494">
                  <c:v>0.25647129442562022</c:v>
                </c:pt>
                <c:pt idx="495">
                  <c:v>0.25405905646918886</c:v>
                </c:pt>
                <c:pt idx="496">
                  <c:v>0.25164434109811695</c:v>
                </c:pt>
                <c:pt idx="497">
                  <c:v>0.24922765248306578</c:v>
                </c:pt>
                <c:pt idx="498">
                  <c:v>0.24680949056704254</c:v>
                </c:pt>
              </c:numCache>
            </c:numRef>
          </c:val>
        </c:ser>
        <c:dLbls>
          <c:showLegendKey val="0"/>
          <c:showVal val="0"/>
          <c:showCatName val="0"/>
          <c:showSerName val="0"/>
          <c:showPercent val="0"/>
          <c:showBubbleSize val="0"/>
        </c:dLbls>
        <c:axId val="498555648"/>
        <c:axId val="498550944"/>
      </c:areaChart>
      <c:catAx>
        <c:axId val="498555648"/>
        <c:scaling>
          <c:orientation val="minMax"/>
        </c:scaling>
        <c:delete val="0"/>
        <c:axPos val="b"/>
        <c:title>
          <c:tx>
            <c:rich>
              <a:bodyPr/>
              <a:lstStyle/>
              <a:p>
                <a:pPr>
                  <a:defRPr sz="900" b="0"/>
                </a:pPr>
                <a:r>
                  <a:rPr lang="en-AU" sz="900" b="0"/>
                  <a:t>x</a:t>
                </a:r>
                <a:r>
                  <a:rPr lang="en-AU" sz="900" b="0" baseline="0"/>
                  <a:t> </a:t>
                </a:r>
                <a:r>
                  <a:rPr lang="en-AU" sz="900" b="0" i="0" u="none" strike="noStrike" baseline="0">
                    <a:effectLst/>
                  </a:rPr>
                  <a:t>– </a:t>
                </a:r>
                <a:r>
                  <a:rPr lang="en-AU" sz="900" b="0" baseline="0"/>
                  <a:t>1.96SE(x)                               x + 1.96SE(x)</a:t>
                </a:r>
                <a:endParaRPr lang="en-AU" sz="900" b="0"/>
              </a:p>
            </c:rich>
          </c:tx>
          <c:layout>
            <c:manualLayout>
              <c:xMode val="edge"/>
              <c:yMode val="edge"/>
              <c:x val="0.25843365894715226"/>
              <c:y val="0.70307870370370373"/>
            </c:manualLayout>
          </c:layout>
          <c:overlay val="0"/>
        </c:title>
        <c:numFmt formatCode="#0;\-#0;0" sourceLinked="0"/>
        <c:majorTickMark val="out"/>
        <c:minorTickMark val="none"/>
        <c:tickLblPos val="nextTo"/>
        <c:spPr>
          <a:ln>
            <a:noFill/>
          </a:ln>
        </c:spPr>
        <c:txPr>
          <a:bodyPr/>
          <a:lstStyle/>
          <a:p>
            <a:pPr>
              <a:defRPr sz="900" b="0" baseline="0">
                <a:ln>
                  <a:solidFill>
                    <a:sysClr val="windowText" lastClr="000000"/>
                  </a:solidFill>
                </a:ln>
                <a:latin typeface="Arial" panose="020B0604020202020204" pitchFamily="34" charset="0"/>
                <a:cs typeface="Arial" panose="020B0604020202020204" pitchFamily="34" charset="0"/>
              </a:defRPr>
            </a:pPr>
            <a:endParaRPr lang="en-US"/>
          </a:p>
        </c:txPr>
        <c:crossAx val="498550944"/>
        <c:crosses val="autoZero"/>
        <c:auto val="0"/>
        <c:lblAlgn val="ctr"/>
        <c:lblOffset val="50"/>
        <c:tickLblSkip val="100"/>
        <c:tickMarkSkip val="100"/>
        <c:noMultiLvlLbl val="0"/>
      </c:catAx>
      <c:valAx>
        <c:axId val="498550944"/>
        <c:scaling>
          <c:orientation val="minMax"/>
          <c:max val="0.4"/>
        </c:scaling>
        <c:delete val="1"/>
        <c:axPos val="l"/>
        <c:numFmt formatCode="General" sourceLinked="1"/>
        <c:majorTickMark val="out"/>
        <c:minorTickMark val="none"/>
        <c:tickLblPos val="nextTo"/>
        <c:crossAx val="498555648"/>
        <c:crosses val="autoZero"/>
        <c:crossBetween val="midCat"/>
        <c:majorUnit val="5.000000000000001E-2"/>
      </c:valAx>
      <c:spPr>
        <a:noFill/>
        <a:ln>
          <a:noFill/>
        </a:ln>
      </c:spPr>
    </c:plotArea>
    <c:legend>
      <c:legendPos val="l"/>
      <c:legendEntry>
        <c:idx val="0"/>
        <c:delete val="1"/>
      </c:legendEntry>
      <c:legendEntry>
        <c:idx val="1"/>
        <c:delete val="1"/>
      </c:legendEntry>
      <c:legendEntry>
        <c:idx val="2"/>
        <c:delete val="1"/>
      </c:legendEntry>
      <c:layout>
        <c:manualLayout>
          <c:xMode val="edge"/>
          <c:yMode val="edge"/>
          <c:x val="3.0574074074074073E-2"/>
          <c:y val="0.90011141975308639"/>
          <c:w val="0.91988000000000003"/>
          <c:h val="8.1721296296296292E-2"/>
        </c:manualLayout>
      </c:layout>
      <c:overlay val="0"/>
      <c:txPr>
        <a:bodyPr/>
        <a:lstStyle/>
        <a:p>
          <a:pPr>
            <a:defRPr sz="900"/>
          </a:pPr>
          <a:endParaRPr lang="en-US"/>
        </a:p>
      </c:txPr>
    </c:legend>
    <c:plotVisOnly val="1"/>
    <c:dispBlanksAs val="gap"/>
    <c:showDLblsOverMax val="0"/>
  </c:chart>
  <c:spPr>
    <a:ln>
      <a:noFill/>
    </a:ln>
  </c:spPr>
  <c:txPr>
    <a:bodyPr/>
    <a:lstStyle/>
    <a:p>
      <a:pPr>
        <a:defRPr sz="900" spc="20" baseline="0">
          <a:latin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0.26549</cdr:x>
      <cdr:y>0.75063</cdr:y>
    </cdr:from>
    <cdr:to>
      <cdr:x>0.73997</cdr:x>
      <cdr:y>0.8173</cdr:y>
    </cdr:to>
    <cdr:grpSp>
      <cdr:nvGrpSpPr>
        <cdr:cNvPr id="12" name="Group 11"/>
        <cdr:cNvGrpSpPr/>
      </cdr:nvGrpSpPr>
      <cdr:grpSpPr>
        <a:xfrm xmlns:a="http://schemas.openxmlformats.org/drawingml/2006/main">
          <a:off x="1433646" y="2432041"/>
          <a:ext cx="2562192" cy="216011"/>
          <a:chOff x="1481138" y="2652710"/>
          <a:chExt cx="2562226" cy="216000"/>
        </a:xfrm>
      </cdr:grpSpPr>
      <cdr:cxnSp macro="">
        <cdr:nvCxnSpPr>
          <cdr:cNvPr id="3" name="Straight Arrow Connector 2"/>
          <cdr:cNvCxnSpPr/>
        </cdr:nvCxnSpPr>
        <cdr:spPr>
          <a:xfrm xmlns:a="http://schemas.openxmlformats.org/drawingml/2006/main">
            <a:off x="1481138" y="2781297"/>
            <a:ext cx="2562226" cy="0"/>
          </a:xfrm>
          <a:prstGeom xmlns:a="http://schemas.openxmlformats.org/drawingml/2006/main" prst="straightConnector1">
            <a:avLst/>
          </a:prstGeom>
          <a:ln xmlns:a="http://schemas.openxmlformats.org/drawingml/2006/main" w="31750">
            <a:solidFill>
              <a:schemeClr val="tx1"/>
            </a:solidFill>
            <a:headEnd type="triangle" w="lg" len="med"/>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4"/>
          <cdr:cNvSpPr txBox="1"/>
        </cdr:nvSpPr>
        <cdr:spPr>
          <a:xfrm xmlns:a="http://schemas.openxmlformats.org/drawingml/2006/main">
            <a:off x="2285293" y="2652710"/>
            <a:ext cx="1047396" cy="2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95 per cent CI</a:t>
            </a:r>
          </a:p>
        </cdr:txBody>
      </cdr:sp>
    </cdr:grp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916D-E2CE-4B39-A979-85D29FAE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TotalTime>
  <Pages>12</Pages>
  <Words>3194</Words>
  <Characters>16506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Section 2 Statistical concepts - Report on Government Services 2020</vt:lpstr>
    </vt:vector>
  </TitlesOfParts>
  <Company>Productivity Commission</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Statistical concepts - Report on Government Services 2020</dc:title>
  <dc:subject/>
  <dc:creator>Steering Committee for the Review of Government Service Provision</dc:creator>
  <cp:keywords/>
  <dc:description/>
  <cp:lastModifiedBy>Munce, Melissa</cp:lastModifiedBy>
  <cp:revision>4</cp:revision>
  <cp:lastPrinted>2019-09-02T01:33:00Z</cp:lastPrinted>
  <dcterms:created xsi:type="dcterms:W3CDTF">2020-01-03T04:47:00Z</dcterms:created>
  <dcterms:modified xsi:type="dcterms:W3CDTF">2020-01-03T04:54:00Z</dcterms:modified>
</cp:coreProperties>
</file>