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charts/chart18.xml" ContentType="application/vnd.openxmlformats-officedocument.drawingml.chart+xml"/>
  <Override PartName="/word/theme/themeOverride18.xml" ContentType="application/vnd.openxmlformats-officedocument.themeOverride+xml"/>
  <Override PartName="/word/charts/chart19.xml" ContentType="application/vnd.openxmlformats-officedocument.drawingml.chart+xml"/>
  <Override PartName="/word/theme/themeOverride19.xml" ContentType="application/vnd.openxmlformats-officedocument.themeOverride+xml"/>
  <Override PartName="/word/charts/chart20.xml" ContentType="application/vnd.openxmlformats-officedocument.drawingml.chart+xml"/>
  <Override PartName="/word/theme/themeOverride20.xml" ContentType="application/vnd.openxmlformats-officedocument.themeOverride+xml"/>
  <Override PartName="/word/charts/chart21.xml" ContentType="application/vnd.openxmlformats-officedocument.drawingml.chart+xml"/>
  <Override PartName="/word/theme/themeOverride21.xml" ContentType="application/vnd.openxmlformats-officedocument.themeOverride+xml"/>
  <Override PartName="/word/charts/chart22.xml" ContentType="application/vnd.openxmlformats-officedocument.drawingml.chart+xml"/>
  <Override PartName="/word/theme/themeOverride22.xml" ContentType="application/vnd.openxmlformats-officedocument.themeOverride+xml"/>
  <Override PartName="/word/charts/chart23.xml" ContentType="application/vnd.openxmlformats-officedocument.drawingml.chart+xml"/>
  <Override PartName="/word/theme/themeOverride23.xml" ContentType="application/vnd.openxmlformats-officedocument.themeOverride+xml"/>
  <Override PartName="/word/charts/chart24.xml" ContentType="application/vnd.openxmlformats-officedocument.drawingml.chart+xml"/>
  <Override PartName="/word/theme/themeOverride24.xml" ContentType="application/vnd.openxmlformats-officedocument.themeOverride+xml"/>
  <Override PartName="/word/charts/chart25.xml" ContentType="application/vnd.openxmlformats-officedocument.drawingml.chart+xml"/>
  <Override PartName="/word/theme/themeOverride25.xml" ContentType="application/vnd.openxmlformats-officedocument.themeOverride+xml"/>
  <Override PartName="/word/charts/chart26.xml" ContentType="application/vnd.openxmlformats-officedocument.drawingml.chart+xml"/>
  <Override PartName="/word/theme/themeOverride26.xml" ContentType="application/vnd.openxmlformats-officedocument.themeOverride+xml"/>
  <Override PartName="/word/charts/chart27.xml" ContentType="application/vnd.openxmlformats-officedocument.drawingml.chart+xml"/>
  <Override PartName="/word/theme/themeOverride27.xml" ContentType="application/vnd.openxmlformats-officedocument.themeOverride+xml"/>
  <Override PartName="/word/charts/chart28.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9.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0.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31.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32.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998F72" w14:textId="2353CBEA" w:rsidR="00A33DFF" w:rsidRPr="007162F2" w:rsidRDefault="00E31E94" w:rsidP="00E31E94">
      <w:pPr>
        <w:pStyle w:val="Heading1"/>
        <w:spacing w:before="0"/>
      </w:pPr>
      <w:bookmarkStart w:id="0" w:name="ChapterNumber"/>
      <w:bookmarkStart w:id="1" w:name="_GoBack"/>
      <w:bookmarkEnd w:id="1"/>
      <w:r>
        <w:t>15</w:t>
      </w:r>
      <w:bookmarkEnd w:id="0"/>
      <w:r>
        <w:tab/>
      </w:r>
      <w:bookmarkStart w:id="2" w:name="ChapterTitle"/>
      <w:r>
        <w:t>Services for people with disability</w:t>
      </w:r>
      <w:bookmarkEnd w:id="2"/>
    </w:p>
    <w:p w14:paraId="63490E35" w14:textId="195C9179" w:rsidR="00825EA8" w:rsidRDefault="00940266" w:rsidP="00940266">
      <w:pPr>
        <w:pStyle w:val="BodyText"/>
      </w:pPr>
      <w:r w:rsidRPr="00940266">
        <w:rPr>
          <w:rFonts w:ascii="Arial" w:hAnsi="Arial" w:cs="Arial"/>
          <w:kern w:val="28"/>
          <w:szCs w:val="24"/>
        </w:rPr>
        <w:t>CONTENTS</w:t>
      </w:r>
    </w:p>
    <w:sdt>
      <w:sdtPr>
        <w:id w:val="-725832924"/>
        <w:docPartObj>
          <w:docPartGallery w:val="Table of Contents"/>
          <w:docPartUnique/>
        </w:docPartObj>
      </w:sdtPr>
      <w:sdtEndPr>
        <w:rPr>
          <w:b/>
          <w:bCs/>
          <w:noProof/>
        </w:rPr>
      </w:sdtEndPr>
      <w:sdtContent>
        <w:p w14:paraId="3393235A" w14:textId="55418CE9" w:rsidR="00940266" w:rsidRPr="00940266" w:rsidRDefault="00940266" w:rsidP="00940266">
          <w:pPr>
            <w:pStyle w:val="TOC2"/>
            <w:tabs>
              <w:tab w:val="left" w:pos="1320"/>
            </w:tabs>
            <w:rPr>
              <w:rFonts w:asciiTheme="minorHAnsi" w:eastAsiaTheme="minorEastAsia" w:hAnsiTheme="minorHAnsi" w:cstheme="minorBidi"/>
              <w:noProof/>
              <w:sz w:val="22"/>
              <w:szCs w:val="22"/>
              <w:lang w:eastAsia="en-AU"/>
            </w:rPr>
          </w:pPr>
          <w:r w:rsidRPr="00922377">
            <w:rPr>
              <w:noProof/>
            </w:rPr>
            <w:t>15.1</w:t>
          </w:r>
          <w:r w:rsidRPr="00922377">
            <w:rPr>
              <w:noProof/>
            </w:rPr>
            <w:tab/>
            <w:t>Profile of disability services</w:t>
          </w:r>
          <w:r w:rsidRPr="00922377">
            <w:rPr>
              <w:noProof/>
              <w:webHidden/>
            </w:rPr>
            <w:tab/>
            <w:t>15.</w:t>
          </w:r>
          <w:r w:rsidR="009D1B2A" w:rsidRPr="00922377">
            <w:rPr>
              <w:noProof/>
              <w:webHidden/>
            </w:rPr>
            <w:t>1</w:t>
          </w:r>
        </w:p>
        <w:p w14:paraId="1D177E0B" w14:textId="0A1DB35E" w:rsidR="00940266" w:rsidRPr="00940266" w:rsidRDefault="00940266">
          <w:pPr>
            <w:pStyle w:val="TOC2"/>
            <w:tabs>
              <w:tab w:val="left" w:pos="1320"/>
            </w:tabs>
            <w:rPr>
              <w:rFonts w:asciiTheme="minorHAnsi" w:eastAsiaTheme="minorEastAsia" w:hAnsiTheme="minorHAnsi" w:cstheme="minorBidi"/>
              <w:noProof/>
              <w:sz w:val="22"/>
              <w:szCs w:val="22"/>
              <w:lang w:eastAsia="en-AU"/>
            </w:rPr>
          </w:pPr>
          <w:r w:rsidRPr="00922377">
            <w:rPr>
              <w:noProof/>
            </w:rPr>
            <w:t>15.2</w:t>
          </w:r>
          <w:r w:rsidRPr="00922377">
            <w:rPr>
              <w:noProof/>
            </w:rPr>
            <w:tab/>
            <w:t>Framework of performance indicators</w:t>
          </w:r>
          <w:r w:rsidRPr="00922377">
            <w:rPr>
              <w:noProof/>
              <w:webHidden/>
            </w:rPr>
            <w:tab/>
            <w:t>15.</w:t>
          </w:r>
          <w:r w:rsidR="009D1B2A" w:rsidRPr="00922377">
            <w:rPr>
              <w:noProof/>
              <w:webHidden/>
            </w:rPr>
            <w:t>8</w:t>
          </w:r>
        </w:p>
        <w:p w14:paraId="294B3368" w14:textId="4C8DBA29" w:rsidR="00940266" w:rsidRPr="00940266" w:rsidRDefault="00940266">
          <w:pPr>
            <w:pStyle w:val="TOC2"/>
            <w:tabs>
              <w:tab w:val="left" w:pos="1320"/>
            </w:tabs>
            <w:rPr>
              <w:rFonts w:asciiTheme="minorHAnsi" w:eastAsiaTheme="minorEastAsia" w:hAnsiTheme="minorHAnsi" w:cstheme="minorBidi"/>
              <w:noProof/>
              <w:sz w:val="22"/>
              <w:szCs w:val="22"/>
              <w:lang w:eastAsia="en-AU"/>
            </w:rPr>
          </w:pPr>
          <w:r w:rsidRPr="00922377">
            <w:rPr>
              <w:noProof/>
            </w:rPr>
            <w:t>15.3</w:t>
          </w:r>
          <w:r w:rsidRPr="00922377">
            <w:rPr>
              <w:noProof/>
            </w:rPr>
            <w:tab/>
            <w:t>Key performance indicator results</w:t>
          </w:r>
          <w:r w:rsidRPr="00922377">
            <w:rPr>
              <w:noProof/>
              <w:webHidden/>
            </w:rPr>
            <w:tab/>
            <w:t>15.</w:t>
          </w:r>
          <w:r w:rsidR="009D1B2A" w:rsidRPr="00922377">
            <w:rPr>
              <w:noProof/>
              <w:webHidden/>
            </w:rPr>
            <w:t>10</w:t>
          </w:r>
        </w:p>
        <w:p w14:paraId="33DA422F" w14:textId="03D0A6BB" w:rsidR="00940266" w:rsidRPr="00940266" w:rsidRDefault="00940266">
          <w:pPr>
            <w:pStyle w:val="TOC2"/>
            <w:tabs>
              <w:tab w:val="left" w:pos="1320"/>
            </w:tabs>
            <w:rPr>
              <w:rFonts w:asciiTheme="minorHAnsi" w:eastAsiaTheme="minorEastAsia" w:hAnsiTheme="minorHAnsi" w:cstheme="minorBidi"/>
              <w:noProof/>
              <w:sz w:val="22"/>
              <w:szCs w:val="22"/>
              <w:lang w:eastAsia="en-AU"/>
            </w:rPr>
          </w:pPr>
          <w:r w:rsidRPr="00922377">
            <w:rPr>
              <w:noProof/>
            </w:rPr>
            <w:t>15.4</w:t>
          </w:r>
          <w:r w:rsidRPr="00922377">
            <w:rPr>
              <w:noProof/>
            </w:rPr>
            <w:tab/>
            <w:t>Definitions of key terms</w:t>
          </w:r>
          <w:r w:rsidRPr="00922377">
            <w:rPr>
              <w:noProof/>
              <w:webHidden/>
            </w:rPr>
            <w:tab/>
            <w:t>15.</w:t>
          </w:r>
          <w:r w:rsidR="009D1B2A" w:rsidRPr="00922377">
            <w:rPr>
              <w:noProof/>
              <w:webHidden/>
            </w:rPr>
            <w:t>40</w:t>
          </w:r>
        </w:p>
        <w:p w14:paraId="73D38CCF" w14:textId="458332D2" w:rsidR="00940266" w:rsidRDefault="00940266" w:rsidP="00940266">
          <w:pPr>
            <w:pStyle w:val="TOC2"/>
            <w:tabs>
              <w:tab w:val="left" w:pos="1320"/>
            </w:tabs>
          </w:pPr>
          <w:r w:rsidRPr="00922377">
            <w:rPr>
              <w:noProof/>
            </w:rPr>
            <w:t>15.5</w:t>
          </w:r>
          <w:r w:rsidRPr="00922377">
            <w:rPr>
              <w:noProof/>
            </w:rPr>
            <w:tab/>
            <w:t>References</w:t>
          </w:r>
          <w:r w:rsidRPr="00922377">
            <w:rPr>
              <w:noProof/>
              <w:webHidden/>
            </w:rPr>
            <w:tab/>
            <w:t>15.</w:t>
          </w:r>
          <w:r w:rsidR="009D1B2A" w:rsidRPr="00922377">
            <w:rPr>
              <w:noProof/>
              <w:webHidden/>
            </w:rPr>
            <w:t>45</w:t>
          </w:r>
        </w:p>
      </w:sdtContent>
    </w:sdt>
    <w:p w14:paraId="28780327" w14:textId="3E27C5CD" w:rsidR="00940266" w:rsidRDefault="00940266" w:rsidP="0094026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40266" w14:paraId="525F4CAF" w14:textId="77777777" w:rsidTr="00C754C1">
        <w:trPr>
          <w:tblHeader/>
        </w:trPr>
        <w:tc>
          <w:tcPr>
            <w:tcW w:w="5000" w:type="pct"/>
            <w:tcBorders>
              <w:top w:val="single" w:sz="6" w:space="0" w:color="78A22F"/>
              <w:left w:val="nil"/>
              <w:bottom w:val="nil"/>
              <w:right w:val="nil"/>
            </w:tcBorders>
            <w:shd w:val="clear" w:color="auto" w:fill="F2F2F2"/>
          </w:tcPr>
          <w:p w14:paraId="1F1DB96D" w14:textId="2A2D050E" w:rsidR="00940266" w:rsidRDefault="00AD22D5" w:rsidP="00C754C1">
            <w:pPr>
              <w:pStyle w:val="BoxTitle"/>
            </w:pPr>
            <w:r>
              <w:t>Data</w:t>
            </w:r>
            <w:r w:rsidRPr="00A658EE">
              <w:t xml:space="preserve"> </w:t>
            </w:r>
            <w:r w:rsidR="00940266" w:rsidRPr="00A658EE">
              <w:t>tables</w:t>
            </w:r>
          </w:p>
        </w:tc>
      </w:tr>
      <w:tr w:rsidR="00940266" w14:paraId="023FF97A" w14:textId="77777777" w:rsidTr="00C754C1">
        <w:tc>
          <w:tcPr>
            <w:tcW w:w="5000" w:type="pct"/>
            <w:tcBorders>
              <w:top w:val="nil"/>
              <w:left w:val="nil"/>
              <w:bottom w:val="nil"/>
              <w:right w:val="nil"/>
            </w:tcBorders>
            <w:shd w:val="clear" w:color="auto" w:fill="F2F2F2"/>
          </w:tcPr>
          <w:p w14:paraId="2D0DB75B" w14:textId="5B4C79B7" w:rsidR="00940266" w:rsidRDefault="00AD22D5" w:rsidP="00AD22D5">
            <w:pPr>
              <w:pStyle w:val="Box"/>
            </w:pPr>
            <w:r>
              <w:t>Data</w:t>
            </w:r>
            <w:r w:rsidRPr="00EE2A03">
              <w:t xml:space="preserve"> </w:t>
            </w:r>
            <w:r w:rsidR="00940266" w:rsidRPr="00EE2A03">
              <w:t xml:space="preserve">tables are identified in references throughout this </w:t>
            </w:r>
            <w:r>
              <w:t>section</w:t>
            </w:r>
            <w:r w:rsidRPr="00EE2A03">
              <w:t xml:space="preserve"> </w:t>
            </w:r>
            <w:r w:rsidR="00940266" w:rsidRPr="00EE2A03">
              <w:t>by a ‘</w:t>
            </w:r>
            <w:proofErr w:type="spellStart"/>
            <w:r w:rsidR="00940266" w:rsidRPr="00EE2A03">
              <w:t>15A</w:t>
            </w:r>
            <w:proofErr w:type="spellEnd"/>
            <w:r w:rsidR="00940266" w:rsidRPr="00EE2A03">
              <w:t>’ prefix (for example, table</w:t>
            </w:r>
            <w:r w:rsidR="007E1513">
              <w:t> </w:t>
            </w:r>
            <w:proofErr w:type="spellStart"/>
            <w:r w:rsidR="00940266" w:rsidRPr="00EE2A03">
              <w:t>15A.1</w:t>
            </w:r>
            <w:proofErr w:type="spellEnd"/>
            <w:r w:rsidR="00940266" w:rsidRPr="00EE2A03">
              <w:t xml:space="preserve">) and are available from the website at </w:t>
            </w:r>
            <w:r w:rsidR="00940266">
              <w:t>https://</w:t>
            </w:r>
            <w:proofErr w:type="spellStart"/>
            <w:r w:rsidR="00940266">
              <w:t>www.pc.gov.au</w:t>
            </w:r>
            <w:proofErr w:type="spellEnd"/>
            <w:r w:rsidR="00940266">
              <w:t>/research/ ongoing/report-on-government-services</w:t>
            </w:r>
            <w:r w:rsidR="00940266" w:rsidRPr="00EE2A03">
              <w:t>.</w:t>
            </w:r>
          </w:p>
        </w:tc>
      </w:tr>
      <w:tr w:rsidR="00940266" w14:paraId="5273AE2A" w14:textId="77777777" w:rsidTr="00C754C1">
        <w:tc>
          <w:tcPr>
            <w:tcW w:w="5000" w:type="pct"/>
            <w:tcBorders>
              <w:top w:val="nil"/>
              <w:left w:val="nil"/>
              <w:bottom w:val="single" w:sz="6" w:space="0" w:color="78A22F"/>
              <w:right w:val="nil"/>
            </w:tcBorders>
            <w:shd w:val="clear" w:color="auto" w:fill="F2F2F2"/>
          </w:tcPr>
          <w:p w14:paraId="6B526182" w14:textId="77777777" w:rsidR="00940266" w:rsidRDefault="00940266" w:rsidP="00C754C1">
            <w:pPr>
              <w:pStyle w:val="Box"/>
              <w:spacing w:before="0" w:line="120" w:lineRule="exact"/>
            </w:pPr>
          </w:p>
        </w:tc>
      </w:tr>
      <w:tr w:rsidR="00940266" w:rsidRPr="000863A5" w14:paraId="41B23E63" w14:textId="77777777" w:rsidTr="00C754C1">
        <w:tc>
          <w:tcPr>
            <w:tcW w:w="5000" w:type="pct"/>
            <w:tcBorders>
              <w:top w:val="single" w:sz="6" w:space="0" w:color="78A22F"/>
              <w:left w:val="nil"/>
              <w:bottom w:val="nil"/>
              <w:right w:val="nil"/>
            </w:tcBorders>
          </w:tcPr>
          <w:p w14:paraId="3AED6E6E" w14:textId="16DC14EE" w:rsidR="00940266" w:rsidRPr="00626D32" w:rsidRDefault="00940266" w:rsidP="00C754C1">
            <w:pPr>
              <w:pStyle w:val="BoxSpaceBelow"/>
            </w:pPr>
          </w:p>
        </w:tc>
      </w:tr>
    </w:tbl>
    <w:p w14:paraId="0F836E9A" w14:textId="4F29908A" w:rsidR="00BB37F8" w:rsidRPr="00EE2A03" w:rsidRDefault="00BB37F8" w:rsidP="00AC398C">
      <w:pPr>
        <w:pStyle w:val="BodyText"/>
      </w:pPr>
      <w:r w:rsidRPr="00EE2A03">
        <w:t xml:space="preserve">This </w:t>
      </w:r>
      <w:r w:rsidR="00AD22D5">
        <w:t>section</w:t>
      </w:r>
      <w:r w:rsidR="00AD22D5" w:rsidRPr="00EE2A03">
        <w:t xml:space="preserve"> </w:t>
      </w:r>
      <w:r w:rsidRPr="00EE2A03">
        <w:t>reports on the Australian, State and Territory governments’ assistance provided to people with disability and their carers. Performance reporting currently focuses on assistance provided by governments through specialist disability services under the National Disability Agreement (NDA) (</w:t>
      </w:r>
      <w:proofErr w:type="spellStart"/>
      <w:r w:rsidRPr="00EE2A03">
        <w:t>COAG</w:t>
      </w:r>
      <w:proofErr w:type="spellEnd"/>
      <w:r w:rsidRPr="00EE2A03">
        <w:t xml:space="preserve"> 2012) as well as the broad social and economic outcomes of people with disability</w:t>
      </w:r>
      <w:r w:rsidR="005149A8">
        <w:t xml:space="preserve"> and their use of mainstream services</w:t>
      </w:r>
      <w:r w:rsidRPr="00EE2A03">
        <w:t xml:space="preserve">. Performance information on the National Disability Insurance Scheme (NDIS) </w:t>
      </w:r>
      <w:r w:rsidR="008B2D58" w:rsidRPr="00AC398C">
        <w:t>is currently under development.</w:t>
      </w:r>
    </w:p>
    <w:p w14:paraId="0557F9D9" w14:textId="70CA71A2" w:rsidR="006F4198" w:rsidRPr="00EE2A03" w:rsidRDefault="006F4198" w:rsidP="00BB37F8">
      <w:pPr>
        <w:pStyle w:val="BodyText"/>
      </w:pPr>
      <w:r w:rsidRPr="00EE2A03">
        <w:t xml:space="preserve">Further information on the Report on Government Services including other reported service areas, the glossary and list of abbreviations is available at </w:t>
      </w:r>
      <w:r w:rsidR="00C03873" w:rsidRPr="00A62AA8">
        <w:t>https://</w:t>
      </w:r>
      <w:proofErr w:type="spellStart"/>
      <w:r w:rsidR="00C03873" w:rsidRPr="00A62AA8">
        <w:t>www.pc.gov.au</w:t>
      </w:r>
      <w:proofErr w:type="spellEnd"/>
      <w:r w:rsidR="00C03873" w:rsidRPr="00A62AA8">
        <w:t>/research/</w:t>
      </w:r>
      <w:r w:rsidR="00D42AB5">
        <w:t xml:space="preserve"> </w:t>
      </w:r>
      <w:r w:rsidR="00C03873" w:rsidRPr="00A62AA8">
        <w:t>ongoing/report-on-government-services</w:t>
      </w:r>
      <w:r w:rsidRPr="00EE2A03">
        <w:t>.</w:t>
      </w:r>
    </w:p>
    <w:p w14:paraId="0D9ADA98" w14:textId="740C80B1" w:rsidR="00666E02" w:rsidRPr="00EE2A03" w:rsidRDefault="00BB37F8" w:rsidP="00BB37F8">
      <w:pPr>
        <w:pStyle w:val="Heading2"/>
      </w:pPr>
      <w:bookmarkStart w:id="3" w:name="_Toc470167919"/>
      <w:bookmarkStart w:id="4" w:name="_Toc532890113"/>
      <w:r w:rsidRPr="00EE2A03">
        <w:t>15.</w:t>
      </w:r>
      <w:r w:rsidR="00C37B05" w:rsidRPr="00EE2A03">
        <w:rPr>
          <w:noProof/>
        </w:rPr>
        <w:t>1</w:t>
      </w:r>
      <w:r w:rsidRPr="00EE2A03">
        <w:tab/>
        <w:t>Profile of disability services</w:t>
      </w:r>
      <w:bookmarkEnd w:id="3"/>
      <w:bookmarkEnd w:id="4"/>
    </w:p>
    <w:p w14:paraId="08C0A6C7" w14:textId="015CF422" w:rsidR="00BB37F8" w:rsidRPr="00685BC2" w:rsidRDefault="00BB37F8" w:rsidP="00BB37F8">
      <w:pPr>
        <w:pStyle w:val="BodyText"/>
      </w:pPr>
      <w:r w:rsidRPr="00EE2A03">
        <w:t>The disability service delivery environment is in a state of transition. The NDIS is being introduced progressively across Australia</w:t>
      </w:r>
      <w:r w:rsidR="000A34A0">
        <w:t>,</w:t>
      </w:r>
      <w:r w:rsidRPr="00EE2A03">
        <w:t xml:space="preserve"> </w:t>
      </w:r>
      <w:r w:rsidR="000A34A0">
        <w:t>and from</w:t>
      </w:r>
      <w:r w:rsidRPr="00EE2A03">
        <w:t xml:space="preserve"> </w:t>
      </w:r>
      <w:r w:rsidR="005703EB" w:rsidRPr="00EE2A03">
        <w:t>1</w:t>
      </w:r>
      <w:r w:rsidR="00665EFA" w:rsidRPr="00EE2A03">
        <w:t> </w:t>
      </w:r>
      <w:r w:rsidRPr="00EE2A03">
        <w:t>July 2019</w:t>
      </w:r>
      <w:r w:rsidR="000A34A0">
        <w:t xml:space="preserve"> is available in all areas of Australia except for Christmas Island and Cocos (Keeling) Isla</w:t>
      </w:r>
      <w:r w:rsidR="00785DA3">
        <w:t>nds, which will phase in from 1 </w:t>
      </w:r>
      <w:r w:rsidR="000A34A0">
        <w:t>J</w:t>
      </w:r>
      <w:r w:rsidR="00785DA3">
        <w:t>uly</w:t>
      </w:r>
      <w:r w:rsidR="007E1513">
        <w:t xml:space="preserve"> </w:t>
      </w:r>
      <w:r w:rsidR="000A34A0">
        <w:t>2020</w:t>
      </w:r>
      <w:r w:rsidR="005703EB" w:rsidRPr="00EE2A03">
        <w:t xml:space="preserve"> </w:t>
      </w:r>
      <w:r w:rsidRPr="00EE2A03">
        <w:t>(table</w:t>
      </w:r>
      <w:r w:rsidR="007E1513">
        <w:t> </w:t>
      </w:r>
      <w:proofErr w:type="spellStart"/>
      <w:r w:rsidR="00917EE5" w:rsidRPr="00EE2A03">
        <w:t>15A.</w:t>
      </w:r>
      <w:r w:rsidRPr="00EE2A03">
        <w:t>1</w:t>
      </w:r>
      <w:proofErr w:type="spellEnd"/>
      <w:r w:rsidRPr="00EE2A03">
        <w:t>). The NDIS will largely replace the existing system of disability</w:t>
      </w:r>
      <w:r w:rsidRPr="007162F2">
        <w:t xml:space="preserve"> care and support provided under the NDA. However, not all existing NDA service users will be </w:t>
      </w:r>
      <w:r w:rsidRPr="00685BC2">
        <w:t>eligible for the NDIS and not all specialist disabi</w:t>
      </w:r>
      <w:r w:rsidR="000F2383" w:rsidRPr="00685BC2">
        <w:t>lity services will be rolled in</w:t>
      </w:r>
      <w:r w:rsidRPr="00685BC2">
        <w:t xml:space="preserve">to the NDIS (in particular, open employment services). Governments have agreed that existing service </w:t>
      </w:r>
      <w:r w:rsidRPr="00685BC2">
        <w:lastRenderedPageBreak/>
        <w:t>users will not be disadvantaged during the transition under ‘continuity of support’ arrangemen</w:t>
      </w:r>
      <w:r w:rsidR="00EB6D85" w:rsidRPr="00685BC2">
        <w:t>ts (</w:t>
      </w:r>
      <w:proofErr w:type="spellStart"/>
      <w:r w:rsidR="00EB6D85" w:rsidRPr="00685BC2">
        <w:t>NDIA</w:t>
      </w:r>
      <w:proofErr w:type="spellEnd"/>
      <w:r w:rsidR="00154396" w:rsidRPr="00685BC2">
        <w:t> </w:t>
      </w:r>
      <w:r w:rsidR="00917EE5" w:rsidRPr="00685BC2">
        <w:t>2016</w:t>
      </w:r>
      <w:r w:rsidRPr="00685BC2">
        <w:t>).</w:t>
      </w:r>
    </w:p>
    <w:p w14:paraId="3FAEE145" w14:textId="086E5BD3" w:rsidR="00BB37F8" w:rsidRDefault="00BB37F8" w:rsidP="004D6F53">
      <w:pPr>
        <w:pStyle w:val="BodyText"/>
        <w:spacing w:after="120"/>
      </w:pPr>
      <w:r w:rsidRPr="00685BC2">
        <w:t xml:space="preserve">Nationally, </w:t>
      </w:r>
      <w:r w:rsidR="005149A8">
        <w:t>just over half of</w:t>
      </w:r>
      <w:r w:rsidR="005149A8" w:rsidRPr="00685BC2">
        <w:t xml:space="preserve"> </w:t>
      </w:r>
      <w:r w:rsidRPr="00685BC2">
        <w:t xml:space="preserve">users of disability services </w:t>
      </w:r>
      <w:r w:rsidR="000949FE">
        <w:t>we</w:t>
      </w:r>
      <w:r w:rsidR="000949FE" w:rsidRPr="00685BC2">
        <w:t xml:space="preserve">re </w:t>
      </w:r>
      <w:r w:rsidRPr="00685BC2">
        <w:t>still receiving s</w:t>
      </w:r>
      <w:r w:rsidR="005703EB" w:rsidRPr="00685BC2">
        <w:t>upport under the NDA</w:t>
      </w:r>
      <w:r w:rsidR="003257E4">
        <w:t xml:space="preserve"> as at 30</w:t>
      </w:r>
      <w:r w:rsidR="007E1513">
        <w:t> </w:t>
      </w:r>
      <w:r w:rsidR="003257E4">
        <w:t xml:space="preserve">June </w:t>
      </w:r>
      <w:r w:rsidR="00887768">
        <w:t>2018</w:t>
      </w:r>
      <w:r w:rsidR="005703EB" w:rsidRPr="00685BC2">
        <w:t xml:space="preserve">. In </w:t>
      </w:r>
      <w:r w:rsidR="00A05518" w:rsidRPr="00715C95">
        <w:t>2017</w:t>
      </w:r>
      <w:r w:rsidR="007E1513">
        <w:noBreakHyphen/>
      </w:r>
      <w:r w:rsidR="00A05518" w:rsidRPr="00715C95">
        <w:t>18</w:t>
      </w:r>
      <w:r w:rsidR="00B61C6F" w:rsidRPr="00715C95">
        <w:rPr>
          <w:rStyle w:val="FootnoteReference"/>
        </w:rPr>
        <w:footnoteReference w:id="1"/>
      </w:r>
      <w:r w:rsidRPr="00715C95">
        <w:t xml:space="preserve">, </w:t>
      </w:r>
      <w:r w:rsidR="00887768" w:rsidRPr="00715C95">
        <w:t xml:space="preserve">38 646 </w:t>
      </w:r>
      <w:r w:rsidRPr="00685BC2">
        <w:t xml:space="preserve">people who used disability support services under the NDA </w:t>
      </w:r>
      <w:r w:rsidR="00E909A4" w:rsidRPr="00685BC2">
        <w:t xml:space="preserve">were identified as transitioning </w:t>
      </w:r>
      <w:r w:rsidRPr="00685BC2">
        <w:t>to the NDIS</w:t>
      </w:r>
      <w:r w:rsidR="00881744">
        <w:t xml:space="preserve"> </w:t>
      </w:r>
      <w:r w:rsidR="00881744" w:rsidRPr="00A05518">
        <w:t>(table </w:t>
      </w:r>
      <w:proofErr w:type="spellStart"/>
      <w:r w:rsidR="00881744" w:rsidRPr="00A05518">
        <w:t>15A.2</w:t>
      </w:r>
      <w:proofErr w:type="spellEnd"/>
      <w:r w:rsidR="00881744" w:rsidRPr="00685BC2">
        <w:t>)</w:t>
      </w:r>
      <w:r w:rsidRPr="00685BC2">
        <w:t xml:space="preserve">. As at </w:t>
      </w:r>
      <w:r w:rsidRPr="00887768">
        <w:t>30</w:t>
      </w:r>
      <w:r w:rsidR="004514F4" w:rsidRPr="00887768">
        <w:t> </w:t>
      </w:r>
      <w:r w:rsidR="009D084B" w:rsidRPr="00887768">
        <w:t>June</w:t>
      </w:r>
      <w:r w:rsidR="007E1513">
        <w:t xml:space="preserve"> </w:t>
      </w:r>
      <w:r w:rsidR="00887768" w:rsidRPr="00887768">
        <w:t>201</w:t>
      </w:r>
      <w:r w:rsidR="00887768">
        <w:t>8</w:t>
      </w:r>
      <w:r w:rsidRPr="00685BC2">
        <w:t xml:space="preserve">, there were </w:t>
      </w:r>
      <w:r w:rsidR="00887768" w:rsidRPr="00715C95">
        <w:t xml:space="preserve">102 764 </w:t>
      </w:r>
      <w:r w:rsidRPr="00685BC2">
        <w:t xml:space="preserve">NDIS participants who were </w:t>
      </w:r>
      <w:r w:rsidR="00E82289" w:rsidRPr="00685BC2">
        <w:t xml:space="preserve">previously </w:t>
      </w:r>
      <w:r w:rsidRPr="00685BC2">
        <w:t>State/Territory service users (that is, had transferred at some time from NDA services)</w:t>
      </w:r>
      <w:r w:rsidR="00137A5B" w:rsidRPr="00685BC2">
        <w:t xml:space="preserve"> (figure</w:t>
      </w:r>
      <w:r w:rsidR="004514F4" w:rsidRPr="00685BC2">
        <w:t> </w:t>
      </w:r>
      <w:r w:rsidR="003C2134" w:rsidRPr="00685BC2">
        <w:t>15.1</w:t>
      </w:r>
      <w:r w:rsidR="00137A5B" w:rsidRPr="00685BC2">
        <w:t>).</w:t>
      </w:r>
      <w:r w:rsidRPr="00685BC2">
        <w:t xml:space="preserve"> A number of factors affect the comparability of these data (see table</w:t>
      </w:r>
      <w:r w:rsidR="004514F4" w:rsidRPr="00685BC2">
        <w:t> </w:t>
      </w:r>
      <w:proofErr w:type="spellStart"/>
      <w:r w:rsidR="00917EE5" w:rsidRPr="00A05518">
        <w:t>15A.</w:t>
      </w:r>
      <w:r w:rsidRPr="00A05518">
        <w:t>2</w:t>
      </w:r>
      <w:proofErr w:type="spellEnd"/>
      <w:r w:rsidRPr="00685BC2">
        <w:t>).</w:t>
      </w:r>
    </w:p>
    <w:p w14:paraId="7E66839C" w14:textId="77777777" w:rsidR="00887768" w:rsidRPr="00685BC2" w:rsidRDefault="00887768" w:rsidP="00715C95">
      <w:pPr>
        <w:pStyle w:val="Figurespac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BB37F8" w:rsidRPr="00881744" w14:paraId="5EBA73DE" w14:textId="77777777" w:rsidTr="0067426C">
        <w:trPr>
          <w:tblHeader/>
        </w:trPr>
        <w:tc>
          <w:tcPr>
            <w:tcW w:w="8789" w:type="dxa"/>
            <w:tcBorders>
              <w:top w:val="single" w:sz="6" w:space="0" w:color="78A22F"/>
              <w:left w:val="nil"/>
              <w:bottom w:val="nil"/>
              <w:right w:val="nil"/>
            </w:tcBorders>
            <w:shd w:val="clear" w:color="auto" w:fill="auto"/>
          </w:tcPr>
          <w:p w14:paraId="3304EB0F" w14:textId="0B23610D" w:rsidR="00F809A6" w:rsidRPr="00F809A6" w:rsidRDefault="00BB37F8" w:rsidP="00887768">
            <w:pPr>
              <w:pStyle w:val="FigureTitle"/>
              <w:spacing w:after="0"/>
            </w:pPr>
            <w:r w:rsidRPr="00881744">
              <w:rPr>
                <w:b w:val="0"/>
              </w:rPr>
              <w:t xml:space="preserve">Figure </w:t>
            </w:r>
            <w:bookmarkStart w:id="5" w:name="OLE_LINK1"/>
            <w:r w:rsidRPr="00881744">
              <w:rPr>
                <w:b w:val="0"/>
              </w:rPr>
              <w:t>15.</w:t>
            </w:r>
            <w:r w:rsidR="00C37B05" w:rsidRPr="00881744">
              <w:rPr>
                <w:b w:val="0"/>
                <w:noProof/>
              </w:rPr>
              <w:t>1</w:t>
            </w:r>
            <w:bookmarkEnd w:id="5"/>
            <w:r w:rsidR="005F5C8C" w:rsidRPr="00881744">
              <w:tab/>
            </w:r>
            <w:r w:rsidR="00A2198A" w:rsidRPr="00881744">
              <w:t>NDA and NDIS transitions</w:t>
            </w:r>
            <w:r w:rsidR="00AE1A17" w:rsidRPr="00881744">
              <w:t>, as at 3</w:t>
            </w:r>
            <w:r w:rsidR="00E34C55" w:rsidRPr="00881744">
              <w:t>0</w:t>
            </w:r>
            <w:r w:rsidR="007E1513">
              <w:t> </w:t>
            </w:r>
            <w:r w:rsidR="00AE1A17" w:rsidRPr="00881744">
              <w:t xml:space="preserve">June </w:t>
            </w:r>
            <w:r w:rsidR="00887768" w:rsidRPr="00881744">
              <w:t>201</w:t>
            </w:r>
            <w:r w:rsidR="00887768">
              <w:t>8</w:t>
            </w:r>
            <w:r w:rsidR="00887768" w:rsidRPr="00881744">
              <w:rPr>
                <w:rStyle w:val="NoteLabel"/>
                <w:b/>
              </w:rPr>
              <w:t>a</w:t>
            </w:r>
            <w:r w:rsidR="000F4202" w:rsidRPr="00881744">
              <w:rPr>
                <w:rStyle w:val="NoteLabel"/>
                <w:b/>
              </w:rPr>
              <w:t>, b</w:t>
            </w:r>
            <w:r w:rsidR="00897619" w:rsidRPr="00881744">
              <w:rPr>
                <w:rStyle w:val="NoteLabel"/>
                <w:b/>
              </w:rPr>
              <w:t>, c</w:t>
            </w:r>
            <w:r w:rsidR="00E82289" w:rsidRPr="00881744">
              <w:rPr>
                <w:rStyle w:val="NoteLabel"/>
                <w:b/>
              </w:rPr>
              <w:t>, d</w:t>
            </w:r>
            <w:r w:rsidR="00F544AE">
              <w:rPr>
                <w:rStyle w:val="NoteLabel"/>
                <w:b/>
              </w:rPr>
              <w:t>, e</w:t>
            </w:r>
          </w:p>
        </w:tc>
      </w:tr>
      <w:tr w:rsidR="00BB37F8" w:rsidRPr="00881744" w14:paraId="1424A658" w14:textId="77777777" w:rsidTr="00AC398C">
        <w:tc>
          <w:tcPr>
            <w:tcW w:w="8789" w:type="dxa"/>
            <w:tcBorders>
              <w:top w:val="nil"/>
              <w:left w:val="nil"/>
              <w:bottom w:val="nil"/>
              <w:right w:val="nil"/>
            </w:tcBorders>
            <w:shd w:val="clear" w:color="auto" w:fill="auto"/>
            <w:tcMar>
              <w:top w:w="28" w:type="dxa"/>
              <w:bottom w:w="28" w:type="dxa"/>
            </w:tcMar>
          </w:tcPr>
          <w:tbl>
            <w:tblPr>
              <w:tblW w:w="8590"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Nested table used for design layout."/>
            </w:tblPr>
            <w:tblGrid>
              <w:gridCol w:w="8590"/>
            </w:tblGrid>
            <w:tr w:rsidR="00BB37F8" w:rsidRPr="00881744" w14:paraId="2807396E" w14:textId="77777777" w:rsidTr="00F809A6">
              <w:trPr>
                <w:trHeight w:val="4617"/>
                <w:tblHeader/>
                <w:jc w:val="center"/>
              </w:trPr>
              <w:tc>
                <w:tcPr>
                  <w:tcW w:w="5000" w:type="pct"/>
                  <w:tcBorders>
                    <w:top w:val="nil"/>
                    <w:bottom w:val="nil"/>
                  </w:tcBorders>
                </w:tcPr>
                <w:p w14:paraId="31FBE830" w14:textId="4C127FC1" w:rsidR="00BB37F8" w:rsidRPr="00881744" w:rsidRDefault="00350E45" w:rsidP="008022DB">
                  <w:pPr>
                    <w:pStyle w:val="Figure"/>
                    <w:spacing w:before="0" w:after="100" w:afterAutospacing="1" w:line="240" w:lineRule="auto"/>
                    <w:rPr>
                      <w:sz w:val="6"/>
                      <w:szCs w:val="6"/>
                    </w:rPr>
                  </w:pPr>
                  <w:r>
                    <w:rPr>
                      <w:noProof/>
                      <w:sz w:val="6"/>
                      <w:szCs w:val="6"/>
                    </w:rPr>
                    <w:drawing>
                      <wp:inline distT="0" distB="0" distL="0" distR="0" wp14:anchorId="7CBBE607" wp14:editId="177FECE9">
                        <wp:extent cx="5199953" cy="3623557"/>
                        <wp:effectExtent l="0" t="0" r="0" b="0"/>
                        <wp:docPr id="1" name="Picture 1" descr="Figure 15.1 NDA and NDIS transitions, as at 30 June 2018.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SW suggested transition.e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99953" cy="3623557"/>
                                </a:xfrm>
                                <a:prstGeom prst="rect">
                                  <a:avLst/>
                                </a:prstGeom>
                              </pic:spPr>
                            </pic:pic>
                          </a:graphicData>
                        </a:graphic>
                      </wp:inline>
                    </w:drawing>
                  </w:r>
                </w:p>
              </w:tc>
            </w:tr>
          </w:tbl>
          <w:p w14:paraId="3832E915" w14:textId="43A1F290" w:rsidR="00BB37F8" w:rsidRPr="00881744" w:rsidRDefault="00BB37F8" w:rsidP="008022DB">
            <w:pPr>
              <w:pStyle w:val="Figure"/>
              <w:spacing w:before="0" w:after="100" w:afterAutospacing="1" w:line="240" w:lineRule="auto"/>
              <w:rPr>
                <w:sz w:val="6"/>
                <w:szCs w:val="6"/>
              </w:rPr>
            </w:pPr>
          </w:p>
        </w:tc>
      </w:tr>
      <w:tr w:rsidR="00BB37F8" w:rsidRPr="00881744" w14:paraId="066E9E5D" w14:textId="77777777" w:rsidTr="00925FEC">
        <w:tc>
          <w:tcPr>
            <w:tcW w:w="8789" w:type="dxa"/>
            <w:tcBorders>
              <w:top w:val="nil"/>
              <w:left w:val="nil"/>
              <w:bottom w:val="nil"/>
              <w:right w:val="nil"/>
            </w:tcBorders>
            <w:shd w:val="clear" w:color="auto" w:fill="auto"/>
          </w:tcPr>
          <w:p w14:paraId="5D0E3E08" w14:textId="1BDA54C3" w:rsidR="00BB37F8" w:rsidRPr="00D20FA5" w:rsidRDefault="00BB37F8" w:rsidP="00D20FA5">
            <w:pPr>
              <w:pStyle w:val="Note"/>
            </w:pPr>
            <w:r w:rsidRPr="00D20FA5">
              <w:rPr>
                <w:rStyle w:val="NoteLabel"/>
              </w:rPr>
              <w:t>a</w:t>
            </w:r>
            <w:r w:rsidRPr="00D20FA5">
              <w:t xml:space="preserve"> </w:t>
            </w:r>
            <w:r w:rsidR="002A752A" w:rsidRPr="00D20FA5">
              <w:t>D</w:t>
            </w:r>
            <w:r w:rsidR="00F07AEA" w:rsidRPr="00D20FA5">
              <w:t>ata are captured at a point in time (30</w:t>
            </w:r>
            <w:r w:rsidR="004514F4" w:rsidRPr="00D20FA5">
              <w:t> </w:t>
            </w:r>
            <w:r w:rsidR="005703EB" w:rsidRPr="00D20FA5">
              <w:t xml:space="preserve">June </w:t>
            </w:r>
            <w:r w:rsidR="00A05518" w:rsidRPr="00D20FA5">
              <w:t>2018</w:t>
            </w:r>
            <w:r w:rsidR="00F07AEA" w:rsidRPr="00D20FA5">
              <w:t xml:space="preserve">) </w:t>
            </w:r>
            <w:r w:rsidR="00C81B0A" w:rsidRPr="00D20FA5">
              <w:t>unless otherwise stated</w:t>
            </w:r>
            <w:r w:rsidR="00F07AEA" w:rsidRPr="00D20FA5">
              <w:t xml:space="preserve">. </w:t>
            </w:r>
            <w:r w:rsidR="000F4202" w:rsidRPr="00D20FA5">
              <w:rPr>
                <w:rStyle w:val="NoteLabel"/>
              </w:rPr>
              <w:t>b</w:t>
            </w:r>
            <w:r w:rsidR="000F4202" w:rsidRPr="00D20FA5">
              <w:t xml:space="preserve"> </w:t>
            </w:r>
            <w:r w:rsidR="00F41D36" w:rsidRPr="00D20FA5">
              <w:t>See table</w:t>
            </w:r>
            <w:r w:rsidR="004514F4" w:rsidRPr="00D20FA5">
              <w:t> </w:t>
            </w:r>
            <w:proofErr w:type="spellStart"/>
            <w:r w:rsidR="00917EE5" w:rsidRPr="00D20FA5">
              <w:t>15A.</w:t>
            </w:r>
            <w:r w:rsidR="00F41D36" w:rsidRPr="00D20FA5">
              <w:t>2</w:t>
            </w:r>
            <w:proofErr w:type="spellEnd"/>
            <w:r w:rsidR="00F41D36" w:rsidRPr="00D20FA5">
              <w:t xml:space="preserve"> for detailed definitions, footnotes and caveats.</w:t>
            </w:r>
            <w:r w:rsidR="00897619" w:rsidRPr="00D20FA5">
              <w:t xml:space="preserve"> </w:t>
            </w:r>
            <w:r w:rsidR="00897619" w:rsidRPr="00D20FA5">
              <w:rPr>
                <w:rStyle w:val="NoteLabel"/>
              </w:rPr>
              <w:t>c</w:t>
            </w:r>
            <w:r w:rsidR="00897619" w:rsidRPr="00D20FA5">
              <w:t xml:space="preserve"> Does not show numbers for those who leave NDA services but do not transition to the NDIS.</w:t>
            </w:r>
            <w:r w:rsidR="00AE1A17" w:rsidRPr="00D20FA5">
              <w:rPr>
                <w:rStyle w:val="NoteLabel"/>
                <w:b w:val="0"/>
                <w:position w:val="0"/>
              </w:rPr>
              <w:t xml:space="preserve"> </w:t>
            </w:r>
            <w:r w:rsidR="00AE1A17" w:rsidRPr="00D20FA5">
              <w:rPr>
                <w:rStyle w:val="NoteLabel"/>
              </w:rPr>
              <w:t>d</w:t>
            </w:r>
            <w:r w:rsidR="00AE1A17" w:rsidRPr="00D20FA5">
              <w:t xml:space="preserve"> </w:t>
            </w:r>
            <w:r w:rsidR="009E4376" w:rsidRPr="00D20FA5">
              <w:t>Data from the D</w:t>
            </w:r>
            <w:r w:rsidR="00E82289" w:rsidRPr="00D20FA5">
              <w:t xml:space="preserve">isability </w:t>
            </w:r>
            <w:r w:rsidR="009E4376" w:rsidRPr="00D20FA5">
              <w:t>S</w:t>
            </w:r>
            <w:r w:rsidR="00E82289" w:rsidRPr="00D20FA5">
              <w:t>ervices</w:t>
            </w:r>
            <w:r w:rsidR="009E4376" w:rsidRPr="00D20FA5">
              <w:t xml:space="preserve"> N</w:t>
            </w:r>
            <w:r w:rsidR="00E82289" w:rsidRPr="00D20FA5">
              <w:t xml:space="preserve">ational </w:t>
            </w:r>
            <w:r w:rsidR="009E4376" w:rsidRPr="00D20FA5">
              <w:t>M</w:t>
            </w:r>
            <w:r w:rsidR="00E82289" w:rsidRPr="00D20FA5">
              <w:t xml:space="preserve">inimum </w:t>
            </w:r>
            <w:r w:rsidR="009E4376" w:rsidRPr="00D20FA5">
              <w:t>D</w:t>
            </w:r>
            <w:r w:rsidR="00E82289" w:rsidRPr="00D20FA5">
              <w:t xml:space="preserve">ata </w:t>
            </w:r>
            <w:r w:rsidR="009E4376" w:rsidRPr="00D20FA5">
              <w:t>S</w:t>
            </w:r>
            <w:r w:rsidR="00E82289" w:rsidRPr="00D20FA5">
              <w:t xml:space="preserve">et (DS </w:t>
            </w:r>
            <w:proofErr w:type="spellStart"/>
            <w:r w:rsidR="00E82289" w:rsidRPr="00D20FA5">
              <w:t>NMDS</w:t>
            </w:r>
            <w:proofErr w:type="spellEnd"/>
            <w:r w:rsidR="00E82289" w:rsidRPr="00D20FA5">
              <w:t>)</w:t>
            </w:r>
            <w:r w:rsidR="009E4376" w:rsidRPr="00D20FA5">
              <w:t xml:space="preserve"> lag the NDIS data by one year and </w:t>
            </w:r>
            <w:r w:rsidR="00E82289" w:rsidRPr="00D20FA5">
              <w:t>30</w:t>
            </w:r>
            <w:r w:rsidR="007E1513" w:rsidRPr="00D20FA5">
              <w:t> </w:t>
            </w:r>
            <w:r w:rsidR="00E82289" w:rsidRPr="00D20FA5">
              <w:t xml:space="preserve">June </w:t>
            </w:r>
            <w:r w:rsidR="00A05518" w:rsidRPr="00D20FA5">
              <w:t xml:space="preserve">2019 </w:t>
            </w:r>
            <w:r w:rsidR="009E4376" w:rsidRPr="00D20FA5">
              <w:t xml:space="preserve">data were not available for the Report. Accordingly, NDIS data for </w:t>
            </w:r>
            <w:r w:rsidR="00E82289" w:rsidRPr="00D20FA5">
              <w:t>30</w:t>
            </w:r>
            <w:r w:rsidR="007E1513" w:rsidRPr="00D20FA5">
              <w:t> </w:t>
            </w:r>
            <w:r w:rsidR="00E82289" w:rsidRPr="00D20FA5">
              <w:t xml:space="preserve">June </w:t>
            </w:r>
            <w:r w:rsidR="00A05518" w:rsidRPr="00D20FA5">
              <w:t xml:space="preserve">2018 </w:t>
            </w:r>
            <w:r w:rsidR="009E4376" w:rsidRPr="00D20FA5">
              <w:t>are used for comparison purposes</w:t>
            </w:r>
            <w:r w:rsidR="00E20A31" w:rsidRPr="00D20FA5">
              <w:t xml:space="preserve"> in this figure</w:t>
            </w:r>
            <w:r w:rsidR="009E4376" w:rsidRPr="00D20FA5">
              <w:t>.</w:t>
            </w:r>
            <w:r w:rsidR="00F544AE" w:rsidRPr="00D20FA5">
              <w:t xml:space="preserve"> </w:t>
            </w:r>
            <w:r w:rsidR="00F544AE" w:rsidRPr="00D20FA5">
              <w:rPr>
                <w:rStyle w:val="NoteLabel"/>
              </w:rPr>
              <w:t>e</w:t>
            </w:r>
            <w:r w:rsidR="00F544AE" w:rsidRPr="00D20FA5">
              <w:t xml:space="preserve"> The number of participants transferring from State/Territory and Commonwealth programs is also shown in NDIS Quarterly Reports to the </w:t>
            </w:r>
            <w:r w:rsidR="004844EA" w:rsidRPr="00D20FA5">
              <w:t>Council of Australian Governments (</w:t>
            </w:r>
            <w:proofErr w:type="spellStart"/>
            <w:r w:rsidR="00F544AE" w:rsidRPr="00D20FA5">
              <w:t>COAG</w:t>
            </w:r>
            <w:proofErr w:type="spellEnd"/>
            <w:r w:rsidR="004844EA" w:rsidRPr="00D20FA5">
              <w:t>)</w:t>
            </w:r>
            <w:r w:rsidR="00F544AE" w:rsidRPr="00D20FA5">
              <w:t xml:space="preserve"> Disability Reform Council, however</w:t>
            </w:r>
            <w:r w:rsidR="00F530FB" w:rsidRPr="00D20FA5">
              <w:t>,</w:t>
            </w:r>
            <w:r w:rsidR="00F544AE" w:rsidRPr="00D20FA5">
              <w:t xml:space="preserve"> these reports include both active and inactive participants. The data contained in this figure are for active participants only.</w:t>
            </w:r>
          </w:p>
        </w:tc>
      </w:tr>
      <w:tr w:rsidR="00BB37F8" w:rsidRPr="007162F2" w14:paraId="011FE4E5" w14:textId="77777777" w:rsidTr="00925FEC">
        <w:tc>
          <w:tcPr>
            <w:tcW w:w="8789" w:type="dxa"/>
            <w:tcBorders>
              <w:top w:val="nil"/>
              <w:left w:val="nil"/>
              <w:bottom w:val="nil"/>
              <w:right w:val="nil"/>
            </w:tcBorders>
            <w:shd w:val="clear" w:color="auto" w:fill="auto"/>
          </w:tcPr>
          <w:p w14:paraId="5CBE0703" w14:textId="23B79C05" w:rsidR="00BB37F8" w:rsidRPr="007162F2" w:rsidRDefault="008156B7" w:rsidP="00C071DE">
            <w:pPr>
              <w:pStyle w:val="Source"/>
            </w:pPr>
            <w:r w:rsidRPr="00881744">
              <w:rPr>
                <w:i/>
              </w:rPr>
              <w:t>S</w:t>
            </w:r>
            <w:r w:rsidR="00BB37F8" w:rsidRPr="00881744">
              <w:rPr>
                <w:i/>
              </w:rPr>
              <w:t>ource</w:t>
            </w:r>
            <w:r w:rsidR="00BB37F8" w:rsidRPr="00881744">
              <w:t xml:space="preserve">: </w:t>
            </w:r>
            <w:r w:rsidR="004E03DF" w:rsidRPr="00881744">
              <w:t>Australian Institute of Health and Welfare (</w:t>
            </w:r>
            <w:proofErr w:type="spellStart"/>
            <w:r w:rsidR="004E03DF" w:rsidRPr="00881744">
              <w:t>AIHW</w:t>
            </w:r>
            <w:proofErr w:type="spellEnd"/>
            <w:r w:rsidR="004E03DF" w:rsidRPr="00881744">
              <w:t xml:space="preserve">) (unpublished) DS </w:t>
            </w:r>
            <w:proofErr w:type="spellStart"/>
            <w:r w:rsidR="004E03DF" w:rsidRPr="00881744">
              <w:t>NMDS</w:t>
            </w:r>
            <w:proofErr w:type="spellEnd"/>
            <w:r w:rsidR="004E03DF" w:rsidRPr="00881744">
              <w:t>; N</w:t>
            </w:r>
            <w:r w:rsidR="00FD7859">
              <w:t xml:space="preserve">ational </w:t>
            </w:r>
            <w:r w:rsidR="004E03DF" w:rsidRPr="00881744">
              <w:t>D</w:t>
            </w:r>
            <w:r w:rsidR="00FD7859">
              <w:t xml:space="preserve">isability </w:t>
            </w:r>
            <w:r w:rsidR="004E03DF" w:rsidRPr="00881744">
              <w:t>I</w:t>
            </w:r>
            <w:r w:rsidR="00FD7859">
              <w:t xml:space="preserve">nsurance </w:t>
            </w:r>
            <w:r w:rsidR="004E03DF" w:rsidRPr="00881744">
              <w:t>A</w:t>
            </w:r>
            <w:r w:rsidR="00FD7859">
              <w:t>gency (</w:t>
            </w:r>
            <w:proofErr w:type="spellStart"/>
            <w:r w:rsidR="00FD7859">
              <w:t>NDIA</w:t>
            </w:r>
            <w:proofErr w:type="spellEnd"/>
            <w:r w:rsidR="00FD7859">
              <w:t>)</w:t>
            </w:r>
            <w:r w:rsidR="004E03DF" w:rsidRPr="00881744">
              <w:t xml:space="preserve"> (published and unpublished), </w:t>
            </w:r>
            <w:r w:rsidR="004E03DF" w:rsidRPr="00881744">
              <w:rPr>
                <w:i/>
              </w:rPr>
              <w:t xml:space="preserve">Quarterly Report to </w:t>
            </w:r>
            <w:proofErr w:type="spellStart"/>
            <w:r w:rsidR="004E03DF" w:rsidRPr="00881744">
              <w:rPr>
                <w:i/>
              </w:rPr>
              <w:t>COAG</w:t>
            </w:r>
            <w:proofErr w:type="spellEnd"/>
            <w:r w:rsidR="004E03DF" w:rsidRPr="00881744">
              <w:rPr>
                <w:i/>
              </w:rPr>
              <w:t xml:space="preserve"> Disability Reform Council, 30</w:t>
            </w:r>
            <w:r w:rsidR="004514F4" w:rsidRPr="00881744">
              <w:rPr>
                <w:i/>
              </w:rPr>
              <w:t> </w:t>
            </w:r>
            <w:r w:rsidR="004E03DF" w:rsidRPr="00881744">
              <w:rPr>
                <w:i/>
              </w:rPr>
              <w:t xml:space="preserve">June </w:t>
            </w:r>
            <w:r w:rsidR="00C071DE" w:rsidRPr="00881744">
              <w:rPr>
                <w:i/>
              </w:rPr>
              <w:t>201</w:t>
            </w:r>
            <w:r w:rsidR="00C071DE">
              <w:rPr>
                <w:i/>
              </w:rPr>
              <w:t>8</w:t>
            </w:r>
            <w:r w:rsidR="004E03DF" w:rsidRPr="00881744">
              <w:t>; t</w:t>
            </w:r>
            <w:r w:rsidR="00137A5B" w:rsidRPr="00881744">
              <w:t>able</w:t>
            </w:r>
            <w:r w:rsidR="004514F4" w:rsidRPr="00881744">
              <w:t> </w:t>
            </w:r>
            <w:proofErr w:type="spellStart"/>
            <w:r w:rsidR="00917EE5" w:rsidRPr="00881744">
              <w:t>15A.</w:t>
            </w:r>
            <w:r w:rsidR="00137A5B" w:rsidRPr="00881744">
              <w:t>2</w:t>
            </w:r>
            <w:proofErr w:type="spellEnd"/>
            <w:r w:rsidR="008D73D2" w:rsidRPr="00881744">
              <w:t>.</w:t>
            </w:r>
          </w:p>
        </w:tc>
      </w:tr>
      <w:tr w:rsidR="00BB37F8" w:rsidRPr="007162F2" w14:paraId="00675BD5" w14:textId="77777777" w:rsidTr="00925FEC">
        <w:tc>
          <w:tcPr>
            <w:tcW w:w="8789" w:type="dxa"/>
            <w:tcBorders>
              <w:top w:val="nil"/>
              <w:left w:val="nil"/>
              <w:bottom w:val="single" w:sz="6" w:space="0" w:color="78A22F"/>
              <w:right w:val="nil"/>
            </w:tcBorders>
            <w:shd w:val="clear" w:color="auto" w:fill="auto"/>
          </w:tcPr>
          <w:p w14:paraId="3F9CE0C2" w14:textId="77777777" w:rsidR="00BB37F8" w:rsidRPr="007162F2" w:rsidRDefault="00BB37F8" w:rsidP="00353465">
            <w:pPr>
              <w:pStyle w:val="Figurespace"/>
              <w:spacing w:line="80" w:lineRule="exact"/>
            </w:pPr>
          </w:p>
        </w:tc>
      </w:tr>
      <w:tr w:rsidR="00BB37F8" w:rsidRPr="007162F2" w14:paraId="1C5DB10E" w14:textId="77777777" w:rsidTr="00925FEC">
        <w:tc>
          <w:tcPr>
            <w:tcW w:w="8789" w:type="dxa"/>
            <w:tcBorders>
              <w:top w:val="single" w:sz="6" w:space="0" w:color="78A22F"/>
              <w:left w:val="nil"/>
              <w:bottom w:val="nil"/>
              <w:right w:val="nil"/>
            </w:tcBorders>
          </w:tcPr>
          <w:p w14:paraId="183AA1CB" w14:textId="2CE6A565" w:rsidR="00BB37F8" w:rsidRPr="007162F2" w:rsidRDefault="00BB37F8" w:rsidP="00353465">
            <w:pPr>
              <w:pStyle w:val="BoxSpaceBelow"/>
              <w:spacing w:before="0" w:after="0"/>
            </w:pPr>
          </w:p>
        </w:tc>
      </w:tr>
    </w:tbl>
    <w:p w14:paraId="515E32CB" w14:textId="77777777" w:rsidR="00F41D36" w:rsidRPr="007162F2" w:rsidRDefault="00F41D36" w:rsidP="00F41D36">
      <w:pPr>
        <w:pStyle w:val="Heading3"/>
      </w:pPr>
      <w:bookmarkStart w:id="6" w:name="_Toc532890114"/>
      <w:r w:rsidRPr="007162F2">
        <w:lastRenderedPageBreak/>
        <w:t>Service overview</w:t>
      </w:r>
      <w:bookmarkEnd w:id="6"/>
    </w:p>
    <w:p w14:paraId="25CF7774" w14:textId="57E5A1FB" w:rsidR="00F41D36" w:rsidRPr="007162F2" w:rsidRDefault="00F41D36" w:rsidP="00F41D36">
      <w:pPr>
        <w:pStyle w:val="BodyText"/>
      </w:pPr>
      <w:r w:rsidRPr="007162F2">
        <w:t>Currently assistance is provided by governments to people with disability and their carers through both specialist disability services provided und</w:t>
      </w:r>
      <w:r w:rsidR="00DA7AB6">
        <w:t>er the NDA as well as the NDIS.</w:t>
      </w:r>
    </w:p>
    <w:p w14:paraId="23267196" w14:textId="020900C9" w:rsidR="00F41D36" w:rsidRPr="007162F2" w:rsidRDefault="00F41D36" w:rsidP="00F41D36">
      <w:pPr>
        <w:pStyle w:val="BodyText"/>
      </w:pPr>
      <w:r w:rsidRPr="007162F2">
        <w:t>The NDA, effective from 1</w:t>
      </w:r>
      <w:r w:rsidR="004514F4">
        <w:t> </w:t>
      </w:r>
      <w:r w:rsidRPr="007162F2">
        <w:t>January 2009 and revised in 2012</w:t>
      </w:r>
      <w:r w:rsidR="00D85469">
        <w:rPr>
          <w:rStyle w:val="FootnoteReference"/>
        </w:rPr>
        <w:footnoteReference w:id="2"/>
      </w:r>
      <w:r w:rsidRPr="007162F2">
        <w:t>, provides the national framework and key areas of reform for the provision of government support and services for people with disability. Specialist disability services under the NDA include:</w:t>
      </w:r>
    </w:p>
    <w:p w14:paraId="14E0562B" w14:textId="3A9CE0E5" w:rsidR="00F41D36" w:rsidRPr="007162F2" w:rsidRDefault="00F41D36" w:rsidP="00F41D36">
      <w:pPr>
        <w:pStyle w:val="ListBullet"/>
      </w:pPr>
      <w:r w:rsidRPr="007162F2">
        <w:t xml:space="preserve">accommodation support services, community support services, community access services, respite care services, employment services, advocacy, information and alternative forms of communication, and other support services. These services tend to be targeted at those who have profound or severe core activity limitations (see </w:t>
      </w:r>
      <w:r w:rsidR="00C071DE">
        <w:t>sub</w:t>
      </w:r>
      <w:r w:rsidR="00C071DE">
        <w:noBreakHyphen/>
      </w:r>
      <w:r w:rsidRPr="007162F2">
        <w:t>section</w:t>
      </w:r>
      <w:r w:rsidR="004514F4">
        <w:t> </w:t>
      </w:r>
      <w:r w:rsidRPr="007162F2">
        <w:t>15.4 for definitions)</w:t>
      </w:r>
    </w:p>
    <w:p w14:paraId="7D567ED1" w14:textId="2C8B4E15" w:rsidR="00F41D36" w:rsidRPr="007162F2" w:rsidRDefault="00F41D36" w:rsidP="00AC398C">
      <w:pPr>
        <w:pStyle w:val="ListBullet"/>
      </w:pPr>
      <w:r w:rsidRPr="007162F2">
        <w:t>Basic Community Care (BCC) services funded under the NDA</w:t>
      </w:r>
      <w:r w:rsidR="00913CC3">
        <w:rPr>
          <w:rStyle w:val="FootnoteReference"/>
        </w:rPr>
        <w:footnoteReference w:id="3"/>
      </w:r>
      <w:r w:rsidRPr="007162F2">
        <w:t xml:space="preserve"> assist people with disability </w:t>
      </w:r>
      <w:r w:rsidR="006A5136" w:rsidRPr="00AC398C">
        <w:t xml:space="preserve">aged </w:t>
      </w:r>
      <w:r w:rsidR="00CD5AF7" w:rsidRPr="00AC398C">
        <w:t xml:space="preserve">under 65 years </w:t>
      </w:r>
      <w:r w:rsidR="006A5136" w:rsidRPr="00AC398C">
        <w:t>(and Aboriginal and Torres Strait Islander people aged under 50 years)</w:t>
      </w:r>
      <w:r w:rsidR="00CD5AF7" w:rsidRPr="00CD5AF7">
        <w:t xml:space="preserve"> </w:t>
      </w:r>
      <w:r w:rsidRPr="007162F2">
        <w:t xml:space="preserve">to live independently and to actively participate and engage in their community. </w:t>
      </w:r>
    </w:p>
    <w:p w14:paraId="7A4C17E6" w14:textId="3060AA6A" w:rsidR="00F41D36" w:rsidRPr="007162F2" w:rsidRDefault="00832698" w:rsidP="00F41D36">
      <w:pPr>
        <w:pStyle w:val="BodyText"/>
      </w:pPr>
      <w:r w:rsidRPr="00342AFB">
        <w:t>The NDIS provides reasonable and necessary supports to people with a permanent and significant disability and who need assistance with everyday activities</w:t>
      </w:r>
      <w:r w:rsidR="00F41D36" w:rsidRPr="007162F2">
        <w:t xml:space="preserve">. The scheme is underpinned by an insurance model and each individual seeking access is assessed according to a common set of criteria. Individuals who are deemed eligible receive a package of funding to purchase the supports identified in their individualised plan. The NDIS was established under the </w:t>
      </w:r>
      <w:r w:rsidR="00F41D36" w:rsidRPr="007162F2">
        <w:rPr>
          <w:i/>
        </w:rPr>
        <w:t>National Disability Insurance Scheme Act 2013</w:t>
      </w:r>
      <w:r w:rsidR="00DF0C57">
        <w:t xml:space="preserve"> (</w:t>
      </w:r>
      <w:proofErr w:type="spellStart"/>
      <w:r w:rsidR="00DF0C57">
        <w:t>Cwlth</w:t>
      </w:r>
      <w:proofErr w:type="spellEnd"/>
      <w:r w:rsidR="00DF0C57">
        <w:t>)</w:t>
      </w:r>
      <w:r w:rsidR="00F41D36" w:rsidRPr="007162F2">
        <w:rPr>
          <w:i/>
        </w:rPr>
        <w:t>.</w:t>
      </w:r>
    </w:p>
    <w:p w14:paraId="23A64F56" w14:textId="7403EE87" w:rsidR="00D85469" w:rsidRDefault="00381157" w:rsidP="00B7607F">
      <w:pPr>
        <w:pStyle w:val="BodyText"/>
        <w:rPr>
          <w:rFonts w:ascii="Arial" w:hAnsi="Arial"/>
          <w:b/>
          <w:sz w:val="26"/>
        </w:rPr>
      </w:pPr>
      <w:r w:rsidRPr="00381157">
        <w:t>People with disability have the same right of access to mainstream services as all Australians, consistent with the goals of the National Disability Strategy 2010</w:t>
      </w:r>
      <w:r w:rsidR="007E1513">
        <w:t>–</w:t>
      </w:r>
      <w:r w:rsidRPr="00381157">
        <w:t>2020</w:t>
      </w:r>
      <w:r w:rsidR="00F41D36" w:rsidRPr="007162F2">
        <w:t xml:space="preserve">. The </w:t>
      </w:r>
      <w:r w:rsidR="00F41D36" w:rsidRPr="007162F2">
        <w:rPr>
          <w:i/>
        </w:rPr>
        <w:t>National Disability Strategy 2010–2020</w:t>
      </w:r>
      <w:r w:rsidR="00F41D36" w:rsidRPr="007162F2">
        <w:t xml:space="preserve"> guides public policy across governments and aims to bring about changes to all mainstream services and programs, as well as community infrastructure, to ensure they are </w:t>
      </w:r>
      <w:r w:rsidR="00F41D36" w:rsidRPr="00D85469">
        <w:t>accessible</w:t>
      </w:r>
      <w:r w:rsidR="00F41D36" w:rsidRPr="007162F2">
        <w:t xml:space="preserve"> and responsive to the needs of people with disability. </w:t>
      </w:r>
      <w:r w:rsidR="00892B64" w:rsidRPr="007162F2">
        <w:t xml:space="preserve">Data on the participation of people with disability in various government services can be found in other </w:t>
      </w:r>
      <w:r w:rsidR="00F5585B">
        <w:t>sections</w:t>
      </w:r>
      <w:r w:rsidR="00F5585B" w:rsidRPr="007162F2">
        <w:t xml:space="preserve"> </w:t>
      </w:r>
      <w:r w:rsidR="00892B64" w:rsidRPr="007162F2">
        <w:t>of this Report (</w:t>
      </w:r>
      <w:r w:rsidR="00F5585B">
        <w:t>sections</w:t>
      </w:r>
      <w:r w:rsidR="00F5585B" w:rsidRPr="00342AFB">
        <w:t> </w:t>
      </w:r>
      <w:r w:rsidR="00892B64" w:rsidRPr="00342AFB">
        <w:t>3, 4, 5, 14, 1</w:t>
      </w:r>
      <w:r w:rsidR="001252D2" w:rsidRPr="00342AFB">
        <w:t>8</w:t>
      </w:r>
      <w:r w:rsidR="00892B64" w:rsidRPr="00342AFB">
        <w:t>, 1</w:t>
      </w:r>
      <w:r w:rsidR="001252D2" w:rsidRPr="00342AFB">
        <w:t>9</w:t>
      </w:r>
      <w:r w:rsidR="00892B64" w:rsidRPr="00342AFB">
        <w:t xml:space="preserve"> and sector </w:t>
      </w:r>
      <w:r w:rsidR="00F5585B" w:rsidRPr="00342AFB">
        <w:t>overview</w:t>
      </w:r>
      <w:r w:rsidR="00F5585B">
        <w:t> </w:t>
      </w:r>
      <w:r w:rsidR="00892B64" w:rsidRPr="00342AFB">
        <w:t>G).</w:t>
      </w:r>
    </w:p>
    <w:p w14:paraId="642F9E2F" w14:textId="1A8746B3" w:rsidR="00F41D36" w:rsidRPr="007162F2" w:rsidRDefault="00F41D36" w:rsidP="00F41D36">
      <w:pPr>
        <w:pStyle w:val="Heading3"/>
      </w:pPr>
      <w:bookmarkStart w:id="7" w:name="_Toc532890115"/>
      <w:r w:rsidRPr="007162F2">
        <w:lastRenderedPageBreak/>
        <w:t>Roles and responsibilities</w:t>
      </w:r>
      <w:bookmarkEnd w:id="7"/>
    </w:p>
    <w:p w14:paraId="11D46B83" w14:textId="77777777" w:rsidR="00F41D36" w:rsidRPr="007162F2" w:rsidRDefault="00F41D36" w:rsidP="00F41D36">
      <w:pPr>
        <w:pStyle w:val="BodyText"/>
      </w:pPr>
      <w:r w:rsidRPr="007162F2">
        <w:t>The Australian, State and Territory governments have different but complementary roles and responsibilities:</w:t>
      </w:r>
    </w:p>
    <w:p w14:paraId="1D2D2C6D" w14:textId="6C279C88" w:rsidR="00F41D36" w:rsidRPr="007162F2" w:rsidRDefault="00F41D36" w:rsidP="00F41D36">
      <w:pPr>
        <w:pStyle w:val="ListBullet"/>
      </w:pPr>
      <w:r w:rsidRPr="007162F2">
        <w:t>State and Territory governments are responsible for the provision of specialist disability services provided under the NDA, except disability e</w:t>
      </w:r>
      <w:r w:rsidR="00D6279A">
        <w:t>mployment services. States and t</w:t>
      </w:r>
      <w:r w:rsidRPr="007162F2">
        <w:t>erritories have full financial and operational responsibility for BCC services for people with disability aged under 65 years (and Aboriginal and Torres Strait Islander people aged under 50 years)</w:t>
      </w:r>
      <w:r w:rsidR="001252D2">
        <w:rPr>
          <w:rStyle w:val="FootnoteReference"/>
        </w:rPr>
        <w:footnoteReference w:id="4"/>
      </w:r>
      <w:r w:rsidR="00BF45A3">
        <w:t>.</w:t>
      </w:r>
    </w:p>
    <w:p w14:paraId="690E0F09" w14:textId="01F817F5" w:rsidR="00F41D36" w:rsidRPr="007162F2" w:rsidRDefault="00780B9E" w:rsidP="00F41D36">
      <w:pPr>
        <w:pStyle w:val="ListBullet"/>
      </w:pPr>
      <w:r w:rsidRPr="007162F2">
        <w:t>T</w:t>
      </w:r>
      <w:r w:rsidR="00D6279A">
        <w:t>he Australian G</w:t>
      </w:r>
      <w:r w:rsidR="00F41D36" w:rsidRPr="007162F2">
        <w:t>overnment is responsible for the oversight and funding of employment services for people with disability and the provision of income support. The Australian Government also funds State and Territory governments to contribute to the achievement of the NDA objectives and outcomes.</w:t>
      </w:r>
    </w:p>
    <w:p w14:paraId="5B63CA5F" w14:textId="60F29DE8" w:rsidR="00F41D36" w:rsidRPr="0098744C" w:rsidRDefault="00780B9E" w:rsidP="00F41D36">
      <w:pPr>
        <w:pStyle w:val="ListBullet"/>
      </w:pPr>
      <w:r w:rsidRPr="007162F2">
        <w:t>A</w:t>
      </w:r>
      <w:r w:rsidR="00F41D36" w:rsidRPr="007162F2">
        <w:t xml:space="preserve">ll </w:t>
      </w:r>
      <w:r w:rsidR="00F41D36" w:rsidRPr="0098744C">
        <w:t>governments share responsibility for NDIS policy, f</w:t>
      </w:r>
      <w:r w:rsidR="00154396" w:rsidRPr="0098744C">
        <w:t>u</w:t>
      </w:r>
      <w:r w:rsidR="005A3424" w:rsidRPr="0098744C">
        <w:t>nding and governance (</w:t>
      </w:r>
      <w:proofErr w:type="spellStart"/>
      <w:r w:rsidR="005A3424" w:rsidRPr="0098744C">
        <w:t>NDIA</w:t>
      </w:r>
      <w:proofErr w:type="spellEnd"/>
      <w:r w:rsidR="005A3424" w:rsidRPr="0098744C">
        <w:t> </w:t>
      </w:r>
      <w:r w:rsidR="00917EE5" w:rsidRPr="0098744C">
        <w:t>2016</w:t>
      </w:r>
      <w:r w:rsidR="00F41D36" w:rsidRPr="0098744C">
        <w:t>).</w:t>
      </w:r>
      <w:r w:rsidR="00B1100B">
        <w:t xml:space="preserve"> </w:t>
      </w:r>
    </w:p>
    <w:p w14:paraId="1E579341" w14:textId="77777777" w:rsidR="00F41D36" w:rsidRPr="0098744C" w:rsidRDefault="00F41D36" w:rsidP="00833AE7">
      <w:pPr>
        <w:pStyle w:val="Heading3"/>
        <w:spacing w:before="360"/>
      </w:pPr>
      <w:bookmarkStart w:id="8" w:name="_Toc532890116"/>
      <w:r w:rsidRPr="0098744C">
        <w:t>Funding</w:t>
      </w:r>
      <w:bookmarkEnd w:id="8"/>
    </w:p>
    <w:p w14:paraId="6E40FC49" w14:textId="73ACE443" w:rsidR="00F41D36" w:rsidRPr="0098744C" w:rsidRDefault="005A3424" w:rsidP="00F41D36">
      <w:pPr>
        <w:pStyle w:val="BodyText"/>
      </w:pPr>
      <w:r w:rsidRPr="0098744C">
        <w:t xml:space="preserve">In </w:t>
      </w:r>
      <w:r w:rsidR="00F5585B" w:rsidRPr="00F5585B">
        <w:t>201</w:t>
      </w:r>
      <w:r w:rsidR="00F5585B">
        <w:t>8</w:t>
      </w:r>
      <w:r w:rsidR="007E1513">
        <w:noBreakHyphen/>
      </w:r>
      <w:r w:rsidR="00F5585B" w:rsidRPr="00F5585B">
        <w:t>1</w:t>
      </w:r>
      <w:r w:rsidR="00F5585B">
        <w:t>9</w:t>
      </w:r>
      <w:r w:rsidR="00F41D36" w:rsidRPr="0098744C">
        <w:t>, total government expenditure on specialist disability services provided under the NDA was $</w:t>
      </w:r>
      <w:r w:rsidR="003050A0" w:rsidRPr="007C2CB2">
        <w:rPr>
          <w:shd w:val="clear" w:color="auto" w:fill="FFFFFF" w:themeFill="background1"/>
        </w:rPr>
        <w:t>4.</w:t>
      </w:r>
      <w:r w:rsidR="008B76ED" w:rsidRPr="007C2CB2">
        <w:rPr>
          <w:shd w:val="clear" w:color="auto" w:fill="FFFFFF" w:themeFill="background1"/>
        </w:rPr>
        <w:t>2 </w:t>
      </w:r>
      <w:r w:rsidR="00F41D36" w:rsidRPr="007C2CB2">
        <w:rPr>
          <w:shd w:val="clear" w:color="auto" w:fill="FFFFFF" w:themeFill="background1"/>
        </w:rPr>
        <w:t>billion</w:t>
      </w:r>
      <w:r w:rsidR="00805AF0" w:rsidRPr="007C2CB2">
        <w:rPr>
          <w:shd w:val="clear" w:color="auto" w:fill="FFFFFF" w:themeFill="background1"/>
        </w:rPr>
        <w:t>, with $3.</w:t>
      </w:r>
      <w:r w:rsidR="008B76ED" w:rsidRPr="007C2CB2">
        <w:rPr>
          <w:shd w:val="clear" w:color="auto" w:fill="FFFFFF" w:themeFill="background1"/>
        </w:rPr>
        <w:t xml:space="preserve">8 </w:t>
      </w:r>
      <w:r w:rsidR="00805AF0" w:rsidRPr="007C2CB2">
        <w:rPr>
          <w:shd w:val="clear" w:color="auto" w:fill="FFFFFF" w:themeFill="background1"/>
        </w:rPr>
        <w:t>billion</w:t>
      </w:r>
      <w:r w:rsidR="00805AF0">
        <w:t xml:space="preserve"> on direct service delivery</w:t>
      </w:r>
      <w:r w:rsidR="00F41D36" w:rsidRPr="0098744C">
        <w:t xml:space="preserve"> (</w:t>
      </w:r>
      <w:r w:rsidR="00F41D36" w:rsidRPr="00F5585B">
        <w:t>table </w:t>
      </w:r>
      <w:proofErr w:type="spellStart"/>
      <w:r w:rsidR="00917EE5" w:rsidRPr="00F5585B">
        <w:t>15A.</w:t>
      </w:r>
      <w:r w:rsidR="00EA53FA" w:rsidRPr="00F5585B">
        <w:t>3</w:t>
      </w:r>
      <w:proofErr w:type="spellEnd"/>
      <w:r w:rsidR="00F41D36" w:rsidRPr="0098744C">
        <w:t xml:space="preserve">). </w:t>
      </w:r>
      <w:r w:rsidR="00A71C1A" w:rsidRPr="0098744C">
        <w:t>Data are available by source of funding in table</w:t>
      </w:r>
      <w:r w:rsidR="00805AF0">
        <w:t>s</w:t>
      </w:r>
      <w:r w:rsidR="007E1513">
        <w:t> </w:t>
      </w:r>
      <w:proofErr w:type="spellStart"/>
      <w:r w:rsidR="00917EE5" w:rsidRPr="000E7126">
        <w:t>15A.</w:t>
      </w:r>
      <w:r w:rsidR="00A71C1A" w:rsidRPr="000E7126">
        <w:t>4</w:t>
      </w:r>
      <w:proofErr w:type="spellEnd"/>
      <w:r w:rsidR="007E1513">
        <w:noBreakHyphen/>
      </w:r>
      <w:r w:rsidR="00805AF0">
        <w:t>5</w:t>
      </w:r>
      <w:r w:rsidR="00A71C1A" w:rsidRPr="0098744C">
        <w:t xml:space="preserve">, but due to differences in funding information provided across jurisdictions (impacted in large part by the NDIS transition) meaningful comparisons cannot be made. </w:t>
      </w:r>
      <w:r w:rsidR="00F41D36" w:rsidRPr="0098744C">
        <w:t>The main areas of expenditure were accommodation support services (</w:t>
      </w:r>
      <w:r w:rsidR="008B76ED" w:rsidRPr="007C2CB2">
        <w:rPr>
          <w:shd w:val="clear" w:color="auto" w:fill="FFFFFF" w:themeFill="background1"/>
        </w:rPr>
        <w:t>47</w:t>
      </w:r>
      <w:r w:rsidR="009E5940" w:rsidRPr="007C2CB2">
        <w:rPr>
          <w:shd w:val="clear" w:color="auto" w:fill="FFFFFF" w:themeFill="background1"/>
        </w:rPr>
        <w:t>.</w:t>
      </w:r>
      <w:r w:rsidR="008B76ED" w:rsidRPr="007C2CB2">
        <w:rPr>
          <w:shd w:val="clear" w:color="auto" w:fill="FFFFFF" w:themeFill="background1"/>
        </w:rPr>
        <w:t>2 </w:t>
      </w:r>
      <w:r w:rsidR="00F41D36" w:rsidRPr="007C2CB2">
        <w:rPr>
          <w:shd w:val="clear" w:color="auto" w:fill="FFFFFF" w:themeFill="background1"/>
        </w:rPr>
        <w:t>per cent of total direct service expenditure) and community support (</w:t>
      </w:r>
      <w:r w:rsidR="009E5940" w:rsidRPr="007C2CB2">
        <w:rPr>
          <w:shd w:val="clear" w:color="auto" w:fill="FFFFFF" w:themeFill="background1"/>
        </w:rPr>
        <w:t>13.5 </w:t>
      </w:r>
      <w:r w:rsidR="00F41D36" w:rsidRPr="007C2CB2">
        <w:rPr>
          <w:shd w:val="clear" w:color="auto" w:fill="FFFFFF" w:themeFill="background1"/>
        </w:rPr>
        <w:t xml:space="preserve">per cent </w:t>
      </w:r>
      <w:r w:rsidR="00F41D36" w:rsidRPr="0098744C">
        <w:t>of total direct service expenditure). Employment services were the main area of Australian Government expenditure (</w:t>
      </w:r>
      <w:r w:rsidR="009E5940">
        <w:t>87.9 </w:t>
      </w:r>
      <w:r w:rsidR="00F41D36" w:rsidRPr="0098744C">
        <w:t>per cent)</w:t>
      </w:r>
      <w:r w:rsidR="008B6791" w:rsidRPr="0098744C">
        <w:t xml:space="preserve"> </w:t>
      </w:r>
      <w:r w:rsidR="007E3546">
        <w:t>and accounted for 2</w:t>
      </w:r>
      <w:r w:rsidR="008B76ED">
        <w:t>0</w:t>
      </w:r>
      <w:r w:rsidR="007E3546">
        <w:t>.</w:t>
      </w:r>
      <w:r w:rsidR="008B76ED">
        <w:t>8</w:t>
      </w:r>
      <w:r w:rsidR="007E3546">
        <w:t> per cent of direct expenditure by service type overall (table</w:t>
      </w:r>
      <w:r w:rsidR="007E1513">
        <w:t> </w:t>
      </w:r>
      <w:proofErr w:type="spellStart"/>
      <w:r w:rsidR="007E3546">
        <w:t>15A.8</w:t>
      </w:r>
      <w:proofErr w:type="spellEnd"/>
      <w:r w:rsidR="007E3546">
        <w:t>)</w:t>
      </w:r>
      <w:r w:rsidR="008B6791" w:rsidRPr="0098744C">
        <w:t>.</w:t>
      </w:r>
      <w:r w:rsidR="006D1DCF">
        <w:t xml:space="preserve"> </w:t>
      </w:r>
      <w:r w:rsidR="00502ACF">
        <w:t>Table </w:t>
      </w:r>
      <w:proofErr w:type="spellStart"/>
      <w:r w:rsidR="006D1DCF">
        <w:t>15A.93</w:t>
      </w:r>
      <w:proofErr w:type="spellEnd"/>
      <w:r w:rsidR="006D1DCF">
        <w:t xml:space="preserve"> gives jurisdictional expenditure on the NDIS, although due to differences in </w:t>
      </w:r>
      <w:r w:rsidR="006D0B82">
        <w:t xml:space="preserve">the treatment of expenditure items across States and Territories, caution should be used in making comparisons. </w:t>
      </w:r>
    </w:p>
    <w:p w14:paraId="72761A71" w14:textId="6CECD71D" w:rsidR="009202F8" w:rsidRDefault="00F41D36" w:rsidP="00AC398C">
      <w:pPr>
        <w:pStyle w:val="BodyText"/>
      </w:pPr>
      <w:r w:rsidRPr="0098744C">
        <w:t xml:space="preserve">Total </w:t>
      </w:r>
      <w:r w:rsidR="005A3424" w:rsidRPr="0098744C">
        <w:t>committed</w:t>
      </w:r>
      <w:r w:rsidR="004C4016" w:rsidRPr="0098744C">
        <w:t xml:space="preserve"> support</w:t>
      </w:r>
      <w:r w:rsidR="004C4016" w:rsidRPr="0098744C">
        <w:rPr>
          <w:rStyle w:val="FootnoteReference"/>
        </w:rPr>
        <w:footnoteReference w:id="5"/>
      </w:r>
      <w:r w:rsidR="005A3424" w:rsidRPr="0098744C">
        <w:t xml:space="preserve"> to the NDIS for </w:t>
      </w:r>
      <w:r w:rsidR="009E5537" w:rsidRPr="009E5537">
        <w:t>201</w:t>
      </w:r>
      <w:r w:rsidR="009E5537">
        <w:t>8</w:t>
      </w:r>
      <w:r w:rsidR="007E1513">
        <w:noBreakHyphen/>
      </w:r>
      <w:r w:rsidR="009E5537" w:rsidRPr="009E5537">
        <w:t>1</w:t>
      </w:r>
      <w:r w:rsidR="009E5537">
        <w:t>9</w:t>
      </w:r>
      <w:r w:rsidR="009E5537" w:rsidRPr="009E5537">
        <w:t xml:space="preserve"> </w:t>
      </w:r>
      <w:r w:rsidRPr="0098744C">
        <w:t xml:space="preserve">was </w:t>
      </w:r>
      <w:r w:rsidRPr="009E5537">
        <w:t>$</w:t>
      </w:r>
      <w:r w:rsidR="00B41494">
        <w:t>14.5 </w:t>
      </w:r>
      <w:r w:rsidR="005A3424" w:rsidRPr="0098744C">
        <w:t>billion</w:t>
      </w:r>
      <w:r w:rsidR="003A0609" w:rsidRPr="0098744C">
        <w:t>, with $</w:t>
      </w:r>
      <w:r w:rsidR="00B41494" w:rsidRPr="00833AE7">
        <w:t>9.3</w:t>
      </w:r>
      <w:r w:rsidR="003A0609" w:rsidRPr="00833AE7">
        <w:t> </w:t>
      </w:r>
      <w:r w:rsidR="003A0609" w:rsidRPr="0098744C">
        <w:t>billion paid to participants</w:t>
      </w:r>
      <w:r w:rsidR="001252A6" w:rsidRPr="0098744C">
        <w:t xml:space="preserve"> </w:t>
      </w:r>
      <w:r w:rsidR="00406BAE" w:rsidRPr="00AC398C">
        <w:t xml:space="preserve">to </w:t>
      </w:r>
      <w:r w:rsidR="00CB68A9" w:rsidRPr="00AC398C">
        <w:t>date</w:t>
      </w:r>
      <w:r w:rsidR="00406BAE" w:rsidRPr="00AC398C">
        <w:t xml:space="preserve"> </w:t>
      </w:r>
      <w:r w:rsidR="003A0609" w:rsidRPr="00AC398C">
        <w:t>— representing a utilisation rate</w:t>
      </w:r>
      <w:r w:rsidR="003F768C">
        <w:t xml:space="preserve"> (the ratio of total amounts paid to total funds committed for plan supports)</w:t>
      </w:r>
      <w:r w:rsidR="003A0609" w:rsidRPr="00AC398C">
        <w:t xml:space="preserve"> of </w:t>
      </w:r>
      <w:r w:rsidR="00B41494">
        <w:t>64</w:t>
      </w:r>
      <w:r w:rsidR="00B41494" w:rsidRPr="00AC398C">
        <w:t> </w:t>
      </w:r>
      <w:r w:rsidR="003A0609" w:rsidRPr="00AC398C">
        <w:t xml:space="preserve">per cent </w:t>
      </w:r>
      <w:r w:rsidR="001252A6" w:rsidRPr="0098744C">
        <w:t>(</w:t>
      </w:r>
      <w:proofErr w:type="spellStart"/>
      <w:r w:rsidR="001252A6" w:rsidRPr="0098744C">
        <w:t>NDIA</w:t>
      </w:r>
      <w:proofErr w:type="spellEnd"/>
      <w:r w:rsidR="00373E9F" w:rsidRPr="0098744C">
        <w:t> </w:t>
      </w:r>
      <w:proofErr w:type="spellStart"/>
      <w:r w:rsidR="009E5537" w:rsidRPr="0098744C">
        <w:t>201</w:t>
      </w:r>
      <w:r w:rsidR="009E5537">
        <w:t>9</w:t>
      </w:r>
      <w:r w:rsidR="008F0894">
        <w:t>b</w:t>
      </w:r>
      <w:proofErr w:type="spellEnd"/>
      <w:r w:rsidR="001252A6" w:rsidRPr="0098744C">
        <w:t>)</w:t>
      </w:r>
      <w:r w:rsidRPr="0098744C">
        <w:t>.</w:t>
      </w:r>
      <w:r w:rsidR="005511BB">
        <w:t xml:space="preserve"> </w:t>
      </w:r>
      <w:r w:rsidR="005511BB" w:rsidRPr="007C2CB2">
        <w:rPr>
          <w:shd w:val="clear" w:color="auto" w:fill="FFFFFF" w:themeFill="background1"/>
        </w:rPr>
        <w:t>The National Disability Insurance Agency (</w:t>
      </w:r>
      <w:proofErr w:type="spellStart"/>
      <w:r w:rsidR="005511BB" w:rsidRPr="007C2CB2">
        <w:rPr>
          <w:shd w:val="clear" w:color="auto" w:fill="FFFFFF" w:themeFill="background1"/>
        </w:rPr>
        <w:t>NDIA</w:t>
      </w:r>
      <w:proofErr w:type="spellEnd"/>
      <w:r w:rsidR="005511BB" w:rsidRPr="007C2CB2">
        <w:rPr>
          <w:shd w:val="clear" w:color="auto" w:fill="FFFFFF" w:themeFill="background1"/>
        </w:rPr>
        <w:t>) expects the utilisation rate for 2018</w:t>
      </w:r>
      <w:r w:rsidR="007E1513">
        <w:rPr>
          <w:shd w:val="clear" w:color="auto" w:fill="FFFFFF" w:themeFill="background1"/>
        </w:rPr>
        <w:noBreakHyphen/>
      </w:r>
      <w:r w:rsidR="005511BB" w:rsidRPr="007C2CB2">
        <w:rPr>
          <w:shd w:val="clear" w:color="auto" w:fill="FFFFFF" w:themeFill="background1"/>
        </w:rPr>
        <w:t>19 to increase to 72 per cent after all payments have been made, higher than</w:t>
      </w:r>
      <w:r w:rsidR="003F768C" w:rsidRPr="007C2CB2">
        <w:rPr>
          <w:shd w:val="clear" w:color="auto" w:fill="FFFFFF" w:themeFill="background1"/>
        </w:rPr>
        <w:t xml:space="preserve"> </w:t>
      </w:r>
      <w:r w:rsidR="005511BB" w:rsidRPr="007C2CB2">
        <w:rPr>
          <w:shd w:val="clear" w:color="auto" w:fill="FFFFFF" w:themeFill="background1"/>
        </w:rPr>
        <w:t>the 2017</w:t>
      </w:r>
      <w:r w:rsidR="007E1513">
        <w:rPr>
          <w:shd w:val="clear" w:color="auto" w:fill="FFFFFF" w:themeFill="background1"/>
        </w:rPr>
        <w:noBreakHyphen/>
      </w:r>
      <w:r w:rsidR="005511BB" w:rsidRPr="007C2CB2">
        <w:rPr>
          <w:shd w:val="clear" w:color="auto" w:fill="FFFFFF" w:themeFill="background1"/>
        </w:rPr>
        <w:t>18</w:t>
      </w:r>
      <w:r w:rsidR="005511BB" w:rsidRPr="007C2CB2">
        <w:rPr>
          <w:color w:val="FF0000"/>
          <w:shd w:val="clear" w:color="auto" w:fill="FFFFFF" w:themeFill="background1"/>
        </w:rPr>
        <w:t xml:space="preserve"> </w:t>
      </w:r>
      <w:r w:rsidR="005511BB" w:rsidRPr="007C2CB2">
        <w:rPr>
          <w:shd w:val="clear" w:color="auto" w:fill="FFFFFF" w:themeFill="background1"/>
        </w:rPr>
        <w:t xml:space="preserve">utilisation rate of 70 per cent of the $7.7 billion committed support </w:t>
      </w:r>
      <w:r w:rsidR="005511BB" w:rsidRPr="00987222">
        <w:rPr>
          <w:shd w:val="clear" w:color="auto" w:fill="FFFFFF" w:themeFill="background1"/>
        </w:rPr>
        <w:t>(</w:t>
      </w:r>
      <w:proofErr w:type="spellStart"/>
      <w:r w:rsidR="005511BB" w:rsidRPr="00987222">
        <w:rPr>
          <w:shd w:val="clear" w:color="auto" w:fill="FFFFFF" w:themeFill="background1"/>
        </w:rPr>
        <w:t>NDIA</w:t>
      </w:r>
      <w:proofErr w:type="spellEnd"/>
      <w:r w:rsidR="005511BB" w:rsidRPr="00987222">
        <w:rPr>
          <w:shd w:val="clear" w:color="auto" w:fill="FFFFFF" w:themeFill="background1"/>
        </w:rPr>
        <w:t xml:space="preserve"> </w:t>
      </w:r>
      <w:proofErr w:type="spellStart"/>
      <w:r w:rsidR="005511BB" w:rsidRPr="00987222">
        <w:rPr>
          <w:shd w:val="clear" w:color="auto" w:fill="FFFFFF" w:themeFill="background1"/>
        </w:rPr>
        <w:t>2019a</w:t>
      </w:r>
      <w:proofErr w:type="spellEnd"/>
      <w:r w:rsidR="005511BB" w:rsidRPr="00987222">
        <w:rPr>
          <w:shd w:val="clear" w:color="auto" w:fill="FFFFFF" w:themeFill="background1"/>
        </w:rPr>
        <w:t xml:space="preserve">). </w:t>
      </w:r>
      <w:r w:rsidR="006227C4">
        <w:t xml:space="preserve">For the life of the Scheme </w:t>
      </w:r>
      <w:r w:rsidR="006227C4">
        <w:lastRenderedPageBreak/>
        <w:t>to date, utilisation rates across the States and Territories range from 59 per cent to 73 per cent (table </w:t>
      </w:r>
      <w:r w:rsidR="006C4FA7">
        <w:t>15.</w:t>
      </w:r>
      <w:r w:rsidR="006227C4">
        <w:t>1).</w:t>
      </w:r>
      <w:r w:rsidR="009202F8">
        <w:t xml:space="preserve"> </w:t>
      </w:r>
    </w:p>
    <w:p w14:paraId="1F085A78" w14:textId="141B9E91" w:rsidR="001E409C" w:rsidRDefault="001E409C" w:rsidP="006D78A9">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1E409C" w14:paraId="33D622B1" w14:textId="77777777" w:rsidTr="004F6BE1">
        <w:trPr>
          <w:tblHeader/>
        </w:trPr>
        <w:tc>
          <w:tcPr>
            <w:tcW w:w="5000" w:type="pct"/>
            <w:tcBorders>
              <w:top w:val="single" w:sz="6" w:space="0" w:color="78A22F"/>
              <w:left w:val="nil"/>
              <w:bottom w:val="nil"/>
              <w:right w:val="nil"/>
            </w:tcBorders>
            <w:shd w:val="clear" w:color="auto" w:fill="auto"/>
          </w:tcPr>
          <w:p w14:paraId="1E8372C1" w14:textId="476B4D58" w:rsidR="001E409C" w:rsidRPr="00784A05" w:rsidRDefault="001E409C">
            <w:pPr>
              <w:pStyle w:val="TableTitle"/>
            </w:pPr>
            <w:r>
              <w:rPr>
                <w:b w:val="0"/>
              </w:rPr>
              <w:t xml:space="preserve">Table </w:t>
            </w:r>
            <w:r w:rsidR="006C4FA7">
              <w:rPr>
                <w:b w:val="0"/>
              </w:rPr>
              <w:t>15.1</w:t>
            </w:r>
            <w:r>
              <w:tab/>
            </w:r>
            <w:r w:rsidR="009202F8">
              <w:t>NDIS c</w:t>
            </w:r>
            <w:r>
              <w:t>ommitted supports and payments, to</w:t>
            </w:r>
            <w:r w:rsidR="004455AA">
              <w:t xml:space="preserve"> 30</w:t>
            </w:r>
            <w:r w:rsidR="007E1513">
              <w:t> </w:t>
            </w:r>
            <w:r w:rsidR="004455AA">
              <w:t>June 201</w:t>
            </w:r>
            <w:r>
              <w:t>9</w:t>
            </w:r>
            <w:r w:rsidRPr="00833AE7">
              <w:rPr>
                <w:rStyle w:val="NoteLabel"/>
                <w:b/>
              </w:rPr>
              <w:t>a</w:t>
            </w:r>
          </w:p>
        </w:tc>
      </w:tr>
      <w:tr w:rsidR="001E409C" w14:paraId="7DF13C73" w14:textId="77777777" w:rsidTr="004F6BE1">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009"/>
              <w:gridCol w:w="851"/>
              <w:gridCol w:w="849"/>
              <w:gridCol w:w="851"/>
              <w:gridCol w:w="851"/>
              <w:gridCol w:w="708"/>
              <w:gridCol w:w="851"/>
              <w:gridCol w:w="851"/>
              <w:gridCol w:w="684"/>
            </w:tblGrid>
            <w:tr w:rsidR="009202F8" w14:paraId="3475C7FC" w14:textId="77777777" w:rsidTr="0048667F">
              <w:trPr>
                <w:tblHeader/>
              </w:trPr>
              <w:tc>
                <w:tcPr>
                  <w:tcW w:w="1181" w:type="pct"/>
                  <w:tcBorders>
                    <w:top w:val="single" w:sz="6" w:space="0" w:color="BFBFBF"/>
                    <w:bottom w:val="single" w:sz="6" w:space="0" w:color="BFBFBF"/>
                  </w:tcBorders>
                  <w:shd w:val="clear" w:color="auto" w:fill="auto"/>
                  <w:tcMar>
                    <w:top w:w="28" w:type="dxa"/>
                  </w:tcMar>
                </w:tcPr>
                <w:p w14:paraId="38FDAC34" w14:textId="77777777" w:rsidR="001E409C" w:rsidRDefault="001E409C" w:rsidP="004F6BE1">
                  <w:pPr>
                    <w:pStyle w:val="TableColumnHeading"/>
                    <w:jc w:val="left"/>
                  </w:pPr>
                </w:p>
              </w:tc>
              <w:tc>
                <w:tcPr>
                  <w:tcW w:w="500" w:type="pct"/>
                  <w:tcBorders>
                    <w:top w:val="single" w:sz="6" w:space="0" w:color="BFBFBF"/>
                    <w:bottom w:val="single" w:sz="6" w:space="0" w:color="BFBFBF"/>
                  </w:tcBorders>
                </w:tcPr>
                <w:p w14:paraId="76C420CD" w14:textId="77777777" w:rsidR="001E409C" w:rsidRDefault="001E409C" w:rsidP="004F6BE1">
                  <w:pPr>
                    <w:pStyle w:val="TableColumnHeading"/>
                  </w:pPr>
                  <w:r>
                    <w:t>NSW</w:t>
                  </w:r>
                </w:p>
              </w:tc>
              <w:tc>
                <w:tcPr>
                  <w:tcW w:w="499" w:type="pct"/>
                  <w:tcBorders>
                    <w:top w:val="single" w:sz="6" w:space="0" w:color="BFBFBF"/>
                    <w:bottom w:val="single" w:sz="6" w:space="0" w:color="BFBFBF"/>
                  </w:tcBorders>
                  <w:shd w:val="clear" w:color="auto" w:fill="auto"/>
                  <w:tcMar>
                    <w:top w:w="28" w:type="dxa"/>
                  </w:tcMar>
                </w:tcPr>
                <w:p w14:paraId="5D2B577A" w14:textId="77777777" w:rsidR="001E409C" w:rsidRDefault="001E409C" w:rsidP="004F6BE1">
                  <w:pPr>
                    <w:pStyle w:val="TableColumnHeading"/>
                  </w:pPr>
                  <w:r>
                    <w:t>Vic</w:t>
                  </w:r>
                </w:p>
              </w:tc>
              <w:tc>
                <w:tcPr>
                  <w:tcW w:w="500" w:type="pct"/>
                  <w:tcBorders>
                    <w:top w:val="single" w:sz="6" w:space="0" w:color="BFBFBF"/>
                    <w:bottom w:val="single" w:sz="6" w:space="0" w:color="BFBFBF"/>
                  </w:tcBorders>
                </w:tcPr>
                <w:p w14:paraId="62C7B8A9" w14:textId="77777777" w:rsidR="001E409C" w:rsidRDefault="001E409C" w:rsidP="004F6BE1">
                  <w:pPr>
                    <w:pStyle w:val="TableColumnHeading"/>
                    <w:ind w:right="28"/>
                  </w:pPr>
                  <w:r>
                    <w:t>Qld</w:t>
                  </w:r>
                </w:p>
              </w:tc>
              <w:tc>
                <w:tcPr>
                  <w:tcW w:w="500" w:type="pct"/>
                  <w:tcBorders>
                    <w:top w:val="single" w:sz="6" w:space="0" w:color="BFBFBF"/>
                    <w:bottom w:val="single" w:sz="6" w:space="0" w:color="BFBFBF"/>
                  </w:tcBorders>
                </w:tcPr>
                <w:p w14:paraId="23042754" w14:textId="77777777" w:rsidR="001E409C" w:rsidRDefault="001E409C" w:rsidP="004F6BE1">
                  <w:pPr>
                    <w:pStyle w:val="TableColumnHeading"/>
                    <w:ind w:right="28"/>
                  </w:pPr>
                  <w:r>
                    <w:t>WA</w:t>
                  </w:r>
                </w:p>
              </w:tc>
              <w:tc>
                <w:tcPr>
                  <w:tcW w:w="416" w:type="pct"/>
                  <w:tcBorders>
                    <w:top w:val="single" w:sz="6" w:space="0" w:color="BFBFBF"/>
                    <w:bottom w:val="single" w:sz="6" w:space="0" w:color="BFBFBF"/>
                  </w:tcBorders>
                </w:tcPr>
                <w:p w14:paraId="7165859F" w14:textId="77777777" w:rsidR="001E409C" w:rsidRDefault="001E409C" w:rsidP="004F6BE1">
                  <w:pPr>
                    <w:pStyle w:val="TableColumnHeading"/>
                    <w:ind w:right="28"/>
                  </w:pPr>
                  <w:r>
                    <w:t>SA</w:t>
                  </w:r>
                </w:p>
              </w:tc>
              <w:tc>
                <w:tcPr>
                  <w:tcW w:w="500" w:type="pct"/>
                  <w:tcBorders>
                    <w:top w:val="single" w:sz="6" w:space="0" w:color="BFBFBF"/>
                    <w:bottom w:val="single" w:sz="6" w:space="0" w:color="BFBFBF"/>
                  </w:tcBorders>
                </w:tcPr>
                <w:p w14:paraId="5EC4293C" w14:textId="77777777" w:rsidR="001E409C" w:rsidRDefault="001E409C" w:rsidP="004F6BE1">
                  <w:pPr>
                    <w:pStyle w:val="TableColumnHeading"/>
                    <w:ind w:right="28"/>
                  </w:pPr>
                  <w:proofErr w:type="spellStart"/>
                  <w:r>
                    <w:t>Tas</w:t>
                  </w:r>
                  <w:proofErr w:type="spellEnd"/>
                </w:p>
              </w:tc>
              <w:tc>
                <w:tcPr>
                  <w:tcW w:w="500" w:type="pct"/>
                  <w:tcBorders>
                    <w:top w:val="single" w:sz="6" w:space="0" w:color="BFBFBF"/>
                    <w:bottom w:val="single" w:sz="6" w:space="0" w:color="BFBFBF"/>
                  </w:tcBorders>
                </w:tcPr>
                <w:p w14:paraId="266EC208" w14:textId="77777777" w:rsidR="001E409C" w:rsidDel="00343F7F" w:rsidRDefault="001E409C" w:rsidP="004F6BE1">
                  <w:pPr>
                    <w:pStyle w:val="TableColumnHeading"/>
                    <w:ind w:right="28"/>
                  </w:pPr>
                  <w:r>
                    <w:t>ACT</w:t>
                  </w:r>
                </w:p>
              </w:tc>
              <w:tc>
                <w:tcPr>
                  <w:tcW w:w="402" w:type="pct"/>
                  <w:tcBorders>
                    <w:top w:val="single" w:sz="6" w:space="0" w:color="BFBFBF"/>
                    <w:bottom w:val="single" w:sz="6" w:space="0" w:color="BFBFBF"/>
                  </w:tcBorders>
                  <w:shd w:val="clear" w:color="auto" w:fill="auto"/>
                  <w:tcMar>
                    <w:top w:w="28" w:type="dxa"/>
                  </w:tcMar>
                </w:tcPr>
                <w:p w14:paraId="02168194" w14:textId="77777777" w:rsidR="001E409C" w:rsidRDefault="001E409C" w:rsidP="004F6BE1">
                  <w:pPr>
                    <w:pStyle w:val="TableColumnHeading"/>
                    <w:ind w:right="28"/>
                  </w:pPr>
                  <w:r>
                    <w:t>NT</w:t>
                  </w:r>
                </w:p>
              </w:tc>
            </w:tr>
            <w:tr w:rsidR="009202F8" w14:paraId="0ACDF300" w14:textId="77777777" w:rsidTr="00606B1D">
              <w:tc>
                <w:tcPr>
                  <w:tcW w:w="1181" w:type="pct"/>
                  <w:tcBorders>
                    <w:top w:val="single" w:sz="6" w:space="0" w:color="BFBFBF"/>
                  </w:tcBorders>
                </w:tcPr>
                <w:p w14:paraId="2585D163" w14:textId="77777777" w:rsidR="001E409C" w:rsidRDefault="001E409C" w:rsidP="004F6BE1">
                  <w:pPr>
                    <w:pStyle w:val="TableUnitsRow"/>
                    <w:jc w:val="left"/>
                  </w:pPr>
                  <w:r>
                    <w:t>Total committed ($m)</w:t>
                  </w:r>
                </w:p>
              </w:tc>
              <w:tc>
                <w:tcPr>
                  <w:tcW w:w="500" w:type="pct"/>
                  <w:tcBorders>
                    <w:top w:val="single" w:sz="6" w:space="0" w:color="BFBFBF"/>
                  </w:tcBorders>
                  <w:vAlign w:val="bottom"/>
                </w:tcPr>
                <w:p w14:paraId="19BE8E58" w14:textId="77777777" w:rsidR="001E409C" w:rsidRDefault="001E409C" w:rsidP="00606B1D">
                  <w:pPr>
                    <w:pStyle w:val="TableBodyText"/>
                  </w:pPr>
                  <w:r>
                    <w:t>12 689</w:t>
                  </w:r>
                </w:p>
              </w:tc>
              <w:tc>
                <w:tcPr>
                  <w:tcW w:w="499" w:type="pct"/>
                  <w:tcBorders>
                    <w:top w:val="single" w:sz="6" w:space="0" w:color="BFBFBF"/>
                  </w:tcBorders>
                  <w:vAlign w:val="bottom"/>
                </w:tcPr>
                <w:p w14:paraId="3E679578" w14:textId="77777777" w:rsidR="001E409C" w:rsidRDefault="001E409C" w:rsidP="00606B1D">
                  <w:pPr>
                    <w:pStyle w:val="TableBodyText"/>
                  </w:pPr>
                  <w:r>
                    <w:t>5 813</w:t>
                  </w:r>
                </w:p>
              </w:tc>
              <w:tc>
                <w:tcPr>
                  <w:tcW w:w="500" w:type="pct"/>
                  <w:tcBorders>
                    <w:top w:val="single" w:sz="6" w:space="0" w:color="BFBFBF"/>
                  </w:tcBorders>
                  <w:vAlign w:val="bottom"/>
                </w:tcPr>
                <w:p w14:paraId="26DDEBB8" w14:textId="77777777" w:rsidR="001E409C" w:rsidRDefault="001E409C" w:rsidP="00606B1D">
                  <w:pPr>
                    <w:pStyle w:val="TableBodyText"/>
                  </w:pPr>
                  <w:r>
                    <w:t>3 412</w:t>
                  </w:r>
                </w:p>
              </w:tc>
              <w:tc>
                <w:tcPr>
                  <w:tcW w:w="500" w:type="pct"/>
                  <w:tcBorders>
                    <w:top w:val="single" w:sz="6" w:space="0" w:color="BFBFBF"/>
                  </w:tcBorders>
                  <w:vAlign w:val="bottom"/>
                </w:tcPr>
                <w:p w14:paraId="2AA8C47E" w14:textId="77777777" w:rsidR="001E409C" w:rsidRDefault="001E409C" w:rsidP="00606B1D">
                  <w:pPr>
                    <w:pStyle w:val="TableBodyText"/>
                  </w:pPr>
                  <w:r>
                    <w:t>1 003</w:t>
                  </w:r>
                </w:p>
              </w:tc>
              <w:tc>
                <w:tcPr>
                  <w:tcW w:w="416" w:type="pct"/>
                  <w:tcBorders>
                    <w:top w:val="single" w:sz="6" w:space="0" w:color="BFBFBF"/>
                  </w:tcBorders>
                  <w:vAlign w:val="bottom"/>
                </w:tcPr>
                <w:p w14:paraId="2786D6AA" w14:textId="77777777" w:rsidR="001E409C" w:rsidRDefault="001E409C" w:rsidP="00606B1D">
                  <w:pPr>
                    <w:pStyle w:val="TableBodyText"/>
                  </w:pPr>
                  <w:r>
                    <w:t>1 880</w:t>
                  </w:r>
                </w:p>
              </w:tc>
              <w:tc>
                <w:tcPr>
                  <w:tcW w:w="500" w:type="pct"/>
                  <w:tcBorders>
                    <w:top w:val="single" w:sz="6" w:space="0" w:color="BFBFBF"/>
                  </w:tcBorders>
                  <w:vAlign w:val="bottom"/>
                </w:tcPr>
                <w:p w14:paraId="7AE5F6C5" w14:textId="77777777" w:rsidR="001E409C" w:rsidRDefault="001E409C" w:rsidP="00606B1D">
                  <w:pPr>
                    <w:pStyle w:val="TableBodyText"/>
                  </w:pPr>
                  <w:r>
                    <w:t>812</w:t>
                  </w:r>
                </w:p>
              </w:tc>
              <w:tc>
                <w:tcPr>
                  <w:tcW w:w="500" w:type="pct"/>
                  <w:tcBorders>
                    <w:top w:val="single" w:sz="6" w:space="0" w:color="BFBFBF"/>
                  </w:tcBorders>
                  <w:vAlign w:val="bottom"/>
                </w:tcPr>
                <w:p w14:paraId="6338DA8D" w14:textId="77777777" w:rsidR="001E409C" w:rsidDel="00343F7F" w:rsidRDefault="001E409C" w:rsidP="00606B1D">
                  <w:pPr>
                    <w:pStyle w:val="TableBodyText"/>
                  </w:pPr>
                  <w:r>
                    <w:t>1 146</w:t>
                  </w:r>
                </w:p>
              </w:tc>
              <w:tc>
                <w:tcPr>
                  <w:tcW w:w="402" w:type="pct"/>
                  <w:tcBorders>
                    <w:top w:val="single" w:sz="6" w:space="0" w:color="BFBFBF"/>
                  </w:tcBorders>
                  <w:vAlign w:val="bottom"/>
                </w:tcPr>
                <w:p w14:paraId="17253E26" w14:textId="77777777" w:rsidR="001E409C" w:rsidRDefault="001E409C" w:rsidP="00606B1D">
                  <w:pPr>
                    <w:pStyle w:val="TableBodyText"/>
                    <w:ind w:right="28"/>
                  </w:pPr>
                  <w:r>
                    <w:t>333</w:t>
                  </w:r>
                </w:p>
              </w:tc>
            </w:tr>
            <w:tr w:rsidR="009202F8" w14:paraId="31D6F300" w14:textId="77777777" w:rsidTr="0048667F">
              <w:tc>
                <w:tcPr>
                  <w:tcW w:w="1181" w:type="pct"/>
                </w:tcPr>
                <w:p w14:paraId="19F00D83" w14:textId="77777777" w:rsidR="001E409C" w:rsidRDefault="001E409C" w:rsidP="004F6BE1">
                  <w:pPr>
                    <w:pStyle w:val="TableBodyText"/>
                    <w:jc w:val="left"/>
                  </w:pPr>
                  <w:r>
                    <w:t>Total paid ($m)</w:t>
                  </w:r>
                </w:p>
              </w:tc>
              <w:tc>
                <w:tcPr>
                  <w:tcW w:w="500" w:type="pct"/>
                </w:tcPr>
                <w:p w14:paraId="29430B25" w14:textId="77777777" w:rsidR="001E409C" w:rsidRDefault="001E409C" w:rsidP="00606B1D">
                  <w:pPr>
                    <w:pStyle w:val="TableBodyText"/>
                  </w:pPr>
                  <w:r>
                    <w:t>8 887</w:t>
                  </w:r>
                </w:p>
              </w:tc>
              <w:tc>
                <w:tcPr>
                  <w:tcW w:w="499" w:type="pct"/>
                </w:tcPr>
                <w:p w14:paraId="0C0F58E5" w14:textId="77777777" w:rsidR="001E409C" w:rsidRDefault="001E409C" w:rsidP="00606B1D">
                  <w:pPr>
                    <w:pStyle w:val="TableBodyText"/>
                  </w:pPr>
                  <w:r>
                    <w:t>3 692</w:t>
                  </w:r>
                </w:p>
              </w:tc>
              <w:tc>
                <w:tcPr>
                  <w:tcW w:w="500" w:type="pct"/>
                </w:tcPr>
                <w:p w14:paraId="43D2037C" w14:textId="77777777" w:rsidR="001E409C" w:rsidRDefault="001E409C" w:rsidP="00606B1D">
                  <w:pPr>
                    <w:pStyle w:val="TableBodyText"/>
                  </w:pPr>
                  <w:r>
                    <w:t>2 011</w:t>
                  </w:r>
                </w:p>
              </w:tc>
              <w:tc>
                <w:tcPr>
                  <w:tcW w:w="500" w:type="pct"/>
                </w:tcPr>
                <w:p w14:paraId="6ADC9206" w14:textId="77777777" w:rsidR="001E409C" w:rsidRDefault="001E409C" w:rsidP="00606B1D">
                  <w:pPr>
                    <w:pStyle w:val="TableBodyText"/>
                  </w:pPr>
                  <w:r>
                    <w:t>693</w:t>
                  </w:r>
                </w:p>
              </w:tc>
              <w:tc>
                <w:tcPr>
                  <w:tcW w:w="416" w:type="pct"/>
                </w:tcPr>
                <w:p w14:paraId="2ADAD230" w14:textId="77777777" w:rsidR="001E409C" w:rsidRDefault="001E409C" w:rsidP="00606B1D">
                  <w:pPr>
                    <w:pStyle w:val="TableBodyText"/>
                  </w:pPr>
                  <w:r>
                    <w:t>1 113</w:t>
                  </w:r>
                </w:p>
              </w:tc>
              <w:tc>
                <w:tcPr>
                  <w:tcW w:w="500" w:type="pct"/>
                </w:tcPr>
                <w:p w14:paraId="27BE4565" w14:textId="77777777" w:rsidR="001E409C" w:rsidRDefault="001E409C" w:rsidP="00606B1D">
                  <w:pPr>
                    <w:pStyle w:val="TableBodyText"/>
                  </w:pPr>
                  <w:r>
                    <w:t>595</w:t>
                  </w:r>
                </w:p>
              </w:tc>
              <w:tc>
                <w:tcPr>
                  <w:tcW w:w="500" w:type="pct"/>
                </w:tcPr>
                <w:p w14:paraId="4978F1E2" w14:textId="77777777" w:rsidR="001E409C" w:rsidDel="00343F7F" w:rsidRDefault="001E409C" w:rsidP="00606B1D">
                  <w:pPr>
                    <w:pStyle w:val="TableBodyText"/>
                  </w:pPr>
                  <w:r>
                    <w:t>828</w:t>
                  </w:r>
                </w:p>
              </w:tc>
              <w:tc>
                <w:tcPr>
                  <w:tcW w:w="402" w:type="pct"/>
                </w:tcPr>
                <w:p w14:paraId="3FE43BCD" w14:textId="77777777" w:rsidR="001E409C" w:rsidRDefault="001E409C" w:rsidP="00606B1D">
                  <w:pPr>
                    <w:pStyle w:val="TableBodyText"/>
                    <w:ind w:right="28"/>
                  </w:pPr>
                  <w:r>
                    <w:t>201</w:t>
                  </w:r>
                </w:p>
              </w:tc>
            </w:tr>
            <w:tr w:rsidR="009202F8" w14:paraId="17571CA2" w14:textId="77777777" w:rsidTr="0048667F">
              <w:tc>
                <w:tcPr>
                  <w:tcW w:w="1181" w:type="pct"/>
                  <w:tcBorders>
                    <w:bottom w:val="single" w:sz="6" w:space="0" w:color="BFBFBF"/>
                  </w:tcBorders>
                  <w:shd w:val="clear" w:color="auto" w:fill="auto"/>
                </w:tcPr>
                <w:p w14:paraId="1E352470" w14:textId="77777777" w:rsidR="001E409C" w:rsidRDefault="001E409C" w:rsidP="004F6BE1">
                  <w:pPr>
                    <w:pStyle w:val="TableBodyText"/>
                    <w:jc w:val="left"/>
                  </w:pPr>
                  <w:r>
                    <w:t>% utilised to date</w:t>
                  </w:r>
                </w:p>
              </w:tc>
              <w:tc>
                <w:tcPr>
                  <w:tcW w:w="500" w:type="pct"/>
                  <w:tcBorders>
                    <w:bottom w:val="single" w:sz="6" w:space="0" w:color="BFBFBF"/>
                  </w:tcBorders>
                </w:tcPr>
                <w:p w14:paraId="77C3A391" w14:textId="77777777" w:rsidR="001E409C" w:rsidRDefault="001E409C" w:rsidP="00606B1D">
                  <w:pPr>
                    <w:pStyle w:val="TableBodyText"/>
                  </w:pPr>
                  <w:r>
                    <w:t>70</w:t>
                  </w:r>
                </w:p>
              </w:tc>
              <w:tc>
                <w:tcPr>
                  <w:tcW w:w="499" w:type="pct"/>
                  <w:tcBorders>
                    <w:bottom w:val="single" w:sz="6" w:space="0" w:color="BFBFBF"/>
                  </w:tcBorders>
                  <w:shd w:val="clear" w:color="auto" w:fill="auto"/>
                </w:tcPr>
                <w:p w14:paraId="2766EB70" w14:textId="77777777" w:rsidR="001E409C" w:rsidRDefault="001E409C" w:rsidP="00606B1D">
                  <w:pPr>
                    <w:pStyle w:val="TableBodyText"/>
                  </w:pPr>
                  <w:r>
                    <w:t>64</w:t>
                  </w:r>
                </w:p>
              </w:tc>
              <w:tc>
                <w:tcPr>
                  <w:tcW w:w="500" w:type="pct"/>
                  <w:tcBorders>
                    <w:bottom w:val="single" w:sz="6" w:space="0" w:color="BFBFBF"/>
                  </w:tcBorders>
                </w:tcPr>
                <w:p w14:paraId="3262E19C" w14:textId="77777777" w:rsidR="001E409C" w:rsidRDefault="001E409C" w:rsidP="00606B1D">
                  <w:pPr>
                    <w:pStyle w:val="TableBodyText"/>
                  </w:pPr>
                  <w:r>
                    <w:t>59</w:t>
                  </w:r>
                </w:p>
              </w:tc>
              <w:tc>
                <w:tcPr>
                  <w:tcW w:w="500" w:type="pct"/>
                  <w:tcBorders>
                    <w:bottom w:val="single" w:sz="6" w:space="0" w:color="BFBFBF"/>
                  </w:tcBorders>
                </w:tcPr>
                <w:p w14:paraId="1675E0CF" w14:textId="77777777" w:rsidR="001E409C" w:rsidRDefault="001E409C" w:rsidP="00606B1D">
                  <w:pPr>
                    <w:pStyle w:val="TableBodyText"/>
                  </w:pPr>
                  <w:r>
                    <w:t>69</w:t>
                  </w:r>
                </w:p>
              </w:tc>
              <w:tc>
                <w:tcPr>
                  <w:tcW w:w="416" w:type="pct"/>
                  <w:tcBorders>
                    <w:bottom w:val="single" w:sz="6" w:space="0" w:color="BFBFBF"/>
                  </w:tcBorders>
                </w:tcPr>
                <w:p w14:paraId="433E3573" w14:textId="77777777" w:rsidR="001E409C" w:rsidRDefault="001E409C" w:rsidP="00606B1D">
                  <w:pPr>
                    <w:pStyle w:val="TableBodyText"/>
                  </w:pPr>
                  <w:r>
                    <w:t>59</w:t>
                  </w:r>
                </w:p>
              </w:tc>
              <w:tc>
                <w:tcPr>
                  <w:tcW w:w="500" w:type="pct"/>
                  <w:tcBorders>
                    <w:bottom w:val="single" w:sz="6" w:space="0" w:color="BFBFBF"/>
                  </w:tcBorders>
                </w:tcPr>
                <w:p w14:paraId="449544DC" w14:textId="77777777" w:rsidR="001E409C" w:rsidRDefault="001E409C" w:rsidP="00606B1D">
                  <w:pPr>
                    <w:pStyle w:val="TableBodyText"/>
                  </w:pPr>
                  <w:r>
                    <w:t>73</w:t>
                  </w:r>
                </w:p>
              </w:tc>
              <w:tc>
                <w:tcPr>
                  <w:tcW w:w="500" w:type="pct"/>
                  <w:tcBorders>
                    <w:bottom w:val="single" w:sz="6" w:space="0" w:color="BFBFBF"/>
                  </w:tcBorders>
                </w:tcPr>
                <w:p w14:paraId="2D7F7BB9" w14:textId="77777777" w:rsidR="001E409C" w:rsidDel="00343F7F" w:rsidRDefault="001E409C" w:rsidP="00606B1D">
                  <w:pPr>
                    <w:pStyle w:val="TableBodyText"/>
                  </w:pPr>
                  <w:r>
                    <w:t>72</w:t>
                  </w:r>
                </w:p>
              </w:tc>
              <w:tc>
                <w:tcPr>
                  <w:tcW w:w="402" w:type="pct"/>
                  <w:tcBorders>
                    <w:bottom w:val="single" w:sz="6" w:space="0" w:color="BFBFBF"/>
                  </w:tcBorders>
                  <w:shd w:val="clear" w:color="auto" w:fill="auto"/>
                </w:tcPr>
                <w:p w14:paraId="0EBA2CD8" w14:textId="77777777" w:rsidR="001E409C" w:rsidRDefault="001E409C" w:rsidP="00606B1D">
                  <w:pPr>
                    <w:pStyle w:val="TableBodyText"/>
                    <w:ind w:right="28"/>
                  </w:pPr>
                  <w:r>
                    <w:t>60</w:t>
                  </w:r>
                </w:p>
              </w:tc>
            </w:tr>
          </w:tbl>
          <w:p w14:paraId="03F2353E" w14:textId="77777777" w:rsidR="001E409C" w:rsidRDefault="001E409C" w:rsidP="004F6BE1">
            <w:pPr>
              <w:pStyle w:val="Box"/>
            </w:pPr>
          </w:p>
        </w:tc>
      </w:tr>
      <w:tr w:rsidR="001E409C" w14:paraId="2F67F398" w14:textId="77777777" w:rsidTr="004F6BE1">
        <w:tc>
          <w:tcPr>
            <w:tcW w:w="5000" w:type="pct"/>
            <w:tcBorders>
              <w:top w:val="nil"/>
              <w:left w:val="nil"/>
              <w:bottom w:val="nil"/>
              <w:right w:val="nil"/>
            </w:tcBorders>
            <w:shd w:val="clear" w:color="auto" w:fill="auto"/>
          </w:tcPr>
          <w:p w14:paraId="2AA8F912" w14:textId="04CA91BC" w:rsidR="001E409C" w:rsidRDefault="001E409C" w:rsidP="009202F8">
            <w:pPr>
              <w:pStyle w:val="Note"/>
            </w:pPr>
            <w:r w:rsidRPr="00FC580F">
              <w:rPr>
                <w:rStyle w:val="NoteLabel"/>
              </w:rPr>
              <w:t>a</w:t>
            </w:r>
            <w:r>
              <w:t xml:space="preserve"> Data on amounts committed and paid refer to the total for the Scheme</w:t>
            </w:r>
            <w:r w:rsidR="004455AA">
              <w:t xml:space="preserve"> to date</w:t>
            </w:r>
            <w:r>
              <w:t>.</w:t>
            </w:r>
            <w:r w:rsidR="004455AA">
              <w:t xml:space="preserve"> Data should be interpreted with caution as different jurisdictions are at different stages of </w:t>
            </w:r>
            <w:r w:rsidR="009202F8">
              <w:t xml:space="preserve">Scheme </w:t>
            </w:r>
            <w:r w:rsidR="004455AA">
              <w:t>roll out</w:t>
            </w:r>
            <w:r w:rsidR="009202F8">
              <w:t>. O</w:t>
            </w:r>
            <w:r w:rsidR="004455AA">
              <w:t>ne of the most significant drivers of utilisation is t</w:t>
            </w:r>
            <w:r w:rsidR="009202F8">
              <w:t>he length of time a participant</w:t>
            </w:r>
            <w:r w:rsidR="004455AA">
              <w:t xml:space="preserve"> has been in the Scheme – with utilisation rates tending to be higher for those who have been in the Scheme longer.</w:t>
            </w:r>
          </w:p>
        </w:tc>
      </w:tr>
      <w:tr w:rsidR="001E409C" w14:paraId="01452328" w14:textId="77777777" w:rsidTr="004F6BE1">
        <w:tc>
          <w:tcPr>
            <w:tcW w:w="5000" w:type="pct"/>
            <w:tcBorders>
              <w:top w:val="nil"/>
              <w:left w:val="nil"/>
              <w:bottom w:val="nil"/>
              <w:right w:val="nil"/>
            </w:tcBorders>
            <w:shd w:val="clear" w:color="auto" w:fill="auto"/>
          </w:tcPr>
          <w:p w14:paraId="41F8CFB5" w14:textId="4AE6DA05" w:rsidR="001E409C" w:rsidRDefault="001E409C" w:rsidP="001E409C">
            <w:pPr>
              <w:pStyle w:val="Source"/>
            </w:pPr>
            <w:r>
              <w:rPr>
                <w:i/>
              </w:rPr>
              <w:t>Source</w:t>
            </w:r>
            <w:r w:rsidRPr="00167F06">
              <w:t xml:space="preserve">: </w:t>
            </w:r>
            <w:proofErr w:type="spellStart"/>
            <w:r>
              <w:t>NDI</w:t>
            </w:r>
            <w:r w:rsidR="00805AF0">
              <w:t>A</w:t>
            </w:r>
            <w:proofErr w:type="spellEnd"/>
            <w:r>
              <w:t xml:space="preserve"> (</w:t>
            </w:r>
            <w:proofErr w:type="spellStart"/>
            <w:r>
              <w:t>2019</w:t>
            </w:r>
            <w:r w:rsidR="00CB2DC7">
              <w:t>b</w:t>
            </w:r>
            <w:proofErr w:type="spellEnd"/>
            <w:r>
              <w:t xml:space="preserve">). </w:t>
            </w:r>
          </w:p>
        </w:tc>
      </w:tr>
      <w:tr w:rsidR="001E409C" w14:paraId="5DD0A9FE" w14:textId="77777777" w:rsidTr="004F6BE1">
        <w:tc>
          <w:tcPr>
            <w:tcW w:w="5000" w:type="pct"/>
            <w:tcBorders>
              <w:top w:val="nil"/>
              <w:left w:val="nil"/>
              <w:bottom w:val="single" w:sz="6" w:space="0" w:color="78A22F"/>
              <w:right w:val="nil"/>
            </w:tcBorders>
            <w:shd w:val="clear" w:color="auto" w:fill="auto"/>
          </w:tcPr>
          <w:p w14:paraId="5462652F" w14:textId="77777777" w:rsidR="001E409C" w:rsidRDefault="001E409C" w:rsidP="004F6BE1">
            <w:pPr>
              <w:pStyle w:val="Box"/>
              <w:spacing w:before="0" w:line="120" w:lineRule="exact"/>
            </w:pPr>
          </w:p>
        </w:tc>
      </w:tr>
      <w:tr w:rsidR="001E409C" w:rsidRPr="000863A5" w14:paraId="5C4CAA83" w14:textId="77777777" w:rsidTr="004F6BE1">
        <w:tc>
          <w:tcPr>
            <w:tcW w:w="5000" w:type="pct"/>
            <w:tcBorders>
              <w:top w:val="single" w:sz="6" w:space="0" w:color="78A22F"/>
              <w:left w:val="nil"/>
              <w:bottom w:val="nil"/>
              <w:right w:val="nil"/>
            </w:tcBorders>
          </w:tcPr>
          <w:p w14:paraId="29166C7C" w14:textId="029EEBAF" w:rsidR="001E409C" w:rsidRPr="00626D32" w:rsidRDefault="001E409C" w:rsidP="004F6BE1">
            <w:pPr>
              <w:pStyle w:val="BoxSpaceBelow"/>
            </w:pPr>
          </w:p>
        </w:tc>
      </w:tr>
    </w:tbl>
    <w:p w14:paraId="64446F9D" w14:textId="097876A1" w:rsidR="009202F8" w:rsidRDefault="009202F8" w:rsidP="005C32D6">
      <w:pPr>
        <w:pStyle w:val="BodyText"/>
      </w:pPr>
      <w:r>
        <w:t>The rate of utilisation of the NDIS by participants can give an indication of the ability of participants to access supports. It may also provide insight into where markets might be thin and where providers could expand their provision of supports.</w:t>
      </w:r>
    </w:p>
    <w:p w14:paraId="0AF7CBB9" w14:textId="4C419679" w:rsidR="00F41D36" w:rsidRPr="007162F2" w:rsidRDefault="00F41D36" w:rsidP="005C32D6">
      <w:pPr>
        <w:pStyle w:val="BodyText"/>
      </w:pPr>
      <w:r w:rsidRPr="0098744C">
        <w:t>Outlays on income support payments and allowances to people with dis</w:t>
      </w:r>
      <w:r w:rsidR="00784B53" w:rsidRPr="0098744C">
        <w:t xml:space="preserve">ability and their carers in </w:t>
      </w:r>
      <w:r w:rsidR="00313E5A" w:rsidRPr="0098744C">
        <w:t>201</w:t>
      </w:r>
      <w:r w:rsidR="00313E5A">
        <w:t>8</w:t>
      </w:r>
      <w:r w:rsidR="007E1513">
        <w:noBreakHyphen/>
      </w:r>
      <w:r w:rsidR="00313E5A" w:rsidRPr="0098744C">
        <w:t>1</w:t>
      </w:r>
      <w:r w:rsidR="00313E5A">
        <w:t>9</w:t>
      </w:r>
      <w:r w:rsidR="00313E5A" w:rsidRPr="0098744C">
        <w:t xml:space="preserve"> </w:t>
      </w:r>
      <w:r w:rsidRPr="0098744C">
        <w:t>(on an accrual basis) amounted to $</w:t>
      </w:r>
      <w:r w:rsidR="00EF430E" w:rsidRPr="00313E5A">
        <w:t>25.</w:t>
      </w:r>
      <w:r w:rsidR="00313E5A">
        <w:t>5</w:t>
      </w:r>
      <w:r w:rsidR="00313E5A" w:rsidRPr="00313E5A">
        <w:t> </w:t>
      </w:r>
      <w:r w:rsidRPr="0098744C">
        <w:t>billion, comprising $</w:t>
      </w:r>
      <w:r w:rsidR="00EF430E" w:rsidRPr="00313E5A">
        <w:t>16.</w:t>
      </w:r>
      <w:r w:rsidR="00313E5A">
        <w:t>7</w:t>
      </w:r>
      <w:r w:rsidR="00313E5A" w:rsidRPr="00313E5A">
        <w:t> </w:t>
      </w:r>
      <w:r w:rsidRPr="0098744C">
        <w:t>billion for the Disability Support Pension, $</w:t>
      </w:r>
      <w:r w:rsidR="00EF430E" w:rsidRPr="00313E5A">
        <w:t>5.</w:t>
      </w:r>
      <w:r w:rsidR="00313E5A">
        <w:t>6</w:t>
      </w:r>
      <w:r w:rsidR="00313E5A" w:rsidRPr="00313E5A">
        <w:t> </w:t>
      </w:r>
      <w:r w:rsidRPr="0098744C">
        <w:t>billion for the Carer Payment, $</w:t>
      </w:r>
      <w:r w:rsidR="00EF430E" w:rsidRPr="00313E5A">
        <w:t>2.3</w:t>
      </w:r>
      <w:r w:rsidR="00BC48C5" w:rsidRPr="00313E5A">
        <w:t> </w:t>
      </w:r>
      <w:r w:rsidRPr="0098744C">
        <w:t>billion for the Carer Allowance, $</w:t>
      </w:r>
      <w:r w:rsidR="00313E5A">
        <w:t>84</w:t>
      </w:r>
      <w:r w:rsidR="00EF430E" w:rsidRPr="00313E5A">
        <w:t>.</w:t>
      </w:r>
      <w:r w:rsidR="00313E5A">
        <w:t>6</w:t>
      </w:r>
      <w:r w:rsidR="00313E5A" w:rsidRPr="00313E5A">
        <w:t> </w:t>
      </w:r>
      <w:r w:rsidRPr="0098744C">
        <w:t>million for the Sickness Allowance, $</w:t>
      </w:r>
      <w:r w:rsidR="00313E5A">
        <w:t>64.</w:t>
      </w:r>
      <w:r w:rsidR="00931634">
        <w:t>8</w:t>
      </w:r>
      <w:r w:rsidR="00931634" w:rsidRPr="00313E5A">
        <w:t> </w:t>
      </w:r>
      <w:r w:rsidRPr="0098744C">
        <w:t>million for the Mobility Allowance, $</w:t>
      </w:r>
      <w:r w:rsidR="00313E5A" w:rsidRPr="00313E5A">
        <w:t>18</w:t>
      </w:r>
      <w:r w:rsidR="00313E5A">
        <w:t>5</w:t>
      </w:r>
      <w:r w:rsidR="00352358" w:rsidRPr="00313E5A">
        <w:t>.</w:t>
      </w:r>
      <w:r w:rsidR="00313E5A">
        <w:t>9</w:t>
      </w:r>
      <w:r w:rsidR="00313E5A" w:rsidRPr="00313E5A">
        <w:t> </w:t>
      </w:r>
      <w:r w:rsidRPr="0098744C">
        <w:t>million for the Child Disability Assistance Payment and $</w:t>
      </w:r>
      <w:r w:rsidR="00313E5A" w:rsidRPr="00313E5A">
        <w:t>5</w:t>
      </w:r>
      <w:r w:rsidR="00313E5A">
        <w:t>84</w:t>
      </w:r>
      <w:r w:rsidR="00352358" w:rsidRPr="00313E5A">
        <w:t>.</w:t>
      </w:r>
      <w:r w:rsidR="00313E5A">
        <w:t>9</w:t>
      </w:r>
      <w:r w:rsidR="00313E5A" w:rsidRPr="00313E5A">
        <w:t> </w:t>
      </w:r>
      <w:r w:rsidRPr="0098744C">
        <w:t>million for the Carer Supplement (</w:t>
      </w:r>
      <w:proofErr w:type="spellStart"/>
      <w:r w:rsidR="00931634">
        <w:t>DSS</w:t>
      </w:r>
      <w:proofErr w:type="spellEnd"/>
      <w:r w:rsidR="00931634">
        <w:t xml:space="preserve"> 2019</w:t>
      </w:r>
      <w:r w:rsidRPr="00CC228D">
        <w:t>).</w:t>
      </w:r>
    </w:p>
    <w:p w14:paraId="5F4F2B9B" w14:textId="0033A00D" w:rsidR="00F41D36" w:rsidRPr="007162F2" w:rsidRDefault="00F41D36" w:rsidP="00832698">
      <w:pPr>
        <w:pStyle w:val="Heading3"/>
        <w:tabs>
          <w:tab w:val="center" w:pos="4394"/>
        </w:tabs>
      </w:pPr>
      <w:bookmarkStart w:id="9" w:name="_Toc532890117"/>
      <w:r w:rsidRPr="007162F2">
        <w:t>Size and scope of sector</w:t>
      </w:r>
      <w:bookmarkEnd w:id="9"/>
    </w:p>
    <w:p w14:paraId="710ADE78" w14:textId="41454DC6" w:rsidR="00A5319D" w:rsidRPr="00012F97" w:rsidRDefault="009B613B" w:rsidP="007C2CB2">
      <w:pPr>
        <w:pStyle w:val="BodyText"/>
        <w:shd w:val="clear" w:color="auto" w:fill="FFFFFF" w:themeFill="background1"/>
      </w:pPr>
      <w:r w:rsidRPr="007C2CB2">
        <w:rPr>
          <w:shd w:val="clear" w:color="auto" w:fill="FFFFFF" w:themeFill="background1"/>
        </w:rPr>
        <w:t xml:space="preserve">The ABS estimates that </w:t>
      </w:r>
      <w:r w:rsidR="000C048E" w:rsidRPr="007C2CB2">
        <w:rPr>
          <w:shd w:val="clear" w:color="auto" w:fill="FFFFFF" w:themeFill="background1"/>
        </w:rPr>
        <w:t xml:space="preserve">4.4 </w:t>
      </w:r>
      <w:r w:rsidRPr="007C2CB2">
        <w:rPr>
          <w:shd w:val="clear" w:color="auto" w:fill="FFFFFF" w:themeFill="background1"/>
        </w:rPr>
        <w:t xml:space="preserve">million </w:t>
      </w:r>
      <w:r w:rsidR="00C2117E" w:rsidRPr="007C2CB2">
        <w:rPr>
          <w:shd w:val="clear" w:color="auto" w:fill="FFFFFF" w:themeFill="background1"/>
        </w:rPr>
        <w:t>Australians</w:t>
      </w:r>
      <w:r w:rsidRPr="007C2CB2">
        <w:rPr>
          <w:shd w:val="clear" w:color="auto" w:fill="FFFFFF" w:themeFill="background1"/>
        </w:rPr>
        <w:t xml:space="preserve"> or </w:t>
      </w:r>
      <w:r w:rsidR="000C048E" w:rsidRPr="007C2CB2">
        <w:rPr>
          <w:shd w:val="clear" w:color="auto" w:fill="FFFFFF" w:themeFill="background1"/>
        </w:rPr>
        <w:t>17.7 </w:t>
      </w:r>
      <w:r w:rsidRPr="007C2CB2">
        <w:rPr>
          <w:shd w:val="clear" w:color="auto" w:fill="FFFFFF" w:themeFill="background1"/>
        </w:rPr>
        <w:t xml:space="preserve">per cent of the population had a disability in </w:t>
      </w:r>
      <w:r w:rsidR="00113774" w:rsidRPr="007C2CB2">
        <w:rPr>
          <w:shd w:val="clear" w:color="auto" w:fill="FFFFFF" w:themeFill="background1"/>
        </w:rPr>
        <w:t xml:space="preserve">2018 </w:t>
      </w:r>
      <w:r w:rsidR="00A5319D" w:rsidRPr="007C2CB2">
        <w:rPr>
          <w:shd w:val="clear" w:color="auto" w:fill="FFFFFF" w:themeFill="background1"/>
        </w:rPr>
        <w:t xml:space="preserve">(for those aged under 65 years, this was </w:t>
      </w:r>
      <w:r w:rsidR="00F40E72" w:rsidRPr="007C2CB2">
        <w:rPr>
          <w:shd w:val="clear" w:color="auto" w:fill="FFFFFF" w:themeFill="background1"/>
        </w:rPr>
        <w:t>2.4 </w:t>
      </w:r>
      <w:r w:rsidR="00A5319D" w:rsidRPr="007C2CB2">
        <w:rPr>
          <w:shd w:val="clear" w:color="auto" w:fill="FFFFFF" w:themeFill="background1"/>
        </w:rPr>
        <w:t xml:space="preserve">million Australians or </w:t>
      </w:r>
      <w:r w:rsidR="005B29C9" w:rsidRPr="007C2CB2">
        <w:rPr>
          <w:shd w:val="clear" w:color="auto" w:fill="FFFFFF" w:themeFill="background1"/>
        </w:rPr>
        <w:t>11.</w:t>
      </w:r>
      <w:r w:rsidR="0018795C">
        <w:rPr>
          <w:shd w:val="clear" w:color="auto" w:fill="FFFFFF" w:themeFill="background1"/>
        </w:rPr>
        <w:t>6</w:t>
      </w:r>
      <w:r w:rsidR="005B29C9" w:rsidRPr="007C2CB2">
        <w:rPr>
          <w:shd w:val="clear" w:color="auto" w:fill="FFFFFF" w:themeFill="background1"/>
        </w:rPr>
        <w:t> </w:t>
      </w:r>
      <w:r w:rsidR="00A5319D" w:rsidRPr="007C2CB2">
        <w:rPr>
          <w:shd w:val="clear" w:color="auto" w:fill="FFFFFF" w:themeFill="background1"/>
        </w:rPr>
        <w:t>per</w:t>
      </w:r>
      <w:r w:rsidR="0097684C" w:rsidRPr="007C2CB2">
        <w:rPr>
          <w:shd w:val="clear" w:color="auto" w:fill="FFFFFF" w:themeFill="background1"/>
        </w:rPr>
        <w:t> </w:t>
      </w:r>
      <w:r w:rsidR="00A5319D" w:rsidRPr="007C2CB2">
        <w:rPr>
          <w:shd w:val="clear" w:color="auto" w:fill="FFFFFF" w:themeFill="background1"/>
        </w:rPr>
        <w:t>cent of this age group)</w:t>
      </w:r>
      <w:r w:rsidRPr="007C2CB2">
        <w:rPr>
          <w:shd w:val="clear" w:color="auto" w:fill="FFFFFF" w:themeFill="background1"/>
        </w:rPr>
        <w:t>,</w:t>
      </w:r>
      <w:r w:rsidR="004310B8" w:rsidRPr="007C2CB2">
        <w:rPr>
          <w:shd w:val="clear" w:color="auto" w:fill="FFFFFF" w:themeFill="background1"/>
        </w:rPr>
        <w:t xml:space="preserve"> and </w:t>
      </w:r>
      <w:r w:rsidRPr="007C2CB2">
        <w:rPr>
          <w:shd w:val="clear" w:color="auto" w:fill="FFFFFF" w:themeFill="background1"/>
        </w:rPr>
        <w:t xml:space="preserve">an estimated </w:t>
      </w:r>
      <w:r w:rsidR="00A85ED2" w:rsidRPr="007C2CB2">
        <w:rPr>
          <w:shd w:val="clear" w:color="auto" w:fill="FFFFFF" w:themeFill="background1"/>
        </w:rPr>
        <w:t>5.7 </w:t>
      </w:r>
      <w:r w:rsidRPr="007C2CB2">
        <w:rPr>
          <w:shd w:val="clear" w:color="auto" w:fill="FFFFFF" w:themeFill="background1"/>
        </w:rPr>
        <w:t>per</w:t>
      </w:r>
      <w:r w:rsidR="000859ED" w:rsidRPr="007C2CB2">
        <w:rPr>
          <w:shd w:val="clear" w:color="auto" w:fill="FFFFFF" w:themeFill="background1"/>
        </w:rPr>
        <w:t> </w:t>
      </w:r>
      <w:r w:rsidRPr="007C2CB2">
        <w:rPr>
          <w:shd w:val="clear" w:color="auto" w:fill="FFFFFF" w:themeFill="background1"/>
        </w:rPr>
        <w:t>cent had a profound or severe core activity limitation</w:t>
      </w:r>
      <w:r w:rsidR="00A5319D" w:rsidRPr="007C2CB2">
        <w:rPr>
          <w:shd w:val="clear" w:color="auto" w:fill="FFFFFF" w:themeFill="background1"/>
        </w:rPr>
        <w:t xml:space="preserve"> (for those aged under 65 years this was </w:t>
      </w:r>
      <w:r w:rsidR="00A85ED2" w:rsidRPr="007C2CB2">
        <w:rPr>
          <w:shd w:val="clear" w:color="auto" w:fill="FFFFFF" w:themeFill="background1"/>
        </w:rPr>
        <w:t>3.</w:t>
      </w:r>
      <w:r w:rsidR="00574D59" w:rsidRPr="007C2CB2">
        <w:rPr>
          <w:shd w:val="clear" w:color="auto" w:fill="FFFFFF" w:themeFill="background1"/>
        </w:rPr>
        <w:t>5</w:t>
      </w:r>
      <w:r w:rsidR="00A85ED2" w:rsidRPr="007C2CB2">
        <w:rPr>
          <w:shd w:val="clear" w:color="auto" w:fill="FFFFFF" w:themeFill="background1"/>
        </w:rPr>
        <w:t xml:space="preserve"> </w:t>
      </w:r>
      <w:r w:rsidR="00A5319D" w:rsidRPr="007C2CB2">
        <w:rPr>
          <w:shd w:val="clear" w:color="auto" w:fill="FFFFFF" w:themeFill="background1"/>
        </w:rPr>
        <w:t>per cent</w:t>
      </w:r>
      <w:r w:rsidR="00A5319D" w:rsidRPr="00012F97">
        <w:t>)</w:t>
      </w:r>
      <w:r w:rsidR="004310B8" w:rsidRPr="00012F97">
        <w:t xml:space="preserve"> — these results are similar to </w:t>
      </w:r>
      <w:r w:rsidR="00D107CB">
        <w:t>2015, 2012 and 2009</w:t>
      </w:r>
      <w:r w:rsidR="00FB087E" w:rsidRPr="00012F97">
        <w:t xml:space="preserve"> (ABS</w:t>
      </w:r>
      <w:r w:rsidR="001252D2" w:rsidRPr="00012F97">
        <w:t xml:space="preserve"> </w:t>
      </w:r>
      <w:r w:rsidR="00D107CB">
        <w:t xml:space="preserve">2019, </w:t>
      </w:r>
      <w:r w:rsidR="00917EE5" w:rsidRPr="00012F97">
        <w:t>2016</w:t>
      </w:r>
      <w:r w:rsidR="001252D2" w:rsidRPr="00012F97">
        <w:t>,</w:t>
      </w:r>
      <w:r w:rsidR="00FB087E" w:rsidRPr="00012F97">
        <w:t> 2013</w:t>
      </w:r>
      <w:r w:rsidR="00D97043" w:rsidRPr="00012F97">
        <w:t>,</w:t>
      </w:r>
      <w:r w:rsidR="00FB087E" w:rsidRPr="00012F97">
        <w:t xml:space="preserve"> </w:t>
      </w:r>
      <w:proofErr w:type="spellStart"/>
      <w:r w:rsidR="00FB087E" w:rsidRPr="00012F97">
        <w:t>2011a</w:t>
      </w:r>
      <w:proofErr w:type="spellEnd"/>
      <w:r w:rsidR="00FB087E" w:rsidRPr="00012F97">
        <w:t>)</w:t>
      </w:r>
      <w:r w:rsidRPr="00012F97">
        <w:t>. Males and females are similarly affected by disability (</w:t>
      </w:r>
      <w:r w:rsidR="00A5319D" w:rsidRPr="00012F97">
        <w:t xml:space="preserve">for all ages, </w:t>
      </w:r>
      <w:r w:rsidR="005B29C9" w:rsidRPr="007C2CB2">
        <w:rPr>
          <w:shd w:val="clear" w:color="auto" w:fill="FFFFFF" w:themeFill="background1"/>
        </w:rPr>
        <w:t>17.6 </w:t>
      </w:r>
      <w:r w:rsidRPr="007C2CB2">
        <w:rPr>
          <w:shd w:val="clear" w:color="auto" w:fill="FFFFFF" w:themeFill="background1"/>
        </w:rPr>
        <w:t xml:space="preserve">per cent and </w:t>
      </w:r>
      <w:r w:rsidR="005B29C9" w:rsidRPr="007C2CB2">
        <w:rPr>
          <w:shd w:val="clear" w:color="auto" w:fill="FFFFFF" w:themeFill="background1"/>
        </w:rPr>
        <w:t>17.8</w:t>
      </w:r>
      <w:r w:rsidRPr="007C2CB2">
        <w:rPr>
          <w:shd w:val="clear" w:color="auto" w:fill="FFFFFF" w:themeFill="background1"/>
        </w:rPr>
        <w:t> per cent respectively</w:t>
      </w:r>
      <w:r w:rsidR="00A5319D" w:rsidRPr="007C2CB2">
        <w:rPr>
          <w:shd w:val="clear" w:color="auto" w:fill="FFFFFF" w:themeFill="background1"/>
        </w:rPr>
        <w:t xml:space="preserve">; for those aged under 65 years, </w:t>
      </w:r>
      <w:r w:rsidR="00A85ED2" w:rsidRPr="007C2CB2">
        <w:rPr>
          <w:shd w:val="clear" w:color="auto" w:fill="FFFFFF" w:themeFill="background1"/>
        </w:rPr>
        <w:t>11</w:t>
      </w:r>
      <w:r w:rsidR="00D107CB" w:rsidRPr="007C2CB2">
        <w:rPr>
          <w:shd w:val="clear" w:color="auto" w:fill="FFFFFF" w:themeFill="background1"/>
        </w:rPr>
        <w:t>.</w:t>
      </w:r>
      <w:r w:rsidR="00A85ED2" w:rsidRPr="007C2CB2">
        <w:rPr>
          <w:shd w:val="clear" w:color="auto" w:fill="FFFFFF" w:themeFill="background1"/>
        </w:rPr>
        <w:t xml:space="preserve">9 </w:t>
      </w:r>
      <w:r w:rsidR="00A5319D" w:rsidRPr="007C2CB2">
        <w:rPr>
          <w:shd w:val="clear" w:color="auto" w:fill="FFFFFF" w:themeFill="background1"/>
        </w:rPr>
        <w:t xml:space="preserve">per cent and </w:t>
      </w:r>
      <w:r w:rsidR="00A85ED2" w:rsidRPr="007C2CB2">
        <w:rPr>
          <w:shd w:val="clear" w:color="auto" w:fill="FFFFFF" w:themeFill="background1"/>
        </w:rPr>
        <w:t>11</w:t>
      </w:r>
      <w:r w:rsidR="00D107CB" w:rsidRPr="007C2CB2">
        <w:rPr>
          <w:shd w:val="clear" w:color="auto" w:fill="FFFFFF" w:themeFill="background1"/>
        </w:rPr>
        <w:t>.</w:t>
      </w:r>
      <w:r w:rsidR="00A85ED2" w:rsidRPr="007C2CB2">
        <w:rPr>
          <w:shd w:val="clear" w:color="auto" w:fill="FFFFFF" w:themeFill="background1"/>
        </w:rPr>
        <w:t xml:space="preserve">4 </w:t>
      </w:r>
      <w:r w:rsidR="00A5319D" w:rsidRPr="007C2CB2">
        <w:rPr>
          <w:shd w:val="clear" w:color="auto" w:fill="FFFFFF" w:themeFill="background1"/>
        </w:rPr>
        <w:t>per cent respectively</w:t>
      </w:r>
      <w:r w:rsidRPr="007C2CB2">
        <w:rPr>
          <w:shd w:val="clear" w:color="auto" w:fill="FFFFFF" w:themeFill="background1"/>
        </w:rPr>
        <w:t>) (ABS </w:t>
      </w:r>
      <w:r w:rsidR="00917EE5" w:rsidRPr="007C2CB2">
        <w:rPr>
          <w:shd w:val="clear" w:color="auto" w:fill="FFFFFF" w:themeFill="background1"/>
        </w:rPr>
        <w:t>201</w:t>
      </w:r>
      <w:r w:rsidR="00D107CB" w:rsidRPr="007C2CB2">
        <w:rPr>
          <w:shd w:val="clear" w:color="auto" w:fill="FFFFFF" w:themeFill="background1"/>
        </w:rPr>
        <w:t>9</w:t>
      </w:r>
      <w:r w:rsidRPr="007C2CB2">
        <w:rPr>
          <w:shd w:val="clear" w:color="auto" w:fill="FFFFFF" w:themeFill="background1"/>
        </w:rPr>
        <w:t>).</w:t>
      </w:r>
      <w:r w:rsidRPr="00012F97">
        <w:t xml:space="preserve"> </w:t>
      </w:r>
    </w:p>
    <w:p w14:paraId="7B48CA5F" w14:textId="1FBFB88B" w:rsidR="009B613B" w:rsidRPr="00012F97" w:rsidRDefault="000A3CA7" w:rsidP="00780B9E">
      <w:pPr>
        <w:pStyle w:val="BodyText"/>
      </w:pPr>
      <w:r w:rsidRPr="00012F97">
        <w:t>Aboriginal and Torres Strait Islander people experience higher rates of disability than non</w:t>
      </w:r>
      <w:r w:rsidR="004514F4" w:rsidRPr="00012F97">
        <w:noBreakHyphen/>
      </w:r>
      <w:r w:rsidRPr="00012F97">
        <w:t xml:space="preserve">Indigenous people. </w:t>
      </w:r>
      <w:r w:rsidR="00BB2808" w:rsidRPr="00012F97">
        <w:t xml:space="preserve">In </w:t>
      </w:r>
      <w:r w:rsidR="00113774" w:rsidRPr="00113774">
        <w:t>201</w:t>
      </w:r>
      <w:r w:rsidR="00987222">
        <w:t>5</w:t>
      </w:r>
      <w:r w:rsidR="00BB2808" w:rsidRPr="00113774">
        <w:t xml:space="preserve">, </w:t>
      </w:r>
      <w:r w:rsidR="00987222">
        <w:t>7.3</w:t>
      </w:r>
      <w:r w:rsidR="0007410E" w:rsidRPr="00113774">
        <w:t> </w:t>
      </w:r>
      <w:r w:rsidR="0007410E" w:rsidRPr="00012F97">
        <w:t xml:space="preserve">per cent of </w:t>
      </w:r>
      <w:r w:rsidR="00A5319D" w:rsidRPr="00012F97">
        <w:t xml:space="preserve">all </w:t>
      </w:r>
      <w:r w:rsidR="0007410E" w:rsidRPr="00012F97">
        <w:t>Aboriginal and Torres Strait Islander Australians had a profound or severe core activity limitation</w:t>
      </w:r>
      <w:r w:rsidR="00363E6D" w:rsidRPr="00012F97">
        <w:t xml:space="preserve"> — around</w:t>
      </w:r>
      <w:r w:rsidR="0007410E" w:rsidRPr="00012F97">
        <w:t xml:space="preserve"> </w:t>
      </w:r>
      <w:r w:rsidR="002E2088">
        <w:t>1.5</w:t>
      </w:r>
      <w:r w:rsidR="002E2088" w:rsidRPr="00012F97">
        <w:t xml:space="preserve"> </w:t>
      </w:r>
      <w:r w:rsidR="0007410E" w:rsidRPr="00012F97">
        <w:t xml:space="preserve">times the proportion </w:t>
      </w:r>
      <w:r w:rsidR="00363E6D" w:rsidRPr="00012F97">
        <w:t xml:space="preserve">for </w:t>
      </w:r>
      <w:r w:rsidR="0007410E" w:rsidRPr="00012F97">
        <w:t>non</w:t>
      </w:r>
      <w:r w:rsidR="004514F4" w:rsidRPr="00012F97">
        <w:noBreakHyphen/>
      </w:r>
      <w:r w:rsidR="0007410E" w:rsidRPr="00012F97">
        <w:t>Indigenous Australians (</w:t>
      </w:r>
      <w:r w:rsidR="00C02B2F" w:rsidRPr="00012F97">
        <w:t>ABS </w:t>
      </w:r>
      <w:r w:rsidR="002E2088">
        <w:t>2016</w:t>
      </w:r>
      <w:r w:rsidR="0007410E" w:rsidRPr="00012F97">
        <w:t xml:space="preserve">). </w:t>
      </w:r>
      <w:r w:rsidR="009B613B" w:rsidRPr="00012F97">
        <w:t>Table </w:t>
      </w:r>
      <w:proofErr w:type="spellStart"/>
      <w:r w:rsidR="00917EE5" w:rsidRPr="0023473E">
        <w:t>15A.</w:t>
      </w:r>
      <w:r w:rsidR="00EA53FA" w:rsidRPr="0023473E">
        <w:t>9</w:t>
      </w:r>
      <w:proofErr w:type="spellEnd"/>
      <w:r w:rsidR="00323B3E" w:rsidRPr="0023473E">
        <w:t xml:space="preserve"> </w:t>
      </w:r>
      <w:r w:rsidR="009B613B" w:rsidRPr="00012F97">
        <w:t>contain</w:t>
      </w:r>
      <w:r w:rsidR="00323B3E" w:rsidRPr="00012F97">
        <w:t>s</w:t>
      </w:r>
      <w:r w:rsidR="009B613B" w:rsidRPr="00012F97">
        <w:t xml:space="preserve"> additional information on disability prevalence.</w:t>
      </w:r>
    </w:p>
    <w:p w14:paraId="3288A263" w14:textId="2D4308F5" w:rsidR="009B613B" w:rsidRPr="00012F97" w:rsidRDefault="009B613B" w:rsidP="00780B9E">
      <w:pPr>
        <w:pStyle w:val="Heading4"/>
      </w:pPr>
      <w:r w:rsidRPr="00012F97">
        <w:lastRenderedPageBreak/>
        <w:t>Use of NDA specialist disability services</w:t>
      </w:r>
    </w:p>
    <w:p w14:paraId="30697FCB" w14:textId="46B158D6" w:rsidR="00FB41B7" w:rsidRPr="00012F97" w:rsidRDefault="008A0926" w:rsidP="009B613B">
      <w:pPr>
        <w:pStyle w:val="BodyText"/>
      </w:pPr>
      <w:r w:rsidRPr="00012F97">
        <w:t xml:space="preserve">In </w:t>
      </w:r>
      <w:r w:rsidR="00E56785" w:rsidRPr="00715C95">
        <w:t>2017</w:t>
      </w:r>
      <w:r w:rsidR="007E1513">
        <w:noBreakHyphen/>
      </w:r>
      <w:r w:rsidR="00E56785" w:rsidRPr="00715C95">
        <w:t>18</w:t>
      </w:r>
      <w:r w:rsidR="009B613B" w:rsidRPr="00715C95">
        <w:rPr>
          <w:rStyle w:val="FootnoteReference"/>
        </w:rPr>
        <w:footnoteReference w:id="6"/>
      </w:r>
      <w:r w:rsidR="009B613B" w:rsidRPr="00715C95">
        <w:t xml:space="preserve">, </w:t>
      </w:r>
      <w:r w:rsidR="00E56785" w:rsidRPr="00715C95">
        <w:t>271 719</w:t>
      </w:r>
      <w:r w:rsidR="00FB41B7" w:rsidRPr="00715C95">
        <w:t xml:space="preserve"> </w:t>
      </w:r>
      <w:r w:rsidR="00FB41B7" w:rsidRPr="00012F97">
        <w:t xml:space="preserve">people were reported as using NDA disability services. </w:t>
      </w:r>
    </w:p>
    <w:p w14:paraId="0C099546" w14:textId="6AD9968B" w:rsidR="00FB41B7" w:rsidRPr="00012F97" w:rsidRDefault="00E56785" w:rsidP="00FB41B7">
      <w:pPr>
        <w:pStyle w:val="ListBullet"/>
      </w:pPr>
      <w:r>
        <w:t>131</w:t>
      </w:r>
      <w:r w:rsidRPr="00012F97">
        <w:t> </w:t>
      </w:r>
      <w:r>
        <w:t>841</w:t>
      </w:r>
      <w:r w:rsidRPr="00012F97">
        <w:t xml:space="preserve"> </w:t>
      </w:r>
      <w:r w:rsidR="009B613B" w:rsidRPr="00012F97">
        <w:t xml:space="preserve">people reported as using specialist disability services administered by State and Territory governments under the NDA (excluding </w:t>
      </w:r>
      <w:r w:rsidR="00431868" w:rsidRPr="00012F97">
        <w:t xml:space="preserve">BCC </w:t>
      </w:r>
      <w:r w:rsidR="009B613B" w:rsidRPr="00012F97">
        <w:t>service users</w:t>
      </w:r>
      <w:r w:rsidR="007B43E9" w:rsidRPr="00012F97">
        <w:t xml:space="preserve"> [</w:t>
      </w:r>
      <w:r w:rsidR="00431868" w:rsidRPr="00012F97">
        <w:t xml:space="preserve">except in the </w:t>
      </w:r>
      <w:r w:rsidR="007B43E9" w:rsidRPr="00012F97">
        <w:t>NT]</w:t>
      </w:r>
      <w:r w:rsidR="00431868" w:rsidRPr="00012F97">
        <w:t xml:space="preserve"> and those</w:t>
      </w:r>
      <w:r w:rsidR="009B613B" w:rsidRPr="00012F97">
        <w:t xml:space="preserve"> who received specialist psychiatric disability services only). Service use varied across service types with the largest number of users reported for community support (</w:t>
      </w:r>
      <w:r w:rsidRPr="00715C95">
        <w:t>98 276</w:t>
      </w:r>
      <w:r w:rsidR="009B613B" w:rsidRPr="00715C95">
        <w:t xml:space="preserve"> </w:t>
      </w:r>
      <w:r w:rsidR="009B613B" w:rsidRPr="00012F97">
        <w:t>users</w:t>
      </w:r>
      <w:r w:rsidR="00FB41B7" w:rsidRPr="00012F97">
        <w:t>)</w:t>
      </w:r>
      <w:r w:rsidR="00EE4DFB">
        <w:rPr>
          <w:rStyle w:val="FootnoteReference"/>
        </w:rPr>
        <w:footnoteReference w:id="7"/>
      </w:r>
    </w:p>
    <w:p w14:paraId="3ECA7DD1" w14:textId="3E5C6E51" w:rsidR="009B613B" w:rsidRPr="00012F97" w:rsidRDefault="00E56785" w:rsidP="00FB41B7">
      <w:pPr>
        <w:pStyle w:val="ListBullet"/>
      </w:pPr>
      <w:r w:rsidRPr="00715C95">
        <w:t xml:space="preserve">150 357 </w:t>
      </w:r>
      <w:r w:rsidR="00323B3E" w:rsidRPr="00012F97">
        <w:t>people reported</w:t>
      </w:r>
      <w:r w:rsidR="00431868" w:rsidRPr="00012F97">
        <w:t xml:space="preserve"> as</w:t>
      </w:r>
      <w:r w:rsidR="00323B3E" w:rsidRPr="00012F97">
        <w:t xml:space="preserve"> using employment services</w:t>
      </w:r>
      <w:r w:rsidR="00431868" w:rsidRPr="00012F97">
        <w:t xml:space="preserve"> administered by the Australian Government</w:t>
      </w:r>
      <w:r w:rsidR="00F138C3" w:rsidRPr="00012F97">
        <w:t xml:space="preserve">, of which nearly all were </w:t>
      </w:r>
      <w:r w:rsidR="002E5C75" w:rsidRPr="00012F97">
        <w:t>provided by</w:t>
      </w:r>
      <w:r w:rsidR="00F138C3" w:rsidRPr="00012F97">
        <w:t xml:space="preserve"> non</w:t>
      </w:r>
      <w:r w:rsidR="00F138C3" w:rsidRPr="00012F97">
        <w:noBreakHyphen/>
        <w:t xml:space="preserve">government </w:t>
      </w:r>
      <w:r w:rsidR="002E5C75" w:rsidRPr="00012F97">
        <w:t>organisations</w:t>
      </w:r>
      <w:r w:rsidR="00323B3E" w:rsidRPr="00012F97">
        <w:t xml:space="preserve"> </w:t>
      </w:r>
      <w:r w:rsidR="009B613B" w:rsidRPr="00012F97">
        <w:t>(table </w:t>
      </w:r>
      <w:proofErr w:type="spellStart"/>
      <w:r w:rsidR="00917EE5" w:rsidRPr="00E56785">
        <w:t>15A.</w:t>
      </w:r>
      <w:r w:rsidR="00EA53FA" w:rsidRPr="00E56785">
        <w:t>10</w:t>
      </w:r>
      <w:proofErr w:type="spellEnd"/>
      <w:r w:rsidR="009B613B" w:rsidRPr="00012F97">
        <w:t>).</w:t>
      </w:r>
    </w:p>
    <w:p w14:paraId="79498A32" w14:textId="69D74584" w:rsidR="009B613B" w:rsidRPr="00012F97" w:rsidRDefault="008A0926" w:rsidP="009B613B">
      <w:pPr>
        <w:pStyle w:val="BodyText"/>
      </w:pPr>
      <w:r w:rsidRPr="00012F97">
        <w:t xml:space="preserve">In </w:t>
      </w:r>
      <w:r w:rsidR="00E56785" w:rsidRPr="00715C95">
        <w:t>2017</w:t>
      </w:r>
      <w:r w:rsidR="007E1513">
        <w:noBreakHyphen/>
      </w:r>
      <w:r w:rsidR="00E56785" w:rsidRPr="00715C95">
        <w:t>18</w:t>
      </w:r>
      <w:r w:rsidR="009B613B" w:rsidRPr="00715C95">
        <w:t xml:space="preserve">, </w:t>
      </w:r>
      <w:r w:rsidR="009B613B" w:rsidRPr="00012F97">
        <w:t>the most commonly reported disability of NDA service users was a physical disability (</w:t>
      </w:r>
      <w:r w:rsidR="0031069B" w:rsidRPr="00715C95">
        <w:t>36.6</w:t>
      </w:r>
      <w:r w:rsidR="009B613B" w:rsidRPr="00715C95">
        <w:t> </w:t>
      </w:r>
      <w:r w:rsidR="009B613B" w:rsidRPr="00012F97">
        <w:t xml:space="preserve">per cent) </w:t>
      </w:r>
      <w:r w:rsidR="000F2383" w:rsidRPr="00012F97">
        <w:t xml:space="preserve">followed </w:t>
      </w:r>
      <w:r w:rsidR="00D3512C" w:rsidRPr="00012F97">
        <w:t xml:space="preserve">by </w:t>
      </w:r>
      <w:r w:rsidR="0031069B">
        <w:t>psychiatric</w:t>
      </w:r>
      <w:r w:rsidR="0031069B" w:rsidRPr="00012F97">
        <w:t xml:space="preserve"> </w:t>
      </w:r>
      <w:r w:rsidR="00D3512C" w:rsidRPr="00715C95">
        <w:t>disability (</w:t>
      </w:r>
      <w:r w:rsidR="0031069B" w:rsidRPr="00715C95">
        <w:t>34</w:t>
      </w:r>
      <w:r w:rsidR="001006E5">
        <w:t>.0</w:t>
      </w:r>
      <w:r w:rsidR="0031069B" w:rsidRPr="00715C95">
        <w:t> </w:t>
      </w:r>
      <w:r w:rsidR="00E1573D" w:rsidRPr="00012F97">
        <w:t>per cent) (table</w:t>
      </w:r>
      <w:r w:rsidR="00D3512C" w:rsidRPr="00012F97">
        <w:t> </w:t>
      </w:r>
      <w:proofErr w:type="spellStart"/>
      <w:r w:rsidR="00917EE5" w:rsidRPr="001C0050">
        <w:t>15A.</w:t>
      </w:r>
      <w:r w:rsidR="00D3512C" w:rsidRPr="001C0050">
        <w:t>1</w:t>
      </w:r>
      <w:r w:rsidR="00EA53FA" w:rsidRPr="001C0050">
        <w:t>2</w:t>
      </w:r>
      <w:proofErr w:type="spellEnd"/>
      <w:r w:rsidR="00D3512C" w:rsidRPr="00012F97">
        <w:t>)</w:t>
      </w:r>
      <w:r w:rsidR="009B613B" w:rsidRPr="00012F97">
        <w:t>. Information on</w:t>
      </w:r>
      <w:r w:rsidR="00FB41B7" w:rsidRPr="00012F97">
        <w:t xml:space="preserve"> NDA service users by primary disability group is in table</w:t>
      </w:r>
      <w:r w:rsidR="007E1513">
        <w:t> </w:t>
      </w:r>
      <w:proofErr w:type="spellStart"/>
      <w:r w:rsidR="00917EE5" w:rsidRPr="001C0050">
        <w:t>15A.</w:t>
      </w:r>
      <w:r w:rsidR="00FB41B7" w:rsidRPr="001C0050">
        <w:t>12</w:t>
      </w:r>
      <w:proofErr w:type="spellEnd"/>
      <w:r w:rsidR="00FB41B7" w:rsidRPr="001C0050">
        <w:t xml:space="preserve"> </w:t>
      </w:r>
      <w:r w:rsidR="00FB41B7" w:rsidRPr="00012F97">
        <w:t xml:space="preserve">and </w:t>
      </w:r>
      <w:r w:rsidR="009B613B" w:rsidRPr="00012F97">
        <w:t xml:space="preserve">by need for help in </w:t>
      </w:r>
      <w:r w:rsidR="001148B3" w:rsidRPr="00012F97">
        <w:t xml:space="preserve">life area </w:t>
      </w:r>
      <w:r w:rsidR="00FB41B7" w:rsidRPr="00012F97">
        <w:t>is in</w:t>
      </w:r>
      <w:r w:rsidR="001148B3" w:rsidRPr="00012F97">
        <w:t xml:space="preserve"> table</w:t>
      </w:r>
      <w:r w:rsidR="00EA53FA" w:rsidRPr="00012F97">
        <w:t> </w:t>
      </w:r>
      <w:proofErr w:type="spellStart"/>
      <w:r w:rsidR="00917EE5" w:rsidRPr="001C0050">
        <w:t>15A.</w:t>
      </w:r>
      <w:r w:rsidR="00EA53FA" w:rsidRPr="001C0050">
        <w:t>13</w:t>
      </w:r>
      <w:proofErr w:type="spellEnd"/>
      <w:r w:rsidR="00EA53FA" w:rsidRPr="001C0050">
        <w:t>.</w:t>
      </w:r>
    </w:p>
    <w:p w14:paraId="78E2BC41" w14:textId="7226CAC4" w:rsidR="009B613B" w:rsidRPr="007162F2" w:rsidRDefault="009B613B" w:rsidP="009B613B">
      <w:pPr>
        <w:pStyle w:val="BodyText"/>
      </w:pPr>
      <w:r w:rsidRPr="00012F97">
        <w:t>An estimate of the population with the potential to require specialist disability services is referred to as the ‘potential population’ — the number of people aged 0–64 years who could most appropriately be supported by specialist disability services, require ongoing and/or long</w:t>
      </w:r>
      <w:r w:rsidR="004514F4" w:rsidRPr="00012F97">
        <w:noBreakHyphen/>
      </w:r>
      <w:r w:rsidRPr="00012F97">
        <w:t xml:space="preserve">term episodic support, have a permanent or chronic impairment and substantially reduced capacity in one or more core activities (see </w:t>
      </w:r>
      <w:r w:rsidR="00CD3CC2">
        <w:t>sub</w:t>
      </w:r>
      <w:r w:rsidR="007E1513">
        <w:noBreakHyphen/>
      </w:r>
      <w:r w:rsidRPr="00012F97">
        <w:t>section</w:t>
      </w:r>
      <w:r w:rsidR="004514F4" w:rsidRPr="00012F97">
        <w:t> </w:t>
      </w:r>
      <w:r w:rsidRPr="00012F97">
        <w:t>15.4 for further information</w:t>
      </w:r>
      <w:r w:rsidR="008A0926" w:rsidRPr="00012F97">
        <w:t xml:space="preserve">). </w:t>
      </w:r>
      <w:r w:rsidR="00201AAE" w:rsidRPr="00012F97">
        <w:t>I</w:t>
      </w:r>
      <w:r w:rsidR="008A0926" w:rsidRPr="00012F97">
        <w:t xml:space="preserve">n </w:t>
      </w:r>
      <w:r w:rsidR="00C558CC" w:rsidRPr="00C558CC">
        <w:t>201</w:t>
      </w:r>
      <w:r w:rsidR="00C558CC">
        <w:t>7</w:t>
      </w:r>
      <w:r w:rsidR="007E1513">
        <w:noBreakHyphen/>
      </w:r>
      <w:r w:rsidR="00C558CC" w:rsidRPr="00C558CC">
        <w:t>1</w:t>
      </w:r>
      <w:r w:rsidR="00C558CC">
        <w:t>8</w:t>
      </w:r>
      <w:r w:rsidRPr="00012F97">
        <w:t xml:space="preserve">, </w:t>
      </w:r>
      <w:r w:rsidR="00C558CC">
        <w:t>20.1 </w:t>
      </w:r>
      <w:r w:rsidRPr="00012F97">
        <w:t>per cent of the estimated potential population were reported as using specialist disability services administered by State and Territory governments under the NDA</w:t>
      </w:r>
      <w:r w:rsidR="00ED7446" w:rsidRPr="00012F97">
        <w:t xml:space="preserve"> (excludes service users in the ACT for whom data were not available)</w:t>
      </w:r>
      <w:r w:rsidR="00E441E9" w:rsidRPr="00012F97">
        <w:t xml:space="preserve"> (</w:t>
      </w:r>
      <w:r w:rsidR="00E441E9" w:rsidRPr="001C0050">
        <w:t>table</w:t>
      </w:r>
      <w:r w:rsidR="004514F4" w:rsidRPr="001C0050">
        <w:t> </w:t>
      </w:r>
      <w:proofErr w:type="spellStart"/>
      <w:r w:rsidR="00917EE5" w:rsidRPr="001C0050">
        <w:t>15A.</w:t>
      </w:r>
      <w:r w:rsidR="00E441E9" w:rsidRPr="001C0050">
        <w:t>1</w:t>
      </w:r>
      <w:r w:rsidR="00EA53FA" w:rsidRPr="001C0050">
        <w:t>0</w:t>
      </w:r>
      <w:proofErr w:type="spellEnd"/>
      <w:r w:rsidR="00E441E9" w:rsidRPr="00012F97">
        <w:t>)</w:t>
      </w:r>
      <w:r w:rsidRPr="00012F97">
        <w:t>.</w:t>
      </w:r>
      <w:r w:rsidR="00201AAE" w:rsidRPr="00012F97">
        <w:t xml:space="preserve"> </w:t>
      </w:r>
      <w:r w:rsidR="00FB39AB" w:rsidRPr="007C2CB2">
        <w:rPr>
          <w:shd w:val="clear" w:color="auto" w:fill="FFFFFF" w:themeFill="background1"/>
        </w:rPr>
        <w:t>These data should be interpreted in the context of the scaling down of services provided under the NDA, as transition to the ND</w:t>
      </w:r>
      <w:r w:rsidR="00F23A3F" w:rsidRPr="007C2CB2">
        <w:rPr>
          <w:shd w:val="clear" w:color="auto" w:fill="FFFFFF" w:themeFill="background1"/>
        </w:rPr>
        <w:t>I</w:t>
      </w:r>
      <w:r w:rsidR="00FB39AB" w:rsidRPr="007C2CB2">
        <w:rPr>
          <w:shd w:val="clear" w:color="auto" w:fill="FFFFFF" w:themeFill="background1"/>
        </w:rPr>
        <w:t>S has occurred.</w:t>
      </w:r>
      <w:r w:rsidR="00FB39AB">
        <w:t xml:space="preserve"> </w:t>
      </w:r>
      <w:r w:rsidRPr="00012F97">
        <w:t>Data on users of NDA specialist disability services by sex and by age are in table </w:t>
      </w:r>
      <w:proofErr w:type="spellStart"/>
      <w:r w:rsidR="00917EE5" w:rsidRPr="001C0050">
        <w:t>15A.</w:t>
      </w:r>
      <w:r w:rsidRPr="001C0050">
        <w:t>1</w:t>
      </w:r>
      <w:r w:rsidR="00EA53FA" w:rsidRPr="001C0050">
        <w:t>4</w:t>
      </w:r>
      <w:proofErr w:type="spellEnd"/>
      <w:r w:rsidR="009530FE" w:rsidRPr="00012F97">
        <w:t>. F</w:t>
      </w:r>
      <w:r w:rsidRPr="00012F97">
        <w:t xml:space="preserve">urther information is available </w:t>
      </w:r>
      <w:r w:rsidR="00201AAE" w:rsidRPr="00012F97">
        <w:t xml:space="preserve">from </w:t>
      </w:r>
      <w:r w:rsidR="009530FE" w:rsidRPr="00012F97">
        <w:t>the Disability Support Services report</w:t>
      </w:r>
      <w:r w:rsidR="00201AAE" w:rsidRPr="00012F97">
        <w:t xml:space="preserve"> (</w:t>
      </w:r>
      <w:proofErr w:type="spellStart"/>
      <w:r w:rsidR="00201AAE" w:rsidRPr="00012F97">
        <w:t>AIHW</w:t>
      </w:r>
      <w:proofErr w:type="spellEnd"/>
      <w:r w:rsidR="00201AAE" w:rsidRPr="00012F97">
        <w:t xml:space="preserve"> </w:t>
      </w:r>
      <w:r w:rsidR="002729FB" w:rsidRPr="00012F97">
        <w:t>201</w:t>
      </w:r>
      <w:r w:rsidR="002729FB">
        <w:t>9</w:t>
      </w:r>
      <w:r w:rsidR="00201AAE" w:rsidRPr="00012F97">
        <w:t>)</w:t>
      </w:r>
      <w:r w:rsidRPr="00012F97">
        <w:t>.</w:t>
      </w:r>
    </w:p>
    <w:p w14:paraId="2D5CF6B6" w14:textId="743BAD72" w:rsidR="009B613B" w:rsidRPr="007162F2" w:rsidRDefault="009054FD" w:rsidP="009B613B">
      <w:pPr>
        <w:pStyle w:val="Heading4"/>
      </w:pPr>
      <w:r>
        <w:t xml:space="preserve">Use of </w:t>
      </w:r>
      <w:r w:rsidR="009B613B" w:rsidRPr="007162F2">
        <w:t>Basic Community Care</w:t>
      </w:r>
    </w:p>
    <w:p w14:paraId="6406ADC4" w14:textId="36D5686E" w:rsidR="008646B0" w:rsidRDefault="008A0926" w:rsidP="00AC398C">
      <w:pPr>
        <w:pStyle w:val="BodyText"/>
      </w:pPr>
      <w:r w:rsidRPr="00AC398C">
        <w:t xml:space="preserve">For </w:t>
      </w:r>
      <w:r w:rsidR="0031069B" w:rsidRPr="0031069B">
        <w:t>201</w:t>
      </w:r>
      <w:r w:rsidR="0031069B">
        <w:t>8</w:t>
      </w:r>
      <w:r w:rsidR="007E1513">
        <w:noBreakHyphen/>
      </w:r>
      <w:r w:rsidR="0031069B" w:rsidRPr="0031069B">
        <w:t>1</w:t>
      </w:r>
      <w:r w:rsidR="0031069B">
        <w:t>9</w:t>
      </w:r>
      <w:r w:rsidR="008718B7" w:rsidRPr="00AC398C">
        <w:t xml:space="preserve">, data on </w:t>
      </w:r>
      <w:r w:rsidR="008646B0">
        <w:t xml:space="preserve">BCC services </w:t>
      </w:r>
      <w:r w:rsidR="00DF7C33">
        <w:t xml:space="preserve">were </w:t>
      </w:r>
      <w:r w:rsidR="008646B0">
        <w:t xml:space="preserve">not available for NSW, SA, the ACT and the NT (for the NT, BCC data are included in the counts of NDA specialist disability service users). </w:t>
      </w:r>
      <w:r w:rsidR="00274CF1">
        <w:t>BCC services refer to home and community care services for people aged under 65</w:t>
      </w:r>
      <w:r w:rsidR="00BB01CB">
        <w:t> </w:t>
      </w:r>
      <w:r w:rsidR="00274CF1">
        <w:t>years, where the service is</w:t>
      </w:r>
      <w:r w:rsidR="007E1513">
        <w:t xml:space="preserve"> not</w:t>
      </w:r>
      <w:r w:rsidR="00274CF1">
        <w:t xml:space="preserve"> provided from funding under the NDIS.</w:t>
      </w:r>
    </w:p>
    <w:p w14:paraId="1C6E6847" w14:textId="5656E891" w:rsidR="008718B7" w:rsidRDefault="0078727E" w:rsidP="00AC398C">
      <w:pPr>
        <w:pStyle w:val="BodyText"/>
        <w:rPr>
          <w:shd w:val="clear" w:color="auto" w:fill="FFFF00"/>
        </w:rPr>
      </w:pPr>
      <w:r>
        <w:t>Nationally, f</w:t>
      </w:r>
      <w:r w:rsidR="008646B0">
        <w:t xml:space="preserve">or </w:t>
      </w:r>
      <w:r w:rsidR="008718B7" w:rsidRPr="00AC398C">
        <w:t>the</w:t>
      </w:r>
      <w:r w:rsidR="008646B0">
        <w:t xml:space="preserve"> four </w:t>
      </w:r>
      <w:r>
        <w:t>jurisdictions for which data were available,</w:t>
      </w:r>
      <w:r w:rsidR="009054FD">
        <w:t xml:space="preserve"> there were just over 100 000 BCC service users in 2018</w:t>
      </w:r>
      <w:r w:rsidR="007E1513">
        <w:noBreakHyphen/>
      </w:r>
      <w:r w:rsidR="009054FD">
        <w:t>19 rece</w:t>
      </w:r>
      <w:r w:rsidR="007D407B">
        <w:t>i</w:t>
      </w:r>
      <w:r w:rsidR="009054FD">
        <w:t>ving around 3.9 million hours of service</w:t>
      </w:r>
      <w:r w:rsidR="0048667F">
        <w:t xml:space="preserve"> </w:t>
      </w:r>
      <w:r w:rsidR="0048667F">
        <w:lastRenderedPageBreak/>
        <w:t>(table </w:t>
      </w:r>
      <w:proofErr w:type="spellStart"/>
      <w:r w:rsidR="009054FD">
        <w:t>15A.15</w:t>
      </w:r>
      <w:proofErr w:type="spellEnd"/>
      <w:r w:rsidR="009C5BFA">
        <w:t xml:space="preserve"> and </w:t>
      </w:r>
      <w:proofErr w:type="spellStart"/>
      <w:r w:rsidR="009C5BFA">
        <w:t>15A.16</w:t>
      </w:r>
      <w:proofErr w:type="spellEnd"/>
      <w:r w:rsidR="009054FD">
        <w:t>). T</w:t>
      </w:r>
      <w:r>
        <w:t xml:space="preserve">he </w:t>
      </w:r>
      <w:r w:rsidR="009054FD">
        <w:t>majority of service hours were for</w:t>
      </w:r>
      <w:r>
        <w:t xml:space="preserve"> centre</w:t>
      </w:r>
      <w:r w:rsidR="007E1513">
        <w:noBreakHyphen/>
      </w:r>
      <w:r>
        <w:t>based day care (29 per cent), followed by domestic assistance (16 per cent) and social support (14 per cent) (table</w:t>
      </w:r>
      <w:r w:rsidR="007E1513">
        <w:t> </w:t>
      </w:r>
      <w:proofErr w:type="spellStart"/>
      <w:r>
        <w:t>15A.16</w:t>
      </w:r>
      <w:proofErr w:type="spellEnd"/>
      <w:r>
        <w:t>).</w:t>
      </w:r>
    </w:p>
    <w:p w14:paraId="62716993" w14:textId="06B3025D" w:rsidR="009B613B" w:rsidRPr="007162F2" w:rsidRDefault="002E5C75" w:rsidP="00A445D8">
      <w:pPr>
        <w:pStyle w:val="BodyText"/>
      </w:pPr>
      <w:r w:rsidRPr="00012F97">
        <w:t>The quality of the BCC data reported varies across jurisdictions and comparisons should be made with caution</w:t>
      </w:r>
      <w:r w:rsidR="00F53FA6" w:rsidRPr="00012F97">
        <w:t>.</w:t>
      </w:r>
    </w:p>
    <w:p w14:paraId="33EC14DA" w14:textId="77777777" w:rsidR="009B613B" w:rsidRPr="007162F2" w:rsidRDefault="000F2383" w:rsidP="009B613B">
      <w:pPr>
        <w:pStyle w:val="Heading4"/>
      </w:pPr>
      <w:r>
        <w:t xml:space="preserve">National </w:t>
      </w:r>
      <w:r w:rsidR="009B613B" w:rsidRPr="007162F2">
        <w:t>Disability Insurance Scheme participants</w:t>
      </w:r>
    </w:p>
    <w:p w14:paraId="5EEEAB8F" w14:textId="1546D70C" w:rsidR="00916ED0" w:rsidRDefault="00916ED0" w:rsidP="009B613B">
      <w:pPr>
        <w:pStyle w:val="BodyText"/>
        <w:rPr>
          <w:shd w:val="clear" w:color="auto" w:fill="FFFFFF" w:themeFill="background1"/>
        </w:rPr>
      </w:pPr>
      <w:r w:rsidRPr="004B1654">
        <w:rPr>
          <w:shd w:val="clear" w:color="auto" w:fill="FFFFFF" w:themeFill="background1"/>
        </w:rPr>
        <w:t xml:space="preserve">Nationally, as at </w:t>
      </w:r>
      <w:r w:rsidRPr="00C558CC">
        <w:rPr>
          <w:shd w:val="clear" w:color="auto" w:fill="FFFFFF" w:themeFill="background1"/>
        </w:rPr>
        <w:t xml:space="preserve">30 June </w:t>
      </w:r>
      <w:r w:rsidRPr="00715C95">
        <w:t>2019</w:t>
      </w:r>
      <w:r w:rsidRPr="00715C95">
        <w:rPr>
          <w:shd w:val="clear" w:color="auto" w:fill="FFFFFF" w:themeFill="background1"/>
        </w:rPr>
        <w:t xml:space="preserve">, 286 015 </w:t>
      </w:r>
      <w:r w:rsidRPr="004B1654">
        <w:rPr>
          <w:shd w:val="clear" w:color="auto" w:fill="FFFFFF" w:themeFill="background1"/>
        </w:rPr>
        <w:t>NDIS participants had an approved plan (</w:t>
      </w:r>
      <w:r w:rsidRPr="004B1654">
        <w:t>table </w:t>
      </w:r>
      <w:proofErr w:type="spellStart"/>
      <w:r w:rsidRPr="005D4F59">
        <w:t>15A.2</w:t>
      </w:r>
      <w:proofErr w:type="spellEnd"/>
      <w:r w:rsidRPr="004B1654">
        <w:t>)</w:t>
      </w:r>
      <w:r w:rsidRPr="004B1654">
        <w:rPr>
          <w:rStyle w:val="FootnoteReference"/>
        </w:rPr>
        <w:footnoteReference w:id="8"/>
      </w:r>
      <w:r w:rsidRPr="004B1654">
        <w:t xml:space="preserve">. </w:t>
      </w:r>
      <w:r w:rsidRPr="004B1654">
        <w:rPr>
          <w:shd w:val="clear" w:color="auto" w:fill="FFFFFF" w:themeFill="background1"/>
        </w:rPr>
        <w:t>People identifying as Aboriginal or Torres Strait Islander made up</w:t>
      </w:r>
      <w:r>
        <w:rPr>
          <w:shd w:val="clear" w:color="auto" w:fill="FFFFFF" w:themeFill="background1"/>
        </w:rPr>
        <w:t xml:space="preserve"> 5.7</w:t>
      </w:r>
      <w:r w:rsidRPr="00F77323">
        <w:rPr>
          <w:shd w:val="clear" w:color="auto" w:fill="FFFFFF" w:themeFill="background1"/>
        </w:rPr>
        <w:t> </w:t>
      </w:r>
      <w:r w:rsidRPr="004B1654">
        <w:rPr>
          <w:shd w:val="clear" w:color="auto" w:fill="FFFFFF" w:themeFill="background1"/>
        </w:rPr>
        <w:t>per cent of participants (</w:t>
      </w:r>
      <w:proofErr w:type="spellStart"/>
      <w:r w:rsidRPr="004B1654">
        <w:rPr>
          <w:shd w:val="clear" w:color="auto" w:fill="FFFFFF" w:themeFill="background1"/>
        </w:rPr>
        <w:t>NDIA</w:t>
      </w:r>
      <w:proofErr w:type="spellEnd"/>
      <w:r w:rsidRPr="004B1654">
        <w:rPr>
          <w:shd w:val="clear" w:color="auto" w:fill="FFFFFF" w:themeFill="background1"/>
        </w:rPr>
        <w:t> </w:t>
      </w:r>
      <w:proofErr w:type="spellStart"/>
      <w:r w:rsidRPr="004B1654">
        <w:t>201</w:t>
      </w:r>
      <w:r>
        <w:t>9</w:t>
      </w:r>
      <w:r w:rsidR="00CB2DC7">
        <w:t>b</w:t>
      </w:r>
      <w:proofErr w:type="spellEnd"/>
      <w:r w:rsidRPr="004B1654">
        <w:rPr>
          <w:shd w:val="clear" w:color="auto" w:fill="FFFFFF" w:themeFill="background1"/>
        </w:rPr>
        <w:t xml:space="preserve">). Additional information on NDIS participants’ access to mainstream services and satisfaction with the NDIS can be </w:t>
      </w:r>
      <w:r w:rsidRPr="004B1654">
        <w:t>found in</w:t>
      </w:r>
      <w:r>
        <w:t xml:space="preserve"> tables</w:t>
      </w:r>
      <w:r w:rsidR="007E1513">
        <w:t> </w:t>
      </w:r>
      <w:proofErr w:type="spellStart"/>
      <w:r>
        <w:t>15A.91</w:t>
      </w:r>
      <w:proofErr w:type="spellEnd"/>
      <w:r w:rsidR="00C9240D">
        <w:noBreakHyphen/>
      </w:r>
      <w:r>
        <w:t xml:space="preserve">92. </w:t>
      </w:r>
    </w:p>
    <w:p w14:paraId="79D42B75" w14:textId="544741E0" w:rsidR="00867294" w:rsidRDefault="00EC2C19" w:rsidP="00584AED">
      <w:pPr>
        <w:pStyle w:val="Heading4"/>
        <w:spacing w:before="360"/>
      </w:pPr>
      <w:r>
        <w:t>Disability support</w:t>
      </w:r>
      <w:r w:rsidR="00867294">
        <w:t xml:space="preserve"> workforce</w:t>
      </w:r>
      <w:r w:rsidR="00A7742C">
        <w:t xml:space="preserve"> </w:t>
      </w:r>
    </w:p>
    <w:p w14:paraId="09F78268" w14:textId="204791FC" w:rsidR="00537A72" w:rsidRDefault="007D407B" w:rsidP="009B613B">
      <w:pPr>
        <w:pStyle w:val="BodyText"/>
      </w:pPr>
      <w:r>
        <w:t>Sampling more than 150 organisations employing disability support workers, National Disability Services (</w:t>
      </w:r>
      <w:proofErr w:type="spellStart"/>
      <w:r>
        <w:t>NDS</w:t>
      </w:r>
      <w:proofErr w:type="spellEnd"/>
      <w:r>
        <w:t xml:space="preserve"> 2018) found </w:t>
      </w:r>
      <w:r w:rsidR="000B232D">
        <w:t>that in March 20</w:t>
      </w:r>
      <w:r w:rsidR="00D02F7E">
        <w:t xml:space="preserve">18 (most recent available data), permanent workers made up 48 per cent of the disability support workforce. </w:t>
      </w:r>
      <w:r w:rsidR="001E70F2">
        <w:t xml:space="preserve">This survey also revealed that </w:t>
      </w:r>
      <w:r w:rsidR="004E7A1F">
        <w:t>the female</w:t>
      </w:r>
      <w:r w:rsidR="007E1513">
        <w:noBreakHyphen/>
      </w:r>
      <w:r w:rsidR="004E7A1F">
        <w:t>to</w:t>
      </w:r>
      <w:r w:rsidR="007E1513">
        <w:noBreakHyphen/>
      </w:r>
      <w:r w:rsidR="004E7A1F">
        <w:t>male ratio in the disability support workforce is 7:3, and that workers over 45 years</w:t>
      </w:r>
      <w:r w:rsidR="004F4C20">
        <w:t xml:space="preserve"> of age</w:t>
      </w:r>
      <w:r w:rsidR="004E7A1F">
        <w:t xml:space="preserve"> constitute roughly one</w:t>
      </w:r>
      <w:r w:rsidR="007E1513">
        <w:noBreakHyphen/>
      </w:r>
      <w:r w:rsidR="004E7A1F">
        <w:t>third of the total workforce.</w:t>
      </w:r>
    </w:p>
    <w:p w14:paraId="5599ED9F" w14:textId="5369E712" w:rsidR="00867294" w:rsidRDefault="00DC04F5" w:rsidP="009B613B">
      <w:pPr>
        <w:pStyle w:val="BodyText"/>
      </w:pPr>
      <w:r>
        <w:t>A</w:t>
      </w:r>
      <w:r w:rsidR="001330CF">
        <w:t xml:space="preserve"> survey of </w:t>
      </w:r>
      <w:r w:rsidR="001D64AA">
        <w:t>13</w:t>
      </w:r>
      <w:r w:rsidR="001330CF">
        <w:t xml:space="preserve">3 disability service providers during </w:t>
      </w:r>
      <w:r w:rsidR="004976FD">
        <w:t>2017</w:t>
      </w:r>
      <w:r w:rsidR="007E1513">
        <w:noBreakHyphen/>
      </w:r>
      <w:r w:rsidR="004976FD">
        <w:t>18</w:t>
      </w:r>
      <w:r>
        <w:t xml:space="preserve"> </w:t>
      </w:r>
      <w:r w:rsidR="00263450">
        <w:t>reported</w:t>
      </w:r>
      <w:r w:rsidR="00A7742C">
        <w:t xml:space="preserve"> </w:t>
      </w:r>
      <w:r w:rsidR="00263450">
        <w:t>that median</w:t>
      </w:r>
      <w:r w:rsidR="00263450" w:rsidRPr="007C2CB2">
        <w:rPr>
          <w:shd w:val="clear" w:color="auto" w:fill="FFFFFF" w:themeFill="background1"/>
        </w:rPr>
        <w:t xml:space="preserve"> </w:t>
      </w:r>
      <w:r w:rsidR="00F23A3F" w:rsidRPr="007C2CB2">
        <w:rPr>
          <w:shd w:val="clear" w:color="auto" w:fill="FFFFFF" w:themeFill="background1"/>
        </w:rPr>
        <w:t>fortnightly</w:t>
      </w:r>
      <w:r w:rsidR="00F23A3F" w:rsidRPr="004C33E9">
        <w:rPr>
          <w:shd w:val="clear" w:color="auto" w:fill="FFBFBF" w:themeFill="accent6" w:themeFillTint="33"/>
        </w:rPr>
        <w:t xml:space="preserve"> </w:t>
      </w:r>
      <w:r w:rsidR="00263450">
        <w:t>hours worked for line managers was over 60 hours</w:t>
      </w:r>
      <w:r w:rsidR="00A7742C">
        <w:t xml:space="preserve"> (table 15.</w:t>
      </w:r>
      <w:r w:rsidR="00086A34">
        <w:t>2</w:t>
      </w:r>
      <w:r w:rsidR="00A7742C">
        <w:t xml:space="preserve">). </w:t>
      </w:r>
      <w:r w:rsidR="00F32C17">
        <w:t xml:space="preserve">The providers sampled delivered </w:t>
      </w:r>
      <w:r w:rsidR="006F0D96">
        <w:t xml:space="preserve">at least one of the following groups of services: </w:t>
      </w:r>
      <w:r w:rsidR="00F32C17">
        <w:t>daily living</w:t>
      </w:r>
      <w:r w:rsidR="00213A21">
        <w:t>,</w:t>
      </w:r>
      <w:r w:rsidR="00F32C17">
        <w:t xml:space="preserve"> co</w:t>
      </w:r>
      <w:r w:rsidR="00315744">
        <w:t>mmunity participation</w:t>
      </w:r>
      <w:r w:rsidR="00213A21">
        <w:t>, and supported independent living</w:t>
      </w:r>
      <w:r w:rsidR="00315744">
        <w:t xml:space="preserve"> services</w:t>
      </w:r>
      <w:r w:rsidR="006F0D96">
        <w:t>. These were funded</w:t>
      </w:r>
      <w:r w:rsidR="0099584F">
        <w:t xml:space="preserve"> </w:t>
      </w:r>
      <w:r w:rsidR="00315744">
        <w:t xml:space="preserve">from a variety of sources, including the NDIS. </w:t>
      </w:r>
    </w:p>
    <w:p w14:paraId="346CA74A" w14:textId="25C4453C" w:rsidR="00A7742C" w:rsidRDefault="00A7742C" w:rsidP="00C029EC">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A7742C" w14:paraId="1AE3341D" w14:textId="77777777" w:rsidTr="00C029EC">
        <w:trPr>
          <w:tblHeader/>
        </w:trPr>
        <w:tc>
          <w:tcPr>
            <w:tcW w:w="5000" w:type="pct"/>
            <w:tcBorders>
              <w:top w:val="single" w:sz="6" w:space="0" w:color="78A22F"/>
              <w:left w:val="nil"/>
              <w:bottom w:val="nil"/>
              <w:right w:val="nil"/>
            </w:tcBorders>
            <w:shd w:val="clear" w:color="auto" w:fill="auto"/>
          </w:tcPr>
          <w:p w14:paraId="79430351" w14:textId="1B1CFEF1" w:rsidR="00A7742C" w:rsidRPr="00784A05" w:rsidRDefault="00A7742C" w:rsidP="00916ED0">
            <w:pPr>
              <w:pStyle w:val="TableTitle"/>
            </w:pPr>
            <w:r>
              <w:rPr>
                <w:b w:val="0"/>
              </w:rPr>
              <w:t xml:space="preserve">Table </w:t>
            </w:r>
            <w:r w:rsidR="00E31E94">
              <w:rPr>
                <w:b w:val="0"/>
              </w:rPr>
              <w:t>15.</w:t>
            </w:r>
            <w:r w:rsidR="00916ED0">
              <w:rPr>
                <w:b w:val="0"/>
              </w:rPr>
              <w:t>2</w:t>
            </w:r>
            <w:r>
              <w:tab/>
              <w:t>Median fortnightly hours worked by disability support workers and line managers</w:t>
            </w:r>
            <w:r w:rsidR="008A65B8" w:rsidRPr="00A3603E">
              <w:rPr>
                <w:rStyle w:val="NoteLabel"/>
                <w:b/>
              </w:rPr>
              <w:t>a</w:t>
            </w:r>
          </w:p>
        </w:tc>
      </w:tr>
      <w:tr w:rsidR="00A7742C" w14:paraId="73705A14" w14:textId="77777777" w:rsidTr="00C029EC">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6830"/>
              <w:gridCol w:w="1675"/>
            </w:tblGrid>
            <w:tr w:rsidR="00DC54A7" w14:paraId="4074BB32" w14:textId="77777777" w:rsidTr="0048667F">
              <w:trPr>
                <w:tblHeader/>
              </w:trPr>
              <w:tc>
                <w:tcPr>
                  <w:tcW w:w="4015" w:type="pct"/>
                  <w:tcBorders>
                    <w:top w:val="single" w:sz="6" w:space="0" w:color="BFBFBF"/>
                    <w:bottom w:val="single" w:sz="6" w:space="0" w:color="BFBFBF"/>
                  </w:tcBorders>
                  <w:shd w:val="clear" w:color="auto" w:fill="auto"/>
                  <w:tcMar>
                    <w:top w:w="28" w:type="dxa"/>
                  </w:tcMar>
                </w:tcPr>
                <w:p w14:paraId="1952EF6A" w14:textId="77777777" w:rsidR="00DC54A7" w:rsidRDefault="00DC54A7" w:rsidP="00A7742C">
                  <w:pPr>
                    <w:pStyle w:val="TableColumnHeading"/>
                    <w:jc w:val="left"/>
                  </w:pPr>
                </w:p>
              </w:tc>
              <w:tc>
                <w:tcPr>
                  <w:tcW w:w="985" w:type="pct"/>
                  <w:tcBorders>
                    <w:top w:val="single" w:sz="6" w:space="0" w:color="BFBFBF"/>
                    <w:bottom w:val="single" w:sz="6" w:space="0" w:color="BFBFBF"/>
                  </w:tcBorders>
                  <w:shd w:val="clear" w:color="auto" w:fill="auto"/>
                  <w:tcMar>
                    <w:top w:w="28" w:type="dxa"/>
                  </w:tcMar>
                </w:tcPr>
                <w:p w14:paraId="7C64C209" w14:textId="658E68DD" w:rsidR="00DC54A7" w:rsidRDefault="00DC54A7" w:rsidP="00DC54A7">
                  <w:pPr>
                    <w:pStyle w:val="TableColumnHeading"/>
                    <w:ind w:right="28"/>
                  </w:pPr>
                  <w:r>
                    <w:t>2017</w:t>
                  </w:r>
                  <w:r w:rsidR="007E1513">
                    <w:noBreakHyphen/>
                  </w:r>
                  <w:r>
                    <w:t>18</w:t>
                  </w:r>
                </w:p>
              </w:tc>
            </w:tr>
            <w:tr w:rsidR="00DC54A7" w14:paraId="2F42C1B5" w14:textId="77777777" w:rsidTr="0048667F">
              <w:tc>
                <w:tcPr>
                  <w:tcW w:w="4015" w:type="pct"/>
                  <w:tcBorders>
                    <w:top w:val="single" w:sz="6" w:space="0" w:color="BFBFBF"/>
                  </w:tcBorders>
                </w:tcPr>
                <w:p w14:paraId="593E449B" w14:textId="0132445C" w:rsidR="00DC54A7" w:rsidRDefault="00DC54A7" w:rsidP="00A7742C">
                  <w:pPr>
                    <w:pStyle w:val="TableUnitsRow"/>
                    <w:jc w:val="left"/>
                  </w:pPr>
                  <w:r>
                    <w:t>Support workers — daily living and community participation</w:t>
                  </w:r>
                </w:p>
              </w:tc>
              <w:tc>
                <w:tcPr>
                  <w:tcW w:w="985" w:type="pct"/>
                  <w:tcBorders>
                    <w:top w:val="single" w:sz="6" w:space="0" w:color="BFBFBF"/>
                  </w:tcBorders>
                </w:tcPr>
                <w:p w14:paraId="64266021" w14:textId="7F9A385A" w:rsidR="00DC54A7" w:rsidRDefault="00DC54A7" w:rsidP="008F3FC7">
                  <w:pPr>
                    <w:pStyle w:val="TableUnitsRow"/>
                    <w:ind w:right="28"/>
                  </w:pPr>
                  <w:r>
                    <w:t>36.2</w:t>
                  </w:r>
                </w:p>
              </w:tc>
            </w:tr>
            <w:tr w:rsidR="00DC54A7" w14:paraId="470108F3" w14:textId="77777777" w:rsidTr="0048667F">
              <w:tc>
                <w:tcPr>
                  <w:tcW w:w="4015" w:type="pct"/>
                </w:tcPr>
                <w:p w14:paraId="2F0E0FED" w14:textId="00753C97" w:rsidR="00DC54A7" w:rsidRDefault="00DC54A7" w:rsidP="00A7742C">
                  <w:pPr>
                    <w:pStyle w:val="TableBodyText"/>
                    <w:jc w:val="left"/>
                  </w:pPr>
                  <w:r>
                    <w:t>Line managers — daily living and community participation</w:t>
                  </w:r>
                </w:p>
              </w:tc>
              <w:tc>
                <w:tcPr>
                  <w:tcW w:w="985" w:type="pct"/>
                </w:tcPr>
                <w:p w14:paraId="5CDA8A85" w14:textId="2F7C9D30" w:rsidR="00DC54A7" w:rsidRDefault="00E2338D" w:rsidP="008F3FC7">
                  <w:pPr>
                    <w:pStyle w:val="TableBodyText"/>
                    <w:ind w:right="28"/>
                  </w:pPr>
                  <w:r>
                    <w:t>62.0</w:t>
                  </w:r>
                </w:p>
              </w:tc>
            </w:tr>
            <w:tr w:rsidR="00DC54A7" w14:paraId="46DEBD92" w14:textId="77777777" w:rsidTr="0048667F">
              <w:tc>
                <w:tcPr>
                  <w:tcW w:w="4015" w:type="pct"/>
                </w:tcPr>
                <w:p w14:paraId="6B6DBD19" w14:textId="2CA2250E" w:rsidR="00DC54A7" w:rsidRDefault="00DC54A7" w:rsidP="00A7742C">
                  <w:pPr>
                    <w:pStyle w:val="TableBodyText"/>
                    <w:jc w:val="left"/>
                  </w:pPr>
                  <w:r>
                    <w:t>Support workers — supported independent living</w:t>
                  </w:r>
                </w:p>
              </w:tc>
              <w:tc>
                <w:tcPr>
                  <w:tcW w:w="985" w:type="pct"/>
                </w:tcPr>
                <w:p w14:paraId="2A74333F" w14:textId="2B6F4C36" w:rsidR="00DC54A7" w:rsidRDefault="00E2338D" w:rsidP="008F3FC7">
                  <w:pPr>
                    <w:pStyle w:val="TableBodyText"/>
                    <w:ind w:right="28"/>
                  </w:pPr>
                  <w:r>
                    <w:t>46.2</w:t>
                  </w:r>
                </w:p>
              </w:tc>
            </w:tr>
            <w:tr w:rsidR="00DC54A7" w14:paraId="50878695" w14:textId="77777777" w:rsidTr="0048667F">
              <w:tc>
                <w:tcPr>
                  <w:tcW w:w="4015" w:type="pct"/>
                  <w:tcBorders>
                    <w:bottom w:val="single" w:sz="6" w:space="0" w:color="BFBFBF"/>
                  </w:tcBorders>
                  <w:shd w:val="clear" w:color="auto" w:fill="auto"/>
                </w:tcPr>
                <w:p w14:paraId="0DC13D0E" w14:textId="637451E7" w:rsidR="00DC54A7" w:rsidRDefault="00DC54A7" w:rsidP="00A7742C">
                  <w:pPr>
                    <w:pStyle w:val="TableBodyText"/>
                    <w:jc w:val="left"/>
                  </w:pPr>
                  <w:r>
                    <w:t>Line managers — supported independent living</w:t>
                  </w:r>
                </w:p>
              </w:tc>
              <w:tc>
                <w:tcPr>
                  <w:tcW w:w="985" w:type="pct"/>
                  <w:tcBorders>
                    <w:bottom w:val="single" w:sz="6" w:space="0" w:color="BFBFBF"/>
                  </w:tcBorders>
                  <w:shd w:val="clear" w:color="auto" w:fill="auto"/>
                </w:tcPr>
                <w:p w14:paraId="33835603" w14:textId="798CB713" w:rsidR="00DC54A7" w:rsidRDefault="00E2338D" w:rsidP="008F3FC7">
                  <w:pPr>
                    <w:pStyle w:val="TableBodyText"/>
                    <w:ind w:right="28"/>
                  </w:pPr>
                  <w:r>
                    <w:t>63.8</w:t>
                  </w:r>
                </w:p>
              </w:tc>
            </w:tr>
          </w:tbl>
          <w:p w14:paraId="7A42E5A1" w14:textId="77777777" w:rsidR="00A7742C" w:rsidRDefault="00A7742C" w:rsidP="00C029EC">
            <w:pPr>
              <w:pStyle w:val="Box"/>
            </w:pPr>
          </w:p>
        </w:tc>
      </w:tr>
      <w:tr w:rsidR="00A7742C" w14:paraId="0C34918D" w14:textId="77777777" w:rsidTr="00C029EC">
        <w:tc>
          <w:tcPr>
            <w:tcW w:w="5000" w:type="pct"/>
            <w:tcBorders>
              <w:top w:val="nil"/>
              <w:left w:val="nil"/>
              <w:bottom w:val="nil"/>
              <w:right w:val="nil"/>
            </w:tcBorders>
            <w:shd w:val="clear" w:color="auto" w:fill="auto"/>
          </w:tcPr>
          <w:p w14:paraId="383CB690" w14:textId="46430A03" w:rsidR="00A7742C" w:rsidRDefault="00A7742C" w:rsidP="004778F4">
            <w:pPr>
              <w:pStyle w:val="Note"/>
              <w:rPr>
                <w:i/>
              </w:rPr>
            </w:pPr>
            <w:r w:rsidRPr="008E77FE">
              <w:rPr>
                <w:rStyle w:val="NoteLabel"/>
              </w:rPr>
              <w:t>a</w:t>
            </w:r>
            <w:r>
              <w:t xml:space="preserve"> </w:t>
            </w:r>
            <w:r w:rsidR="001902FB">
              <w:t xml:space="preserve">Results based on a sample of </w:t>
            </w:r>
            <w:r w:rsidR="004778F4">
              <w:t>13</w:t>
            </w:r>
            <w:r w:rsidR="001902FB">
              <w:t>3 disability services providers who provided</w:t>
            </w:r>
            <w:r w:rsidR="00496BAF">
              <w:t xml:space="preserve"> NDIS funded</w:t>
            </w:r>
            <w:r w:rsidR="001902FB">
              <w:t xml:space="preserve"> services</w:t>
            </w:r>
            <w:r w:rsidR="00762AC4">
              <w:t xml:space="preserve"> (and/or services funded from other sources)</w:t>
            </w:r>
            <w:r w:rsidR="001902FB">
              <w:t xml:space="preserve"> in </w:t>
            </w:r>
            <w:r w:rsidR="004778F4">
              <w:t>2017</w:t>
            </w:r>
            <w:r w:rsidR="007E1513">
              <w:noBreakHyphen/>
            </w:r>
            <w:r w:rsidR="004778F4">
              <w:t>18</w:t>
            </w:r>
            <w:r w:rsidR="001902FB">
              <w:t>.</w:t>
            </w:r>
          </w:p>
        </w:tc>
      </w:tr>
      <w:tr w:rsidR="00A7742C" w14:paraId="0E762AA0" w14:textId="77777777" w:rsidTr="00C029EC">
        <w:tc>
          <w:tcPr>
            <w:tcW w:w="5000" w:type="pct"/>
            <w:tcBorders>
              <w:top w:val="nil"/>
              <w:left w:val="nil"/>
              <w:bottom w:val="nil"/>
              <w:right w:val="nil"/>
            </w:tcBorders>
            <w:shd w:val="clear" w:color="auto" w:fill="auto"/>
          </w:tcPr>
          <w:p w14:paraId="57C07C87" w14:textId="6B983A11" w:rsidR="00A7742C" w:rsidRDefault="00A7742C" w:rsidP="004778F4">
            <w:pPr>
              <w:pStyle w:val="Source"/>
            </w:pPr>
            <w:r>
              <w:rPr>
                <w:i/>
              </w:rPr>
              <w:t>Source</w:t>
            </w:r>
            <w:r w:rsidRPr="00167F06">
              <w:t xml:space="preserve">: </w:t>
            </w:r>
            <w:proofErr w:type="spellStart"/>
            <w:r>
              <w:t>AbleInsight</w:t>
            </w:r>
            <w:proofErr w:type="spellEnd"/>
            <w:r>
              <w:t> (201</w:t>
            </w:r>
            <w:r w:rsidR="004778F4">
              <w:t>9</w:t>
            </w:r>
            <w:r>
              <w:t>).</w:t>
            </w:r>
          </w:p>
        </w:tc>
      </w:tr>
      <w:tr w:rsidR="00A7742C" w14:paraId="593AFE1B" w14:textId="77777777" w:rsidTr="00C029EC">
        <w:tc>
          <w:tcPr>
            <w:tcW w:w="5000" w:type="pct"/>
            <w:tcBorders>
              <w:top w:val="nil"/>
              <w:left w:val="nil"/>
              <w:bottom w:val="single" w:sz="6" w:space="0" w:color="78A22F"/>
              <w:right w:val="nil"/>
            </w:tcBorders>
            <w:shd w:val="clear" w:color="auto" w:fill="auto"/>
          </w:tcPr>
          <w:p w14:paraId="664DFEF6" w14:textId="77777777" w:rsidR="00A7742C" w:rsidRDefault="00A7742C" w:rsidP="00C029EC">
            <w:pPr>
              <w:pStyle w:val="Box"/>
              <w:spacing w:before="0" w:line="120" w:lineRule="exact"/>
            </w:pPr>
          </w:p>
        </w:tc>
      </w:tr>
      <w:tr w:rsidR="00A7742C" w:rsidRPr="000863A5" w14:paraId="10ED732E" w14:textId="77777777" w:rsidTr="00C029EC">
        <w:tc>
          <w:tcPr>
            <w:tcW w:w="5000" w:type="pct"/>
            <w:tcBorders>
              <w:top w:val="single" w:sz="6" w:space="0" w:color="78A22F"/>
              <w:left w:val="nil"/>
              <w:bottom w:val="nil"/>
              <w:right w:val="nil"/>
            </w:tcBorders>
          </w:tcPr>
          <w:p w14:paraId="47332A60" w14:textId="75A0CC2A" w:rsidR="00A7742C" w:rsidRPr="00626D32" w:rsidRDefault="00A7742C" w:rsidP="00C029EC">
            <w:pPr>
              <w:pStyle w:val="BoxSpaceBelow"/>
            </w:pPr>
          </w:p>
        </w:tc>
      </w:tr>
    </w:tbl>
    <w:p w14:paraId="0CC48230" w14:textId="0E10FACA" w:rsidR="00A7742C" w:rsidRPr="004B1654" w:rsidRDefault="00263450" w:rsidP="009B613B">
      <w:pPr>
        <w:pStyle w:val="BodyText"/>
      </w:pPr>
      <w:r>
        <w:lastRenderedPageBreak/>
        <w:t>Average</w:t>
      </w:r>
      <w:r w:rsidR="0008163B">
        <w:t xml:space="preserve"> tenure for all staff providing daily living and community participation services was 3</w:t>
      </w:r>
      <w:r>
        <w:t>8</w:t>
      </w:r>
      <w:r w:rsidR="0008163B">
        <w:t xml:space="preserve"> months in 201</w:t>
      </w:r>
      <w:r>
        <w:t>7</w:t>
      </w:r>
      <w:r w:rsidR="007E1513">
        <w:noBreakHyphen/>
      </w:r>
      <w:r w:rsidR="0008163B">
        <w:t>1</w:t>
      </w:r>
      <w:r>
        <w:t>8</w:t>
      </w:r>
      <w:r w:rsidR="0008163B">
        <w:t xml:space="preserve">. </w:t>
      </w:r>
      <w:r>
        <w:t>For those providing</w:t>
      </w:r>
      <w:r w:rsidR="0008163B">
        <w:t xml:space="preserve"> supported independent living services</w:t>
      </w:r>
      <w:r>
        <w:t>, average tenure was 46 months</w:t>
      </w:r>
      <w:r w:rsidR="0008163B">
        <w:t xml:space="preserve"> (</w:t>
      </w:r>
      <w:proofErr w:type="spellStart"/>
      <w:r w:rsidR="0008163B">
        <w:t>AbleInsight</w:t>
      </w:r>
      <w:proofErr w:type="spellEnd"/>
      <w:r w:rsidR="0008163B">
        <w:t> 201</w:t>
      </w:r>
      <w:r>
        <w:t>9</w:t>
      </w:r>
      <w:r w:rsidR="0008163B">
        <w:t>).</w:t>
      </w:r>
    </w:p>
    <w:p w14:paraId="38A5E23C" w14:textId="77777777" w:rsidR="009B613B" w:rsidRPr="004B1654" w:rsidRDefault="009B613B" w:rsidP="009B613B">
      <w:pPr>
        <w:pStyle w:val="Heading4"/>
      </w:pPr>
      <w:r w:rsidRPr="004B1654">
        <w:t xml:space="preserve">Income support and allowances </w:t>
      </w:r>
    </w:p>
    <w:p w14:paraId="4EE4E25A" w14:textId="5ABE62B9" w:rsidR="009B613B" w:rsidRPr="007162F2" w:rsidRDefault="009B613B" w:rsidP="009B613B">
      <w:pPr>
        <w:pStyle w:val="BodyText"/>
      </w:pPr>
      <w:r w:rsidRPr="004B1654">
        <w:t>A</w:t>
      </w:r>
      <w:r w:rsidR="00BE61F3" w:rsidRPr="004B1654">
        <w:t xml:space="preserve">t </w:t>
      </w:r>
      <w:r w:rsidR="00BE61F3" w:rsidRPr="00C065C0">
        <w:t xml:space="preserve">June </w:t>
      </w:r>
      <w:r w:rsidR="00C065C0" w:rsidRPr="00C065C0">
        <w:t>201</w:t>
      </w:r>
      <w:r w:rsidR="00C065C0">
        <w:t>9</w:t>
      </w:r>
      <w:r w:rsidRPr="004B1654">
        <w:t>, there were around</w:t>
      </w:r>
      <w:r w:rsidR="00ED7446" w:rsidRPr="004B1654">
        <w:t xml:space="preserve"> </w:t>
      </w:r>
      <w:r w:rsidR="00B42A0B">
        <w:t>745 700</w:t>
      </w:r>
      <w:r w:rsidR="008911AD">
        <w:t xml:space="preserve"> </w:t>
      </w:r>
      <w:r w:rsidRPr="004B1654">
        <w:t xml:space="preserve">recipients of the Disability Support Pension, </w:t>
      </w:r>
      <w:r w:rsidR="00C065C0" w:rsidRPr="00C065C0">
        <w:t>2</w:t>
      </w:r>
      <w:r w:rsidR="00C065C0">
        <w:t>82</w:t>
      </w:r>
      <w:r w:rsidR="00C065C0" w:rsidRPr="00C065C0">
        <w:t> </w:t>
      </w:r>
      <w:r w:rsidR="00C065C0">
        <w:t>1</w:t>
      </w:r>
      <w:r w:rsidR="00C065C0" w:rsidRPr="00C065C0">
        <w:t xml:space="preserve">00 </w:t>
      </w:r>
      <w:r w:rsidRPr="004B1654">
        <w:t xml:space="preserve">recipients of the Carer Payment, </w:t>
      </w:r>
      <w:r w:rsidR="00C065C0" w:rsidRPr="00C065C0">
        <w:t>63</w:t>
      </w:r>
      <w:r w:rsidR="00C065C0">
        <w:t>4</w:t>
      </w:r>
      <w:r w:rsidR="00C065C0" w:rsidRPr="00C065C0">
        <w:t> </w:t>
      </w:r>
      <w:r w:rsidR="00C065C0">
        <w:t>1</w:t>
      </w:r>
      <w:r w:rsidR="00C065C0" w:rsidRPr="00C065C0">
        <w:t xml:space="preserve">00 </w:t>
      </w:r>
      <w:r w:rsidRPr="004B1654">
        <w:t xml:space="preserve">recipients of the Carer Allowance, </w:t>
      </w:r>
      <w:r w:rsidR="00C065C0" w:rsidRPr="00C065C0">
        <w:t>6</w:t>
      </w:r>
      <w:r w:rsidR="00C065C0">
        <w:t>51</w:t>
      </w:r>
      <w:r w:rsidR="00C065C0" w:rsidRPr="00C065C0">
        <w:t> </w:t>
      </w:r>
      <w:r w:rsidR="00C065C0">
        <w:t>6</w:t>
      </w:r>
      <w:r w:rsidR="00C065C0" w:rsidRPr="00C065C0">
        <w:t xml:space="preserve">00 </w:t>
      </w:r>
      <w:r w:rsidR="009E032F" w:rsidRPr="004B1654">
        <w:t xml:space="preserve">recipients of the Carer Supplement (paid to Carer Payment and Carer Allowance recipients), </w:t>
      </w:r>
      <w:r w:rsidR="00C065C0" w:rsidRPr="00C065C0">
        <w:t>1</w:t>
      </w:r>
      <w:r w:rsidR="00C065C0">
        <w:t>63</w:t>
      </w:r>
      <w:r w:rsidR="00C065C0" w:rsidRPr="00C065C0">
        <w:t> </w:t>
      </w:r>
      <w:r w:rsidR="00C065C0">
        <w:t>4</w:t>
      </w:r>
      <w:r w:rsidR="00C065C0" w:rsidRPr="00C065C0">
        <w:t xml:space="preserve">00 </w:t>
      </w:r>
      <w:r w:rsidR="009E032F" w:rsidRPr="004B1654">
        <w:t xml:space="preserve">recipients of the Child Disability Assistance Payment, </w:t>
      </w:r>
      <w:r w:rsidR="00C065C0">
        <w:t>16</w:t>
      </w:r>
      <w:r w:rsidR="00C065C0" w:rsidRPr="00C065C0">
        <w:t> </w:t>
      </w:r>
      <w:r w:rsidR="00D400FF" w:rsidRPr="00C065C0">
        <w:t>800</w:t>
      </w:r>
      <w:r w:rsidR="00BE61F3" w:rsidRPr="00C065C0">
        <w:t xml:space="preserve"> </w:t>
      </w:r>
      <w:r w:rsidRPr="004B1654">
        <w:t>recipien</w:t>
      </w:r>
      <w:r w:rsidR="009E032F" w:rsidRPr="004B1654">
        <w:t>ts of the Mobility Allowance and</w:t>
      </w:r>
      <w:r w:rsidR="00780B9E" w:rsidRPr="00436229">
        <w:rPr>
          <w:color w:val="FF0000"/>
        </w:rPr>
        <w:t xml:space="preserve"> </w:t>
      </w:r>
      <w:r w:rsidR="00C065C0">
        <w:t>50</w:t>
      </w:r>
      <w:r w:rsidR="00C065C0" w:rsidRPr="00C065C0">
        <w:t xml:space="preserve">00 </w:t>
      </w:r>
      <w:r w:rsidRPr="004B1654">
        <w:t>recip</w:t>
      </w:r>
      <w:r w:rsidR="009E032F" w:rsidRPr="004B1654">
        <w:t xml:space="preserve">ients of the Sickness Allowance </w:t>
      </w:r>
      <w:r w:rsidRPr="004B1654">
        <w:t>(</w:t>
      </w:r>
      <w:r w:rsidR="00B96A41" w:rsidRPr="004B1654">
        <w:t>t</w:t>
      </w:r>
      <w:r w:rsidR="00EA53FA" w:rsidRPr="004B1654">
        <w:t>able</w:t>
      </w:r>
      <w:r w:rsidR="004514F4" w:rsidRPr="004B1654">
        <w:t> </w:t>
      </w:r>
      <w:proofErr w:type="spellStart"/>
      <w:r w:rsidR="00917EE5" w:rsidRPr="00265E1C">
        <w:t>15A.</w:t>
      </w:r>
      <w:r w:rsidR="002F5CB4" w:rsidRPr="00265E1C">
        <w:t>17</w:t>
      </w:r>
      <w:proofErr w:type="spellEnd"/>
      <w:r w:rsidRPr="004B1654">
        <w:t>).</w:t>
      </w:r>
    </w:p>
    <w:p w14:paraId="3DCC7D46" w14:textId="38341569" w:rsidR="009B613B" w:rsidRPr="007162F2" w:rsidRDefault="009B613B" w:rsidP="00BB70A5">
      <w:pPr>
        <w:pStyle w:val="Heading4"/>
        <w:keepNext w:val="0"/>
      </w:pPr>
      <w:r w:rsidRPr="007162F2">
        <w:t xml:space="preserve">Informal carers </w:t>
      </w:r>
    </w:p>
    <w:p w14:paraId="68EEB374" w14:textId="6FEB1452" w:rsidR="009B613B" w:rsidRDefault="009B613B" w:rsidP="009B613B">
      <w:pPr>
        <w:pStyle w:val="BodyText"/>
      </w:pPr>
      <w:r w:rsidRPr="007162F2">
        <w:t xml:space="preserve">Family and friends provide most of the help and/or care that people with disability receive. Information about informal carers enables governments to plan ahead for the future demand for services that support carers and the people they assist (see </w:t>
      </w:r>
      <w:r w:rsidR="00916ED0">
        <w:t>sub</w:t>
      </w:r>
      <w:r w:rsidR="007E1513">
        <w:noBreakHyphen/>
      </w:r>
      <w:r w:rsidRPr="007162F2">
        <w:t>section</w:t>
      </w:r>
      <w:r w:rsidR="004514F4">
        <w:t> </w:t>
      </w:r>
      <w:r w:rsidRPr="007162F2">
        <w:t>15.4 for different definitions</w:t>
      </w:r>
      <w:r w:rsidR="00780B9E" w:rsidRPr="007162F2">
        <w:t xml:space="preserve"> o</w:t>
      </w:r>
      <w:r w:rsidRPr="007162F2">
        <w:t>f informal carers across collections).</w:t>
      </w:r>
    </w:p>
    <w:p w14:paraId="28675EDB" w14:textId="74CDC819" w:rsidR="009B613B" w:rsidRPr="00A417EB" w:rsidRDefault="009B613B" w:rsidP="009B613B">
      <w:pPr>
        <w:pStyle w:val="BodyText"/>
      </w:pPr>
      <w:r w:rsidRPr="004B1654">
        <w:t xml:space="preserve">In </w:t>
      </w:r>
      <w:r w:rsidR="00916ED0" w:rsidRPr="007C2CB2">
        <w:rPr>
          <w:shd w:val="clear" w:color="auto" w:fill="FFFFFF" w:themeFill="background1"/>
        </w:rPr>
        <w:t>2018</w:t>
      </w:r>
      <w:r w:rsidRPr="007C2CB2">
        <w:rPr>
          <w:shd w:val="clear" w:color="auto" w:fill="FFFFFF" w:themeFill="background1"/>
        </w:rPr>
        <w:t xml:space="preserve">, an estimated </w:t>
      </w:r>
      <w:r w:rsidR="001B02CC" w:rsidRPr="007C2CB2">
        <w:rPr>
          <w:shd w:val="clear" w:color="auto" w:fill="FFFFFF" w:themeFill="background1"/>
        </w:rPr>
        <w:t xml:space="preserve">861 600 </w:t>
      </w:r>
      <w:r w:rsidRPr="007C2CB2">
        <w:rPr>
          <w:shd w:val="clear" w:color="auto" w:fill="FFFFFF" w:themeFill="background1"/>
        </w:rPr>
        <w:t xml:space="preserve">informal primary carers </w:t>
      </w:r>
      <w:r w:rsidR="00583519" w:rsidRPr="007C2CB2">
        <w:rPr>
          <w:shd w:val="clear" w:color="auto" w:fill="FFFFFF" w:themeFill="background1"/>
        </w:rPr>
        <w:t xml:space="preserve">(of which </w:t>
      </w:r>
      <w:r w:rsidR="001B02CC" w:rsidRPr="007C2CB2">
        <w:rPr>
          <w:shd w:val="clear" w:color="auto" w:fill="FFFFFF" w:themeFill="background1"/>
        </w:rPr>
        <w:t xml:space="preserve">628 400 </w:t>
      </w:r>
      <w:r w:rsidR="00436229" w:rsidRPr="007C2CB2">
        <w:rPr>
          <w:shd w:val="clear" w:color="auto" w:fill="FFFFFF" w:themeFill="background1"/>
        </w:rPr>
        <w:t>were aged less than 65 </w:t>
      </w:r>
      <w:r w:rsidR="00583519" w:rsidRPr="007C2CB2">
        <w:rPr>
          <w:shd w:val="clear" w:color="auto" w:fill="FFFFFF" w:themeFill="background1"/>
        </w:rPr>
        <w:t>years</w:t>
      </w:r>
      <w:r w:rsidR="00583519" w:rsidRPr="004B1654">
        <w:t xml:space="preserve">) </w:t>
      </w:r>
      <w:r w:rsidRPr="004B1654">
        <w:t>provided the majority of assistance with self</w:t>
      </w:r>
      <w:r w:rsidRPr="004B1654">
        <w:noBreakHyphen/>
        <w:t>care, mobility and communication for people with disability</w:t>
      </w:r>
      <w:r w:rsidR="00F0751B" w:rsidRPr="004B1654">
        <w:t xml:space="preserve"> </w:t>
      </w:r>
      <w:r w:rsidRPr="004B1654">
        <w:t>(ABS </w:t>
      </w:r>
      <w:r w:rsidR="00916ED0" w:rsidRPr="004B1654">
        <w:t>201</w:t>
      </w:r>
      <w:r w:rsidR="00916ED0">
        <w:t>9</w:t>
      </w:r>
      <w:r w:rsidRPr="004B1654">
        <w:t>).</w:t>
      </w:r>
      <w:r w:rsidR="00BE61F3" w:rsidRPr="004B1654">
        <w:t xml:space="preserve"> In </w:t>
      </w:r>
      <w:r w:rsidR="00265E1C" w:rsidRPr="00265E1C">
        <w:t>201</w:t>
      </w:r>
      <w:r w:rsidR="00265E1C">
        <w:t>7</w:t>
      </w:r>
      <w:r w:rsidR="007E1513">
        <w:noBreakHyphen/>
      </w:r>
      <w:r w:rsidR="00265E1C" w:rsidRPr="00265E1C">
        <w:t>1</w:t>
      </w:r>
      <w:r w:rsidR="00265E1C">
        <w:t>8</w:t>
      </w:r>
      <w:r w:rsidRPr="004B1654">
        <w:t xml:space="preserve">, of the </w:t>
      </w:r>
      <w:r w:rsidR="00265E1C">
        <w:t>271</w:t>
      </w:r>
      <w:r w:rsidR="00265E1C" w:rsidRPr="00265E1C">
        <w:t> </w:t>
      </w:r>
      <w:r w:rsidR="00265E1C">
        <w:t>719</w:t>
      </w:r>
      <w:r w:rsidR="00265E1C" w:rsidRPr="00265E1C" w:rsidDel="00D150D0">
        <w:t xml:space="preserve"> </w:t>
      </w:r>
      <w:r w:rsidRPr="004B1654">
        <w:t xml:space="preserve">people with disability who accessed NDA specialist disability services, </w:t>
      </w:r>
      <w:r w:rsidR="00265E1C">
        <w:t>34</w:t>
      </w:r>
      <w:r w:rsidR="00DE27EF" w:rsidRPr="00265E1C">
        <w:t>.</w:t>
      </w:r>
      <w:r w:rsidR="00265E1C">
        <w:t>8</w:t>
      </w:r>
      <w:r w:rsidR="00265E1C" w:rsidRPr="00265E1C">
        <w:t> </w:t>
      </w:r>
      <w:r w:rsidRPr="004B1654">
        <w:t xml:space="preserve">per cent reported having an informal carer and </w:t>
      </w:r>
      <w:r w:rsidR="00265E1C">
        <w:t>23.5 </w:t>
      </w:r>
      <w:r w:rsidRPr="004B1654">
        <w:t>per cent reported having an informal carer who was a primary carer, with these proportions higher for people in very remote areas (</w:t>
      </w:r>
      <w:r w:rsidR="0053307D" w:rsidRPr="00041A86">
        <w:t>5</w:t>
      </w:r>
      <w:r w:rsidR="0053307D">
        <w:t>2</w:t>
      </w:r>
      <w:r w:rsidR="00DE27EF" w:rsidRPr="00041A86">
        <w:t>.</w:t>
      </w:r>
      <w:r w:rsidR="0053307D">
        <w:t>3</w:t>
      </w:r>
      <w:r w:rsidR="0053307D" w:rsidRPr="00041A86">
        <w:t xml:space="preserve"> </w:t>
      </w:r>
      <w:r w:rsidR="0039783B" w:rsidRPr="004B1654">
        <w:t>per </w:t>
      </w:r>
      <w:r w:rsidRPr="004B1654">
        <w:t xml:space="preserve">cent and </w:t>
      </w:r>
      <w:r w:rsidR="0053307D" w:rsidRPr="0053307D">
        <w:t>4</w:t>
      </w:r>
      <w:r w:rsidR="0053307D">
        <w:t>3</w:t>
      </w:r>
      <w:r w:rsidR="008C4432" w:rsidRPr="0053307D">
        <w:t>.</w:t>
      </w:r>
      <w:r w:rsidR="0053307D">
        <w:t>2</w:t>
      </w:r>
      <w:r w:rsidR="0053307D" w:rsidRPr="0053307D">
        <w:t> </w:t>
      </w:r>
      <w:r w:rsidRPr="004B1654">
        <w:t>per</w:t>
      </w:r>
      <w:r w:rsidR="0039783B" w:rsidRPr="004B1654">
        <w:t> </w:t>
      </w:r>
      <w:r w:rsidRPr="004B1654">
        <w:t>cent respectively) (table </w:t>
      </w:r>
      <w:proofErr w:type="spellStart"/>
      <w:r w:rsidR="00917EE5" w:rsidRPr="004B1654">
        <w:t>15A.</w:t>
      </w:r>
      <w:r w:rsidR="002F5CB4" w:rsidRPr="00E60737">
        <w:t>18</w:t>
      </w:r>
      <w:proofErr w:type="spellEnd"/>
      <w:r w:rsidR="001148B3" w:rsidRPr="004B1654">
        <w:t>).</w:t>
      </w:r>
      <w:r w:rsidR="008729AB" w:rsidRPr="00A417EB">
        <w:t xml:space="preserve"> </w:t>
      </w:r>
    </w:p>
    <w:p w14:paraId="20AEB8C0" w14:textId="019821A9" w:rsidR="009B613B" w:rsidRPr="007162F2" w:rsidRDefault="009B613B" w:rsidP="009B613B">
      <w:pPr>
        <w:pStyle w:val="Heading2"/>
      </w:pPr>
      <w:bookmarkStart w:id="10" w:name="_Toc470167920"/>
      <w:bookmarkStart w:id="11" w:name="_Toc532890118"/>
      <w:r w:rsidRPr="007162F2">
        <w:t>15.</w:t>
      </w:r>
      <w:r w:rsidR="00C37B05">
        <w:rPr>
          <w:noProof/>
        </w:rPr>
        <w:t>2</w:t>
      </w:r>
      <w:r w:rsidRPr="007162F2">
        <w:tab/>
      </w:r>
      <w:bookmarkStart w:id="12" w:name="_Toc248563903"/>
      <w:bookmarkStart w:id="13" w:name="_Toc397527174"/>
      <w:bookmarkStart w:id="14" w:name="_Toc459901551"/>
      <w:r w:rsidRPr="007162F2">
        <w:t>Framework of performance indicators</w:t>
      </w:r>
      <w:bookmarkEnd w:id="10"/>
      <w:bookmarkEnd w:id="11"/>
      <w:bookmarkEnd w:id="12"/>
      <w:bookmarkEnd w:id="13"/>
      <w:bookmarkEnd w:id="14"/>
    </w:p>
    <w:p w14:paraId="69F25246" w14:textId="7C8E67CE" w:rsidR="009B613B" w:rsidRDefault="009B613B" w:rsidP="009B613B">
      <w:pPr>
        <w:pStyle w:val="BodyText"/>
      </w:pPr>
      <w:r w:rsidRPr="007162F2">
        <w:t>Box</w:t>
      </w:r>
      <w:r w:rsidR="004514F4">
        <w:t> </w:t>
      </w:r>
      <w:r w:rsidR="009F5938" w:rsidRPr="007162F2">
        <w:t>15.1</w:t>
      </w:r>
      <w:r w:rsidRPr="007162F2">
        <w:t xml:space="preserve"> describes the vision and objectives for the disability services system. The vision and objectives align with the NDA and the NDIS. </w:t>
      </w:r>
    </w:p>
    <w:p w14:paraId="3AAB5F72" w14:textId="34C54F09" w:rsidR="006F7DAC" w:rsidRDefault="006F7DAC">
      <w:pPr>
        <w:pStyle w:val="BoxSpaceAbove"/>
      </w:pP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6F7DAC" w14:paraId="598EE269" w14:textId="77777777" w:rsidTr="006F7DAC">
        <w:tc>
          <w:tcPr>
            <w:tcW w:w="8771" w:type="dxa"/>
            <w:tcBorders>
              <w:top w:val="single" w:sz="6" w:space="0" w:color="78A22F"/>
              <w:left w:val="nil"/>
              <w:bottom w:val="nil"/>
              <w:right w:val="nil"/>
            </w:tcBorders>
            <w:shd w:val="clear" w:color="auto" w:fill="F2F2F2"/>
          </w:tcPr>
          <w:p w14:paraId="5B795A6D" w14:textId="1DCA6E53" w:rsidR="006F7DAC" w:rsidRDefault="006F7DAC">
            <w:pPr>
              <w:pStyle w:val="BoxTitle"/>
            </w:pPr>
            <w:r>
              <w:rPr>
                <w:b w:val="0"/>
              </w:rPr>
              <w:t xml:space="preserve">Box </w:t>
            </w:r>
            <w:r w:rsidR="00E31E94">
              <w:rPr>
                <w:b w:val="0"/>
              </w:rPr>
              <w:t>15.</w:t>
            </w:r>
            <w:r w:rsidR="009D1B2A">
              <w:rPr>
                <w:b w:val="0"/>
                <w:noProof/>
              </w:rPr>
              <w:t>1</w:t>
            </w:r>
            <w:r>
              <w:tab/>
              <w:t>Objectives of government funded services for people with disability</w:t>
            </w:r>
          </w:p>
        </w:tc>
      </w:tr>
      <w:tr w:rsidR="006F7DAC" w14:paraId="1F969E64" w14:textId="77777777" w:rsidTr="006F7DAC">
        <w:tc>
          <w:tcPr>
            <w:tcW w:w="8771" w:type="dxa"/>
            <w:tcBorders>
              <w:top w:val="nil"/>
              <w:left w:val="nil"/>
              <w:bottom w:val="nil"/>
              <w:right w:val="nil"/>
            </w:tcBorders>
            <w:shd w:val="clear" w:color="auto" w:fill="F2F2F2"/>
          </w:tcPr>
          <w:p w14:paraId="457B378D" w14:textId="77777777" w:rsidR="006F7DAC" w:rsidRDefault="006F7DAC" w:rsidP="006F7DAC">
            <w:pPr>
              <w:pStyle w:val="Box"/>
            </w:pPr>
            <w:r w:rsidRPr="007162F2">
              <w:t xml:space="preserve">Disability services aim to help people with disability and their carers have an enhanced quality of life, enjoy choice and wellbeing, achieve independence, social and economic participation, and full inclusion in the community. </w:t>
            </w:r>
          </w:p>
          <w:p w14:paraId="230F0799" w14:textId="77777777" w:rsidR="006F7DAC" w:rsidRPr="007162F2" w:rsidRDefault="006F7DAC" w:rsidP="006F7DAC">
            <w:pPr>
              <w:pStyle w:val="Box"/>
            </w:pPr>
            <w:r w:rsidRPr="007162F2">
              <w:t>For services funded under the NDA, governments aim to achieve this objective by providing access to disability services:</w:t>
            </w:r>
          </w:p>
          <w:p w14:paraId="12A3373A" w14:textId="77777777" w:rsidR="006F7DAC" w:rsidRPr="007162F2" w:rsidRDefault="006F7DAC" w:rsidP="006F7DAC">
            <w:pPr>
              <w:pStyle w:val="BoxListBullet"/>
            </w:pPr>
            <w:r w:rsidRPr="007162F2">
              <w:t>that meet the individual needs of people with disability and their carers</w:t>
            </w:r>
          </w:p>
          <w:p w14:paraId="1A8A59DB" w14:textId="77777777" w:rsidR="006F7DAC" w:rsidRPr="007162F2" w:rsidRDefault="006F7DAC" w:rsidP="006F7DAC">
            <w:pPr>
              <w:pStyle w:val="BoxListBullet"/>
            </w:pPr>
            <w:r w:rsidRPr="007162F2">
              <w:t>that provide skills and support to people with disability to enable them to live as independently as possible</w:t>
            </w:r>
          </w:p>
          <w:p w14:paraId="48A5D95C" w14:textId="77777777" w:rsidR="006F7DAC" w:rsidRPr="007162F2" w:rsidRDefault="006F7DAC" w:rsidP="006F7DAC">
            <w:pPr>
              <w:pStyle w:val="BoxListBullet"/>
            </w:pPr>
            <w:r w:rsidRPr="007162F2">
              <w:t>that meet a particular standard of quality</w:t>
            </w:r>
          </w:p>
          <w:p w14:paraId="1D907E1C" w14:textId="77777777" w:rsidR="006F7DAC" w:rsidRPr="007162F2" w:rsidRDefault="006F7DAC" w:rsidP="006F7DAC">
            <w:pPr>
              <w:pStyle w:val="BoxListBullet"/>
            </w:pPr>
            <w:r w:rsidRPr="007162F2">
              <w:t>on the basis of relative need</w:t>
            </w:r>
          </w:p>
          <w:p w14:paraId="20C8341D" w14:textId="77777777" w:rsidR="006F7DAC" w:rsidRDefault="006F7DAC" w:rsidP="001B39E1">
            <w:pPr>
              <w:pStyle w:val="BoxListBullet"/>
            </w:pPr>
            <w:r w:rsidRPr="007162F2">
              <w:t>that assist families and carers in their caring role.</w:t>
            </w:r>
          </w:p>
          <w:p w14:paraId="22ED3A0E" w14:textId="77777777" w:rsidR="00C2771F" w:rsidRDefault="00C2771F" w:rsidP="00C2771F">
            <w:pPr>
              <w:pStyle w:val="Box"/>
            </w:pPr>
            <w:r w:rsidRPr="007162F2">
              <w:t>Under the NDIS, governments aim to achieve this objective through the provision of an NDIS which:</w:t>
            </w:r>
          </w:p>
          <w:p w14:paraId="01D8FC50" w14:textId="77777777" w:rsidR="00C2771F" w:rsidRDefault="00C2771F" w:rsidP="00C2771F">
            <w:pPr>
              <w:pStyle w:val="BoxListBullet"/>
            </w:pPr>
            <w:r w:rsidRPr="007162F2">
              <w:t>enables people with disability to exercise choice and control in the pursuit of their goals and the planning and delivery of their supports</w:t>
            </w:r>
          </w:p>
          <w:p w14:paraId="7C5438A3" w14:textId="77777777" w:rsidR="00C2771F" w:rsidRDefault="00C2771F" w:rsidP="00C2771F">
            <w:pPr>
              <w:pStyle w:val="BoxListBullet"/>
            </w:pPr>
            <w:r w:rsidRPr="007162F2">
              <w:t>provides reasonable and necessary supports including early intervention supports</w:t>
            </w:r>
          </w:p>
          <w:p w14:paraId="460DD288" w14:textId="77777777" w:rsidR="00C2771F" w:rsidRDefault="00C2771F" w:rsidP="00C2771F">
            <w:pPr>
              <w:pStyle w:val="BoxListBullet"/>
            </w:pPr>
            <w:r w:rsidRPr="007162F2">
              <w:t>promotes the provision of high quality and innovative supports.</w:t>
            </w:r>
          </w:p>
          <w:p w14:paraId="1B528BFE" w14:textId="77777777" w:rsidR="00C2771F" w:rsidRPr="007162F2" w:rsidRDefault="00C2771F" w:rsidP="00C2771F">
            <w:pPr>
              <w:pStyle w:val="Box"/>
            </w:pPr>
            <w:r w:rsidRPr="007162F2">
              <w:t>Governments aim for services for people with disability to meet these objectives in an equitable and efficient manner.</w:t>
            </w:r>
          </w:p>
          <w:p w14:paraId="5990B5AD" w14:textId="48D147EB" w:rsidR="00C2771F" w:rsidRDefault="00C2771F" w:rsidP="001E73FD">
            <w:pPr>
              <w:pStyle w:val="Box"/>
            </w:pPr>
            <w:r w:rsidRPr="007162F2">
              <w:t xml:space="preserve">Performance reporting in this </w:t>
            </w:r>
            <w:r>
              <w:t>section</w:t>
            </w:r>
            <w:r w:rsidRPr="007162F2">
              <w:t xml:space="preserve"> focuses on services funded under the NDA. Performance reporting on the NDIS will be developed and progressively introduced into future editions of this Report.</w:t>
            </w:r>
          </w:p>
        </w:tc>
      </w:tr>
      <w:tr w:rsidR="006F7DAC" w14:paraId="212FCE45" w14:textId="77777777" w:rsidTr="006F7DAC">
        <w:tc>
          <w:tcPr>
            <w:tcW w:w="8771" w:type="dxa"/>
            <w:tcBorders>
              <w:top w:val="nil"/>
              <w:left w:val="nil"/>
              <w:bottom w:val="single" w:sz="6" w:space="0" w:color="78A22F"/>
              <w:right w:val="nil"/>
            </w:tcBorders>
            <w:shd w:val="clear" w:color="auto" w:fill="F2F2F2"/>
          </w:tcPr>
          <w:p w14:paraId="0B824F7B" w14:textId="77777777" w:rsidR="006F7DAC" w:rsidRDefault="006F7DAC">
            <w:pPr>
              <w:pStyle w:val="Box"/>
              <w:spacing w:before="0" w:line="120" w:lineRule="exact"/>
            </w:pPr>
          </w:p>
        </w:tc>
      </w:tr>
      <w:tr w:rsidR="006F7DAC" w:rsidRPr="000863A5" w14:paraId="6A0B211F" w14:textId="77777777" w:rsidTr="006F7DAC">
        <w:tc>
          <w:tcPr>
            <w:tcW w:w="8771" w:type="dxa"/>
            <w:tcBorders>
              <w:top w:val="single" w:sz="6" w:space="0" w:color="78A22F"/>
              <w:left w:val="nil"/>
              <w:bottom w:val="nil"/>
              <w:right w:val="nil"/>
            </w:tcBorders>
          </w:tcPr>
          <w:p w14:paraId="4208E377" w14:textId="1075D5C7" w:rsidR="006F7DAC" w:rsidRPr="00626D32" w:rsidRDefault="006F7DAC" w:rsidP="001B39E1">
            <w:pPr>
              <w:pStyle w:val="BoxSpaceBelow"/>
            </w:pPr>
          </w:p>
        </w:tc>
      </w:tr>
    </w:tbl>
    <w:p w14:paraId="5FEF53D5" w14:textId="7E686189" w:rsidR="00BF134E" w:rsidRPr="007162F2" w:rsidRDefault="00BF134E" w:rsidP="00BF134E">
      <w:pPr>
        <w:pStyle w:val="BodyText"/>
      </w:pPr>
      <w:r w:rsidRPr="007162F2">
        <w:t>The performance indicator framework provides information on equity, efficiency and effectiveness, and distinguishes the outputs and outcomes of services for people with disability (figure </w:t>
      </w:r>
      <w:r w:rsidR="0039783B" w:rsidRPr="007162F2">
        <w:t>15.2</w:t>
      </w:r>
      <w:r w:rsidRPr="007162F2">
        <w:t xml:space="preserve">). </w:t>
      </w:r>
    </w:p>
    <w:p w14:paraId="7B700517" w14:textId="63DEA365" w:rsidR="00BF134E" w:rsidRPr="007162F2" w:rsidRDefault="00BF134E" w:rsidP="00BF134E">
      <w:pPr>
        <w:pStyle w:val="BodyText"/>
        <w:rPr>
          <w:szCs w:val="26"/>
        </w:rPr>
      </w:pPr>
      <w:r w:rsidRPr="002875E4">
        <w:t>The performance indicator framework shows which data are com</w:t>
      </w:r>
      <w:r w:rsidR="00BE61F3" w:rsidRPr="002875E4">
        <w:t xml:space="preserve">plete and comparable in the </w:t>
      </w:r>
      <w:r w:rsidR="002C36CD" w:rsidRPr="002875E4">
        <w:t>20</w:t>
      </w:r>
      <w:r w:rsidR="002C36CD">
        <w:t>20</w:t>
      </w:r>
      <w:r w:rsidR="002C36CD" w:rsidRPr="002875E4">
        <w:t xml:space="preserve"> </w:t>
      </w:r>
      <w:r w:rsidRPr="002875E4">
        <w:t>Report. For data that are not considered directly comparable, text includes relevant caveats and supporting</w:t>
      </w:r>
      <w:r w:rsidRPr="007162F2">
        <w:t xml:space="preserve"> commentary. </w:t>
      </w:r>
      <w:r w:rsidR="002C36CD">
        <w:t>Section</w:t>
      </w:r>
      <w:r w:rsidR="002C36CD" w:rsidRPr="007162F2" w:rsidDel="0030184D">
        <w:t> </w:t>
      </w:r>
      <w:r w:rsidR="00B90589" w:rsidRPr="007162F2" w:rsidDel="0030184D">
        <w:t xml:space="preserve">1 discusses data comparability, data completeness and information on data quality from </w:t>
      </w:r>
      <w:r w:rsidR="00B90589" w:rsidRPr="004B1654" w:rsidDel="0030184D">
        <w:t>a Report</w:t>
      </w:r>
      <w:r w:rsidR="007E1513">
        <w:noBreakHyphen/>
      </w:r>
      <w:r w:rsidR="00B90589" w:rsidRPr="004B1654" w:rsidDel="0030184D">
        <w:t>wide perspective</w:t>
      </w:r>
      <w:r w:rsidR="00FE34EE" w:rsidRPr="004B1654" w:rsidDel="0030184D">
        <w:t>.</w:t>
      </w:r>
      <w:r w:rsidRPr="004B1654" w:rsidDel="0030184D">
        <w:t xml:space="preserve"> </w:t>
      </w:r>
      <w:r w:rsidR="00C358EA" w:rsidRPr="004B1654">
        <w:rPr>
          <w:szCs w:val="26"/>
        </w:rPr>
        <w:t xml:space="preserve">In </w:t>
      </w:r>
      <w:r w:rsidR="00C358EA" w:rsidRPr="004B1654">
        <w:rPr>
          <w:szCs w:val="26"/>
          <w:shd w:val="clear" w:color="auto" w:fill="FFFFFF" w:themeFill="background1"/>
        </w:rPr>
        <w:t>addition</w:t>
      </w:r>
      <w:r w:rsidR="00E7027D" w:rsidRPr="004B1654">
        <w:rPr>
          <w:szCs w:val="26"/>
          <w:shd w:val="clear" w:color="auto" w:fill="FFFFFF" w:themeFill="background1"/>
        </w:rPr>
        <w:t xml:space="preserve"> to </w:t>
      </w:r>
      <w:r w:rsidR="002C36CD">
        <w:rPr>
          <w:szCs w:val="26"/>
          <w:shd w:val="clear" w:color="auto" w:fill="FFFFFF" w:themeFill="background1"/>
        </w:rPr>
        <w:t>sub</w:t>
      </w:r>
      <w:r w:rsidR="007E1513">
        <w:rPr>
          <w:szCs w:val="26"/>
          <w:shd w:val="clear" w:color="auto" w:fill="FFFFFF" w:themeFill="background1"/>
        </w:rPr>
        <w:noBreakHyphen/>
      </w:r>
      <w:r w:rsidR="00E7027D" w:rsidRPr="004B1654">
        <w:rPr>
          <w:szCs w:val="26"/>
          <w:shd w:val="clear" w:color="auto" w:fill="FFFFFF" w:themeFill="background1"/>
        </w:rPr>
        <w:t>section</w:t>
      </w:r>
      <w:r w:rsidR="004514F4" w:rsidRPr="004B1654">
        <w:rPr>
          <w:szCs w:val="26"/>
          <w:shd w:val="clear" w:color="auto" w:fill="FFFFFF" w:themeFill="background1"/>
        </w:rPr>
        <w:t> </w:t>
      </w:r>
      <w:r w:rsidR="00E7027D" w:rsidRPr="004B1654">
        <w:rPr>
          <w:szCs w:val="26"/>
          <w:shd w:val="clear" w:color="auto" w:fill="FFFFFF" w:themeFill="background1"/>
        </w:rPr>
        <w:t>15.1, the Report’s s</w:t>
      </w:r>
      <w:r w:rsidRPr="004B1654">
        <w:rPr>
          <w:szCs w:val="26"/>
          <w:shd w:val="clear" w:color="auto" w:fill="FFFFFF" w:themeFill="background1"/>
        </w:rPr>
        <w:t>tatistical context</w:t>
      </w:r>
      <w:r w:rsidR="00E7027D" w:rsidRPr="004B1654">
        <w:rPr>
          <w:szCs w:val="26"/>
          <w:shd w:val="clear" w:color="auto" w:fill="FFFFFF" w:themeFill="background1"/>
        </w:rPr>
        <w:t xml:space="preserve"> </w:t>
      </w:r>
      <w:r w:rsidR="00AD22D5">
        <w:rPr>
          <w:szCs w:val="26"/>
          <w:shd w:val="clear" w:color="auto" w:fill="FFFFFF" w:themeFill="background1"/>
        </w:rPr>
        <w:t xml:space="preserve">section </w:t>
      </w:r>
      <w:r w:rsidR="00E7027D" w:rsidRPr="004B1654">
        <w:rPr>
          <w:szCs w:val="26"/>
          <w:shd w:val="clear" w:color="auto" w:fill="FFFFFF" w:themeFill="background1"/>
        </w:rPr>
        <w:t>(</w:t>
      </w:r>
      <w:r w:rsidR="002C36CD">
        <w:rPr>
          <w:szCs w:val="26"/>
          <w:shd w:val="clear" w:color="auto" w:fill="FFFFFF" w:themeFill="background1"/>
        </w:rPr>
        <w:t>section</w:t>
      </w:r>
      <w:r w:rsidR="002C36CD" w:rsidRPr="004B1654">
        <w:rPr>
          <w:szCs w:val="26"/>
          <w:shd w:val="clear" w:color="auto" w:fill="FFFFFF" w:themeFill="background1"/>
        </w:rPr>
        <w:t> </w:t>
      </w:r>
      <w:r w:rsidR="00E7027D" w:rsidRPr="004B1654">
        <w:rPr>
          <w:szCs w:val="26"/>
          <w:shd w:val="clear" w:color="auto" w:fill="FFFFFF" w:themeFill="background1"/>
        </w:rPr>
        <w:t xml:space="preserve">2) </w:t>
      </w:r>
      <w:r w:rsidRPr="004B1654">
        <w:rPr>
          <w:szCs w:val="26"/>
          <w:shd w:val="clear" w:color="auto" w:fill="FFFFFF" w:themeFill="background1"/>
        </w:rPr>
        <w:t xml:space="preserve">contains data that may assist in interpreting the performance indicators presented in this </w:t>
      </w:r>
      <w:r w:rsidR="002C36CD">
        <w:rPr>
          <w:szCs w:val="26"/>
          <w:shd w:val="clear" w:color="auto" w:fill="FFFFFF" w:themeFill="background1"/>
        </w:rPr>
        <w:t>section</w:t>
      </w:r>
      <w:r w:rsidRPr="004B1654">
        <w:rPr>
          <w:szCs w:val="26"/>
          <w:shd w:val="clear" w:color="auto" w:fill="FFFFFF" w:themeFill="background1"/>
        </w:rPr>
        <w:t>.</w:t>
      </w:r>
      <w:r w:rsidR="006F4198" w:rsidRPr="004B1654">
        <w:rPr>
          <w:szCs w:val="26"/>
          <w:shd w:val="clear" w:color="auto" w:fill="FFFFFF" w:themeFill="background1"/>
        </w:rPr>
        <w:t xml:space="preserve"> </w:t>
      </w:r>
      <w:r w:rsidR="002C36CD">
        <w:rPr>
          <w:szCs w:val="26"/>
        </w:rPr>
        <w:t>Sections</w:t>
      </w:r>
      <w:r w:rsidR="007E1513">
        <w:rPr>
          <w:szCs w:val="26"/>
        </w:rPr>
        <w:t> </w:t>
      </w:r>
      <w:r w:rsidR="006F4198" w:rsidRPr="004B1654">
        <w:rPr>
          <w:szCs w:val="26"/>
        </w:rPr>
        <w:t xml:space="preserve">1 and 2 are available from the website at </w:t>
      </w:r>
      <w:r w:rsidR="00C03873">
        <w:rPr>
          <w:szCs w:val="26"/>
        </w:rPr>
        <w:t>https://www.pc.gov.au/research/ongoing/report-on-government-services</w:t>
      </w:r>
      <w:r w:rsidR="006F4198" w:rsidRPr="004B1654">
        <w:rPr>
          <w:szCs w:val="26"/>
        </w:rPr>
        <w:t>.</w:t>
      </w:r>
      <w:r w:rsidR="006F4198">
        <w:rPr>
          <w:szCs w:val="26"/>
        </w:rPr>
        <w:t xml:space="preserve"> </w:t>
      </w:r>
    </w:p>
    <w:p w14:paraId="13804715" w14:textId="4EF850A0" w:rsidR="00BF134E" w:rsidRDefault="006F4198" w:rsidP="00BF134E">
      <w:pPr>
        <w:pStyle w:val="BodyText"/>
      </w:pPr>
      <w:r w:rsidRPr="006F4198">
        <w:t>Improvements to</w:t>
      </w:r>
      <w:r>
        <w:t xml:space="preserve"> performance reporting for </w:t>
      </w:r>
      <w:r w:rsidRPr="006F4198">
        <w:t>services</w:t>
      </w:r>
      <w:r>
        <w:t xml:space="preserve"> for people with disability</w:t>
      </w:r>
      <w:r w:rsidRPr="006F4198">
        <w:t xml:space="preserve"> are ongoing and include identifying data sources to fill gaps in reporting for performance indicators and measures, and improving the comparability and completeness of data</w:t>
      </w:r>
      <w:r w:rsidR="00BF134E" w:rsidRPr="007162F2">
        <w:t>.</w:t>
      </w:r>
    </w:p>
    <w:p w14:paraId="3B33B0B1" w14:textId="202A6AC1" w:rsidR="00BF134E" w:rsidRPr="007162F2" w:rsidRDefault="00BF134E" w:rsidP="00F979BC">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BF134E" w:rsidRPr="007162F2" w14:paraId="46E2D2B4" w14:textId="77777777" w:rsidTr="0067426C">
        <w:trPr>
          <w:tblHeader/>
        </w:trPr>
        <w:tc>
          <w:tcPr>
            <w:tcW w:w="8789" w:type="dxa"/>
            <w:tcBorders>
              <w:top w:val="single" w:sz="6" w:space="0" w:color="78A22F"/>
              <w:left w:val="nil"/>
              <w:bottom w:val="nil"/>
              <w:right w:val="nil"/>
            </w:tcBorders>
            <w:shd w:val="clear" w:color="auto" w:fill="auto"/>
          </w:tcPr>
          <w:p w14:paraId="490E5BC1" w14:textId="202A6AC1" w:rsidR="00BF134E" w:rsidRPr="007162F2" w:rsidRDefault="00BF134E" w:rsidP="00583519">
            <w:pPr>
              <w:pStyle w:val="FigureTitle"/>
            </w:pPr>
            <w:r w:rsidRPr="007162F2">
              <w:rPr>
                <w:b w:val="0"/>
              </w:rPr>
              <w:t xml:space="preserve">Figure </w:t>
            </w:r>
            <w:bookmarkStart w:id="15" w:name="OLE_LINK3"/>
            <w:r w:rsidRPr="007162F2">
              <w:rPr>
                <w:b w:val="0"/>
              </w:rPr>
              <w:t>15.</w:t>
            </w:r>
            <w:r w:rsidR="00C37B05">
              <w:rPr>
                <w:b w:val="0"/>
                <w:noProof/>
              </w:rPr>
              <w:t>2</w:t>
            </w:r>
            <w:bookmarkEnd w:id="15"/>
            <w:r w:rsidRPr="007162F2">
              <w:tab/>
              <w:t>Services for people with disability performance indicator framework</w:t>
            </w:r>
            <w:r w:rsidR="00A321EB">
              <w:t xml:space="preserve"> </w:t>
            </w:r>
          </w:p>
        </w:tc>
      </w:tr>
      <w:tr w:rsidR="00BF134E" w:rsidRPr="007162F2" w14:paraId="74D918D4" w14:textId="77777777" w:rsidTr="00AC398C">
        <w:tc>
          <w:tcPr>
            <w:tcW w:w="8789"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Nested table used for design layout."/>
            </w:tblPr>
            <w:tblGrid>
              <w:gridCol w:w="8504"/>
            </w:tblGrid>
            <w:tr w:rsidR="00BF134E" w:rsidRPr="007162F2" w14:paraId="2EF17BBC" w14:textId="77777777" w:rsidTr="00F979BC">
              <w:trPr>
                <w:tblHeader/>
                <w:jc w:val="center"/>
              </w:trPr>
              <w:tc>
                <w:tcPr>
                  <w:tcW w:w="5000" w:type="pct"/>
                  <w:tcBorders>
                    <w:top w:val="nil"/>
                    <w:bottom w:val="nil"/>
                  </w:tcBorders>
                </w:tcPr>
                <w:p w14:paraId="06BA2A32" w14:textId="43BF8363" w:rsidR="00BF134E" w:rsidRPr="007162F2" w:rsidRDefault="00B10DC1" w:rsidP="00F979BC">
                  <w:pPr>
                    <w:pStyle w:val="Figure"/>
                    <w:spacing w:before="60" w:after="60"/>
                    <w:rPr>
                      <w:rFonts w:ascii="Arial" w:hAnsi="Arial" w:cs="Arial"/>
                      <w:sz w:val="18"/>
                      <w:szCs w:val="18"/>
                    </w:rPr>
                  </w:pPr>
                  <w:r w:rsidRPr="006A3CC1">
                    <w:rPr>
                      <w:noProof/>
                    </w:rPr>
                    <w:drawing>
                      <wp:inline distT="0" distB="0" distL="0" distR="0" wp14:anchorId="25205053" wp14:editId="5DC41E24">
                        <wp:extent cx="5448300" cy="4523105"/>
                        <wp:effectExtent l="0" t="0" r="0" b="0"/>
                        <wp:docPr id="3" name="Picture 3" descr="Figure 15.2 Services for people with disability performance indicator framework.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48612" cy="4523364"/>
                                </a:xfrm>
                                <a:prstGeom prst="rect">
                                  <a:avLst/>
                                </a:prstGeom>
                                <a:noFill/>
                                <a:ln>
                                  <a:noFill/>
                                </a:ln>
                              </pic:spPr>
                            </pic:pic>
                          </a:graphicData>
                        </a:graphic>
                      </wp:inline>
                    </w:drawing>
                  </w:r>
                </w:p>
              </w:tc>
            </w:tr>
          </w:tbl>
          <w:p w14:paraId="01249E49" w14:textId="77777777" w:rsidR="00BF134E" w:rsidRPr="007162F2" w:rsidRDefault="00BF134E" w:rsidP="00F979BC">
            <w:pPr>
              <w:pStyle w:val="Figure"/>
            </w:pPr>
          </w:p>
        </w:tc>
      </w:tr>
      <w:tr w:rsidR="00BF134E" w:rsidRPr="007162F2" w14:paraId="0B559AFC" w14:textId="77777777" w:rsidTr="00925FEC">
        <w:tc>
          <w:tcPr>
            <w:tcW w:w="8789" w:type="dxa"/>
            <w:tcBorders>
              <w:top w:val="nil"/>
              <w:left w:val="nil"/>
              <w:bottom w:val="single" w:sz="6" w:space="0" w:color="78A22F"/>
              <w:right w:val="nil"/>
            </w:tcBorders>
            <w:shd w:val="clear" w:color="auto" w:fill="auto"/>
          </w:tcPr>
          <w:p w14:paraId="479A73B4" w14:textId="77777777" w:rsidR="00BF134E" w:rsidRPr="007162F2" w:rsidRDefault="00BF134E" w:rsidP="00F979BC">
            <w:pPr>
              <w:pStyle w:val="Figurespace"/>
            </w:pPr>
          </w:p>
        </w:tc>
      </w:tr>
      <w:tr w:rsidR="00BF134E" w:rsidRPr="007162F2" w14:paraId="76AD571A" w14:textId="77777777" w:rsidTr="00925FEC">
        <w:tc>
          <w:tcPr>
            <w:tcW w:w="8789" w:type="dxa"/>
            <w:tcBorders>
              <w:top w:val="single" w:sz="6" w:space="0" w:color="78A22F"/>
              <w:left w:val="nil"/>
              <w:bottom w:val="nil"/>
              <w:right w:val="nil"/>
            </w:tcBorders>
          </w:tcPr>
          <w:p w14:paraId="6E2759CF" w14:textId="5A8CD553" w:rsidR="00BF134E" w:rsidRPr="007162F2" w:rsidRDefault="00BF134E" w:rsidP="00F979BC">
            <w:pPr>
              <w:pStyle w:val="BoxSpaceBelow"/>
            </w:pPr>
          </w:p>
        </w:tc>
      </w:tr>
    </w:tbl>
    <w:p w14:paraId="72F378DA" w14:textId="25C9D67A" w:rsidR="009B613B" w:rsidRPr="007162F2" w:rsidRDefault="00BF134E" w:rsidP="00BF134E">
      <w:pPr>
        <w:pStyle w:val="Heading2"/>
      </w:pPr>
      <w:bookmarkStart w:id="16" w:name="_Toc470167921"/>
      <w:bookmarkStart w:id="17" w:name="_Toc532890119"/>
      <w:r w:rsidRPr="007162F2">
        <w:t>15.</w:t>
      </w:r>
      <w:r w:rsidR="00C37B05">
        <w:rPr>
          <w:noProof/>
        </w:rPr>
        <w:t>3</w:t>
      </w:r>
      <w:r w:rsidRPr="007162F2">
        <w:tab/>
        <w:t>Key performance indicator results</w:t>
      </w:r>
      <w:bookmarkEnd w:id="16"/>
      <w:bookmarkEnd w:id="17"/>
    </w:p>
    <w:p w14:paraId="01703F81" w14:textId="77777777" w:rsidR="00BF134E" w:rsidRDefault="00BF134E" w:rsidP="00BF134E">
      <w:pPr>
        <w:pStyle w:val="BodyText"/>
      </w:pPr>
      <w:r w:rsidRPr="007162F2">
        <w:t xml:space="preserve">Different delivery contexts, locations and types of clients </w:t>
      </w:r>
      <w:r w:rsidR="00E7027D" w:rsidRPr="007162F2">
        <w:t xml:space="preserve">may </w:t>
      </w:r>
      <w:r w:rsidRPr="007162F2">
        <w:t>affect the effectiveness and efficiency of services for people with disability.</w:t>
      </w:r>
    </w:p>
    <w:p w14:paraId="6B12315C" w14:textId="509216E9" w:rsidR="00374EA3" w:rsidRDefault="00374EA3" w:rsidP="00374EA3">
      <w:pPr>
        <w:pStyle w:val="BodyText"/>
        <w:keepNext/>
        <w:keepLines/>
      </w:pPr>
      <w:r w:rsidRPr="0085180D">
        <w:lastRenderedPageBreak/>
        <w:t xml:space="preserve">The comparability of performance indicator results are shaded in indicator interpretation boxes, figures and </w:t>
      </w:r>
      <w:r w:rsidR="007833E9">
        <w:t>section</w:t>
      </w:r>
      <w:r w:rsidR="007833E9" w:rsidRPr="0085180D">
        <w:t xml:space="preserve"> </w:t>
      </w:r>
      <w:r w:rsidRPr="0085180D">
        <w:t xml:space="preserve">and </w:t>
      </w:r>
      <w:r w:rsidR="007833E9">
        <w:t>data</w:t>
      </w:r>
      <w:r w:rsidR="007833E9" w:rsidRPr="0085180D">
        <w:t xml:space="preserve"> </w:t>
      </w:r>
      <w:r w:rsidRPr="0085180D">
        <w:t>tables as follows:</w:t>
      </w:r>
      <w:r>
        <w:t xml:space="preserve"> </w:t>
      </w:r>
    </w:p>
    <w:p w14:paraId="33FC8085" w14:textId="77777777" w:rsidR="00374EA3" w:rsidRDefault="00374EA3" w:rsidP="00374EA3">
      <w:pPr>
        <w:pStyle w:val="BoxSpaceAbove"/>
        <w:keepLines/>
      </w:pPr>
    </w:p>
    <w:tbl>
      <w:tblPr>
        <w:tblW w:w="5000" w:type="pct"/>
        <w:tblCellMar>
          <w:top w:w="28" w:type="dxa"/>
          <w:left w:w="0" w:type="dxa"/>
          <w:right w:w="0" w:type="dxa"/>
        </w:tblCellMar>
        <w:tblLook w:val="0000" w:firstRow="0" w:lastRow="0" w:firstColumn="0" w:lastColumn="0" w:noHBand="0" w:noVBand="0"/>
      </w:tblPr>
      <w:tblGrid>
        <w:gridCol w:w="274"/>
        <w:gridCol w:w="554"/>
        <w:gridCol w:w="276"/>
        <w:gridCol w:w="7685"/>
      </w:tblGrid>
      <w:tr w:rsidR="00374EA3" w:rsidRPr="000D77DB" w14:paraId="6C46A182" w14:textId="77777777" w:rsidTr="00447678">
        <w:tc>
          <w:tcPr>
            <w:tcW w:w="156" w:type="pct"/>
            <w:shd w:val="clear" w:color="auto" w:fill="auto"/>
          </w:tcPr>
          <w:p w14:paraId="78DB4FF2" w14:textId="77777777" w:rsidR="00374EA3" w:rsidRPr="000D77DB" w:rsidRDefault="00374EA3" w:rsidP="00374EA3">
            <w:pPr>
              <w:keepNext/>
              <w:keepLines/>
              <w:spacing w:before="40" w:line="200" w:lineRule="atLeast"/>
              <w:ind w:left="6" w:right="113"/>
              <w:rPr>
                <w:rFonts w:ascii="Arial" w:hAnsi="Arial"/>
                <w:sz w:val="18"/>
                <w:szCs w:val="20"/>
              </w:rPr>
            </w:pPr>
          </w:p>
        </w:tc>
        <w:tc>
          <w:tcPr>
            <w:tcW w:w="315" w:type="pct"/>
            <w:shd w:val="clear" w:color="auto" w:fill="F15A25"/>
          </w:tcPr>
          <w:p w14:paraId="1096EAC2" w14:textId="77777777" w:rsidR="00374EA3" w:rsidRPr="000D77DB" w:rsidRDefault="00374EA3" w:rsidP="00374EA3">
            <w:pPr>
              <w:keepNext/>
              <w:keepLines/>
              <w:spacing w:before="40" w:line="200" w:lineRule="atLeast"/>
              <w:ind w:left="6" w:right="113"/>
              <w:jc w:val="right"/>
              <w:rPr>
                <w:rFonts w:ascii="Arial" w:hAnsi="Arial"/>
                <w:sz w:val="18"/>
                <w:szCs w:val="18"/>
              </w:rPr>
            </w:pPr>
          </w:p>
        </w:tc>
        <w:tc>
          <w:tcPr>
            <w:tcW w:w="157" w:type="pct"/>
            <w:shd w:val="clear" w:color="auto" w:fill="auto"/>
          </w:tcPr>
          <w:p w14:paraId="08B8C110" w14:textId="77777777" w:rsidR="00374EA3" w:rsidRPr="000D77DB" w:rsidRDefault="00374EA3" w:rsidP="00374EA3">
            <w:pPr>
              <w:keepNext/>
              <w:keepLines/>
              <w:spacing w:before="40" w:line="200" w:lineRule="atLeast"/>
              <w:ind w:left="6" w:right="113"/>
              <w:jc w:val="right"/>
              <w:rPr>
                <w:rFonts w:ascii="Arial" w:hAnsi="Arial"/>
                <w:sz w:val="18"/>
                <w:szCs w:val="18"/>
              </w:rPr>
            </w:pPr>
          </w:p>
        </w:tc>
        <w:tc>
          <w:tcPr>
            <w:tcW w:w="4372" w:type="pct"/>
            <w:shd w:val="clear" w:color="auto" w:fill="auto"/>
          </w:tcPr>
          <w:p w14:paraId="32D33936" w14:textId="77777777" w:rsidR="00374EA3" w:rsidRPr="00E012A1" w:rsidRDefault="00374EA3" w:rsidP="00D84101">
            <w:pPr>
              <w:pStyle w:val="TableBodyText"/>
              <w:jc w:val="left"/>
            </w:pPr>
            <w:r w:rsidRPr="00E012A1">
              <w:t>Data are comparable (subject to caveats) across jurisdictions and over time.</w:t>
            </w:r>
          </w:p>
        </w:tc>
      </w:tr>
      <w:tr w:rsidR="00374EA3" w:rsidRPr="000D77DB" w14:paraId="1971258A" w14:textId="77777777" w:rsidTr="00447678">
        <w:tc>
          <w:tcPr>
            <w:tcW w:w="156" w:type="pct"/>
            <w:shd w:val="clear" w:color="auto" w:fill="auto"/>
          </w:tcPr>
          <w:p w14:paraId="6CAEF0B5" w14:textId="77777777" w:rsidR="00374EA3" w:rsidRPr="000D77DB" w:rsidRDefault="00374EA3" w:rsidP="00374EA3">
            <w:pPr>
              <w:keepNext/>
              <w:keepLines/>
              <w:spacing w:before="40" w:line="200" w:lineRule="atLeast"/>
              <w:ind w:left="6" w:right="113"/>
              <w:rPr>
                <w:rFonts w:ascii="Arial" w:hAnsi="Arial"/>
                <w:sz w:val="18"/>
                <w:szCs w:val="20"/>
              </w:rPr>
            </w:pPr>
          </w:p>
        </w:tc>
        <w:tc>
          <w:tcPr>
            <w:tcW w:w="315" w:type="pct"/>
            <w:shd w:val="clear" w:color="auto" w:fill="FCDED3"/>
          </w:tcPr>
          <w:p w14:paraId="0E5552F5" w14:textId="77777777" w:rsidR="00374EA3" w:rsidRPr="000D77DB" w:rsidRDefault="00374EA3" w:rsidP="00374EA3">
            <w:pPr>
              <w:keepNext/>
              <w:keepLines/>
              <w:spacing w:before="40" w:line="200" w:lineRule="atLeast"/>
              <w:ind w:left="6" w:right="113"/>
              <w:jc w:val="right"/>
              <w:rPr>
                <w:rFonts w:ascii="Arial" w:hAnsi="Arial"/>
                <w:sz w:val="18"/>
                <w:szCs w:val="18"/>
              </w:rPr>
            </w:pPr>
          </w:p>
        </w:tc>
        <w:tc>
          <w:tcPr>
            <w:tcW w:w="157" w:type="pct"/>
            <w:shd w:val="clear" w:color="auto" w:fill="auto"/>
          </w:tcPr>
          <w:p w14:paraId="7A5C3693" w14:textId="77777777" w:rsidR="00374EA3" w:rsidRPr="000D77DB" w:rsidRDefault="00374EA3" w:rsidP="00374EA3">
            <w:pPr>
              <w:keepNext/>
              <w:keepLines/>
              <w:spacing w:before="40" w:line="200" w:lineRule="atLeast"/>
              <w:ind w:left="6" w:right="113"/>
              <w:jc w:val="right"/>
              <w:rPr>
                <w:rFonts w:ascii="Arial" w:hAnsi="Arial"/>
                <w:sz w:val="18"/>
                <w:szCs w:val="18"/>
              </w:rPr>
            </w:pPr>
          </w:p>
        </w:tc>
        <w:tc>
          <w:tcPr>
            <w:tcW w:w="4372" w:type="pct"/>
            <w:shd w:val="clear" w:color="auto" w:fill="auto"/>
          </w:tcPr>
          <w:p w14:paraId="3EA6A0BC" w14:textId="77777777" w:rsidR="00374EA3" w:rsidRPr="00E012A1" w:rsidRDefault="00374EA3" w:rsidP="00D84101">
            <w:pPr>
              <w:pStyle w:val="TableBodyText"/>
              <w:jc w:val="left"/>
            </w:pPr>
            <w:r w:rsidRPr="00E012A1">
              <w:t>Data are either not comparable (subject to caveats) within jurisdictions over time or are not comparable across jurisdictions or both.</w:t>
            </w:r>
          </w:p>
        </w:tc>
      </w:tr>
    </w:tbl>
    <w:p w14:paraId="24B9DF6C" w14:textId="1A129A41" w:rsidR="00374EA3" w:rsidRDefault="00374EA3" w:rsidP="00374EA3">
      <w:pPr>
        <w:pStyle w:val="BodyText"/>
        <w:keepNext/>
        <w:keepLines/>
      </w:pPr>
      <w:r w:rsidRPr="0085180D">
        <w:t xml:space="preserve">The completeness of performance indicator results are shaded in indicator interpretation boxes, figures and </w:t>
      </w:r>
      <w:r w:rsidR="007833E9">
        <w:t>section</w:t>
      </w:r>
      <w:r w:rsidR="007833E9" w:rsidRPr="0085180D">
        <w:t xml:space="preserve"> </w:t>
      </w:r>
      <w:r w:rsidRPr="0085180D">
        <w:t xml:space="preserve">and </w:t>
      </w:r>
      <w:r w:rsidR="007833E9">
        <w:t>data</w:t>
      </w:r>
      <w:r w:rsidR="007833E9" w:rsidRPr="0085180D">
        <w:t xml:space="preserve"> </w:t>
      </w:r>
      <w:r w:rsidRPr="0085180D">
        <w:t>tables as follows:</w:t>
      </w:r>
    </w:p>
    <w:p w14:paraId="09BD063C" w14:textId="77777777" w:rsidR="00374EA3" w:rsidRDefault="00374EA3" w:rsidP="00374EA3">
      <w:pPr>
        <w:pStyle w:val="BoxSpaceAbove"/>
        <w:keepLines/>
      </w:pPr>
    </w:p>
    <w:tbl>
      <w:tblPr>
        <w:tblW w:w="5000" w:type="pct"/>
        <w:tblCellMar>
          <w:top w:w="28" w:type="dxa"/>
          <w:left w:w="0" w:type="dxa"/>
          <w:right w:w="0" w:type="dxa"/>
        </w:tblCellMar>
        <w:tblLook w:val="0000" w:firstRow="0" w:lastRow="0" w:firstColumn="0" w:lastColumn="0" w:noHBand="0" w:noVBand="0"/>
      </w:tblPr>
      <w:tblGrid>
        <w:gridCol w:w="274"/>
        <w:gridCol w:w="554"/>
        <w:gridCol w:w="276"/>
        <w:gridCol w:w="7685"/>
      </w:tblGrid>
      <w:tr w:rsidR="00374EA3" w:rsidRPr="000D77DB" w14:paraId="2EFFB3E5" w14:textId="77777777" w:rsidTr="00447678">
        <w:tc>
          <w:tcPr>
            <w:tcW w:w="156" w:type="pct"/>
            <w:shd w:val="clear" w:color="auto" w:fill="auto"/>
          </w:tcPr>
          <w:p w14:paraId="33A4D0AA" w14:textId="77777777" w:rsidR="00374EA3" w:rsidRPr="000D77DB" w:rsidRDefault="00374EA3" w:rsidP="00374EA3">
            <w:pPr>
              <w:keepNext/>
              <w:keepLines/>
              <w:spacing w:before="40" w:line="200" w:lineRule="atLeast"/>
              <w:ind w:left="6" w:right="113"/>
              <w:rPr>
                <w:rFonts w:ascii="Arial" w:hAnsi="Arial"/>
                <w:sz w:val="18"/>
                <w:szCs w:val="20"/>
              </w:rPr>
            </w:pPr>
          </w:p>
        </w:tc>
        <w:tc>
          <w:tcPr>
            <w:tcW w:w="315" w:type="pct"/>
            <w:shd w:val="clear" w:color="auto" w:fill="F15A25"/>
          </w:tcPr>
          <w:p w14:paraId="54E5CB52" w14:textId="77777777" w:rsidR="00374EA3" w:rsidRPr="000D77DB" w:rsidRDefault="00374EA3" w:rsidP="00374EA3">
            <w:pPr>
              <w:keepNext/>
              <w:keepLines/>
              <w:spacing w:before="40" w:line="200" w:lineRule="atLeast"/>
              <w:ind w:left="6" w:right="113"/>
              <w:jc w:val="right"/>
              <w:rPr>
                <w:rFonts w:ascii="Arial" w:hAnsi="Arial"/>
                <w:sz w:val="18"/>
                <w:szCs w:val="18"/>
              </w:rPr>
            </w:pPr>
          </w:p>
        </w:tc>
        <w:tc>
          <w:tcPr>
            <w:tcW w:w="157" w:type="pct"/>
            <w:shd w:val="clear" w:color="auto" w:fill="auto"/>
          </w:tcPr>
          <w:p w14:paraId="0EB5E029" w14:textId="77777777" w:rsidR="00374EA3" w:rsidRPr="000D77DB" w:rsidRDefault="00374EA3" w:rsidP="00374EA3">
            <w:pPr>
              <w:keepNext/>
              <w:keepLines/>
              <w:spacing w:before="40" w:line="200" w:lineRule="atLeast"/>
              <w:ind w:left="6" w:right="113"/>
              <w:jc w:val="right"/>
              <w:rPr>
                <w:rFonts w:ascii="Arial" w:hAnsi="Arial"/>
                <w:sz w:val="18"/>
                <w:szCs w:val="18"/>
              </w:rPr>
            </w:pPr>
          </w:p>
        </w:tc>
        <w:tc>
          <w:tcPr>
            <w:tcW w:w="4372" w:type="pct"/>
            <w:shd w:val="clear" w:color="auto" w:fill="auto"/>
          </w:tcPr>
          <w:p w14:paraId="7265306D" w14:textId="77777777" w:rsidR="00374EA3" w:rsidRPr="00E012A1" w:rsidRDefault="00374EA3" w:rsidP="00D84101">
            <w:pPr>
              <w:pStyle w:val="TableBodyText"/>
              <w:jc w:val="left"/>
            </w:pPr>
            <w:r w:rsidRPr="00E012A1">
              <w:t>Data are complete (subject to caveats) for the current reporting period. All required data are available for all jurisdictions</w:t>
            </w:r>
          </w:p>
        </w:tc>
      </w:tr>
      <w:tr w:rsidR="00374EA3" w:rsidRPr="000D77DB" w14:paraId="1C462927" w14:textId="77777777" w:rsidTr="00447678">
        <w:tc>
          <w:tcPr>
            <w:tcW w:w="156" w:type="pct"/>
            <w:shd w:val="clear" w:color="auto" w:fill="auto"/>
          </w:tcPr>
          <w:p w14:paraId="22A51A0E" w14:textId="77777777" w:rsidR="00374EA3" w:rsidRPr="000D77DB" w:rsidRDefault="00374EA3" w:rsidP="00374EA3">
            <w:pPr>
              <w:keepNext/>
              <w:keepLines/>
              <w:spacing w:before="40" w:line="200" w:lineRule="atLeast"/>
              <w:ind w:left="6" w:right="113"/>
              <w:rPr>
                <w:rFonts w:ascii="Arial" w:hAnsi="Arial"/>
                <w:sz w:val="18"/>
                <w:szCs w:val="20"/>
              </w:rPr>
            </w:pPr>
          </w:p>
        </w:tc>
        <w:tc>
          <w:tcPr>
            <w:tcW w:w="315" w:type="pct"/>
            <w:shd w:val="clear" w:color="auto" w:fill="FCDED3"/>
          </w:tcPr>
          <w:p w14:paraId="32E557F7" w14:textId="77777777" w:rsidR="00374EA3" w:rsidRPr="000D77DB" w:rsidRDefault="00374EA3" w:rsidP="00374EA3">
            <w:pPr>
              <w:keepNext/>
              <w:keepLines/>
              <w:spacing w:before="40" w:line="200" w:lineRule="atLeast"/>
              <w:ind w:left="6" w:right="113"/>
              <w:jc w:val="right"/>
              <w:rPr>
                <w:rFonts w:ascii="Arial" w:hAnsi="Arial"/>
                <w:sz w:val="18"/>
                <w:szCs w:val="18"/>
              </w:rPr>
            </w:pPr>
          </w:p>
        </w:tc>
        <w:tc>
          <w:tcPr>
            <w:tcW w:w="157" w:type="pct"/>
            <w:shd w:val="clear" w:color="auto" w:fill="auto"/>
          </w:tcPr>
          <w:p w14:paraId="236C6025" w14:textId="77777777" w:rsidR="00374EA3" w:rsidRPr="000D77DB" w:rsidRDefault="00374EA3" w:rsidP="00374EA3">
            <w:pPr>
              <w:keepNext/>
              <w:keepLines/>
              <w:spacing w:before="40" w:line="200" w:lineRule="atLeast"/>
              <w:ind w:left="6" w:right="113"/>
              <w:jc w:val="right"/>
              <w:rPr>
                <w:rFonts w:ascii="Arial" w:hAnsi="Arial"/>
                <w:sz w:val="18"/>
                <w:szCs w:val="18"/>
              </w:rPr>
            </w:pPr>
          </w:p>
        </w:tc>
        <w:tc>
          <w:tcPr>
            <w:tcW w:w="4372" w:type="pct"/>
            <w:shd w:val="clear" w:color="auto" w:fill="auto"/>
          </w:tcPr>
          <w:p w14:paraId="0FB134E0" w14:textId="77777777" w:rsidR="00374EA3" w:rsidRPr="00E012A1" w:rsidRDefault="00374EA3" w:rsidP="00D84101">
            <w:pPr>
              <w:pStyle w:val="TableBodyText"/>
              <w:jc w:val="left"/>
            </w:pPr>
            <w:r w:rsidRPr="00E012A1">
              <w:t>Data are incomplete for the current reporting period. At least some data were not available.</w:t>
            </w:r>
          </w:p>
        </w:tc>
      </w:tr>
    </w:tbl>
    <w:p w14:paraId="4A40F887" w14:textId="77777777" w:rsidR="00BF134E" w:rsidRPr="007162F2" w:rsidRDefault="00BF134E" w:rsidP="00BF134E">
      <w:pPr>
        <w:pStyle w:val="Heading3"/>
      </w:pPr>
      <w:bookmarkStart w:id="18" w:name="_Toc532890120"/>
      <w:r w:rsidRPr="007162F2">
        <w:t>Outputs</w:t>
      </w:r>
      <w:bookmarkEnd w:id="18"/>
    </w:p>
    <w:p w14:paraId="398B2385" w14:textId="56B47AC4" w:rsidR="00BF134E" w:rsidRPr="007162F2" w:rsidRDefault="00BF134E" w:rsidP="00BF134E">
      <w:pPr>
        <w:pStyle w:val="BodyText"/>
      </w:pPr>
      <w:r w:rsidRPr="007162F2">
        <w:t>Outputs are the services delivered (while outcomes are the impact of these services on the status of an indi</w:t>
      </w:r>
      <w:r w:rsidR="00FE34EE" w:rsidRPr="007162F2">
        <w:t xml:space="preserve">vidual or group) (see </w:t>
      </w:r>
      <w:r w:rsidR="00AD22D5">
        <w:t>section</w:t>
      </w:r>
      <w:r w:rsidR="00AD22D5" w:rsidRPr="007162F2">
        <w:t> </w:t>
      </w:r>
      <w:r w:rsidR="00FE34EE" w:rsidRPr="007162F2">
        <w:t>1</w:t>
      </w:r>
      <w:r w:rsidRPr="007162F2">
        <w:t xml:space="preserve">). Output information is critical for equitable, efficient and effective management of government services. </w:t>
      </w:r>
    </w:p>
    <w:p w14:paraId="29DE6768" w14:textId="77777777" w:rsidR="00BF134E" w:rsidRPr="007162F2" w:rsidRDefault="00BF134E" w:rsidP="00BF134E">
      <w:pPr>
        <w:pStyle w:val="Heading3"/>
      </w:pPr>
      <w:bookmarkStart w:id="19" w:name="_Toc532890121"/>
      <w:r w:rsidRPr="007162F2">
        <w:t>Equity</w:t>
      </w:r>
      <w:bookmarkEnd w:id="19"/>
    </w:p>
    <w:p w14:paraId="5431BC33" w14:textId="77777777" w:rsidR="00BF134E" w:rsidRPr="007162F2" w:rsidRDefault="00BF134E" w:rsidP="00BF134E">
      <w:pPr>
        <w:pStyle w:val="Heading4"/>
      </w:pPr>
      <w:r w:rsidRPr="007162F2">
        <w:t>Access — Service use by special needs groups</w:t>
      </w:r>
    </w:p>
    <w:p w14:paraId="519F0E21" w14:textId="01CD5705" w:rsidR="00C92F05" w:rsidRDefault="00BF134E" w:rsidP="00BF134E">
      <w:pPr>
        <w:pStyle w:val="BodyText"/>
      </w:pPr>
      <w:r w:rsidRPr="007162F2">
        <w:t>‘Service use by special needs groups’ is an indicator of governments’ objective to provide disability services in an equitable manner (box </w:t>
      </w:r>
      <w:r w:rsidR="009F5938" w:rsidRPr="007162F2">
        <w:t>15.2</w:t>
      </w:r>
      <w:r w:rsidRPr="007162F2">
        <w:t>).</w:t>
      </w:r>
    </w:p>
    <w:p w14:paraId="1355A71C" w14:textId="67E0B3D5" w:rsidR="00BF134E" w:rsidRPr="007162F2" w:rsidRDefault="00BF134E">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BF134E" w:rsidRPr="007162F2" w14:paraId="744833B1" w14:textId="77777777" w:rsidTr="00925FEC">
        <w:tc>
          <w:tcPr>
            <w:tcW w:w="8789" w:type="dxa"/>
            <w:tcBorders>
              <w:top w:val="single" w:sz="6" w:space="0" w:color="78A22F"/>
              <w:left w:val="nil"/>
              <w:bottom w:val="nil"/>
              <w:right w:val="nil"/>
            </w:tcBorders>
            <w:shd w:val="clear" w:color="auto" w:fill="F2F2F2"/>
          </w:tcPr>
          <w:p w14:paraId="57F88662" w14:textId="2B196BC8" w:rsidR="00BF134E" w:rsidRPr="007162F2" w:rsidRDefault="00BF134E" w:rsidP="009C6C58">
            <w:pPr>
              <w:pStyle w:val="BoxTitle"/>
            </w:pPr>
            <w:r w:rsidRPr="007162F2">
              <w:rPr>
                <w:b w:val="0"/>
              </w:rPr>
              <w:t xml:space="preserve">Box </w:t>
            </w:r>
            <w:r w:rsidR="009C6C58">
              <w:rPr>
                <w:b w:val="0"/>
              </w:rPr>
              <w:t>15.2</w:t>
            </w:r>
            <w:r w:rsidRPr="007162F2">
              <w:tab/>
              <w:t>Service use by special needs groups</w:t>
            </w:r>
          </w:p>
        </w:tc>
      </w:tr>
      <w:tr w:rsidR="00BF134E" w:rsidRPr="007162F2" w14:paraId="76D136F0" w14:textId="77777777" w:rsidTr="00925FEC">
        <w:tc>
          <w:tcPr>
            <w:tcW w:w="8789" w:type="dxa"/>
            <w:tcBorders>
              <w:top w:val="nil"/>
              <w:left w:val="nil"/>
              <w:bottom w:val="nil"/>
              <w:right w:val="nil"/>
            </w:tcBorders>
            <w:shd w:val="clear" w:color="auto" w:fill="F2F2F2"/>
          </w:tcPr>
          <w:p w14:paraId="10F40231" w14:textId="77777777" w:rsidR="00BF134E" w:rsidRPr="004B1654" w:rsidRDefault="00BF134E" w:rsidP="00BF134E">
            <w:pPr>
              <w:pStyle w:val="Box"/>
              <w:rPr>
                <w:b/>
              </w:rPr>
            </w:pPr>
            <w:r w:rsidRPr="004B1654">
              <w:t>‘Service use by special needs groups’ is defined as the proportion of service users per 1000 potential population in a particular special needs group, compared with the proportion of service users per 1000 potential population outside th</w:t>
            </w:r>
            <w:r w:rsidR="002A43A0" w:rsidRPr="004B1654">
              <w:t>at</w:t>
            </w:r>
            <w:r w:rsidRPr="004B1654">
              <w:t xml:space="preserve"> special needs group.</w:t>
            </w:r>
            <w:r w:rsidRPr="004B1654">
              <w:rPr>
                <w:b/>
              </w:rPr>
              <w:t xml:space="preserve"> </w:t>
            </w:r>
          </w:p>
          <w:p w14:paraId="50C82994" w14:textId="77777777" w:rsidR="0056313D" w:rsidRDefault="00DD14DE">
            <w:pPr>
              <w:pStyle w:val="Box"/>
            </w:pPr>
            <w:r w:rsidRPr="004B1654">
              <w:t>A service user is a person with disability who receives at least one NDA specialist disability service, or is an active NDIS participant (with an approved individualised NDIS Plan).</w:t>
            </w:r>
            <w:r w:rsidR="00875585">
              <w:t xml:space="preserve"> </w:t>
            </w:r>
          </w:p>
          <w:p w14:paraId="02A45EB0" w14:textId="1D2D7137" w:rsidR="006E22EE" w:rsidRPr="006E22EE" w:rsidRDefault="006E22EE">
            <w:pPr>
              <w:pStyle w:val="Box"/>
            </w:pPr>
            <w:r w:rsidRPr="004B1654">
              <w:t xml:space="preserve">The potential population is an estimate of the number of people with the potential to require specialist disability services at some time. </w:t>
            </w:r>
            <w:r>
              <w:t>(</w:t>
            </w:r>
            <w:r w:rsidRPr="004B1654">
              <w:t>Further details on the potential population</w:t>
            </w:r>
            <w:r>
              <w:t xml:space="preserve"> for NDA service users</w:t>
            </w:r>
            <w:r w:rsidRPr="004B1654">
              <w:t xml:space="preserve"> can be found in </w:t>
            </w:r>
            <w:r>
              <w:t>sub</w:t>
            </w:r>
            <w:r w:rsidR="007E1513">
              <w:noBreakHyphen/>
            </w:r>
            <w:r w:rsidRPr="004B1654">
              <w:t>section 15.4.</w:t>
            </w:r>
            <w:r>
              <w:t>)</w:t>
            </w:r>
          </w:p>
        </w:tc>
      </w:tr>
      <w:tr w:rsidR="00C92F05" w:rsidRPr="007162F2" w14:paraId="43F90398" w14:textId="77777777" w:rsidTr="00925FEC">
        <w:tc>
          <w:tcPr>
            <w:tcW w:w="8789" w:type="dxa"/>
            <w:tcBorders>
              <w:top w:val="nil"/>
              <w:left w:val="nil"/>
              <w:bottom w:val="nil"/>
              <w:right w:val="nil"/>
            </w:tcBorders>
            <w:shd w:val="clear" w:color="auto" w:fill="F2F2F2"/>
          </w:tcPr>
          <w:p w14:paraId="4308CEF9" w14:textId="7C6ECBB9" w:rsidR="00C92F05" w:rsidRPr="00925FEC" w:rsidRDefault="00925FEC" w:rsidP="00C92F05">
            <w:pPr>
              <w:pStyle w:val="Box"/>
              <w:jc w:val="right"/>
              <w:rPr>
                <w:sz w:val="18"/>
                <w:szCs w:val="18"/>
              </w:rPr>
            </w:pPr>
            <w:r w:rsidRPr="00925FEC">
              <w:rPr>
                <w:sz w:val="18"/>
                <w:szCs w:val="18"/>
              </w:rPr>
              <w:t>(c</w:t>
            </w:r>
            <w:r w:rsidR="00C92F05" w:rsidRPr="00925FEC">
              <w:rPr>
                <w:sz w:val="18"/>
                <w:szCs w:val="18"/>
              </w:rPr>
              <w:t>ontinued next page)</w:t>
            </w:r>
          </w:p>
        </w:tc>
      </w:tr>
      <w:tr w:rsidR="00BF134E" w:rsidRPr="007162F2" w14:paraId="488053B6" w14:textId="77777777" w:rsidTr="00925FEC">
        <w:tc>
          <w:tcPr>
            <w:tcW w:w="8789" w:type="dxa"/>
            <w:tcBorders>
              <w:top w:val="nil"/>
              <w:left w:val="nil"/>
              <w:bottom w:val="single" w:sz="6" w:space="0" w:color="78A22F"/>
              <w:right w:val="nil"/>
            </w:tcBorders>
            <w:shd w:val="clear" w:color="auto" w:fill="F2F2F2"/>
          </w:tcPr>
          <w:p w14:paraId="53358D73" w14:textId="77777777" w:rsidR="00BF134E" w:rsidRPr="007162F2" w:rsidRDefault="00BF134E">
            <w:pPr>
              <w:pStyle w:val="Box"/>
              <w:spacing w:before="0" w:line="120" w:lineRule="exact"/>
            </w:pPr>
          </w:p>
        </w:tc>
      </w:tr>
      <w:tr w:rsidR="00BF134E" w:rsidRPr="007162F2" w14:paraId="05330D7F" w14:textId="77777777" w:rsidTr="00925FEC">
        <w:tc>
          <w:tcPr>
            <w:tcW w:w="8789" w:type="dxa"/>
            <w:tcBorders>
              <w:top w:val="single" w:sz="6" w:space="0" w:color="78A22F"/>
              <w:left w:val="nil"/>
              <w:bottom w:val="nil"/>
              <w:right w:val="nil"/>
            </w:tcBorders>
          </w:tcPr>
          <w:p w14:paraId="7E184C46" w14:textId="325FD4B0" w:rsidR="00BF134E" w:rsidRPr="007162F2" w:rsidRDefault="00BF134E" w:rsidP="00F979BC">
            <w:pPr>
              <w:pStyle w:val="BoxSpaceBelow"/>
            </w:pPr>
          </w:p>
        </w:tc>
      </w:tr>
    </w:tbl>
    <w:p w14:paraId="46D5F1FA" w14:textId="1396EE0A" w:rsidR="00C92F05" w:rsidRDefault="00C92F0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92F05" w14:paraId="532ED9D6" w14:textId="77777777" w:rsidTr="00925FEC">
        <w:trPr>
          <w:tblHeader/>
        </w:trPr>
        <w:tc>
          <w:tcPr>
            <w:tcW w:w="5000" w:type="pct"/>
            <w:tcBorders>
              <w:top w:val="single" w:sz="6" w:space="0" w:color="78A22F"/>
              <w:left w:val="nil"/>
              <w:bottom w:val="nil"/>
              <w:right w:val="nil"/>
            </w:tcBorders>
            <w:shd w:val="clear" w:color="auto" w:fill="F2F2F2"/>
          </w:tcPr>
          <w:p w14:paraId="18B0D6D8" w14:textId="0C57705F" w:rsidR="00C92F05" w:rsidRPr="00C92F05" w:rsidRDefault="00C92F05" w:rsidP="00C92F05">
            <w:pPr>
              <w:pStyle w:val="BoxTitle"/>
              <w:rPr>
                <w:b w:val="0"/>
                <w:sz w:val="20"/>
                <w:szCs w:val="20"/>
              </w:rPr>
            </w:pPr>
            <w:r>
              <w:rPr>
                <w:b w:val="0"/>
              </w:rPr>
              <w:t>Box 15.2</w:t>
            </w:r>
            <w:r>
              <w:tab/>
            </w:r>
            <w:r w:rsidRPr="00925FEC">
              <w:rPr>
                <w:b w:val="0"/>
                <w:sz w:val="18"/>
                <w:szCs w:val="18"/>
              </w:rPr>
              <w:t>(continued)</w:t>
            </w:r>
          </w:p>
        </w:tc>
      </w:tr>
      <w:tr w:rsidR="00C92F05" w14:paraId="70F81572" w14:textId="77777777" w:rsidTr="00925FEC">
        <w:tc>
          <w:tcPr>
            <w:tcW w:w="5000" w:type="pct"/>
            <w:tcBorders>
              <w:top w:val="nil"/>
              <w:left w:val="nil"/>
              <w:bottom w:val="nil"/>
              <w:right w:val="nil"/>
            </w:tcBorders>
            <w:shd w:val="clear" w:color="auto" w:fill="F2F2F2"/>
          </w:tcPr>
          <w:p w14:paraId="26782D49" w14:textId="7CF57419" w:rsidR="001F02E4" w:rsidRPr="004B1654" w:rsidRDefault="001F02E4" w:rsidP="001F02E4">
            <w:pPr>
              <w:pStyle w:val="Box"/>
            </w:pPr>
            <w:r w:rsidRPr="004B1654">
              <w:t>Data are reported for three special needs groups:</w:t>
            </w:r>
          </w:p>
          <w:p w14:paraId="6B6E1D36" w14:textId="77777777" w:rsidR="001F02E4" w:rsidRPr="004B1654" w:rsidRDefault="001F02E4" w:rsidP="001F02E4">
            <w:pPr>
              <w:pStyle w:val="BoxListBullet"/>
              <w:keepLines/>
            </w:pPr>
            <w:r w:rsidRPr="004B1654">
              <w:t>People from outer regional and remote/very remote areas</w:t>
            </w:r>
          </w:p>
          <w:p w14:paraId="7A639CB2" w14:textId="77777777" w:rsidR="001F02E4" w:rsidRPr="004B1654" w:rsidRDefault="001F02E4" w:rsidP="001F02E4">
            <w:pPr>
              <w:pStyle w:val="BoxListBullet"/>
              <w:keepLines/>
            </w:pPr>
            <w:r w:rsidRPr="004B1654">
              <w:t>People identified as Aboriginal and Torres Strait Islander Australians</w:t>
            </w:r>
          </w:p>
          <w:p w14:paraId="5A7F5113" w14:textId="77777777" w:rsidR="001F02E4" w:rsidRPr="004B1654" w:rsidRDefault="001F02E4" w:rsidP="001F02E4">
            <w:pPr>
              <w:pStyle w:val="BoxListBullet"/>
              <w:keepLines/>
            </w:pPr>
            <w:r w:rsidRPr="004B1654">
              <w:t>People from culturally and linguistically diverse backgrounds (defined as people who were born in a non</w:t>
            </w:r>
            <w:r w:rsidRPr="004B1654">
              <w:noBreakHyphen/>
              <w:t>English speaking country).</w:t>
            </w:r>
          </w:p>
          <w:p w14:paraId="19AA934F" w14:textId="02B1B98B" w:rsidR="001F02E4" w:rsidRDefault="001F02E4" w:rsidP="0013582A">
            <w:pPr>
              <w:pStyle w:val="Box"/>
            </w:pPr>
            <w:r w:rsidRPr="004B1654">
              <w:t>While a lower proportion within the special needs group relative to outside the special needs group can indicate reduced access, it can also represent strong alternative informal support networks (and a consequent lower level of otherwise unmet need), or a lower tendency of people in a special needs group to choose to access specialist disability services</w:t>
            </w:r>
            <w:r w:rsidR="00590CD0">
              <w:t xml:space="preserve"> </w:t>
            </w:r>
            <w:r w:rsidR="002C36DA">
              <w:t>(</w:t>
            </w:r>
            <w:r w:rsidR="00590CD0">
              <w:t>or</w:t>
            </w:r>
            <w:r w:rsidR="002C36DA">
              <w:t xml:space="preserve"> for NDA services,</w:t>
            </w:r>
            <w:r w:rsidR="00590CD0">
              <w:t xml:space="preserve"> reflect the transitional nature of the NDIS rollout across areas</w:t>
            </w:r>
            <w:r w:rsidR="002C36DA">
              <w:t>)</w:t>
            </w:r>
            <w:r w:rsidRPr="004B1654">
              <w:t>. Similarly, a higher proportion can suggest poor service targeting, the lack of alternative informal support networks</w:t>
            </w:r>
            <w:r w:rsidR="00590CD0">
              <w:t xml:space="preserve">, </w:t>
            </w:r>
            <w:r w:rsidRPr="004B1654">
              <w:t>a greater tendency of people in a special needs group to choose to access specialist disability services.</w:t>
            </w:r>
          </w:p>
          <w:p w14:paraId="47629187" w14:textId="3D666E25" w:rsidR="00C92F05" w:rsidRPr="007162F2" w:rsidRDefault="00C92F05" w:rsidP="00C92F05">
            <w:pPr>
              <w:pStyle w:val="Box"/>
            </w:pPr>
            <w:r w:rsidRPr="007162F2">
              <w:t>This indicator does</w:t>
            </w:r>
            <w:r w:rsidRPr="007162F2" w:rsidDel="00217352">
              <w:t xml:space="preserve"> </w:t>
            </w:r>
            <w:r w:rsidRPr="007162F2">
              <w:t xml:space="preserve">not provide information on whether the services were appropriate for the needs of the people receiving them, or correctly targeted </w:t>
            </w:r>
            <w:r w:rsidRPr="007162F2">
              <w:rPr>
                <w:rFonts w:cs="Arial"/>
                <w:szCs w:val="22"/>
              </w:rPr>
              <w:t>on the basis of relative need</w:t>
            </w:r>
            <w:r w:rsidRPr="007162F2">
              <w:t xml:space="preserve">. The indicator does not take into account differences in the level of informal assistance that is available for people in special needs groups and outside the special needs groups. </w:t>
            </w:r>
          </w:p>
          <w:p w14:paraId="2B75CBD9" w14:textId="77777777" w:rsidR="00C92F05" w:rsidRPr="007162F2" w:rsidRDefault="00C92F05" w:rsidP="00C92F05">
            <w:pPr>
              <w:pStyle w:val="Box"/>
            </w:pPr>
            <w:r w:rsidRPr="007162F2">
              <w:t>Data reported for these measures are:</w:t>
            </w:r>
          </w:p>
          <w:p w14:paraId="611A1B92" w14:textId="14176C7B" w:rsidR="00C92F05" w:rsidRPr="007162F2" w:rsidRDefault="00D65885" w:rsidP="007E1881">
            <w:pPr>
              <w:pStyle w:val="Box"/>
              <w:ind w:left="283"/>
            </w:pPr>
            <w:r w:rsidRPr="009273A9">
              <w:rPr>
                <w:shd w:val="clear" w:color="auto" w:fill="F15A25"/>
              </w:rPr>
              <w:t xml:space="preserve">    </w:t>
            </w:r>
            <w:r>
              <w:t xml:space="preserve"> </w:t>
            </w:r>
            <w:r w:rsidRPr="00614C33">
              <w:t xml:space="preserve">comparable </w:t>
            </w:r>
            <w:r w:rsidR="00C92F05" w:rsidRPr="007162F2">
              <w:t xml:space="preserve">(subject to caveats) across jurisdictions and over time </w:t>
            </w:r>
          </w:p>
          <w:p w14:paraId="41A0A4C7" w14:textId="4742875F" w:rsidR="00C92F05" w:rsidRDefault="00D65885" w:rsidP="007E1881">
            <w:pPr>
              <w:pStyle w:val="Box"/>
              <w:ind w:left="283"/>
            </w:pPr>
            <w:r w:rsidRPr="009273A9">
              <w:rPr>
                <w:shd w:val="clear" w:color="auto" w:fill="FCDED3"/>
              </w:rPr>
              <w:t xml:space="preserve">    </w:t>
            </w:r>
            <w:r>
              <w:t xml:space="preserve"> not</w:t>
            </w:r>
            <w:r w:rsidRPr="00BF355F">
              <w:t xml:space="preserve"> </w:t>
            </w:r>
            <w:r w:rsidR="00C92F05" w:rsidRPr="007162F2">
              <w:t>complete (</w:t>
            </w:r>
            <w:r w:rsidR="00C92F05" w:rsidRPr="001F02E4">
              <w:t xml:space="preserve">subject to caveats) for the current reporting period. Service use data were not available for the ACT for </w:t>
            </w:r>
            <w:r w:rsidR="0056312A" w:rsidRPr="000143C7">
              <w:t>2017</w:t>
            </w:r>
            <w:r w:rsidR="007E1513">
              <w:noBreakHyphen/>
            </w:r>
            <w:r w:rsidR="0056312A" w:rsidRPr="000143C7">
              <w:t xml:space="preserve">18 </w:t>
            </w:r>
            <w:r w:rsidR="00C92F05" w:rsidRPr="001F02E4">
              <w:t>with</w:t>
            </w:r>
            <w:r w:rsidR="00C92F05">
              <w:t xml:space="preserve"> the exception of employment services</w:t>
            </w:r>
            <w:r w:rsidR="00C92F05" w:rsidRPr="007162F2">
              <w:t>.</w:t>
            </w:r>
          </w:p>
          <w:p w14:paraId="4767B784" w14:textId="21CFB846" w:rsidR="00AA79FD" w:rsidRDefault="003D3BBE" w:rsidP="009311C1">
            <w:pPr>
              <w:pStyle w:val="Box"/>
            </w:pPr>
            <w:r>
              <w:t>Data on NDA service users are presented in this Report</w:t>
            </w:r>
            <w:r w:rsidR="00875585">
              <w:t>.</w:t>
            </w:r>
            <w:r>
              <w:t xml:space="preserve"> </w:t>
            </w:r>
            <w:r w:rsidR="00C92F05">
              <w:t>Data on service access by special needs groups for people supported through the NDIS are under development.</w:t>
            </w:r>
          </w:p>
        </w:tc>
      </w:tr>
      <w:tr w:rsidR="00C92F05" w14:paraId="2BC9EB37" w14:textId="77777777" w:rsidTr="00925FEC">
        <w:tc>
          <w:tcPr>
            <w:tcW w:w="5000" w:type="pct"/>
            <w:tcBorders>
              <w:top w:val="nil"/>
              <w:left w:val="nil"/>
              <w:bottom w:val="single" w:sz="6" w:space="0" w:color="78A22F"/>
              <w:right w:val="nil"/>
            </w:tcBorders>
            <w:shd w:val="clear" w:color="auto" w:fill="F2F2F2"/>
          </w:tcPr>
          <w:p w14:paraId="5D9EAFC4" w14:textId="77777777" w:rsidR="00C92F05" w:rsidRDefault="00C92F05">
            <w:pPr>
              <w:pStyle w:val="Box"/>
              <w:spacing w:before="0" w:line="120" w:lineRule="exact"/>
            </w:pPr>
          </w:p>
        </w:tc>
      </w:tr>
      <w:tr w:rsidR="00C92F05" w:rsidRPr="000863A5" w14:paraId="588AF306" w14:textId="77777777" w:rsidTr="00925FEC">
        <w:tc>
          <w:tcPr>
            <w:tcW w:w="5000" w:type="pct"/>
            <w:tcBorders>
              <w:top w:val="single" w:sz="6" w:space="0" w:color="78A22F"/>
              <w:left w:val="nil"/>
              <w:bottom w:val="nil"/>
              <w:right w:val="nil"/>
            </w:tcBorders>
          </w:tcPr>
          <w:p w14:paraId="7C515DDD" w14:textId="2036B8B2" w:rsidR="00C92F05" w:rsidRPr="00626D32" w:rsidRDefault="00C92F05" w:rsidP="008B4920">
            <w:pPr>
              <w:pStyle w:val="BoxSpaceBelow"/>
            </w:pPr>
          </w:p>
        </w:tc>
      </w:tr>
    </w:tbl>
    <w:p w14:paraId="1299828D" w14:textId="77777777" w:rsidR="00BF134E" w:rsidRPr="007162F2" w:rsidRDefault="00BF134E" w:rsidP="00BF134E">
      <w:pPr>
        <w:pStyle w:val="Heading5"/>
      </w:pPr>
      <w:r w:rsidRPr="007162F2">
        <w:t>Service use by special needs groups — people in outer regional and remote/very remote areas</w:t>
      </w:r>
    </w:p>
    <w:p w14:paraId="263224A7" w14:textId="135D48D4" w:rsidR="00BF134E" w:rsidRDefault="00BE61F3" w:rsidP="00BF134E">
      <w:pPr>
        <w:pStyle w:val="BodyText"/>
      </w:pPr>
      <w:r>
        <w:t xml:space="preserve">Nationally </w:t>
      </w:r>
      <w:r w:rsidRPr="001F02E4">
        <w:t xml:space="preserve">in </w:t>
      </w:r>
      <w:r w:rsidR="0060168D" w:rsidRPr="0060168D">
        <w:t>201</w:t>
      </w:r>
      <w:r w:rsidR="0060168D">
        <w:t>7</w:t>
      </w:r>
      <w:r w:rsidR="007E1513">
        <w:noBreakHyphen/>
      </w:r>
      <w:r w:rsidR="0060168D" w:rsidRPr="0060168D">
        <w:t>1</w:t>
      </w:r>
      <w:r w:rsidR="0060168D">
        <w:t>8</w:t>
      </w:r>
      <w:r w:rsidR="0060168D" w:rsidRPr="0060168D">
        <w:t xml:space="preserve"> </w:t>
      </w:r>
      <w:r w:rsidR="00590CD0">
        <w:t>(</w:t>
      </w:r>
      <w:r w:rsidR="00B457E2">
        <w:t>excluding</w:t>
      </w:r>
      <w:r w:rsidR="00590CD0">
        <w:t xml:space="preserve"> the ACT)</w:t>
      </w:r>
      <w:r w:rsidR="00BF134E" w:rsidRPr="001F02E4">
        <w:t xml:space="preserve">, the proportion of the </w:t>
      </w:r>
      <w:r w:rsidR="00D460D3" w:rsidRPr="001F02E4">
        <w:t xml:space="preserve">potential population in </w:t>
      </w:r>
      <w:r w:rsidR="00BF134E" w:rsidRPr="001F02E4">
        <w:t xml:space="preserve">outer regional and remote/very remote </w:t>
      </w:r>
      <w:r w:rsidR="004B2E4A" w:rsidRPr="001F02E4">
        <w:t>areas</w:t>
      </w:r>
      <w:r w:rsidR="00BF134E" w:rsidRPr="001F02E4">
        <w:t xml:space="preserve"> who</w:t>
      </w:r>
      <w:r w:rsidR="00BF134E" w:rsidRPr="007162F2">
        <w:t xml:space="preserve"> used NDA services </w:t>
      </w:r>
      <w:r w:rsidR="00BF134E" w:rsidRPr="00342AFB">
        <w:t xml:space="preserve">was </w:t>
      </w:r>
      <w:r w:rsidR="00367202">
        <w:t>higher</w:t>
      </w:r>
      <w:r w:rsidR="00367202" w:rsidRPr="007162F2">
        <w:t xml:space="preserve"> </w:t>
      </w:r>
      <w:r w:rsidR="00BF134E" w:rsidRPr="007162F2">
        <w:t xml:space="preserve">than the proportion </w:t>
      </w:r>
      <w:r w:rsidR="00D460D3" w:rsidRPr="007162F2">
        <w:t>in</w:t>
      </w:r>
      <w:r w:rsidR="00BF134E" w:rsidRPr="007162F2">
        <w:t xml:space="preserve"> major cities/inner regional population</w:t>
      </w:r>
      <w:r w:rsidR="006C471A" w:rsidRPr="007162F2">
        <w:t xml:space="preserve"> for accommodation support, community support</w:t>
      </w:r>
      <w:r w:rsidR="00C92F05">
        <w:t>, and respite</w:t>
      </w:r>
      <w:r w:rsidR="006C471A" w:rsidRPr="007162F2">
        <w:t xml:space="preserve"> services</w:t>
      </w:r>
      <w:r w:rsidR="00367202">
        <w:t>, but not for community access services</w:t>
      </w:r>
      <w:r w:rsidR="006C471A" w:rsidRPr="007162F2">
        <w:t xml:space="preserve"> (figure</w:t>
      </w:r>
      <w:r w:rsidR="004514F4">
        <w:t> </w:t>
      </w:r>
      <w:r w:rsidR="003C2134" w:rsidRPr="007162F2">
        <w:t>15.3</w:t>
      </w:r>
      <w:r w:rsidR="006C471A" w:rsidRPr="007162F2">
        <w:t>).</w:t>
      </w:r>
    </w:p>
    <w:p w14:paraId="34068C2C" w14:textId="5F5D095B" w:rsidR="00F55EFE" w:rsidRPr="007162F2" w:rsidRDefault="00F55EFE" w:rsidP="00BF134E">
      <w:pPr>
        <w:pStyle w:val="BodyText"/>
      </w:pPr>
      <w:r w:rsidRPr="00AF2034">
        <w:t xml:space="preserve">Nationally in </w:t>
      </w:r>
      <w:r w:rsidR="0060168D" w:rsidRPr="0060168D">
        <w:t>201</w:t>
      </w:r>
      <w:r w:rsidR="0060168D">
        <w:t>7</w:t>
      </w:r>
      <w:r w:rsidR="007E1513">
        <w:noBreakHyphen/>
      </w:r>
      <w:r w:rsidR="0060168D" w:rsidRPr="0060168D">
        <w:t>1</w:t>
      </w:r>
      <w:r w:rsidR="0060168D">
        <w:t>8</w:t>
      </w:r>
      <w:r w:rsidRPr="00AF2034">
        <w:t>, the proportion of the potential population in outer regional and remote/very remote areas who used NDA employment services (</w:t>
      </w:r>
      <w:r w:rsidR="00367202" w:rsidRPr="00715C95">
        <w:t>486.</w:t>
      </w:r>
      <w:r w:rsidR="000704C8" w:rsidRPr="00715C95">
        <w:t>1</w:t>
      </w:r>
      <w:r w:rsidR="000704C8">
        <w:t> </w:t>
      </w:r>
      <w:r w:rsidRPr="00AF2034">
        <w:t xml:space="preserve">service users per 1000 potential population) was </w:t>
      </w:r>
      <w:r w:rsidR="00367202">
        <w:t>higher</w:t>
      </w:r>
      <w:r w:rsidR="00367202" w:rsidRPr="00AF2034">
        <w:t xml:space="preserve"> </w:t>
      </w:r>
      <w:r w:rsidRPr="00AF2034">
        <w:t>than that for major cities and inner regional areas (</w:t>
      </w:r>
      <w:r w:rsidR="00367202" w:rsidRPr="00715C95">
        <w:t>465</w:t>
      </w:r>
      <w:r w:rsidRPr="00715C95">
        <w:t> </w:t>
      </w:r>
      <w:r w:rsidRPr="00AF2034">
        <w:t>service users per 1000 potential population) (figure 15.</w:t>
      </w:r>
      <w:r>
        <w:t>3</w:t>
      </w:r>
      <w:r w:rsidRPr="00AF2034">
        <w:t>).</w:t>
      </w:r>
    </w:p>
    <w:p w14:paraId="6CB4F4CE" w14:textId="4DEC03D0" w:rsidR="00BF134E" w:rsidRPr="007162F2" w:rsidRDefault="00BF134E" w:rsidP="00F979BC">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BF134E" w:rsidRPr="007162F2" w14:paraId="788428A7" w14:textId="77777777" w:rsidTr="00925FEC">
        <w:trPr>
          <w:tblHeader/>
        </w:trPr>
        <w:tc>
          <w:tcPr>
            <w:tcW w:w="8789" w:type="dxa"/>
            <w:tcBorders>
              <w:top w:val="single" w:sz="6" w:space="0" w:color="78A22F"/>
              <w:left w:val="nil"/>
              <w:bottom w:val="nil"/>
              <w:right w:val="nil"/>
            </w:tcBorders>
            <w:shd w:val="clear" w:color="auto" w:fill="auto"/>
          </w:tcPr>
          <w:p w14:paraId="75207061" w14:textId="53806A52" w:rsidR="00BF134E" w:rsidRPr="007162F2" w:rsidRDefault="00BF134E" w:rsidP="00B41C8A">
            <w:pPr>
              <w:pStyle w:val="FigureTitle"/>
            </w:pPr>
            <w:r w:rsidRPr="007162F2">
              <w:rPr>
                <w:b w:val="0"/>
              </w:rPr>
              <w:t xml:space="preserve">Figure </w:t>
            </w:r>
            <w:bookmarkStart w:id="20" w:name="OLE_LINK5"/>
            <w:r w:rsidRPr="007162F2">
              <w:rPr>
                <w:b w:val="0"/>
              </w:rPr>
              <w:t>15.</w:t>
            </w:r>
            <w:r w:rsidR="00C37B05">
              <w:rPr>
                <w:b w:val="0"/>
                <w:noProof/>
              </w:rPr>
              <w:t>3</w:t>
            </w:r>
            <w:bookmarkEnd w:id="20"/>
            <w:r w:rsidRPr="007162F2">
              <w:tab/>
              <w:t xml:space="preserve">Users of </w:t>
            </w:r>
            <w:r w:rsidRPr="00AF2034">
              <w:t xml:space="preserve">NDA specialist disability services, </w:t>
            </w:r>
            <w:r w:rsidR="00680D74" w:rsidRPr="00AF2034">
              <w:t xml:space="preserve">by geographic location, </w:t>
            </w:r>
            <w:r w:rsidR="003F76E8" w:rsidRPr="00AF2034">
              <w:t>201</w:t>
            </w:r>
            <w:r w:rsidR="003F76E8">
              <w:t>7</w:t>
            </w:r>
            <w:r w:rsidR="007E1513">
              <w:noBreakHyphen/>
            </w:r>
            <w:r w:rsidR="003F76E8" w:rsidRPr="00AF2034">
              <w:t>1</w:t>
            </w:r>
            <w:r w:rsidR="003F76E8">
              <w:t>8</w:t>
            </w:r>
            <w:r w:rsidR="003F76E8" w:rsidRPr="00AF2034">
              <w:rPr>
                <w:rStyle w:val="NoteLabel"/>
                <w:b/>
              </w:rPr>
              <w:t>a</w:t>
            </w:r>
            <w:r w:rsidR="00FF08A1" w:rsidRPr="007162F2">
              <w:rPr>
                <w:rStyle w:val="NoteLabel"/>
                <w:b/>
              </w:rPr>
              <w:t>, b</w:t>
            </w:r>
            <w:r w:rsidR="00680D74">
              <w:rPr>
                <w:rStyle w:val="NoteLabel"/>
                <w:b/>
              </w:rPr>
              <w:t>, c</w:t>
            </w:r>
          </w:p>
        </w:tc>
      </w:tr>
      <w:tr w:rsidR="00C152A6" w:rsidRPr="00033816" w14:paraId="7D583F13" w14:textId="77777777" w:rsidTr="00EE2A03">
        <w:tc>
          <w:tcPr>
            <w:tcW w:w="8789" w:type="dxa"/>
            <w:tcBorders>
              <w:top w:val="nil"/>
              <w:left w:val="nil"/>
              <w:bottom w:val="nil"/>
              <w:right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04"/>
              <w:gridCol w:w="547"/>
              <w:gridCol w:w="7938"/>
            </w:tblGrid>
            <w:tr w:rsidR="00C152A6" w:rsidRPr="00BC227D" w14:paraId="7962EBB0" w14:textId="77777777" w:rsidTr="002F05BA">
              <w:tc>
                <w:tcPr>
                  <w:tcW w:w="304" w:type="dxa"/>
                  <w:tcBorders>
                    <w:top w:val="nil"/>
                    <w:left w:val="nil"/>
                    <w:bottom w:val="nil"/>
                    <w:right w:val="nil"/>
                  </w:tcBorders>
                  <w:shd w:val="clear" w:color="auto" w:fill="auto"/>
                  <w:tcMar>
                    <w:top w:w="28" w:type="dxa"/>
                    <w:bottom w:w="28" w:type="dxa"/>
                  </w:tcMar>
                </w:tcPr>
                <w:p w14:paraId="046ABAB9" w14:textId="77777777" w:rsidR="00C152A6" w:rsidRPr="00BC227D" w:rsidRDefault="00C152A6" w:rsidP="00EE2A03">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0D89EF53" w14:textId="77777777" w:rsidR="00C152A6" w:rsidRPr="00BC227D" w:rsidRDefault="00C152A6" w:rsidP="00EE2A03">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7FAF0BC1" w14:textId="2DDC4EB6" w:rsidR="002F05BA" w:rsidRPr="0036283D" w:rsidRDefault="00C152A6" w:rsidP="00B457E2">
                  <w:pPr>
                    <w:pStyle w:val="TableBodyText"/>
                    <w:jc w:val="left"/>
                  </w:pPr>
                  <w:r w:rsidRPr="0036283D">
                    <w:t xml:space="preserve">Data are </w:t>
                  </w:r>
                  <w:r w:rsidR="002F05BA" w:rsidRPr="0036283D">
                    <w:t>comparable (subject to caveats) across jurisdictions</w:t>
                  </w:r>
                  <w:r w:rsidRPr="0036283D">
                    <w:t>.</w:t>
                  </w:r>
                </w:p>
              </w:tc>
            </w:tr>
            <w:tr w:rsidR="002F05BA" w:rsidRPr="00BC227D" w14:paraId="40CEA1B6" w14:textId="77777777" w:rsidTr="002F05BA">
              <w:tc>
                <w:tcPr>
                  <w:tcW w:w="304" w:type="dxa"/>
                  <w:tcBorders>
                    <w:top w:val="nil"/>
                    <w:left w:val="nil"/>
                    <w:bottom w:val="nil"/>
                    <w:right w:val="nil"/>
                  </w:tcBorders>
                  <w:shd w:val="clear" w:color="auto" w:fill="auto"/>
                  <w:tcMar>
                    <w:top w:w="28" w:type="dxa"/>
                    <w:bottom w:w="28" w:type="dxa"/>
                  </w:tcMar>
                </w:tcPr>
                <w:p w14:paraId="62F8B373" w14:textId="77777777" w:rsidR="002F05BA" w:rsidRPr="00BC227D" w:rsidRDefault="002F05BA" w:rsidP="002F05BA">
                  <w:pPr>
                    <w:keepNext/>
                    <w:keepLines/>
                    <w:spacing w:before="60" w:after="60" w:line="240" w:lineRule="atLeast"/>
                    <w:jc w:val="center"/>
                    <w:rPr>
                      <w:szCs w:val="20"/>
                    </w:rPr>
                  </w:pPr>
                </w:p>
              </w:tc>
              <w:tc>
                <w:tcPr>
                  <w:tcW w:w="547" w:type="dxa"/>
                  <w:tcBorders>
                    <w:top w:val="nil"/>
                    <w:left w:val="nil"/>
                    <w:bottom w:val="nil"/>
                    <w:right w:val="nil"/>
                  </w:tcBorders>
                  <w:shd w:val="clear" w:color="auto" w:fill="FCDED3"/>
                </w:tcPr>
                <w:p w14:paraId="7A092DFF" w14:textId="77777777" w:rsidR="002F05BA" w:rsidRPr="002F05BA" w:rsidRDefault="002F05BA" w:rsidP="002F05BA">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4D368D11" w14:textId="0A8AEFCE" w:rsidR="002F05BA" w:rsidRPr="0036283D" w:rsidRDefault="002F05BA" w:rsidP="00590CD0">
                  <w:pPr>
                    <w:pStyle w:val="TableBodyText"/>
                    <w:jc w:val="left"/>
                  </w:pPr>
                  <w:r w:rsidRPr="0036283D">
                    <w:t xml:space="preserve">Data are not complete for the current reporting period. </w:t>
                  </w:r>
                </w:p>
              </w:tc>
            </w:tr>
          </w:tbl>
          <w:p w14:paraId="521EA978" w14:textId="77777777" w:rsidR="00C152A6" w:rsidRPr="00033816" w:rsidRDefault="00C152A6" w:rsidP="00EE2A03">
            <w:pPr>
              <w:pStyle w:val="FigureTitle"/>
              <w:rPr>
                <w:b w:val="0"/>
              </w:rPr>
            </w:pPr>
          </w:p>
        </w:tc>
      </w:tr>
      <w:tr w:rsidR="00BF134E" w:rsidRPr="007162F2" w14:paraId="77EDF74B" w14:textId="77777777" w:rsidTr="00AC398C">
        <w:tc>
          <w:tcPr>
            <w:tcW w:w="8789"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Description w:val="Nested table used for design layout."/>
            </w:tblPr>
            <w:tblGrid>
              <w:gridCol w:w="8504"/>
            </w:tblGrid>
            <w:tr w:rsidR="00BF134E" w:rsidRPr="007162F2" w14:paraId="2D48BF27" w14:textId="77777777" w:rsidTr="00E40614">
              <w:trPr>
                <w:tblHeader/>
                <w:jc w:val="center"/>
              </w:trPr>
              <w:tc>
                <w:tcPr>
                  <w:tcW w:w="8504" w:type="dxa"/>
                  <w:tcBorders>
                    <w:top w:val="nil"/>
                    <w:bottom w:val="nil"/>
                  </w:tcBorders>
                </w:tcPr>
                <w:p w14:paraId="011892C5" w14:textId="586E568E" w:rsidR="00892B64" w:rsidRDefault="00C029EC" w:rsidP="000941D7">
                  <w:pPr>
                    <w:pStyle w:val="Figure"/>
                    <w:spacing w:before="0" w:after="0" w:line="240" w:lineRule="auto"/>
                    <w:rPr>
                      <w:noProof/>
                    </w:rPr>
                  </w:pPr>
                  <w:r>
                    <w:rPr>
                      <w:noProof/>
                    </w:rPr>
                    <w:drawing>
                      <wp:inline distT="0" distB="0" distL="0" distR="0" wp14:anchorId="7C0F246B" wp14:editId="79FA4612">
                        <wp:extent cx="2509115" cy="1740900"/>
                        <wp:effectExtent l="0" t="0" r="5715" b="0"/>
                        <wp:docPr id="10" name="Chart 10" descr="Figure 15.3 Users of NDA specialist disability services, by geographic location, 2017-18. &#10;&#10;(a) Accommodation support. &#10;&#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BB6DCE">
                    <w:rPr>
                      <w:noProof/>
                    </w:rPr>
                    <w:t xml:space="preserve"> </w:t>
                  </w:r>
                  <w:r>
                    <w:rPr>
                      <w:noProof/>
                    </w:rPr>
                    <w:drawing>
                      <wp:inline distT="0" distB="0" distL="0" distR="0" wp14:anchorId="74C375F3" wp14:editId="045C2BF9">
                        <wp:extent cx="2510203" cy="1760220"/>
                        <wp:effectExtent l="0" t="0" r="4445" b="0"/>
                        <wp:docPr id="11" name="Chart 11" descr="Figure 15.3 Users of NDA specialist disability services, by geographic location, 2017-18. &#10;&#10;(b) Community support. &#10;&#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2E0838A" w14:textId="154F2CDC" w:rsidR="00680D74" w:rsidRDefault="00367202" w:rsidP="000941D7">
                  <w:pPr>
                    <w:pStyle w:val="Figure"/>
                    <w:spacing w:before="0" w:after="0" w:line="240" w:lineRule="auto"/>
                    <w:rPr>
                      <w:noProof/>
                    </w:rPr>
                  </w:pPr>
                  <w:r>
                    <w:rPr>
                      <w:noProof/>
                    </w:rPr>
                    <w:drawing>
                      <wp:inline distT="0" distB="0" distL="0" distR="0" wp14:anchorId="0DE203E0" wp14:editId="39F05583">
                        <wp:extent cx="2545080" cy="1722120"/>
                        <wp:effectExtent l="0" t="0" r="7620" b="0"/>
                        <wp:docPr id="12" name="Chart 12" descr="Figure 15.3 Users of NDA specialist disability services, by geographic location, 2017-18. &#10;&#10;(c) Community services &#10;&#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FD3DDE">
                    <w:rPr>
                      <w:noProof/>
                    </w:rPr>
                    <w:t xml:space="preserve"> </w:t>
                  </w:r>
                  <w:r>
                    <w:rPr>
                      <w:noProof/>
                    </w:rPr>
                    <w:drawing>
                      <wp:inline distT="0" distB="0" distL="0" distR="0" wp14:anchorId="30CA380D" wp14:editId="7810067B">
                        <wp:extent cx="2518912" cy="1744980"/>
                        <wp:effectExtent l="0" t="0" r="0" b="7620"/>
                        <wp:docPr id="17" name="Chart 17" descr="Figure 15.3 Users of NDA specialist disability services, by geographic location, 2017-18. &#10;&#10;(d) Respite. &#10;&#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CBB6F7D" w14:textId="43F00149" w:rsidR="00155EA9" w:rsidRPr="004514F4" w:rsidRDefault="00E40614" w:rsidP="00D97961">
                  <w:pPr>
                    <w:pStyle w:val="Figure"/>
                    <w:spacing w:before="240" w:after="0" w:line="240" w:lineRule="auto"/>
                  </w:pPr>
                  <w:r>
                    <w:rPr>
                      <w:noProof/>
                    </w:rPr>
                    <w:drawing>
                      <wp:inline distT="0" distB="0" distL="0" distR="0" wp14:anchorId="696E2928" wp14:editId="2B4D055A">
                        <wp:extent cx="2667000" cy="1725103"/>
                        <wp:effectExtent l="0" t="0" r="0" b="8890"/>
                        <wp:docPr id="5" name="Chart 5" descr="Figure 15.3 Users of NDA specialist disability services, by geographic location, 2017-18. &#10;&#10;(e) Employment services. &#10;&#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6C34C09" w14:textId="407E0656" w:rsidR="004B5386" w:rsidRPr="004514F4" w:rsidRDefault="001D7C43" w:rsidP="000941D7">
                  <w:pPr>
                    <w:pStyle w:val="Figure"/>
                    <w:spacing w:before="0" w:after="0" w:line="240" w:lineRule="auto"/>
                  </w:pPr>
                  <w:r>
                    <w:rPr>
                      <w:noProof/>
                    </w:rPr>
                    <w:drawing>
                      <wp:inline distT="0" distB="0" distL="0" distR="0" wp14:anchorId="78867084" wp14:editId="396C4136">
                        <wp:extent cx="4241800" cy="336765"/>
                        <wp:effectExtent l="0" t="0" r="6350" b="6350"/>
                        <wp:docPr id="4" name="Picture 4" descr="Figure 15.3  Users of NDA specialist disability services, by geographic location, 2017-18.&#10;&#10;Legend describing geographic location categories used in this figure.&#10;&#10;More details can be found 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731709" cy="375660"/>
                                </a:xfrm>
                                <a:prstGeom prst="rect">
                                  <a:avLst/>
                                </a:prstGeom>
                              </pic:spPr>
                            </pic:pic>
                          </a:graphicData>
                        </a:graphic>
                      </wp:inline>
                    </w:drawing>
                  </w:r>
                </w:p>
              </w:tc>
            </w:tr>
          </w:tbl>
          <w:p w14:paraId="5AD9FDE4" w14:textId="77777777" w:rsidR="00BF134E" w:rsidRPr="007162F2" w:rsidRDefault="00BF134E" w:rsidP="000941D7">
            <w:pPr>
              <w:pStyle w:val="Figure"/>
              <w:spacing w:before="0" w:after="0" w:line="240" w:lineRule="auto"/>
            </w:pPr>
          </w:p>
        </w:tc>
      </w:tr>
      <w:tr w:rsidR="00BF134E" w:rsidRPr="007162F2" w14:paraId="2C071E27" w14:textId="77777777" w:rsidTr="00AC398C">
        <w:tc>
          <w:tcPr>
            <w:tcW w:w="8789" w:type="dxa"/>
            <w:tcBorders>
              <w:top w:val="nil"/>
              <w:left w:val="nil"/>
              <w:bottom w:val="nil"/>
              <w:right w:val="nil"/>
            </w:tcBorders>
            <w:shd w:val="clear" w:color="auto" w:fill="auto"/>
          </w:tcPr>
          <w:p w14:paraId="7F34EA22" w14:textId="794A05AA" w:rsidR="00BF134E" w:rsidRPr="00AF2034" w:rsidRDefault="00BF134E" w:rsidP="00B41C8A">
            <w:pPr>
              <w:pStyle w:val="Note"/>
            </w:pPr>
            <w:r w:rsidRPr="00AF2034">
              <w:rPr>
                <w:rStyle w:val="NoteLabel"/>
              </w:rPr>
              <w:t>a</w:t>
            </w:r>
            <w:r w:rsidRPr="00AF2034">
              <w:t xml:space="preserve"> See box </w:t>
            </w:r>
            <w:r w:rsidR="003C2134" w:rsidRPr="00AF2034">
              <w:t xml:space="preserve">15.2 </w:t>
            </w:r>
            <w:r w:rsidRPr="00AF2034">
              <w:t>and tables </w:t>
            </w:r>
            <w:proofErr w:type="spellStart"/>
            <w:r w:rsidR="00917EE5" w:rsidRPr="00AF2034">
              <w:t>15A.</w:t>
            </w:r>
            <w:r w:rsidR="00843A74" w:rsidRPr="00AF2034">
              <w:t>21</w:t>
            </w:r>
            <w:proofErr w:type="spellEnd"/>
            <w:r w:rsidR="00843A74" w:rsidRPr="00AF2034">
              <w:rPr>
                <w:rFonts w:cs="Arial"/>
              </w:rPr>
              <w:t>–</w:t>
            </w:r>
            <w:r w:rsidR="007A6B5B" w:rsidRPr="00AC398C">
              <w:t>25</w:t>
            </w:r>
            <w:r w:rsidR="007A6B5B" w:rsidRPr="00AF2034">
              <w:t xml:space="preserve"> </w:t>
            </w:r>
            <w:r w:rsidRPr="00AF2034">
              <w:t xml:space="preserve">for detailed definitions, footnotes and caveats </w:t>
            </w:r>
            <w:r w:rsidRPr="00AF2034">
              <w:rPr>
                <w:rStyle w:val="NoteLabel"/>
              </w:rPr>
              <w:t>b </w:t>
            </w:r>
            <w:r w:rsidRPr="00AF2034">
              <w:t>T</w:t>
            </w:r>
            <w:r w:rsidR="00680D74" w:rsidRPr="00AF2034">
              <w:t>asmania does not have major cities. T</w:t>
            </w:r>
            <w:r w:rsidRPr="00AF2034">
              <w:t>he ACT does not have outer regional or remote/very remote areas. Th</w:t>
            </w:r>
            <w:r w:rsidR="00FF08A1" w:rsidRPr="00AF2034">
              <w:t xml:space="preserve">e NT does not have major cities/ </w:t>
            </w:r>
            <w:r w:rsidRPr="00AF2034">
              <w:t xml:space="preserve">inner regional areas. </w:t>
            </w:r>
            <w:r w:rsidR="00680D74" w:rsidRPr="00AF2034">
              <w:rPr>
                <w:rStyle w:val="NoteLabel"/>
              </w:rPr>
              <w:t xml:space="preserve">c </w:t>
            </w:r>
            <w:r w:rsidR="00680D74" w:rsidRPr="00AF2034">
              <w:t>Data are not available for the ACT</w:t>
            </w:r>
            <w:r w:rsidR="002C36DA">
              <w:t xml:space="preserve"> </w:t>
            </w:r>
            <w:r w:rsidR="007A6B5B" w:rsidRPr="00AC398C">
              <w:t xml:space="preserve">for accommodation support, community support, community access and respite, </w:t>
            </w:r>
            <w:r w:rsidR="002C36DA">
              <w:t xml:space="preserve">and </w:t>
            </w:r>
            <w:r w:rsidR="003C133E" w:rsidRPr="00AF2034">
              <w:t>Australian totals exclude ACT</w:t>
            </w:r>
            <w:r w:rsidR="00ED5549" w:rsidRPr="00AF2034">
              <w:t xml:space="preserve"> service users</w:t>
            </w:r>
            <w:r w:rsidR="00E1252F">
              <w:t xml:space="preserve"> </w:t>
            </w:r>
          </w:p>
        </w:tc>
      </w:tr>
      <w:tr w:rsidR="008156B7" w:rsidRPr="007162F2" w14:paraId="692BF6FD" w14:textId="77777777" w:rsidTr="00A21321">
        <w:tc>
          <w:tcPr>
            <w:tcW w:w="8789" w:type="dxa"/>
            <w:tcBorders>
              <w:top w:val="nil"/>
              <w:left w:val="nil"/>
              <w:bottom w:val="nil"/>
              <w:right w:val="nil"/>
            </w:tcBorders>
            <w:shd w:val="clear" w:color="auto" w:fill="auto"/>
          </w:tcPr>
          <w:p w14:paraId="281C8520" w14:textId="7637B556" w:rsidR="008156B7" w:rsidRPr="00AF2034" w:rsidRDefault="008156B7" w:rsidP="00EE784D">
            <w:pPr>
              <w:pStyle w:val="Source"/>
            </w:pPr>
            <w:r w:rsidRPr="00AF2034">
              <w:rPr>
                <w:i/>
              </w:rPr>
              <w:t>Source</w:t>
            </w:r>
            <w:r w:rsidRPr="00AF2034">
              <w:t xml:space="preserve">: </w:t>
            </w:r>
            <w:proofErr w:type="spellStart"/>
            <w:r w:rsidR="00440974" w:rsidRPr="00AF2034">
              <w:t>AIHW</w:t>
            </w:r>
            <w:proofErr w:type="spellEnd"/>
            <w:r w:rsidR="00440974" w:rsidRPr="00AF2034">
              <w:t xml:space="preserve"> (unpublished) DS </w:t>
            </w:r>
            <w:proofErr w:type="spellStart"/>
            <w:r w:rsidR="00440974" w:rsidRPr="00AF2034">
              <w:t>NMDS</w:t>
            </w:r>
            <w:proofErr w:type="spellEnd"/>
            <w:r w:rsidR="00440974" w:rsidRPr="00AF2034">
              <w:t xml:space="preserve">; </w:t>
            </w:r>
            <w:proofErr w:type="spellStart"/>
            <w:r w:rsidR="00440974" w:rsidRPr="00AF2034">
              <w:t>AIHW</w:t>
            </w:r>
            <w:proofErr w:type="spellEnd"/>
            <w:r w:rsidR="00440974" w:rsidRPr="00AF2034">
              <w:t xml:space="preserve"> (unpublished), </w:t>
            </w:r>
            <w:proofErr w:type="spellStart"/>
            <w:r w:rsidR="00440974" w:rsidRPr="00AF2034">
              <w:t>AIHW</w:t>
            </w:r>
            <w:proofErr w:type="spellEnd"/>
            <w:r w:rsidR="00440974" w:rsidRPr="00AF2034">
              <w:t xml:space="preserve"> analysis of the ABS June ERP, ABS Census of Population and Housing an</w:t>
            </w:r>
            <w:r w:rsidR="00AA54E2" w:rsidRPr="00AF2034">
              <w:t xml:space="preserve">d the ABS </w:t>
            </w:r>
            <w:proofErr w:type="spellStart"/>
            <w:r w:rsidR="00AA54E2" w:rsidRPr="00AF2034">
              <w:t>SDAC</w:t>
            </w:r>
            <w:proofErr w:type="spellEnd"/>
            <w:r w:rsidR="00AA54E2" w:rsidRPr="00AF2034">
              <w:t>; tables</w:t>
            </w:r>
            <w:r w:rsidR="004514F4" w:rsidRPr="00AF2034">
              <w:t> </w:t>
            </w:r>
            <w:proofErr w:type="spellStart"/>
            <w:r w:rsidR="00917EE5" w:rsidRPr="00AF2034">
              <w:t>15A.</w:t>
            </w:r>
            <w:r w:rsidR="00FD3DDE" w:rsidRPr="00AF2034">
              <w:t>21</w:t>
            </w:r>
            <w:proofErr w:type="spellEnd"/>
            <w:r w:rsidR="00FD3DDE" w:rsidRPr="00AF2034">
              <w:rPr>
                <w:rFonts w:cs="Arial"/>
              </w:rPr>
              <w:t>–</w:t>
            </w:r>
            <w:r w:rsidR="00FD3DDE" w:rsidRPr="00AF2034">
              <w:t>2</w:t>
            </w:r>
            <w:r w:rsidR="00EE784D">
              <w:t>5</w:t>
            </w:r>
            <w:r w:rsidR="00440974" w:rsidRPr="00AF2034">
              <w:t>.</w:t>
            </w:r>
          </w:p>
        </w:tc>
      </w:tr>
      <w:tr w:rsidR="00BF134E" w:rsidRPr="007162F2" w14:paraId="1804D08B" w14:textId="77777777" w:rsidTr="00925FEC">
        <w:tc>
          <w:tcPr>
            <w:tcW w:w="8789" w:type="dxa"/>
            <w:tcBorders>
              <w:top w:val="nil"/>
              <w:left w:val="nil"/>
              <w:bottom w:val="single" w:sz="6" w:space="0" w:color="78A22F"/>
              <w:right w:val="nil"/>
            </w:tcBorders>
            <w:shd w:val="clear" w:color="auto" w:fill="auto"/>
          </w:tcPr>
          <w:p w14:paraId="56AF23FF" w14:textId="77777777" w:rsidR="00BF134E" w:rsidRPr="007162F2" w:rsidRDefault="00BF134E" w:rsidP="00F979BC">
            <w:pPr>
              <w:pStyle w:val="Figurespace"/>
            </w:pPr>
          </w:p>
        </w:tc>
      </w:tr>
      <w:tr w:rsidR="00BF134E" w:rsidRPr="007162F2" w14:paraId="0E284A70" w14:textId="77777777" w:rsidTr="00925FEC">
        <w:tc>
          <w:tcPr>
            <w:tcW w:w="8789" w:type="dxa"/>
            <w:tcBorders>
              <w:top w:val="single" w:sz="6" w:space="0" w:color="78A22F"/>
              <w:left w:val="nil"/>
              <w:bottom w:val="nil"/>
              <w:right w:val="nil"/>
            </w:tcBorders>
          </w:tcPr>
          <w:p w14:paraId="0BC13559" w14:textId="3FADFA7D" w:rsidR="00BF134E" w:rsidRPr="007162F2" w:rsidRDefault="00BF134E" w:rsidP="00F979BC">
            <w:pPr>
              <w:pStyle w:val="BoxSpaceBelow"/>
            </w:pPr>
          </w:p>
        </w:tc>
      </w:tr>
    </w:tbl>
    <w:p w14:paraId="6B3D686A" w14:textId="77777777" w:rsidR="008156B7" w:rsidRPr="007162F2" w:rsidRDefault="008156B7" w:rsidP="008156B7">
      <w:pPr>
        <w:pStyle w:val="Heading5"/>
      </w:pPr>
      <w:r w:rsidRPr="007162F2">
        <w:lastRenderedPageBreak/>
        <w:t>Service use by special needs groups — Aboriginal and Torres Strait Islander people</w:t>
      </w:r>
    </w:p>
    <w:p w14:paraId="2DDB9CB3" w14:textId="2C683DE1" w:rsidR="003B6D12" w:rsidRDefault="003B6D12" w:rsidP="008156B7">
      <w:pPr>
        <w:pStyle w:val="BodyText"/>
      </w:pPr>
      <w:r w:rsidRPr="00F61112">
        <w:t xml:space="preserve">Nationally </w:t>
      </w:r>
      <w:r w:rsidR="005F0ED6" w:rsidRPr="00F61112">
        <w:t xml:space="preserve">in </w:t>
      </w:r>
      <w:r w:rsidR="00CF5FC7" w:rsidRPr="00CF5FC7">
        <w:t>201</w:t>
      </w:r>
      <w:r w:rsidR="00CF5FC7">
        <w:t>7</w:t>
      </w:r>
      <w:r w:rsidR="007E1513">
        <w:noBreakHyphen/>
      </w:r>
      <w:r w:rsidR="00CF5FC7" w:rsidRPr="00CF5FC7">
        <w:t>1</w:t>
      </w:r>
      <w:r w:rsidR="00CF5FC7">
        <w:t>8</w:t>
      </w:r>
      <w:r w:rsidR="00CF5FC7" w:rsidRPr="00CF5FC7">
        <w:t xml:space="preserve"> </w:t>
      </w:r>
      <w:r w:rsidR="00B457E2">
        <w:t>(excluding the ACT)</w:t>
      </w:r>
      <w:r w:rsidRPr="00F61112">
        <w:t xml:space="preserve">, the proportion of </w:t>
      </w:r>
      <w:r w:rsidR="00D460D3" w:rsidRPr="00F61112">
        <w:t xml:space="preserve">the potential population of </w:t>
      </w:r>
      <w:r w:rsidRPr="00F61112">
        <w:t xml:space="preserve">Aboriginal and Torres Strait Islander Australians who used NDA services was lower than the proportion </w:t>
      </w:r>
      <w:r w:rsidR="00D460D3" w:rsidRPr="00F61112">
        <w:t>for</w:t>
      </w:r>
      <w:r w:rsidRPr="00F61112">
        <w:t xml:space="preserve"> non</w:t>
      </w:r>
      <w:r w:rsidR="004514F4" w:rsidRPr="00F61112">
        <w:noBreakHyphen/>
      </w:r>
      <w:r w:rsidRPr="00F61112">
        <w:t>Indigenous Australians for accommodation support</w:t>
      </w:r>
      <w:r w:rsidR="009237A4" w:rsidRPr="00F61112">
        <w:t>,</w:t>
      </w:r>
      <w:r w:rsidRPr="00F61112">
        <w:t xml:space="preserve"> </w:t>
      </w:r>
      <w:r w:rsidR="00F679FC" w:rsidRPr="00F61112">
        <w:t>community support</w:t>
      </w:r>
      <w:r w:rsidR="00F679FC">
        <w:t>,</w:t>
      </w:r>
      <w:r w:rsidR="00F679FC" w:rsidRPr="00F61112">
        <w:t xml:space="preserve"> </w:t>
      </w:r>
      <w:r w:rsidRPr="00F61112">
        <w:t>community access services</w:t>
      </w:r>
      <w:r w:rsidR="009237A4" w:rsidRPr="00F61112">
        <w:t xml:space="preserve"> and respite services</w:t>
      </w:r>
      <w:r w:rsidR="00665EFA" w:rsidRPr="00F61112">
        <w:t xml:space="preserve"> </w:t>
      </w:r>
      <w:r w:rsidRPr="00F61112">
        <w:t xml:space="preserve"> (figure</w:t>
      </w:r>
      <w:r w:rsidR="00097555" w:rsidRPr="00F61112">
        <w:t> </w:t>
      </w:r>
      <w:r w:rsidR="003C2134" w:rsidRPr="00F61112">
        <w:t>15.</w:t>
      </w:r>
      <w:r w:rsidR="00127DC4">
        <w:t>4</w:t>
      </w:r>
      <w:r w:rsidRPr="00F61112">
        <w:t>).</w:t>
      </w:r>
    </w:p>
    <w:p w14:paraId="185AB973" w14:textId="376C745B" w:rsidR="00F55EFE" w:rsidRPr="00DA1FBB" w:rsidRDefault="00F55EFE" w:rsidP="00F55EFE">
      <w:pPr>
        <w:pStyle w:val="BodyText"/>
      </w:pPr>
      <w:r w:rsidRPr="0075443C">
        <w:t xml:space="preserve">Nationally in </w:t>
      </w:r>
      <w:r w:rsidR="00CF5FC7" w:rsidRPr="00CF5FC7">
        <w:t>201</w:t>
      </w:r>
      <w:r w:rsidR="00CF5FC7">
        <w:t>7</w:t>
      </w:r>
      <w:r w:rsidR="007E1513">
        <w:noBreakHyphen/>
      </w:r>
      <w:r w:rsidR="00CF5FC7" w:rsidRPr="00CF5FC7">
        <w:t>1</w:t>
      </w:r>
      <w:r w:rsidR="00CF5FC7">
        <w:t>8</w:t>
      </w:r>
      <w:r w:rsidRPr="0075443C">
        <w:t>, the Aboriginal and Torres Strait Islander potential population who used NDA employment services (</w:t>
      </w:r>
      <w:r w:rsidR="00CF5FC7" w:rsidRPr="00715C95">
        <w:t>364</w:t>
      </w:r>
      <w:r w:rsidRPr="00715C95">
        <w:t xml:space="preserve"> </w:t>
      </w:r>
      <w:r w:rsidRPr="0075443C">
        <w:t>service users per 1000 potential population) was lower than that of the non</w:t>
      </w:r>
      <w:r w:rsidRPr="0075443C">
        <w:noBreakHyphen/>
        <w:t>Indigenous potential population (</w:t>
      </w:r>
      <w:r w:rsidR="00CF5FC7" w:rsidRPr="00715C95">
        <w:t>473</w:t>
      </w:r>
      <w:r w:rsidR="00727ACE">
        <w:t>.0</w:t>
      </w:r>
      <w:r w:rsidRPr="00715C95">
        <w:t xml:space="preserve"> </w:t>
      </w:r>
      <w:r w:rsidRPr="0075443C">
        <w:t>service users per 1000 potential population) (figure 15.</w:t>
      </w:r>
      <w:r>
        <w:t>4</w:t>
      </w:r>
      <w:r w:rsidRPr="0075443C">
        <w:t>).</w:t>
      </w:r>
    </w:p>
    <w:p w14:paraId="6B893E07" w14:textId="03F5E9BF" w:rsidR="00F55EFE" w:rsidRPr="00B51DAB" w:rsidRDefault="00F55EFE" w:rsidP="00D953F9">
      <w:pPr>
        <w:pStyle w:val="BodyText"/>
      </w:pPr>
      <w:r w:rsidRPr="007162F2">
        <w:t xml:space="preserve">Data </w:t>
      </w:r>
      <w:r>
        <w:t>for Aboriginal and Torres Strait Islander service users</w:t>
      </w:r>
      <w:r w:rsidRPr="007162F2">
        <w:t xml:space="preserve"> for</w:t>
      </w:r>
      <w:r>
        <w:t xml:space="preserve"> </w:t>
      </w:r>
      <w:r w:rsidRPr="00CF5FC7">
        <w:t>2008</w:t>
      </w:r>
      <w:r w:rsidRPr="00CF5FC7">
        <w:noBreakHyphen/>
        <w:t xml:space="preserve">09 to </w:t>
      </w:r>
      <w:r w:rsidR="00B57047" w:rsidRPr="00CF5FC7">
        <w:t>201</w:t>
      </w:r>
      <w:r w:rsidR="00B57047">
        <w:t>7</w:t>
      </w:r>
      <w:r w:rsidR="007E1513">
        <w:noBreakHyphen/>
      </w:r>
      <w:r w:rsidR="00B57047" w:rsidRPr="00CF5FC7">
        <w:t>1</w:t>
      </w:r>
      <w:r w:rsidR="00B57047">
        <w:t>8</w:t>
      </w:r>
      <w:r w:rsidR="00B57047" w:rsidRPr="00CF5FC7">
        <w:t xml:space="preserve"> </w:t>
      </w:r>
      <w:r w:rsidRPr="00B51DAB">
        <w:t>are available in table </w:t>
      </w:r>
      <w:proofErr w:type="spellStart"/>
      <w:r w:rsidRPr="00B51DAB">
        <w:t>15A.</w:t>
      </w:r>
      <w:r w:rsidRPr="009137D9">
        <w:t>39</w:t>
      </w:r>
      <w:proofErr w:type="spellEnd"/>
      <w:r w:rsidRPr="00B51DAB">
        <w:t xml:space="preserve"> (specialist disability services) and by age group in tables </w:t>
      </w:r>
      <w:proofErr w:type="spellStart"/>
      <w:r w:rsidRPr="00B51DAB">
        <w:t>15A.</w:t>
      </w:r>
      <w:r w:rsidR="00EA5690" w:rsidRPr="009137D9">
        <w:t>31</w:t>
      </w:r>
      <w:proofErr w:type="spellEnd"/>
      <w:r w:rsidR="00EA5690" w:rsidRPr="009137D9">
        <w:t xml:space="preserve">−33 </w:t>
      </w:r>
      <w:r w:rsidRPr="00B51DAB">
        <w:t xml:space="preserve">(employment services). </w:t>
      </w:r>
    </w:p>
    <w:p w14:paraId="76518B85" w14:textId="77777777" w:rsidR="00F55EFE" w:rsidRPr="00ED07C4" w:rsidRDefault="00F55EFE" w:rsidP="008156B7">
      <w:pPr>
        <w:pStyle w:val="BodyText"/>
      </w:pPr>
    </w:p>
    <w:p w14:paraId="5D1751F9" w14:textId="76673B9E" w:rsidR="002670AF" w:rsidRDefault="002670AF">
      <w:pPr>
        <w:rPr>
          <w:szCs w:val="20"/>
        </w:rPr>
      </w:pPr>
      <w:r>
        <w:br w:type="page"/>
      </w:r>
    </w:p>
    <w:p w14:paraId="716709CB" w14:textId="77777777" w:rsidR="008156B7" w:rsidRPr="007162F2" w:rsidRDefault="008156B7" w:rsidP="00F979BC">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8156B7" w:rsidRPr="007162F2" w14:paraId="2C192B3D" w14:textId="77777777" w:rsidTr="00925FEC">
        <w:trPr>
          <w:tblHeader/>
        </w:trPr>
        <w:tc>
          <w:tcPr>
            <w:tcW w:w="8789" w:type="dxa"/>
            <w:tcBorders>
              <w:top w:val="single" w:sz="6" w:space="0" w:color="78A22F"/>
              <w:left w:val="nil"/>
              <w:bottom w:val="nil"/>
              <w:right w:val="nil"/>
            </w:tcBorders>
            <w:shd w:val="clear" w:color="auto" w:fill="auto"/>
          </w:tcPr>
          <w:p w14:paraId="62B09A37" w14:textId="219C6E07" w:rsidR="008156B7" w:rsidRPr="007162F2" w:rsidRDefault="008156B7" w:rsidP="00B41C8A">
            <w:pPr>
              <w:pStyle w:val="FigureTitle"/>
            </w:pPr>
            <w:r w:rsidRPr="007162F2">
              <w:rPr>
                <w:b w:val="0"/>
              </w:rPr>
              <w:t xml:space="preserve">Figure </w:t>
            </w:r>
            <w:bookmarkStart w:id="21" w:name="OLE_LINK6"/>
            <w:r w:rsidRPr="007162F2">
              <w:rPr>
                <w:b w:val="0"/>
              </w:rPr>
              <w:t>15.</w:t>
            </w:r>
            <w:bookmarkEnd w:id="21"/>
            <w:r w:rsidR="00F44377">
              <w:rPr>
                <w:b w:val="0"/>
                <w:noProof/>
              </w:rPr>
              <w:t>4</w:t>
            </w:r>
            <w:r w:rsidRPr="007162F2">
              <w:tab/>
            </w:r>
            <w:r w:rsidRPr="00062F55">
              <w:t xml:space="preserve">Users of NDA specialist disability services, by Indigenous status, </w:t>
            </w:r>
            <w:r w:rsidR="003F76E8" w:rsidRPr="00062F55">
              <w:t>201</w:t>
            </w:r>
            <w:r w:rsidR="003F76E8">
              <w:t>7</w:t>
            </w:r>
            <w:r w:rsidR="007E1513">
              <w:noBreakHyphen/>
            </w:r>
            <w:r w:rsidR="003F76E8" w:rsidRPr="00062F55">
              <w:t>1</w:t>
            </w:r>
            <w:r w:rsidR="003F76E8">
              <w:t>8</w:t>
            </w:r>
            <w:r w:rsidR="003F76E8" w:rsidRPr="00062F55">
              <w:rPr>
                <w:rStyle w:val="NoteLabel"/>
                <w:b/>
              </w:rPr>
              <w:t>a</w:t>
            </w:r>
            <w:r w:rsidR="00185124" w:rsidRPr="00062F55">
              <w:rPr>
                <w:rStyle w:val="NoteLabel"/>
                <w:b/>
              </w:rPr>
              <w:t>,</w:t>
            </w:r>
            <w:r w:rsidR="00185124">
              <w:rPr>
                <w:rStyle w:val="NoteLabel"/>
                <w:b/>
              </w:rPr>
              <w:t xml:space="preserve"> b</w:t>
            </w:r>
          </w:p>
        </w:tc>
      </w:tr>
      <w:tr w:rsidR="00B22954" w:rsidRPr="00033816" w14:paraId="5912A617" w14:textId="77777777" w:rsidTr="00EE2A03">
        <w:tc>
          <w:tcPr>
            <w:tcW w:w="8789" w:type="dxa"/>
            <w:tcBorders>
              <w:top w:val="nil"/>
              <w:left w:val="nil"/>
              <w:bottom w:val="nil"/>
              <w:right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04"/>
              <w:gridCol w:w="547"/>
              <w:gridCol w:w="7938"/>
            </w:tblGrid>
            <w:tr w:rsidR="00B22954" w:rsidRPr="00BC227D" w14:paraId="7B500108" w14:textId="77777777" w:rsidTr="00EE2A03">
              <w:tc>
                <w:tcPr>
                  <w:tcW w:w="304" w:type="dxa"/>
                  <w:tcBorders>
                    <w:top w:val="nil"/>
                    <w:left w:val="nil"/>
                    <w:bottom w:val="nil"/>
                    <w:right w:val="nil"/>
                  </w:tcBorders>
                  <w:shd w:val="clear" w:color="auto" w:fill="auto"/>
                  <w:tcMar>
                    <w:top w:w="28" w:type="dxa"/>
                    <w:bottom w:w="28" w:type="dxa"/>
                  </w:tcMar>
                </w:tcPr>
                <w:p w14:paraId="07338069" w14:textId="77777777" w:rsidR="00B22954" w:rsidRPr="00BC227D" w:rsidRDefault="00B22954" w:rsidP="00EE2A03">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5DD201E7" w14:textId="77777777" w:rsidR="00B22954" w:rsidRPr="00BC227D" w:rsidRDefault="00B22954" w:rsidP="00EE2A03">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5C9FD8E0" w14:textId="42C399A8" w:rsidR="00B22954" w:rsidRPr="00BC227D" w:rsidRDefault="00B22954" w:rsidP="00B457E2">
                  <w:pPr>
                    <w:pStyle w:val="TableBodyText"/>
                    <w:jc w:val="left"/>
                  </w:pPr>
                  <w:r w:rsidRPr="00BC227D">
                    <w:t xml:space="preserve">Data are </w:t>
                  </w:r>
                  <w:r w:rsidRPr="002F05BA">
                    <w:t>comparable (subject to caveats) across jurisdictions</w:t>
                  </w:r>
                  <w:r w:rsidRPr="00BC227D">
                    <w:t>.</w:t>
                  </w:r>
                </w:p>
              </w:tc>
            </w:tr>
            <w:tr w:rsidR="00B22954" w:rsidRPr="00BC227D" w14:paraId="6966C475" w14:textId="77777777" w:rsidTr="00EE2A03">
              <w:tc>
                <w:tcPr>
                  <w:tcW w:w="304" w:type="dxa"/>
                  <w:tcBorders>
                    <w:top w:val="nil"/>
                    <w:left w:val="nil"/>
                    <w:bottom w:val="nil"/>
                    <w:right w:val="nil"/>
                  </w:tcBorders>
                  <w:shd w:val="clear" w:color="auto" w:fill="auto"/>
                  <w:tcMar>
                    <w:top w:w="28" w:type="dxa"/>
                    <w:bottom w:w="28" w:type="dxa"/>
                  </w:tcMar>
                </w:tcPr>
                <w:p w14:paraId="4744932E" w14:textId="77777777" w:rsidR="00B22954" w:rsidRPr="00BC227D" w:rsidRDefault="00B22954" w:rsidP="00EE2A03">
                  <w:pPr>
                    <w:keepNext/>
                    <w:keepLines/>
                    <w:spacing w:before="60" w:after="60" w:line="240" w:lineRule="atLeast"/>
                    <w:jc w:val="center"/>
                    <w:rPr>
                      <w:szCs w:val="20"/>
                    </w:rPr>
                  </w:pPr>
                </w:p>
              </w:tc>
              <w:tc>
                <w:tcPr>
                  <w:tcW w:w="547" w:type="dxa"/>
                  <w:tcBorders>
                    <w:top w:val="nil"/>
                    <w:left w:val="nil"/>
                    <w:bottom w:val="nil"/>
                    <w:right w:val="nil"/>
                  </w:tcBorders>
                  <w:shd w:val="clear" w:color="auto" w:fill="FCDED3"/>
                </w:tcPr>
                <w:p w14:paraId="2CCF2E8B" w14:textId="77777777" w:rsidR="00B22954" w:rsidRPr="002F05BA" w:rsidRDefault="00B22954" w:rsidP="00EE2A03">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23395461" w14:textId="4EE95D64" w:rsidR="00B22954" w:rsidRPr="00BC227D" w:rsidRDefault="00B22954" w:rsidP="00590CD0">
                  <w:pPr>
                    <w:pStyle w:val="TableBodyText"/>
                    <w:jc w:val="left"/>
                  </w:pPr>
                  <w:r w:rsidRPr="00BC227D">
                    <w:t xml:space="preserve">Data are </w:t>
                  </w:r>
                  <w:r w:rsidRPr="002F05BA">
                    <w:t xml:space="preserve">not complete for the </w:t>
                  </w:r>
                  <w:r w:rsidR="00CA1F93">
                    <w:t>current reporting period.</w:t>
                  </w:r>
                </w:p>
              </w:tc>
            </w:tr>
          </w:tbl>
          <w:p w14:paraId="268BB7B0" w14:textId="77777777" w:rsidR="00B22954" w:rsidRPr="00033816" w:rsidRDefault="00B22954" w:rsidP="00EE2A03">
            <w:pPr>
              <w:pStyle w:val="FigureTitle"/>
              <w:rPr>
                <w:b w:val="0"/>
              </w:rPr>
            </w:pPr>
          </w:p>
        </w:tc>
      </w:tr>
      <w:tr w:rsidR="008156B7" w:rsidRPr="007162F2" w14:paraId="133007DE" w14:textId="77777777" w:rsidTr="00E865D9">
        <w:tc>
          <w:tcPr>
            <w:tcW w:w="8789"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Description w:val="Nested table used for design layout."/>
            </w:tblPr>
            <w:tblGrid>
              <w:gridCol w:w="8504"/>
            </w:tblGrid>
            <w:tr w:rsidR="008156B7" w:rsidRPr="007162F2" w14:paraId="7E17C7FD" w14:textId="77777777" w:rsidTr="002547EE">
              <w:trPr>
                <w:tblHeader/>
                <w:jc w:val="center"/>
              </w:trPr>
              <w:tc>
                <w:tcPr>
                  <w:tcW w:w="8504" w:type="dxa"/>
                  <w:tcBorders>
                    <w:top w:val="nil"/>
                    <w:bottom w:val="nil"/>
                  </w:tcBorders>
                </w:tcPr>
                <w:p w14:paraId="08E91515" w14:textId="62315D64" w:rsidR="002670AF" w:rsidRDefault="00170F94" w:rsidP="000941D7">
                  <w:pPr>
                    <w:pStyle w:val="Figure"/>
                    <w:spacing w:before="0" w:after="0" w:line="240" w:lineRule="auto"/>
                    <w:rPr>
                      <w:rFonts w:ascii="Arial" w:hAnsi="Arial" w:cs="Arial"/>
                      <w:sz w:val="18"/>
                      <w:szCs w:val="18"/>
                    </w:rPr>
                  </w:pPr>
                  <w:r>
                    <w:rPr>
                      <w:noProof/>
                    </w:rPr>
                    <w:drawing>
                      <wp:inline distT="0" distB="0" distL="0" distR="0" wp14:anchorId="0171CACE" wp14:editId="1938A6DA">
                        <wp:extent cx="2527363" cy="1965960"/>
                        <wp:effectExtent l="0" t="0" r="6350" b="0"/>
                        <wp:docPr id="22" name="Chart 22" descr="Figure 15.4 Users of NDA specialist disability services, by Indigenous status, 2017-18. &#10;&#10;(a) Accommodation support. &#10;&#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2B3F32">
                    <w:rPr>
                      <w:rFonts w:ascii="Arial" w:hAnsi="Arial" w:cs="Arial"/>
                      <w:sz w:val="18"/>
                      <w:szCs w:val="18"/>
                    </w:rPr>
                    <w:t xml:space="preserve"> </w:t>
                  </w:r>
                  <w:r>
                    <w:rPr>
                      <w:noProof/>
                    </w:rPr>
                    <w:drawing>
                      <wp:inline distT="0" distB="0" distL="0" distR="0" wp14:anchorId="41ECF6A6" wp14:editId="1247DA79">
                        <wp:extent cx="2560320" cy="2001836"/>
                        <wp:effectExtent l="0" t="0" r="0" b="0"/>
                        <wp:docPr id="23" name="Chart 23" descr="Figure 15.4 Users of NDA specialist disability services, by Indigenous status, 2017-18. &#10;&#10;(b) Community support. &#10;&#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2670AF">
                    <w:rPr>
                      <w:noProof/>
                    </w:rPr>
                    <w:t xml:space="preserve"> </w:t>
                  </w:r>
                  <w:r>
                    <w:rPr>
                      <w:noProof/>
                    </w:rPr>
                    <w:drawing>
                      <wp:inline distT="0" distB="0" distL="0" distR="0" wp14:anchorId="7A98F235" wp14:editId="1648EBC5">
                        <wp:extent cx="2549135" cy="1967002"/>
                        <wp:effectExtent l="0" t="0" r="3810" b="0"/>
                        <wp:docPr id="24" name="Chart 24" descr="Figure 15.4 Users of NDA specialist disability services, by Indigenous status, 2017-18. &#10;&#10;(c) Community services. &#10;&#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2B3F32">
                    <w:rPr>
                      <w:rFonts w:ascii="Arial" w:hAnsi="Arial" w:cs="Arial"/>
                      <w:sz w:val="18"/>
                      <w:szCs w:val="18"/>
                    </w:rPr>
                    <w:t xml:space="preserve"> </w:t>
                  </w:r>
                  <w:r w:rsidR="002547EE">
                    <w:rPr>
                      <w:noProof/>
                    </w:rPr>
                    <w:drawing>
                      <wp:inline distT="0" distB="0" distL="0" distR="0" wp14:anchorId="1AD8BC9E" wp14:editId="0BD98BC5">
                        <wp:extent cx="2491739" cy="1958615"/>
                        <wp:effectExtent l="0" t="0" r="4445" b="3810"/>
                        <wp:docPr id="8" name="Chart 8" descr="Figure 15.4 Users of NDA specialist disability services, by Indigenous status, 2017-18. &#10;&#10;(d) Respite. &#10;&#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5AAF75D" w14:textId="127D9C15" w:rsidR="002670AF" w:rsidRDefault="00CF5FC7" w:rsidP="000941D7">
                  <w:pPr>
                    <w:pStyle w:val="Figure"/>
                    <w:spacing w:before="0" w:after="0" w:line="240" w:lineRule="auto"/>
                    <w:rPr>
                      <w:rFonts w:ascii="Arial" w:hAnsi="Arial" w:cs="Arial"/>
                      <w:sz w:val="18"/>
                      <w:szCs w:val="18"/>
                    </w:rPr>
                  </w:pPr>
                  <w:r>
                    <w:rPr>
                      <w:noProof/>
                    </w:rPr>
                    <w:drawing>
                      <wp:inline distT="0" distB="0" distL="0" distR="0" wp14:anchorId="24F7CEC3" wp14:editId="59AEEAF0">
                        <wp:extent cx="2743200" cy="1798320"/>
                        <wp:effectExtent l="0" t="0" r="0" b="0"/>
                        <wp:docPr id="26" name="Chart 26" descr="Figure 15.4 Users of NDA specialist disability services, by Indigenous status, 2017-18. &#10;&#10;(e) Employment services. &#10;&#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C9C9548" w14:textId="70DA8963" w:rsidR="00892B64" w:rsidRPr="007162F2" w:rsidRDefault="0075443C" w:rsidP="000941D7">
                  <w:pPr>
                    <w:pStyle w:val="Figure"/>
                    <w:spacing w:before="0" w:after="0" w:line="240" w:lineRule="auto"/>
                    <w:rPr>
                      <w:rFonts w:ascii="Arial" w:hAnsi="Arial" w:cs="Arial"/>
                      <w:sz w:val="18"/>
                      <w:szCs w:val="18"/>
                    </w:rPr>
                  </w:pPr>
                  <w:r>
                    <w:rPr>
                      <w:noProof/>
                    </w:rPr>
                    <w:drawing>
                      <wp:inline distT="0" distB="0" distL="0" distR="0" wp14:anchorId="5209F308" wp14:editId="1A1C9F8B">
                        <wp:extent cx="3448050" cy="281236"/>
                        <wp:effectExtent l="0" t="0" r="0" b="5080"/>
                        <wp:docPr id="72" name="Picture 72" descr="Figure 15.4  Users of NDA specialist disability services, by Indigenous status, 2017-18.&#10;&#10;Legend describing the Indigenous status categories used in this figure.&#10;&#10;More details can be found 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949563" cy="322141"/>
                                </a:xfrm>
                                <a:prstGeom prst="rect">
                                  <a:avLst/>
                                </a:prstGeom>
                              </pic:spPr>
                            </pic:pic>
                          </a:graphicData>
                        </a:graphic>
                      </wp:inline>
                    </w:drawing>
                  </w:r>
                </w:p>
              </w:tc>
            </w:tr>
          </w:tbl>
          <w:p w14:paraId="71603722" w14:textId="77777777" w:rsidR="008156B7" w:rsidRPr="007162F2" w:rsidRDefault="008156B7" w:rsidP="000941D7">
            <w:pPr>
              <w:pStyle w:val="Figure"/>
              <w:spacing w:before="0" w:after="0" w:line="240" w:lineRule="auto"/>
            </w:pPr>
          </w:p>
        </w:tc>
      </w:tr>
      <w:tr w:rsidR="008156B7" w:rsidRPr="00434FFD" w14:paraId="0F10164C" w14:textId="77777777" w:rsidTr="00E865D9">
        <w:tc>
          <w:tcPr>
            <w:tcW w:w="8789" w:type="dxa"/>
            <w:tcBorders>
              <w:top w:val="nil"/>
              <w:left w:val="nil"/>
              <w:bottom w:val="nil"/>
              <w:right w:val="nil"/>
            </w:tcBorders>
            <w:shd w:val="clear" w:color="auto" w:fill="auto"/>
          </w:tcPr>
          <w:p w14:paraId="34AA9482" w14:textId="05947F8E" w:rsidR="008156B7" w:rsidRPr="00434FFD" w:rsidRDefault="008156B7" w:rsidP="00B41C8A">
            <w:pPr>
              <w:pStyle w:val="Note"/>
            </w:pPr>
            <w:r w:rsidRPr="00434FFD">
              <w:rPr>
                <w:rStyle w:val="NoteLabel"/>
              </w:rPr>
              <w:t xml:space="preserve">a </w:t>
            </w:r>
            <w:r w:rsidRPr="00434FFD">
              <w:t>See box</w:t>
            </w:r>
            <w:r w:rsidR="004514F4" w:rsidRPr="00434FFD">
              <w:t> </w:t>
            </w:r>
            <w:r w:rsidR="003C2134" w:rsidRPr="00434FFD">
              <w:t xml:space="preserve">15.2 </w:t>
            </w:r>
            <w:r w:rsidRPr="00434FFD">
              <w:t>and tables</w:t>
            </w:r>
            <w:r w:rsidR="004514F4" w:rsidRPr="00434FFD">
              <w:t> </w:t>
            </w:r>
            <w:proofErr w:type="spellStart"/>
            <w:r w:rsidR="00917EE5" w:rsidRPr="00434FFD">
              <w:t>15A.</w:t>
            </w:r>
            <w:r w:rsidR="00843A74" w:rsidRPr="00434FFD">
              <w:t>26</w:t>
            </w:r>
            <w:proofErr w:type="spellEnd"/>
            <w:r w:rsidR="00843A74" w:rsidRPr="00434FFD">
              <w:t>–</w:t>
            </w:r>
            <w:r w:rsidR="002B7442" w:rsidRPr="00E865D9">
              <w:t>30</w:t>
            </w:r>
            <w:r w:rsidRPr="00434FFD">
              <w:t xml:space="preserve"> for detailed definitions, footnotes and caveats. </w:t>
            </w:r>
            <w:r w:rsidR="00185124" w:rsidRPr="00434FFD">
              <w:rPr>
                <w:rStyle w:val="NoteLabel"/>
              </w:rPr>
              <w:t>b</w:t>
            </w:r>
            <w:r w:rsidR="00185124" w:rsidRPr="00434FFD">
              <w:t xml:space="preserve"> Data are not available for the ACT</w:t>
            </w:r>
            <w:r w:rsidR="002C36DA">
              <w:t xml:space="preserve"> </w:t>
            </w:r>
            <w:r w:rsidR="002B7442" w:rsidRPr="00E865D9">
              <w:t xml:space="preserve">for accommodation support, community support, community access and respite, </w:t>
            </w:r>
            <w:r w:rsidR="002C36DA">
              <w:t>and</w:t>
            </w:r>
            <w:r w:rsidR="00185124" w:rsidRPr="00434FFD">
              <w:t xml:space="preserve"> Australian totals exclude ACT</w:t>
            </w:r>
            <w:r w:rsidR="00ED5549" w:rsidRPr="00434FFD">
              <w:t xml:space="preserve"> service users</w:t>
            </w:r>
            <w:r w:rsidR="00185124" w:rsidRPr="00434FFD">
              <w:t>.</w:t>
            </w:r>
            <w:r w:rsidR="00947BA1">
              <w:rPr>
                <w:noProof/>
              </w:rPr>
              <w:t xml:space="preserve"> </w:t>
            </w:r>
          </w:p>
        </w:tc>
      </w:tr>
      <w:tr w:rsidR="008156B7" w:rsidRPr="00434FFD" w14:paraId="247B7A45" w14:textId="77777777" w:rsidTr="00925FEC">
        <w:tc>
          <w:tcPr>
            <w:tcW w:w="8789" w:type="dxa"/>
            <w:tcBorders>
              <w:top w:val="nil"/>
              <w:left w:val="nil"/>
              <w:bottom w:val="nil"/>
              <w:right w:val="nil"/>
            </w:tcBorders>
            <w:shd w:val="clear" w:color="auto" w:fill="auto"/>
          </w:tcPr>
          <w:p w14:paraId="773417A1" w14:textId="413ED29A" w:rsidR="008156B7" w:rsidRPr="00434FFD" w:rsidRDefault="008156B7" w:rsidP="00DB251D">
            <w:pPr>
              <w:pStyle w:val="Source"/>
            </w:pPr>
            <w:r w:rsidRPr="00434FFD">
              <w:rPr>
                <w:i/>
              </w:rPr>
              <w:t>Source</w:t>
            </w:r>
            <w:r w:rsidRPr="00434FFD">
              <w:t>:</w:t>
            </w:r>
            <w:r w:rsidR="00780B9E" w:rsidRPr="00434FFD">
              <w:t xml:space="preserve"> </w:t>
            </w:r>
            <w:proofErr w:type="spellStart"/>
            <w:r w:rsidRPr="00434FFD">
              <w:t>AIHW</w:t>
            </w:r>
            <w:proofErr w:type="spellEnd"/>
            <w:r w:rsidRPr="00434FFD">
              <w:t xml:space="preserve"> (unpublished) DS </w:t>
            </w:r>
            <w:proofErr w:type="spellStart"/>
            <w:r w:rsidRPr="00434FFD">
              <w:t>NMDS</w:t>
            </w:r>
            <w:proofErr w:type="spellEnd"/>
            <w:r w:rsidRPr="00434FFD">
              <w:t xml:space="preserve">; </w:t>
            </w:r>
            <w:proofErr w:type="spellStart"/>
            <w:r w:rsidRPr="00434FFD">
              <w:t>AIHW</w:t>
            </w:r>
            <w:proofErr w:type="spellEnd"/>
            <w:r w:rsidRPr="00434FFD">
              <w:t xml:space="preserve"> (unpublished), </w:t>
            </w:r>
            <w:proofErr w:type="spellStart"/>
            <w:r w:rsidRPr="00434FFD">
              <w:t>AIHW</w:t>
            </w:r>
            <w:proofErr w:type="spellEnd"/>
            <w:r w:rsidRPr="00434FFD">
              <w:t xml:space="preserve"> analysis of the ABS June ERP, ABS Census of Population and Housing and the ABS </w:t>
            </w:r>
            <w:proofErr w:type="spellStart"/>
            <w:r w:rsidRPr="00434FFD">
              <w:t>SDAC</w:t>
            </w:r>
            <w:proofErr w:type="spellEnd"/>
            <w:r w:rsidRPr="00434FFD">
              <w:t>; tables</w:t>
            </w:r>
            <w:r w:rsidR="004514F4" w:rsidRPr="00434FFD">
              <w:t> </w:t>
            </w:r>
            <w:proofErr w:type="spellStart"/>
            <w:r w:rsidR="00917EE5" w:rsidRPr="00434FFD">
              <w:t>15A.</w:t>
            </w:r>
            <w:r w:rsidR="004F5811" w:rsidRPr="00434FFD">
              <w:t>26</w:t>
            </w:r>
            <w:proofErr w:type="spellEnd"/>
            <w:r w:rsidR="004F5811" w:rsidRPr="00434FFD">
              <w:t>–</w:t>
            </w:r>
            <w:r w:rsidR="00DB251D">
              <w:t>30</w:t>
            </w:r>
            <w:r w:rsidRPr="00434FFD">
              <w:t xml:space="preserve">. </w:t>
            </w:r>
          </w:p>
        </w:tc>
      </w:tr>
      <w:tr w:rsidR="008156B7" w:rsidRPr="007162F2" w14:paraId="33EF7BED" w14:textId="77777777" w:rsidTr="00925FEC">
        <w:tc>
          <w:tcPr>
            <w:tcW w:w="8789" w:type="dxa"/>
            <w:tcBorders>
              <w:top w:val="nil"/>
              <w:left w:val="nil"/>
              <w:bottom w:val="single" w:sz="6" w:space="0" w:color="78A22F"/>
              <w:right w:val="nil"/>
            </w:tcBorders>
            <w:shd w:val="clear" w:color="auto" w:fill="auto"/>
          </w:tcPr>
          <w:p w14:paraId="300E696E" w14:textId="77777777" w:rsidR="008156B7" w:rsidRPr="007162F2" w:rsidRDefault="008156B7" w:rsidP="00F979BC">
            <w:pPr>
              <w:pStyle w:val="Figurespace"/>
            </w:pPr>
          </w:p>
        </w:tc>
      </w:tr>
      <w:tr w:rsidR="008156B7" w:rsidRPr="007162F2" w14:paraId="00988532" w14:textId="77777777" w:rsidTr="00925FEC">
        <w:tc>
          <w:tcPr>
            <w:tcW w:w="8789" w:type="dxa"/>
            <w:tcBorders>
              <w:top w:val="single" w:sz="6" w:space="0" w:color="78A22F"/>
              <w:left w:val="nil"/>
              <w:bottom w:val="nil"/>
              <w:right w:val="nil"/>
            </w:tcBorders>
          </w:tcPr>
          <w:p w14:paraId="0571FA35" w14:textId="7A5C4B2A" w:rsidR="008156B7" w:rsidRPr="007162F2" w:rsidRDefault="008156B7" w:rsidP="00F979BC">
            <w:pPr>
              <w:pStyle w:val="BoxSpaceBelow"/>
            </w:pPr>
          </w:p>
        </w:tc>
      </w:tr>
    </w:tbl>
    <w:p w14:paraId="4849EAD0" w14:textId="77777777" w:rsidR="008156B7" w:rsidRPr="00B51DAB" w:rsidRDefault="008156B7" w:rsidP="008156B7">
      <w:pPr>
        <w:pStyle w:val="Heading5"/>
      </w:pPr>
      <w:r w:rsidRPr="00B51DAB">
        <w:lastRenderedPageBreak/>
        <w:t>Service use by special needs groups — people born in a non</w:t>
      </w:r>
      <w:r w:rsidRPr="00B51DAB">
        <w:noBreakHyphen/>
        <w:t xml:space="preserve">English speaking country </w:t>
      </w:r>
    </w:p>
    <w:p w14:paraId="56C20C45" w14:textId="1DDCCF49" w:rsidR="008156B7" w:rsidRDefault="007B5BA0" w:rsidP="005D5F9B">
      <w:pPr>
        <w:pStyle w:val="BodyText"/>
      </w:pPr>
      <w:r w:rsidRPr="00B51DAB">
        <w:t xml:space="preserve">Nationally in </w:t>
      </w:r>
      <w:r w:rsidR="00AA2B77" w:rsidRPr="00AA2B77">
        <w:t>201</w:t>
      </w:r>
      <w:r w:rsidR="00AA2B77">
        <w:t>7</w:t>
      </w:r>
      <w:r w:rsidR="007E1513">
        <w:noBreakHyphen/>
      </w:r>
      <w:r w:rsidR="00AA2B77" w:rsidRPr="00AA2B77">
        <w:t>1</w:t>
      </w:r>
      <w:r w:rsidR="00AA2B77">
        <w:t>8</w:t>
      </w:r>
      <w:r w:rsidR="00AA2B77" w:rsidRPr="00AA2B77">
        <w:t xml:space="preserve"> </w:t>
      </w:r>
      <w:r w:rsidR="00B457E2">
        <w:t>(excluding the ACT)</w:t>
      </w:r>
      <w:r w:rsidR="008156B7" w:rsidRPr="00B51DAB">
        <w:t>, the proportion of the potential population born in a non</w:t>
      </w:r>
      <w:r w:rsidR="008156B7" w:rsidRPr="00B51DAB">
        <w:noBreakHyphen/>
        <w:t>English speaking country who used NDA services</w:t>
      </w:r>
      <w:r w:rsidR="001B2B1B" w:rsidRPr="00B51DAB">
        <w:t xml:space="preserve"> was</w:t>
      </w:r>
      <w:r w:rsidR="008156B7" w:rsidRPr="00B51DAB">
        <w:t xml:space="preserve"> lower than</w:t>
      </w:r>
      <w:r w:rsidR="008156B7" w:rsidRPr="00DA1FBB">
        <w:t xml:space="preserve"> that of the potential population born in an English speaking country</w:t>
      </w:r>
      <w:r w:rsidR="00D460D3" w:rsidRPr="00DA1FBB">
        <w:t xml:space="preserve">, for </w:t>
      </w:r>
      <w:r w:rsidR="005204AC">
        <w:t xml:space="preserve">all service types </w:t>
      </w:r>
      <w:r w:rsidR="0054456D" w:rsidRPr="00DA1FBB">
        <w:t>(figure </w:t>
      </w:r>
      <w:r w:rsidR="003C2134" w:rsidRPr="00DA1FBB">
        <w:t>15.</w:t>
      </w:r>
      <w:r w:rsidR="00127DC4">
        <w:t>5</w:t>
      </w:r>
      <w:r w:rsidR="0054456D" w:rsidRPr="00DA1FBB">
        <w:t>).</w:t>
      </w:r>
    </w:p>
    <w:p w14:paraId="0B3670CA" w14:textId="5D2CC64F" w:rsidR="001C0123" w:rsidRPr="00DA1FBB" w:rsidRDefault="001C0123" w:rsidP="001C0123">
      <w:pPr>
        <w:pStyle w:val="BodyText"/>
      </w:pPr>
      <w:r w:rsidRPr="0080567F">
        <w:t xml:space="preserve">Nationally in </w:t>
      </w:r>
      <w:r w:rsidR="00AA2B77" w:rsidRPr="00AA2B77">
        <w:t>201</w:t>
      </w:r>
      <w:r w:rsidR="00AA2B77">
        <w:t>7</w:t>
      </w:r>
      <w:r w:rsidR="007E1513">
        <w:noBreakHyphen/>
      </w:r>
      <w:r w:rsidR="00AA2B77" w:rsidRPr="00AA2B77">
        <w:t>1</w:t>
      </w:r>
      <w:r w:rsidR="00AA2B77">
        <w:t>8</w:t>
      </w:r>
      <w:r w:rsidRPr="0080567F">
        <w:t>, the proportion of the potential population of people born in a non</w:t>
      </w:r>
      <w:r w:rsidRPr="0080567F">
        <w:noBreakHyphen/>
        <w:t>English speaking country who used NDA employment services (</w:t>
      </w:r>
      <w:r w:rsidRPr="00127CF8">
        <w:t>405.</w:t>
      </w:r>
      <w:r w:rsidR="00127CF8">
        <w:t>7</w:t>
      </w:r>
      <w:r w:rsidR="00127CF8" w:rsidRPr="00127CF8">
        <w:t> </w:t>
      </w:r>
      <w:r w:rsidRPr="0080567F">
        <w:t>service users per 1000 potential population) was lower than that of the potential population of people born in an English speaking country (</w:t>
      </w:r>
      <w:r w:rsidR="00127CF8" w:rsidRPr="00715C95">
        <w:t>478.</w:t>
      </w:r>
      <w:r w:rsidR="002908D3" w:rsidRPr="00715C95">
        <w:t>8</w:t>
      </w:r>
      <w:r w:rsidR="002908D3">
        <w:t> </w:t>
      </w:r>
      <w:r w:rsidRPr="0080567F">
        <w:t>service users per 1000 potential population) (figure 15.</w:t>
      </w:r>
      <w:r>
        <w:t>5</w:t>
      </w:r>
      <w:r w:rsidRPr="0080567F">
        <w:t>).</w:t>
      </w:r>
    </w:p>
    <w:p w14:paraId="7EC321CF" w14:textId="77777777" w:rsidR="009F5CFE" w:rsidRPr="00DA1FBB" w:rsidRDefault="009F5CFE" w:rsidP="005D5F9B">
      <w:pPr>
        <w:pStyle w:val="BodyText"/>
      </w:pPr>
    </w:p>
    <w:p w14:paraId="3C5D4AA3" w14:textId="64966D9C" w:rsidR="008156B7" w:rsidRPr="007162F2" w:rsidRDefault="008156B7" w:rsidP="00F979BC">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8156B7" w:rsidRPr="007162F2" w14:paraId="7CF33983" w14:textId="77777777" w:rsidTr="00F14D5E">
        <w:trPr>
          <w:tblHeader/>
        </w:trPr>
        <w:tc>
          <w:tcPr>
            <w:tcW w:w="8789" w:type="dxa"/>
            <w:tcBorders>
              <w:top w:val="single" w:sz="6" w:space="0" w:color="78A22F"/>
              <w:left w:val="nil"/>
              <w:bottom w:val="nil"/>
              <w:right w:val="nil"/>
            </w:tcBorders>
            <w:shd w:val="clear" w:color="auto" w:fill="auto"/>
          </w:tcPr>
          <w:p w14:paraId="620535F1" w14:textId="6CA5FA36" w:rsidR="008156B7" w:rsidRPr="007162F2" w:rsidRDefault="008156B7" w:rsidP="00B41C8A">
            <w:pPr>
              <w:pStyle w:val="FigureTitle"/>
            </w:pPr>
            <w:r w:rsidRPr="007162F2">
              <w:rPr>
                <w:b w:val="0"/>
              </w:rPr>
              <w:t xml:space="preserve">Figure </w:t>
            </w:r>
            <w:bookmarkStart w:id="22" w:name="OLE_LINK9"/>
            <w:r w:rsidRPr="007162F2">
              <w:rPr>
                <w:b w:val="0"/>
              </w:rPr>
              <w:t>15.</w:t>
            </w:r>
            <w:bookmarkEnd w:id="22"/>
            <w:r w:rsidR="00127DC4">
              <w:rPr>
                <w:b w:val="0"/>
                <w:noProof/>
              </w:rPr>
              <w:t>5</w:t>
            </w:r>
            <w:r w:rsidRPr="007162F2">
              <w:tab/>
              <w:t xml:space="preserve">Users of State and Territory </w:t>
            </w:r>
            <w:r w:rsidRPr="00B51DAB">
              <w:t xml:space="preserve">administered NDA specialist disability services, by country of birth, </w:t>
            </w:r>
            <w:r w:rsidR="00601FA8" w:rsidRPr="00B51DAB">
              <w:t>201</w:t>
            </w:r>
            <w:r w:rsidR="00601FA8">
              <w:t>7</w:t>
            </w:r>
            <w:r w:rsidR="007E1513">
              <w:noBreakHyphen/>
            </w:r>
            <w:r w:rsidR="00601FA8" w:rsidRPr="00B51DAB">
              <w:t>1</w:t>
            </w:r>
            <w:r w:rsidR="00601FA8">
              <w:t>8</w:t>
            </w:r>
            <w:r w:rsidR="00601FA8" w:rsidRPr="00B51DAB">
              <w:rPr>
                <w:rStyle w:val="NoteLabel"/>
                <w:b/>
              </w:rPr>
              <w:t>a</w:t>
            </w:r>
            <w:r w:rsidR="00640588">
              <w:rPr>
                <w:rStyle w:val="NoteLabel"/>
                <w:b/>
              </w:rPr>
              <w:t>, b</w:t>
            </w:r>
            <w:r w:rsidR="006D5C63">
              <w:rPr>
                <w:rStyle w:val="NoteLabel"/>
                <w:b/>
              </w:rPr>
              <w:t>, c</w:t>
            </w:r>
          </w:p>
        </w:tc>
      </w:tr>
      <w:tr w:rsidR="0073090E" w:rsidRPr="00033816" w14:paraId="23F288D9" w14:textId="77777777" w:rsidTr="00EE2A03">
        <w:tc>
          <w:tcPr>
            <w:tcW w:w="8789" w:type="dxa"/>
            <w:tcBorders>
              <w:top w:val="nil"/>
              <w:left w:val="nil"/>
              <w:bottom w:val="nil"/>
              <w:right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04"/>
              <w:gridCol w:w="547"/>
              <w:gridCol w:w="7938"/>
            </w:tblGrid>
            <w:tr w:rsidR="0073090E" w:rsidRPr="00BC227D" w14:paraId="4EEE7EA4" w14:textId="77777777" w:rsidTr="00EE2A03">
              <w:tc>
                <w:tcPr>
                  <w:tcW w:w="304" w:type="dxa"/>
                  <w:tcBorders>
                    <w:top w:val="nil"/>
                    <w:left w:val="nil"/>
                    <w:bottom w:val="nil"/>
                    <w:right w:val="nil"/>
                  </w:tcBorders>
                  <w:shd w:val="clear" w:color="auto" w:fill="auto"/>
                  <w:tcMar>
                    <w:top w:w="28" w:type="dxa"/>
                    <w:bottom w:w="28" w:type="dxa"/>
                  </w:tcMar>
                </w:tcPr>
                <w:p w14:paraId="279828C5" w14:textId="77777777" w:rsidR="0073090E" w:rsidRPr="00BC227D" w:rsidRDefault="0073090E" w:rsidP="00EE2A03">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1360CB3C" w14:textId="77777777" w:rsidR="0073090E" w:rsidRPr="00BC227D" w:rsidRDefault="0073090E" w:rsidP="00EE2A03">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03618315" w14:textId="64EA95E0" w:rsidR="0073090E" w:rsidRPr="00BC227D" w:rsidRDefault="0073090E" w:rsidP="00B457E2">
                  <w:pPr>
                    <w:pStyle w:val="TableBodyText"/>
                    <w:jc w:val="left"/>
                  </w:pPr>
                  <w:r w:rsidRPr="00BC227D">
                    <w:t xml:space="preserve">Data are </w:t>
                  </w:r>
                  <w:r w:rsidRPr="002F05BA">
                    <w:t>comparable (subject to caveats) across jurisdictions</w:t>
                  </w:r>
                  <w:r w:rsidRPr="00BC227D">
                    <w:t>.</w:t>
                  </w:r>
                </w:p>
              </w:tc>
            </w:tr>
            <w:tr w:rsidR="0073090E" w:rsidRPr="00BC227D" w14:paraId="1EDBE754" w14:textId="77777777" w:rsidTr="00EE2A03">
              <w:tc>
                <w:tcPr>
                  <w:tcW w:w="304" w:type="dxa"/>
                  <w:tcBorders>
                    <w:top w:val="nil"/>
                    <w:left w:val="nil"/>
                    <w:bottom w:val="nil"/>
                    <w:right w:val="nil"/>
                  </w:tcBorders>
                  <w:shd w:val="clear" w:color="auto" w:fill="auto"/>
                  <w:tcMar>
                    <w:top w:w="28" w:type="dxa"/>
                    <w:bottom w:w="28" w:type="dxa"/>
                  </w:tcMar>
                </w:tcPr>
                <w:p w14:paraId="2E7D3465" w14:textId="77777777" w:rsidR="0073090E" w:rsidRPr="00BC227D" w:rsidRDefault="0073090E" w:rsidP="00EE2A03">
                  <w:pPr>
                    <w:keepNext/>
                    <w:keepLines/>
                    <w:spacing w:before="60" w:after="60" w:line="240" w:lineRule="atLeast"/>
                    <w:jc w:val="center"/>
                    <w:rPr>
                      <w:szCs w:val="20"/>
                    </w:rPr>
                  </w:pPr>
                </w:p>
              </w:tc>
              <w:tc>
                <w:tcPr>
                  <w:tcW w:w="547" w:type="dxa"/>
                  <w:tcBorders>
                    <w:top w:val="nil"/>
                    <w:left w:val="nil"/>
                    <w:bottom w:val="nil"/>
                    <w:right w:val="nil"/>
                  </w:tcBorders>
                  <w:shd w:val="clear" w:color="auto" w:fill="FCDED3"/>
                </w:tcPr>
                <w:p w14:paraId="144FBFDD" w14:textId="77777777" w:rsidR="0073090E" w:rsidRPr="002F05BA" w:rsidRDefault="0073090E" w:rsidP="00EE2A03">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52804B77" w14:textId="1D0F8C8A" w:rsidR="0073090E" w:rsidRPr="00BC227D" w:rsidRDefault="0073090E" w:rsidP="00590CD0">
                  <w:pPr>
                    <w:pStyle w:val="TableBodyText"/>
                    <w:jc w:val="left"/>
                  </w:pPr>
                  <w:r w:rsidRPr="00BC227D">
                    <w:t xml:space="preserve">Data are </w:t>
                  </w:r>
                  <w:r w:rsidRPr="002F05BA">
                    <w:t xml:space="preserve">not complete for the current reporting period. </w:t>
                  </w:r>
                </w:p>
              </w:tc>
            </w:tr>
          </w:tbl>
          <w:p w14:paraId="754645D9" w14:textId="77777777" w:rsidR="0073090E" w:rsidRPr="00033816" w:rsidRDefault="0073090E" w:rsidP="00EE2A03">
            <w:pPr>
              <w:pStyle w:val="FigureTitle"/>
              <w:rPr>
                <w:b w:val="0"/>
              </w:rPr>
            </w:pPr>
          </w:p>
        </w:tc>
      </w:tr>
      <w:tr w:rsidR="008156B7" w:rsidRPr="007162F2" w14:paraId="6EC89CC3" w14:textId="77777777" w:rsidTr="00E865D9">
        <w:tc>
          <w:tcPr>
            <w:tcW w:w="8789"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Description w:val="Nested table used for design layout."/>
            </w:tblPr>
            <w:tblGrid>
              <w:gridCol w:w="8504"/>
            </w:tblGrid>
            <w:tr w:rsidR="008156B7" w:rsidRPr="007162F2" w14:paraId="7E29DBD2" w14:textId="77777777" w:rsidTr="0097447C">
              <w:trPr>
                <w:tblHeader/>
                <w:jc w:val="center"/>
              </w:trPr>
              <w:tc>
                <w:tcPr>
                  <w:tcW w:w="8504" w:type="dxa"/>
                  <w:tcBorders>
                    <w:top w:val="nil"/>
                    <w:bottom w:val="nil"/>
                  </w:tcBorders>
                </w:tcPr>
                <w:p w14:paraId="1CF3D4A2" w14:textId="1FF084AC" w:rsidR="008751A3" w:rsidRDefault="00AA2B77" w:rsidP="000941D7">
                  <w:pPr>
                    <w:pStyle w:val="Figure"/>
                    <w:spacing w:before="0" w:after="0" w:line="240" w:lineRule="auto"/>
                    <w:rPr>
                      <w:noProof/>
                    </w:rPr>
                  </w:pPr>
                  <w:r>
                    <w:rPr>
                      <w:noProof/>
                    </w:rPr>
                    <w:drawing>
                      <wp:inline distT="0" distB="0" distL="0" distR="0" wp14:anchorId="2DFA4F08" wp14:editId="43E4DEF9">
                        <wp:extent cx="2531631" cy="1945298"/>
                        <wp:effectExtent l="0" t="0" r="2540" b="0"/>
                        <wp:docPr id="27" name="Chart 27" descr="Figure 15.5 Users of State and Territory administered NDA specialist disability services, by country of birth, 2017-18. &#10;&#10;(a) Accommodation support. &#10;&#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EA0120">
                    <w:rPr>
                      <w:noProof/>
                    </w:rPr>
                    <w:t xml:space="preserve"> </w:t>
                  </w:r>
                  <w:r>
                    <w:rPr>
                      <w:noProof/>
                    </w:rPr>
                    <w:drawing>
                      <wp:inline distT="0" distB="0" distL="0" distR="0" wp14:anchorId="5946304E" wp14:editId="0E19256D">
                        <wp:extent cx="2516125" cy="1986578"/>
                        <wp:effectExtent l="0" t="0" r="0" b="0"/>
                        <wp:docPr id="28" name="Chart 28" descr="Figure 15.5 Users of State and Territory administered NDA specialist disability services, by country of birth, 2017-18. &#10;&#10;(b) Community support. &#10;&#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EA0120">
                    <w:rPr>
                      <w:noProof/>
                    </w:rPr>
                    <w:t xml:space="preserve"> </w:t>
                  </w:r>
                  <w:r>
                    <w:rPr>
                      <w:noProof/>
                    </w:rPr>
                    <w:drawing>
                      <wp:inline distT="0" distB="0" distL="0" distR="0" wp14:anchorId="52A4D815" wp14:editId="354637AC">
                        <wp:extent cx="2521869" cy="1961922"/>
                        <wp:effectExtent l="0" t="0" r="0" b="635"/>
                        <wp:docPr id="29" name="Chart 29" descr="Figure 15.5 Users of State and Territory administered NDA specialist disability services, by country of birth, 2017-18. &#10;&#10;(c) Community access. &#10;&#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00EA0120">
                    <w:rPr>
                      <w:noProof/>
                    </w:rPr>
                    <w:t xml:space="preserve"> </w:t>
                  </w:r>
                  <w:r w:rsidR="0097447C">
                    <w:rPr>
                      <w:noProof/>
                    </w:rPr>
                    <w:drawing>
                      <wp:inline distT="0" distB="0" distL="0" distR="0" wp14:anchorId="2E9D204C" wp14:editId="6A33AB25">
                        <wp:extent cx="2529839" cy="1961170"/>
                        <wp:effectExtent l="0" t="0" r="4445" b="1270"/>
                        <wp:docPr id="2" name="Chart 2" descr="Figure 15.5 Users of State and Territory administered NDA specialist disability services, by country of birth, 2017-18. &#10;&#10;(d) Respite. &#10;&#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9F24410" w14:textId="691E8423" w:rsidR="00DD09FD" w:rsidRPr="007162F2" w:rsidRDefault="00AA2B77" w:rsidP="000941D7">
                  <w:pPr>
                    <w:pStyle w:val="Figure"/>
                    <w:spacing w:before="0" w:after="0" w:line="240" w:lineRule="auto"/>
                    <w:rPr>
                      <w:rFonts w:ascii="Arial" w:hAnsi="Arial" w:cs="Arial"/>
                      <w:sz w:val="18"/>
                      <w:szCs w:val="18"/>
                    </w:rPr>
                  </w:pPr>
                  <w:r>
                    <w:rPr>
                      <w:noProof/>
                    </w:rPr>
                    <w:drawing>
                      <wp:inline distT="0" distB="0" distL="0" distR="0" wp14:anchorId="2973D0E9" wp14:editId="62F12425">
                        <wp:extent cx="2704465" cy="1845733"/>
                        <wp:effectExtent l="0" t="0" r="635" b="2540"/>
                        <wp:docPr id="31" name="Chart 31" descr="Figure 15.5 Users of State and Territory administered NDA specialist disability services, by country of birth, 2017-18. &#10;&#10;(e) Employment services. &#10;&#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00E47263">
                    <w:rPr>
                      <w:noProof/>
                    </w:rPr>
                    <w:drawing>
                      <wp:inline distT="0" distB="0" distL="0" distR="0" wp14:anchorId="3AD104AB" wp14:editId="60E9FA9C">
                        <wp:extent cx="5262880" cy="303530"/>
                        <wp:effectExtent l="0" t="0" r="0" b="1270"/>
                        <wp:docPr id="107" name="Picture 107" descr="Figure 15.5  Users of State and Territory administered NDA specialist disability services, by country of birth, 2017-18.&#10;&#10;Legend describing the country of birth categories used in this figure.&#10;&#10;More details can be found 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507757" cy="317653"/>
                                </a:xfrm>
                                <a:prstGeom prst="rect">
                                  <a:avLst/>
                                </a:prstGeom>
                              </pic:spPr>
                            </pic:pic>
                          </a:graphicData>
                        </a:graphic>
                      </wp:inline>
                    </w:drawing>
                  </w:r>
                </w:p>
              </w:tc>
            </w:tr>
          </w:tbl>
          <w:p w14:paraId="26E30878" w14:textId="77777777" w:rsidR="008156B7" w:rsidRPr="007162F2" w:rsidRDefault="008156B7" w:rsidP="000941D7">
            <w:pPr>
              <w:pStyle w:val="Figure"/>
              <w:spacing w:before="0" w:after="0" w:line="240" w:lineRule="auto"/>
            </w:pPr>
          </w:p>
        </w:tc>
      </w:tr>
      <w:tr w:rsidR="008156B7" w:rsidRPr="0080567F" w14:paraId="3630E3D9" w14:textId="77777777" w:rsidTr="00E865D9">
        <w:tc>
          <w:tcPr>
            <w:tcW w:w="8789" w:type="dxa"/>
            <w:tcBorders>
              <w:top w:val="nil"/>
              <w:left w:val="nil"/>
              <w:bottom w:val="nil"/>
              <w:right w:val="nil"/>
            </w:tcBorders>
            <w:shd w:val="clear" w:color="auto" w:fill="auto"/>
          </w:tcPr>
          <w:p w14:paraId="2132D562" w14:textId="607F48C6" w:rsidR="008156B7" w:rsidRPr="0080567F" w:rsidRDefault="008156B7" w:rsidP="00B41C8A">
            <w:pPr>
              <w:pStyle w:val="Note"/>
            </w:pPr>
            <w:r w:rsidRPr="0080567F">
              <w:rPr>
                <w:rStyle w:val="NoteLabel"/>
              </w:rPr>
              <w:t>a</w:t>
            </w:r>
            <w:r w:rsidRPr="0080567F">
              <w:t xml:space="preserve"> See box</w:t>
            </w:r>
            <w:r w:rsidR="004514F4" w:rsidRPr="0080567F">
              <w:t> </w:t>
            </w:r>
            <w:r w:rsidR="003C2134" w:rsidRPr="0080567F">
              <w:t xml:space="preserve">15.2 </w:t>
            </w:r>
            <w:r w:rsidRPr="0080567F">
              <w:t>and tables</w:t>
            </w:r>
            <w:r w:rsidR="004514F4" w:rsidRPr="0080567F">
              <w:t> </w:t>
            </w:r>
            <w:proofErr w:type="spellStart"/>
            <w:r w:rsidR="00917EE5" w:rsidRPr="0080567F">
              <w:t>15A.</w:t>
            </w:r>
            <w:r w:rsidR="004F5811" w:rsidRPr="0080567F">
              <w:t>34</w:t>
            </w:r>
            <w:proofErr w:type="spellEnd"/>
            <w:r w:rsidR="004F5811" w:rsidRPr="0080567F">
              <w:t>–</w:t>
            </w:r>
            <w:r w:rsidR="002B7442" w:rsidRPr="00E865D9">
              <w:t>38</w:t>
            </w:r>
            <w:r w:rsidRPr="0080567F">
              <w:t xml:space="preserve"> for detailed definitions, footnotes and caveats.</w:t>
            </w:r>
            <w:r w:rsidR="00640588" w:rsidRPr="0080567F">
              <w:t xml:space="preserve"> </w:t>
            </w:r>
            <w:r w:rsidR="00640588" w:rsidRPr="0080567F">
              <w:rPr>
                <w:rStyle w:val="NoteLabel"/>
              </w:rPr>
              <w:t>b</w:t>
            </w:r>
            <w:r w:rsidR="00640588" w:rsidRPr="0080567F">
              <w:t xml:space="preserve"> Data are not available for the ACT</w:t>
            </w:r>
            <w:r w:rsidR="002C36DA">
              <w:t xml:space="preserve"> </w:t>
            </w:r>
            <w:r w:rsidR="002B7442" w:rsidRPr="00E865D9">
              <w:t xml:space="preserve">for accommodation support, community support, community access and respite, </w:t>
            </w:r>
            <w:r w:rsidR="002C36DA">
              <w:t>and</w:t>
            </w:r>
            <w:r w:rsidR="00640588" w:rsidRPr="0080567F">
              <w:t xml:space="preserve"> Australian totals exclude ACT</w:t>
            </w:r>
            <w:r w:rsidR="00ED5549" w:rsidRPr="0080567F">
              <w:t xml:space="preserve"> service users</w:t>
            </w:r>
            <w:r w:rsidR="00640588" w:rsidRPr="0080567F">
              <w:t>.</w:t>
            </w:r>
            <w:r w:rsidR="009530FE" w:rsidRPr="0080567F">
              <w:t xml:space="preserve"> </w:t>
            </w:r>
            <w:r w:rsidR="006D5C63" w:rsidRPr="006D5C63">
              <w:rPr>
                <w:rStyle w:val="NoteLabel"/>
              </w:rPr>
              <w:t>c</w:t>
            </w:r>
            <w:r w:rsidR="006D5C63">
              <w:t xml:space="preserve"> Data for Tasmania were zero for </w:t>
            </w:r>
            <w:proofErr w:type="spellStart"/>
            <w:r w:rsidR="00A33A0A">
              <w:t>NESB</w:t>
            </w:r>
            <w:proofErr w:type="spellEnd"/>
            <w:r w:rsidR="00A33A0A">
              <w:t xml:space="preserve"> </w:t>
            </w:r>
            <w:r w:rsidR="006D5C63">
              <w:t>respite</w:t>
            </w:r>
            <w:r w:rsidR="00BA13D9">
              <w:t xml:space="preserve"> users</w:t>
            </w:r>
            <w:r w:rsidR="006D5C63">
              <w:t xml:space="preserve">. </w:t>
            </w:r>
          </w:p>
        </w:tc>
      </w:tr>
      <w:tr w:rsidR="008156B7" w:rsidRPr="0080567F" w14:paraId="366CA638" w14:textId="77777777" w:rsidTr="00F14D5E">
        <w:tc>
          <w:tcPr>
            <w:tcW w:w="8789" w:type="dxa"/>
            <w:tcBorders>
              <w:top w:val="nil"/>
              <w:left w:val="nil"/>
              <w:bottom w:val="nil"/>
              <w:right w:val="nil"/>
            </w:tcBorders>
            <w:shd w:val="clear" w:color="auto" w:fill="auto"/>
          </w:tcPr>
          <w:p w14:paraId="0CA1CE1B" w14:textId="5210AF4B" w:rsidR="008156B7" w:rsidRPr="0080567F" w:rsidRDefault="008156B7" w:rsidP="00DB251D">
            <w:pPr>
              <w:pStyle w:val="Source"/>
            </w:pPr>
            <w:r w:rsidRPr="0080567F">
              <w:rPr>
                <w:i/>
              </w:rPr>
              <w:t>Source</w:t>
            </w:r>
            <w:r w:rsidRPr="0080567F">
              <w:t xml:space="preserve">: </w:t>
            </w:r>
            <w:proofErr w:type="spellStart"/>
            <w:r w:rsidRPr="0080567F">
              <w:t>AIHW</w:t>
            </w:r>
            <w:proofErr w:type="spellEnd"/>
            <w:r w:rsidRPr="0080567F">
              <w:t xml:space="preserve"> (unpublished) DS </w:t>
            </w:r>
            <w:proofErr w:type="spellStart"/>
            <w:r w:rsidRPr="0080567F">
              <w:t>NMDS</w:t>
            </w:r>
            <w:proofErr w:type="spellEnd"/>
            <w:r w:rsidRPr="0080567F">
              <w:t xml:space="preserve">; </w:t>
            </w:r>
            <w:proofErr w:type="spellStart"/>
            <w:r w:rsidRPr="0080567F">
              <w:t>AIHW</w:t>
            </w:r>
            <w:proofErr w:type="spellEnd"/>
            <w:r w:rsidRPr="0080567F">
              <w:t xml:space="preserve"> (unpublished), </w:t>
            </w:r>
            <w:proofErr w:type="spellStart"/>
            <w:r w:rsidRPr="0080567F">
              <w:t>AIHW</w:t>
            </w:r>
            <w:proofErr w:type="spellEnd"/>
            <w:r w:rsidRPr="0080567F">
              <w:t xml:space="preserve"> analysis of the ABS June ERP, ABS Census of Population and Housing and the ABS </w:t>
            </w:r>
            <w:proofErr w:type="spellStart"/>
            <w:r w:rsidRPr="0080567F">
              <w:t>SDAC</w:t>
            </w:r>
            <w:proofErr w:type="spellEnd"/>
            <w:r w:rsidRPr="0080567F">
              <w:t>; tables</w:t>
            </w:r>
            <w:r w:rsidR="004514F4" w:rsidRPr="0080567F">
              <w:t> </w:t>
            </w:r>
            <w:proofErr w:type="spellStart"/>
            <w:r w:rsidR="00917EE5" w:rsidRPr="0080567F">
              <w:t>15A.</w:t>
            </w:r>
            <w:r w:rsidR="004F5811" w:rsidRPr="009137D9">
              <w:t>34</w:t>
            </w:r>
            <w:proofErr w:type="spellEnd"/>
            <w:r w:rsidR="004F5811" w:rsidRPr="009137D9">
              <w:t>–3</w:t>
            </w:r>
            <w:r w:rsidR="00DB251D" w:rsidRPr="009137D9">
              <w:t>8</w:t>
            </w:r>
            <w:r w:rsidRPr="009137D9">
              <w:t>.</w:t>
            </w:r>
          </w:p>
        </w:tc>
      </w:tr>
      <w:tr w:rsidR="008156B7" w:rsidRPr="007162F2" w14:paraId="63ED237A" w14:textId="77777777" w:rsidTr="00F14D5E">
        <w:tc>
          <w:tcPr>
            <w:tcW w:w="8789" w:type="dxa"/>
            <w:tcBorders>
              <w:top w:val="nil"/>
              <w:left w:val="nil"/>
              <w:bottom w:val="single" w:sz="6" w:space="0" w:color="78A22F"/>
              <w:right w:val="nil"/>
            </w:tcBorders>
            <w:shd w:val="clear" w:color="auto" w:fill="auto"/>
          </w:tcPr>
          <w:p w14:paraId="013185F8" w14:textId="77777777" w:rsidR="008156B7" w:rsidRPr="007162F2" w:rsidRDefault="008156B7" w:rsidP="00F979BC">
            <w:pPr>
              <w:pStyle w:val="Figurespace"/>
            </w:pPr>
          </w:p>
        </w:tc>
      </w:tr>
      <w:tr w:rsidR="008156B7" w:rsidRPr="007162F2" w14:paraId="3EA8BB27" w14:textId="77777777" w:rsidTr="00F14D5E">
        <w:tc>
          <w:tcPr>
            <w:tcW w:w="8789" w:type="dxa"/>
            <w:tcBorders>
              <w:top w:val="single" w:sz="6" w:space="0" w:color="78A22F"/>
              <w:left w:val="nil"/>
              <w:bottom w:val="nil"/>
              <w:right w:val="nil"/>
            </w:tcBorders>
          </w:tcPr>
          <w:p w14:paraId="1B76FBDB" w14:textId="79F7E963" w:rsidR="008156B7" w:rsidRPr="007162F2" w:rsidRDefault="008156B7" w:rsidP="00F979BC">
            <w:pPr>
              <w:pStyle w:val="BoxSpaceBelow"/>
            </w:pPr>
          </w:p>
        </w:tc>
      </w:tr>
    </w:tbl>
    <w:p w14:paraId="3BFB6637" w14:textId="59455671" w:rsidR="009E6A23" w:rsidRPr="007162F2" w:rsidRDefault="009E6A23" w:rsidP="009E6A23">
      <w:pPr>
        <w:pStyle w:val="Heading3"/>
      </w:pPr>
      <w:bookmarkStart w:id="23" w:name="_Toc532890122"/>
      <w:r w:rsidRPr="007162F2">
        <w:lastRenderedPageBreak/>
        <w:t>Effectiveness</w:t>
      </w:r>
      <w:bookmarkEnd w:id="23"/>
    </w:p>
    <w:p w14:paraId="368D255F" w14:textId="04F6ED20" w:rsidR="009E6A23" w:rsidRPr="007162F2" w:rsidRDefault="009E6A23" w:rsidP="00452ECC">
      <w:pPr>
        <w:pStyle w:val="Heading4"/>
        <w:spacing w:before="440"/>
      </w:pPr>
      <w:r w:rsidRPr="007162F2">
        <w:t xml:space="preserve">Access — Access to </w:t>
      </w:r>
      <w:r w:rsidR="00885F62">
        <w:t>funded</w:t>
      </w:r>
      <w:r w:rsidR="00885F62" w:rsidRPr="007162F2">
        <w:t xml:space="preserve"> </w:t>
      </w:r>
      <w:r w:rsidRPr="007162F2">
        <w:t xml:space="preserve">disability </w:t>
      </w:r>
      <w:r w:rsidR="00885F62">
        <w:t>supports</w:t>
      </w:r>
    </w:p>
    <w:p w14:paraId="1B9ACD6A" w14:textId="70B9C60D" w:rsidR="009E6A23" w:rsidRDefault="009E6A23" w:rsidP="00910E5F">
      <w:pPr>
        <w:pStyle w:val="BodyText"/>
        <w:spacing w:after="200"/>
      </w:pPr>
      <w:r w:rsidRPr="007162F2">
        <w:t xml:space="preserve">‘Access to </w:t>
      </w:r>
      <w:r w:rsidR="00885F62">
        <w:t>funded</w:t>
      </w:r>
      <w:r w:rsidRPr="007162F2">
        <w:t xml:space="preserve"> disability </w:t>
      </w:r>
      <w:r w:rsidR="00885F62">
        <w:t>supports</w:t>
      </w:r>
      <w:r w:rsidR="00885F62" w:rsidRPr="007162F2">
        <w:t xml:space="preserve">’ </w:t>
      </w:r>
      <w:r w:rsidRPr="007162F2">
        <w:t>is an indicator of governments’ objective to provide access to disability services on the basis of relative need (box </w:t>
      </w:r>
      <w:r w:rsidR="009F5938" w:rsidRPr="007162F2">
        <w:t>15.3</w:t>
      </w:r>
      <w:r w:rsidRPr="007162F2">
        <w:t>).</w:t>
      </w: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9E6A23" w:rsidRPr="007162F2" w14:paraId="1F42A0EE" w14:textId="77777777" w:rsidTr="00F14D5E">
        <w:tc>
          <w:tcPr>
            <w:tcW w:w="8789" w:type="dxa"/>
            <w:tcBorders>
              <w:top w:val="single" w:sz="6" w:space="0" w:color="78A22F"/>
              <w:left w:val="nil"/>
              <w:bottom w:val="nil"/>
              <w:right w:val="nil"/>
            </w:tcBorders>
            <w:shd w:val="clear" w:color="auto" w:fill="F2F2F2"/>
          </w:tcPr>
          <w:p w14:paraId="1CC7277D" w14:textId="4F468CF5" w:rsidR="009E6A23" w:rsidRPr="007162F2" w:rsidRDefault="009E6A23" w:rsidP="009C6C58">
            <w:pPr>
              <w:pStyle w:val="BoxTitle"/>
            </w:pPr>
            <w:r w:rsidRPr="007162F2">
              <w:rPr>
                <w:b w:val="0"/>
              </w:rPr>
              <w:t xml:space="preserve">Box </w:t>
            </w:r>
            <w:r w:rsidR="009C6C58">
              <w:rPr>
                <w:b w:val="0"/>
              </w:rPr>
              <w:t>15.3</w:t>
            </w:r>
            <w:r w:rsidRPr="007162F2">
              <w:tab/>
              <w:t xml:space="preserve">Access to </w:t>
            </w:r>
            <w:r w:rsidR="00885F62">
              <w:t>funded</w:t>
            </w:r>
            <w:r w:rsidR="00885F62" w:rsidRPr="007162F2">
              <w:t xml:space="preserve"> </w:t>
            </w:r>
            <w:r w:rsidRPr="007162F2">
              <w:t xml:space="preserve">disability </w:t>
            </w:r>
            <w:r w:rsidR="00885F62">
              <w:t>supports</w:t>
            </w:r>
          </w:p>
        </w:tc>
      </w:tr>
      <w:tr w:rsidR="009E6A23" w:rsidRPr="007162F2" w14:paraId="07DDB15E" w14:textId="77777777" w:rsidTr="00F14D5E">
        <w:tc>
          <w:tcPr>
            <w:tcW w:w="8789" w:type="dxa"/>
            <w:tcBorders>
              <w:top w:val="nil"/>
              <w:left w:val="nil"/>
              <w:bottom w:val="nil"/>
              <w:right w:val="nil"/>
            </w:tcBorders>
            <w:shd w:val="clear" w:color="auto" w:fill="F2F2F2"/>
          </w:tcPr>
          <w:p w14:paraId="16BEDF71" w14:textId="6F8F113E" w:rsidR="00885F62" w:rsidRPr="00494930" w:rsidRDefault="009E6A23" w:rsidP="009E6A23">
            <w:pPr>
              <w:pStyle w:val="Box"/>
            </w:pPr>
            <w:r w:rsidRPr="007162F2">
              <w:t>‘</w:t>
            </w:r>
            <w:r w:rsidRPr="00494930">
              <w:t xml:space="preserve">Access to </w:t>
            </w:r>
            <w:r w:rsidR="00885F62" w:rsidRPr="00494930">
              <w:t xml:space="preserve">funded </w:t>
            </w:r>
            <w:r w:rsidRPr="00494930">
              <w:t xml:space="preserve">disability </w:t>
            </w:r>
            <w:r w:rsidR="00885F62" w:rsidRPr="00494930">
              <w:t xml:space="preserve">supports’ </w:t>
            </w:r>
            <w:r w:rsidRPr="00494930">
              <w:t xml:space="preserve">is defined </w:t>
            </w:r>
            <w:r w:rsidR="00885F62" w:rsidRPr="00494930">
              <w:t>as the number of funded disability service users</w:t>
            </w:r>
            <w:r w:rsidRPr="00494930">
              <w:t xml:space="preserve"> divided by the potential population for that service (see </w:t>
            </w:r>
            <w:r w:rsidR="00AC2422">
              <w:t>sub</w:t>
            </w:r>
            <w:r w:rsidR="007E1513">
              <w:noBreakHyphen/>
            </w:r>
            <w:r w:rsidRPr="00494930">
              <w:t>section</w:t>
            </w:r>
            <w:r w:rsidR="004514F4" w:rsidRPr="00494930">
              <w:t> </w:t>
            </w:r>
            <w:r w:rsidRPr="00494930">
              <w:t xml:space="preserve">15.4 for further information on the potential population). </w:t>
            </w:r>
          </w:p>
          <w:p w14:paraId="62E1169D" w14:textId="2367770D" w:rsidR="00885F62" w:rsidRDefault="00885F62" w:rsidP="00885F62">
            <w:pPr>
              <w:pStyle w:val="Box"/>
            </w:pPr>
            <w:r w:rsidRPr="00494930">
              <w:t>A service user is a person with disability who receives at least one NDA specialist disability service, or is an active NDIS participant (with an approved individualised NDIS Plan).</w:t>
            </w:r>
            <w:r w:rsidR="00875585">
              <w:t xml:space="preserve"> </w:t>
            </w:r>
            <w:r w:rsidRPr="00494930">
              <w:t>The potential population is an estimate of the number of people with the potential to require funded disability supports</w:t>
            </w:r>
            <w:r w:rsidR="009F4091">
              <w:t xml:space="preserve"> at some time. </w:t>
            </w:r>
            <w:r w:rsidR="002C36DA">
              <w:t>(</w:t>
            </w:r>
            <w:r w:rsidRPr="00494930">
              <w:t>Further details on the potential population</w:t>
            </w:r>
            <w:r w:rsidR="00875585">
              <w:t xml:space="preserve"> for NDA service users</w:t>
            </w:r>
            <w:r w:rsidRPr="00494930">
              <w:t xml:space="preserve"> can be found in in </w:t>
            </w:r>
            <w:r w:rsidR="00AC2422">
              <w:t>sub</w:t>
            </w:r>
            <w:r w:rsidR="007E1513">
              <w:noBreakHyphen/>
            </w:r>
            <w:r w:rsidRPr="00494930">
              <w:t>section 15.4.</w:t>
            </w:r>
            <w:r w:rsidR="002C36DA">
              <w:t>)</w:t>
            </w:r>
            <w:r w:rsidRPr="00494930">
              <w:t xml:space="preserve"> </w:t>
            </w:r>
          </w:p>
          <w:p w14:paraId="519FAF94" w14:textId="77777777" w:rsidR="009F4091" w:rsidRPr="007162F2" w:rsidRDefault="009F4091" w:rsidP="009F4091">
            <w:pPr>
              <w:pStyle w:val="Box"/>
            </w:pPr>
            <w:r w:rsidRPr="007162F2">
              <w:t xml:space="preserve">Data </w:t>
            </w:r>
            <w:r w:rsidRPr="00885F62">
              <w:t xml:space="preserve">for NDA service users </w:t>
            </w:r>
            <w:r w:rsidRPr="007162F2">
              <w:t>are reported for accommodation support, community support, community access, respite services and employment services (open and supported).</w:t>
            </w:r>
          </w:p>
          <w:p w14:paraId="761F9C66" w14:textId="02D0ADE9" w:rsidR="009F4091" w:rsidRDefault="009F4091" w:rsidP="009F4091">
            <w:pPr>
              <w:pStyle w:val="Box"/>
            </w:pPr>
            <w:r w:rsidRPr="007162F2">
              <w:t>A high or increasing proportion of the relevant estimated potential population using a particular service</w:t>
            </w:r>
            <w:r>
              <w:t xml:space="preserve"> </w:t>
            </w:r>
            <w:r w:rsidRPr="00342AFB">
              <w:t xml:space="preserve">(the potential population can differ across service types </w:t>
            </w:r>
            <w:r>
              <w:t>—</w:t>
            </w:r>
            <w:r w:rsidRPr="00342AFB">
              <w:t xml:space="preserve"> see </w:t>
            </w:r>
            <w:r w:rsidR="00AC2422">
              <w:t>sub</w:t>
            </w:r>
            <w:r w:rsidR="007E1513">
              <w:noBreakHyphen/>
            </w:r>
            <w:r w:rsidRPr="00342AFB">
              <w:t>section</w:t>
            </w:r>
            <w:r w:rsidR="007E1513">
              <w:t> </w:t>
            </w:r>
            <w:r w:rsidRPr="00342AFB">
              <w:t xml:space="preserve">15.4 for further details) </w:t>
            </w:r>
            <w:r w:rsidRPr="007162F2">
              <w:t>suggests greater access to that service. However, not all people in the estimated potential population will need the service or seek to access the service in the relevant period</w:t>
            </w:r>
            <w:r w:rsidR="002C36DA">
              <w:t xml:space="preserve"> (and for NDA service user</w:t>
            </w:r>
            <w:r w:rsidR="00AC2422">
              <w:t>s</w:t>
            </w:r>
            <w:r w:rsidR="002C36DA">
              <w:t xml:space="preserve">, this may also be impacted by </w:t>
            </w:r>
            <w:r w:rsidR="00AC2422">
              <w:t xml:space="preserve">the </w:t>
            </w:r>
            <w:r w:rsidR="002C36DA">
              <w:t xml:space="preserve">rollout </w:t>
            </w:r>
            <w:r w:rsidR="00AC2422">
              <w:t xml:space="preserve">of </w:t>
            </w:r>
            <w:r w:rsidR="002C36DA">
              <w:t>the NDIS)</w:t>
            </w:r>
            <w:r w:rsidR="0024396D">
              <w:t>.</w:t>
            </w:r>
          </w:p>
          <w:p w14:paraId="35BFFAE1" w14:textId="77777777" w:rsidR="009F4091" w:rsidRDefault="009F4091" w:rsidP="009F4091">
            <w:pPr>
              <w:pStyle w:val="Box"/>
            </w:pPr>
            <w:r w:rsidRPr="00EE24D3">
              <w:t xml:space="preserve">Differences in access between service types may reflect differences </w:t>
            </w:r>
            <w:r>
              <w:t>in the intensity of a service (for example,</w:t>
            </w:r>
            <w:r w:rsidRPr="00EE24D3">
              <w:t xml:space="preserve"> it is expected that use of community support services (low intensity) will be higher than accommodation support services (high intensity)).</w:t>
            </w:r>
          </w:p>
          <w:p w14:paraId="21084D1A" w14:textId="77777777" w:rsidR="009F4091" w:rsidRPr="007162F2" w:rsidRDefault="009F4091" w:rsidP="009F4091">
            <w:pPr>
              <w:pStyle w:val="Box"/>
            </w:pPr>
            <w:r w:rsidRPr="007162F2">
              <w:t>Information on the proportion of the potential population and the proportion of primary carers who report a need for more formal assistance are available in tables </w:t>
            </w:r>
            <w:proofErr w:type="spellStart"/>
            <w:r w:rsidRPr="00494930">
              <w:t>15A.</w:t>
            </w:r>
            <w:r w:rsidRPr="009137D9">
              <w:t>40</w:t>
            </w:r>
            <w:proofErr w:type="spellEnd"/>
            <w:r w:rsidRPr="009137D9">
              <w:t>–43</w:t>
            </w:r>
            <w:r w:rsidRPr="007162F2">
              <w:t>. This indicator does not provide information on whether the services are appropriate for the needs of the people receiving them, or accessed by those most in need.</w:t>
            </w:r>
          </w:p>
          <w:p w14:paraId="56829D3C" w14:textId="77777777" w:rsidR="009F4091" w:rsidRDefault="009F4091" w:rsidP="009F4091">
            <w:pPr>
              <w:pStyle w:val="Box"/>
            </w:pPr>
            <w:r w:rsidRPr="007162F2">
              <w:t>Data reported for this measure are:</w:t>
            </w:r>
          </w:p>
          <w:p w14:paraId="6BD6E8E0" w14:textId="77777777" w:rsidR="009F4091" w:rsidRPr="007162F2" w:rsidRDefault="009F4091" w:rsidP="007E1881">
            <w:pPr>
              <w:pStyle w:val="Box"/>
              <w:ind w:left="283"/>
            </w:pPr>
            <w:r w:rsidRPr="009273A9">
              <w:rPr>
                <w:shd w:val="clear" w:color="auto" w:fill="F15A25"/>
              </w:rPr>
              <w:t xml:space="preserve">    </w:t>
            </w:r>
            <w:r>
              <w:t xml:space="preserve"> </w:t>
            </w:r>
            <w:r w:rsidRPr="00614C33">
              <w:t xml:space="preserve">comparable </w:t>
            </w:r>
            <w:r w:rsidRPr="007162F2">
              <w:t xml:space="preserve">(subject to caveats) across jurisdictions and over time </w:t>
            </w:r>
          </w:p>
          <w:p w14:paraId="2EB0D0AA" w14:textId="0D7DA696" w:rsidR="009F4091" w:rsidRDefault="009F4091" w:rsidP="007E1881">
            <w:pPr>
              <w:pStyle w:val="Box"/>
              <w:ind w:left="283"/>
            </w:pPr>
            <w:r w:rsidRPr="009273A9">
              <w:rPr>
                <w:shd w:val="clear" w:color="auto" w:fill="FCDED3"/>
              </w:rPr>
              <w:t xml:space="preserve">    </w:t>
            </w:r>
            <w:r>
              <w:t xml:space="preserve"> not</w:t>
            </w:r>
            <w:r w:rsidRPr="00BF355F">
              <w:t xml:space="preserve"> </w:t>
            </w:r>
            <w:r w:rsidRPr="007162F2">
              <w:t>complete (</w:t>
            </w:r>
            <w:r w:rsidRPr="00494930">
              <w:t xml:space="preserve">subject to caveats) for the current reporting period. Service use data were not available for the ACT for </w:t>
            </w:r>
            <w:r w:rsidR="0055708C" w:rsidRPr="0055708C">
              <w:t>201</w:t>
            </w:r>
            <w:r w:rsidR="0055708C">
              <w:t>7</w:t>
            </w:r>
            <w:r w:rsidR="007E1513">
              <w:noBreakHyphen/>
            </w:r>
            <w:r w:rsidR="0055708C" w:rsidRPr="0055708C">
              <w:t>1</w:t>
            </w:r>
            <w:r w:rsidR="0055708C">
              <w:t>8</w:t>
            </w:r>
            <w:r w:rsidR="0055708C" w:rsidRPr="0055708C">
              <w:t xml:space="preserve"> </w:t>
            </w:r>
            <w:r>
              <w:t>with the exception of employment services</w:t>
            </w:r>
            <w:r w:rsidRPr="007162F2">
              <w:t>.</w:t>
            </w:r>
          </w:p>
          <w:p w14:paraId="568D5AB5" w14:textId="32A3095E" w:rsidR="008A247A" w:rsidRPr="007162F2" w:rsidRDefault="00875585" w:rsidP="00AC2422">
            <w:pPr>
              <w:pStyle w:val="Box"/>
            </w:pPr>
            <w:r>
              <w:t>Data on NDA service users are presented in this Report. Data on service access for people supported through the NDIS are under development.</w:t>
            </w:r>
          </w:p>
        </w:tc>
      </w:tr>
      <w:tr w:rsidR="009E6A23" w:rsidRPr="007162F2" w14:paraId="542558CC" w14:textId="77777777" w:rsidTr="00F14D5E">
        <w:tc>
          <w:tcPr>
            <w:tcW w:w="8789" w:type="dxa"/>
            <w:tcBorders>
              <w:top w:val="nil"/>
              <w:left w:val="nil"/>
              <w:bottom w:val="single" w:sz="6" w:space="0" w:color="78A22F"/>
              <w:right w:val="nil"/>
            </w:tcBorders>
            <w:shd w:val="clear" w:color="auto" w:fill="F2F2F2"/>
          </w:tcPr>
          <w:p w14:paraId="5EEA0DEE" w14:textId="77777777" w:rsidR="009E6A23" w:rsidRPr="007162F2" w:rsidRDefault="009E6A23">
            <w:pPr>
              <w:pStyle w:val="Box"/>
              <w:spacing w:before="0" w:line="120" w:lineRule="exact"/>
            </w:pPr>
          </w:p>
        </w:tc>
      </w:tr>
      <w:tr w:rsidR="009E6A23" w:rsidRPr="007162F2" w14:paraId="39B85534" w14:textId="77777777" w:rsidTr="00F14D5E">
        <w:tc>
          <w:tcPr>
            <w:tcW w:w="8789" w:type="dxa"/>
            <w:tcBorders>
              <w:top w:val="single" w:sz="6" w:space="0" w:color="78A22F"/>
              <w:left w:val="nil"/>
              <w:bottom w:val="nil"/>
              <w:right w:val="nil"/>
            </w:tcBorders>
          </w:tcPr>
          <w:p w14:paraId="37CC752F" w14:textId="1B9B4D24" w:rsidR="009E6A23" w:rsidRPr="007162F2" w:rsidRDefault="009E6A23" w:rsidP="00F979BC">
            <w:pPr>
              <w:pStyle w:val="BoxSpaceBelow"/>
            </w:pPr>
          </w:p>
        </w:tc>
      </w:tr>
    </w:tbl>
    <w:p w14:paraId="5B38BF09" w14:textId="290A6FC8" w:rsidR="002D6391" w:rsidRPr="00606F94" w:rsidRDefault="00D76B1D" w:rsidP="00F979BC">
      <w:pPr>
        <w:pStyle w:val="BodyText"/>
      </w:pPr>
      <w:r w:rsidRPr="009F4091">
        <w:t xml:space="preserve">Nationally in </w:t>
      </w:r>
      <w:r w:rsidR="0055708C" w:rsidRPr="0055708C">
        <w:t>201</w:t>
      </w:r>
      <w:r w:rsidR="0055708C">
        <w:t>7</w:t>
      </w:r>
      <w:r w:rsidR="007E1513">
        <w:noBreakHyphen/>
      </w:r>
      <w:r w:rsidR="0055708C" w:rsidRPr="0055708C">
        <w:t>1</w:t>
      </w:r>
      <w:r w:rsidR="0055708C">
        <w:t>8</w:t>
      </w:r>
      <w:r w:rsidR="0055708C" w:rsidRPr="0055708C">
        <w:t xml:space="preserve"> </w:t>
      </w:r>
      <w:r w:rsidR="00B457E2">
        <w:t>(excluding the ACT)</w:t>
      </w:r>
      <w:r w:rsidRPr="009F4091">
        <w:t>, the proportion of the estimated potential population using NDA specialist disability services was highest for community support services (</w:t>
      </w:r>
      <w:r w:rsidR="009B6452" w:rsidRPr="00715C95">
        <w:t>14</w:t>
      </w:r>
      <w:r w:rsidR="00FA6CD2">
        <w:t>.0</w:t>
      </w:r>
      <w:r w:rsidR="009B6452" w:rsidRPr="00715C95">
        <w:t> </w:t>
      </w:r>
      <w:r w:rsidRPr="009F4091">
        <w:t>per cent) and respite services (</w:t>
      </w:r>
      <w:r w:rsidR="009B6452" w:rsidRPr="00715C95">
        <w:t>8.2 </w:t>
      </w:r>
      <w:r w:rsidRPr="009F4091">
        <w:t>per cent) (figure</w:t>
      </w:r>
      <w:r w:rsidR="007E1513">
        <w:t> </w:t>
      </w:r>
      <w:r w:rsidRPr="009F4091">
        <w:t>15.</w:t>
      </w:r>
      <w:r w:rsidR="0053268C">
        <w:t>6</w:t>
      </w:r>
      <w:r w:rsidRPr="009F4091">
        <w:t>), followed by community access services (</w:t>
      </w:r>
      <w:r w:rsidR="009B6452" w:rsidRPr="00715C95">
        <w:t>4.9</w:t>
      </w:r>
      <w:r w:rsidR="0053268C" w:rsidRPr="00715C95">
        <w:t> </w:t>
      </w:r>
      <w:r w:rsidR="0053268C">
        <w:t>per </w:t>
      </w:r>
      <w:r w:rsidRPr="009F4091">
        <w:t>cent) (table</w:t>
      </w:r>
      <w:r w:rsidR="007E1513">
        <w:t> </w:t>
      </w:r>
      <w:proofErr w:type="spellStart"/>
      <w:r w:rsidR="00917EE5" w:rsidRPr="009F4091">
        <w:t>15A.</w:t>
      </w:r>
      <w:r w:rsidR="006467D3" w:rsidRPr="009137D9">
        <w:t>46</w:t>
      </w:r>
      <w:proofErr w:type="spellEnd"/>
      <w:r w:rsidRPr="009F4091">
        <w:t>) and accommod</w:t>
      </w:r>
      <w:r w:rsidR="00160161" w:rsidRPr="009F4091">
        <w:t>ation support services (</w:t>
      </w:r>
      <w:r w:rsidR="009B6452" w:rsidRPr="00715C95">
        <w:t>3.5</w:t>
      </w:r>
      <w:r w:rsidR="00160161" w:rsidRPr="00715C95">
        <w:t> </w:t>
      </w:r>
      <w:r w:rsidR="00160161" w:rsidRPr="009F4091">
        <w:t>per </w:t>
      </w:r>
      <w:r w:rsidRPr="009F4091">
        <w:t>cent) (table</w:t>
      </w:r>
      <w:r w:rsidR="007E1513">
        <w:t> </w:t>
      </w:r>
      <w:proofErr w:type="spellStart"/>
      <w:r w:rsidR="00917EE5" w:rsidRPr="009F4091">
        <w:t>15A.</w:t>
      </w:r>
      <w:r w:rsidR="006467D3" w:rsidRPr="009137D9">
        <w:t>44</w:t>
      </w:r>
      <w:proofErr w:type="spellEnd"/>
      <w:r w:rsidRPr="009F4091">
        <w:t>).</w:t>
      </w:r>
    </w:p>
    <w:p w14:paraId="2B05A6D2" w14:textId="1267EA5D" w:rsidR="00F979BC" w:rsidRPr="007162F2" w:rsidRDefault="00F979BC" w:rsidP="00F979BC">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F979BC" w:rsidRPr="007162F2" w14:paraId="5744527A" w14:textId="77777777" w:rsidTr="00F14D5E">
        <w:trPr>
          <w:tblHeader/>
        </w:trPr>
        <w:tc>
          <w:tcPr>
            <w:tcW w:w="8789" w:type="dxa"/>
            <w:tcBorders>
              <w:top w:val="single" w:sz="6" w:space="0" w:color="78A22F"/>
              <w:left w:val="nil"/>
              <w:bottom w:val="nil"/>
              <w:right w:val="nil"/>
            </w:tcBorders>
            <w:shd w:val="clear" w:color="auto" w:fill="auto"/>
          </w:tcPr>
          <w:p w14:paraId="12DD8502" w14:textId="0E17AD66" w:rsidR="00F979BC" w:rsidRPr="007162F2" w:rsidRDefault="00F979BC" w:rsidP="00B41C8A">
            <w:pPr>
              <w:pStyle w:val="FigureTitle"/>
            </w:pPr>
            <w:r w:rsidRPr="007162F2">
              <w:rPr>
                <w:b w:val="0"/>
              </w:rPr>
              <w:t xml:space="preserve">Figure </w:t>
            </w:r>
            <w:bookmarkStart w:id="24" w:name="OLE_LINK13"/>
            <w:r w:rsidRPr="007162F2">
              <w:rPr>
                <w:b w:val="0"/>
              </w:rPr>
              <w:t>15.</w:t>
            </w:r>
            <w:bookmarkEnd w:id="24"/>
            <w:r w:rsidR="00127DC4">
              <w:rPr>
                <w:b w:val="0"/>
                <w:noProof/>
              </w:rPr>
              <w:t>6</w:t>
            </w:r>
            <w:r w:rsidRPr="007162F2">
              <w:tab/>
              <w:t>Users of NDA services as a proportion of the estimated potential population</w:t>
            </w:r>
            <w:r w:rsidRPr="007162F2">
              <w:rPr>
                <w:rStyle w:val="NoteLabel"/>
                <w:b/>
              </w:rPr>
              <w:t>a</w:t>
            </w:r>
            <w:r w:rsidR="00ED5549">
              <w:rPr>
                <w:rStyle w:val="NoteLabel"/>
                <w:b/>
              </w:rPr>
              <w:t>, b</w:t>
            </w:r>
          </w:p>
        </w:tc>
      </w:tr>
      <w:tr w:rsidR="005169C0" w:rsidRPr="00033816" w14:paraId="0F432A51" w14:textId="77777777" w:rsidTr="00EE2A03">
        <w:tc>
          <w:tcPr>
            <w:tcW w:w="8789" w:type="dxa"/>
            <w:tcBorders>
              <w:top w:val="nil"/>
              <w:left w:val="nil"/>
              <w:bottom w:val="nil"/>
              <w:right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04"/>
              <w:gridCol w:w="547"/>
              <w:gridCol w:w="7938"/>
            </w:tblGrid>
            <w:tr w:rsidR="005169C0" w:rsidRPr="00BC227D" w14:paraId="3C74CF99" w14:textId="77777777" w:rsidTr="00EE2A03">
              <w:tc>
                <w:tcPr>
                  <w:tcW w:w="304" w:type="dxa"/>
                  <w:tcBorders>
                    <w:top w:val="nil"/>
                    <w:left w:val="nil"/>
                    <w:bottom w:val="nil"/>
                    <w:right w:val="nil"/>
                  </w:tcBorders>
                  <w:shd w:val="clear" w:color="auto" w:fill="auto"/>
                  <w:tcMar>
                    <w:top w:w="28" w:type="dxa"/>
                    <w:bottom w:w="28" w:type="dxa"/>
                  </w:tcMar>
                </w:tcPr>
                <w:p w14:paraId="51CB73DD" w14:textId="77777777" w:rsidR="005169C0" w:rsidRPr="00BC227D" w:rsidRDefault="005169C0" w:rsidP="00EE2A03">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0528C592" w14:textId="77777777" w:rsidR="005169C0" w:rsidRPr="00BC227D" w:rsidRDefault="005169C0" w:rsidP="00EE2A03">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0830352E" w14:textId="77777777" w:rsidR="005169C0" w:rsidRPr="00BC227D" w:rsidRDefault="005169C0" w:rsidP="00D50C8E">
                  <w:pPr>
                    <w:pStyle w:val="TableBodyText"/>
                    <w:jc w:val="left"/>
                  </w:pPr>
                  <w:r w:rsidRPr="00BC227D">
                    <w:t xml:space="preserve">Data are </w:t>
                  </w:r>
                  <w:r w:rsidRPr="002F05BA">
                    <w:t>comparable (subject to caveats) across jurisdictions and over time</w:t>
                  </w:r>
                  <w:r w:rsidRPr="00BC227D">
                    <w:t>.</w:t>
                  </w:r>
                </w:p>
              </w:tc>
            </w:tr>
            <w:tr w:rsidR="005169C0" w:rsidRPr="00BC227D" w14:paraId="6CB03FA7" w14:textId="77777777" w:rsidTr="00EE2A03">
              <w:tc>
                <w:tcPr>
                  <w:tcW w:w="304" w:type="dxa"/>
                  <w:tcBorders>
                    <w:top w:val="nil"/>
                    <w:left w:val="nil"/>
                    <w:bottom w:val="nil"/>
                    <w:right w:val="nil"/>
                  </w:tcBorders>
                  <w:shd w:val="clear" w:color="auto" w:fill="auto"/>
                  <w:tcMar>
                    <w:top w:w="28" w:type="dxa"/>
                    <w:bottom w:w="28" w:type="dxa"/>
                  </w:tcMar>
                </w:tcPr>
                <w:p w14:paraId="684CE8A9" w14:textId="77777777" w:rsidR="005169C0" w:rsidRPr="00BC227D" w:rsidRDefault="005169C0" w:rsidP="00EE2A03">
                  <w:pPr>
                    <w:keepNext/>
                    <w:keepLines/>
                    <w:spacing w:before="60" w:after="60" w:line="240" w:lineRule="atLeast"/>
                    <w:jc w:val="center"/>
                    <w:rPr>
                      <w:szCs w:val="20"/>
                    </w:rPr>
                  </w:pPr>
                </w:p>
              </w:tc>
              <w:tc>
                <w:tcPr>
                  <w:tcW w:w="547" w:type="dxa"/>
                  <w:tcBorders>
                    <w:top w:val="nil"/>
                    <w:left w:val="nil"/>
                    <w:bottom w:val="nil"/>
                    <w:right w:val="nil"/>
                  </w:tcBorders>
                  <w:shd w:val="clear" w:color="auto" w:fill="FCDED3"/>
                </w:tcPr>
                <w:p w14:paraId="6986918E" w14:textId="77777777" w:rsidR="005169C0" w:rsidRPr="002F05BA" w:rsidRDefault="005169C0" w:rsidP="00EE2A03">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6A8ADF95" w14:textId="0FF39C26" w:rsidR="005169C0" w:rsidRPr="00BC227D" w:rsidRDefault="005169C0" w:rsidP="00AC44D7">
                  <w:pPr>
                    <w:pStyle w:val="TableBodyText"/>
                    <w:jc w:val="left"/>
                  </w:pPr>
                  <w:r w:rsidRPr="00BC227D">
                    <w:t xml:space="preserve">Data are </w:t>
                  </w:r>
                  <w:r w:rsidRPr="002F05BA">
                    <w:t xml:space="preserve">not complete (subject to caveats) for the current reporting period. </w:t>
                  </w:r>
                </w:p>
              </w:tc>
            </w:tr>
          </w:tbl>
          <w:p w14:paraId="4086D26B" w14:textId="77777777" w:rsidR="005169C0" w:rsidRPr="00033816" w:rsidRDefault="005169C0" w:rsidP="00EE2A03">
            <w:pPr>
              <w:pStyle w:val="FigureTitle"/>
              <w:rPr>
                <w:b w:val="0"/>
              </w:rPr>
            </w:pPr>
          </w:p>
        </w:tc>
      </w:tr>
      <w:tr w:rsidR="00F979BC" w:rsidRPr="007162F2" w14:paraId="6CFA932A" w14:textId="77777777" w:rsidTr="00E865D9">
        <w:tc>
          <w:tcPr>
            <w:tcW w:w="8789" w:type="dxa"/>
            <w:tcBorders>
              <w:top w:val="nil"/>
              <w:left w:val="nil"/>
              <w:bottom w:val="nil"/>
              <w:right w:val="nil"/>
            </w:tcBorders>
            <w:shd w:val="clear" w:color="auto" w:fill="auto"/>
            <w:tcMar>
              <w:top w:w="28" w:type="dxa"/>
              <w:bottom w:w="28" w:type="dxa"/>
            </w:tcMar>
          </w:tcPr>
          <w:tbl>
            <w:tblPr>
              <w:tblW w:w="8526"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Description w:val="Nested table used for design layout."/>
            </w:tblPr>
            <w:tblGrid>
              <w:gridCol w:w="8526"/>
            </w:tblGrid>
            <w:tr w:rsidR="00F979BC" w:rsidRPr="007162F2" w14:paraId="36E4BAD8" w14:textId="77777777" w:rsidTr="009B6452">
              <w:trPr>
                <w:tblHeader/>
                <w:jc w:val="center"/>
              </w:trPr>
              <w:tc>
                <w:tcPr>
                  <w:tcW w:w="8526" w:type="dxa"/>
                  <w:tcBorders>
                    <w:top w:val="nil"/>
                    <w:bottom w:val="nil"/>
                  </w:tcBorders>
                </w:tcPr>
                <w:p w14:paraId="731CE75C" w14:textId="23250513" w:rsidR="005165DC" w:rsidRPr="007162F2" w:rsidRDefault="009B6452" w:rsidP="000941D7">
                  <w:pPr>
                    <w:pStyle w:val="Figure"/>
                    <w:spacing w:before="0" w:after="0" w:line="240" w:lineRule="auto"/>
                    <w:rPr>
                      <w:rFonts w:ascii="Arial" w:hAnsi="Arial" w:cs="Arial"/>
                      <w:sz w:val="18"/>
                      <w:szCs w:val="18"/>
                    </w:rPr>
                  </w:pPr>
                  <w:r>
                    <w:rPr>
                      <w:noProof/>
                    </w:rPr>
                    <w:drawing>
                      <wp:inline distT="0" distB="0" distL="0" distR="0" wp14:anchorId="68521304" wp14:editId="036BCC04">
                        <wp:extent cx="5276850" cy="2568575"/>
                        <wp:effectExtent l="0" t="0" r="0" b="3175"/>
                        <wp:docPr id="32" name="Chart 32" descr="Figure 15.6 Users of NDA services as a proportion of the estimated potential population. &#10;&#10;(a) Community support. &#10;&#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r>
            <w:tr w:rsidR="00807ED8" w:rsidRPr="007162F2" w14:paraId="33C720BF" w14:textId="77777777" w:rsidTr="009B6452">
              <w:trPr>
                <w:tblHeader/>
                <w:jc w:val="center"/>
              </w:trPr>
              <w:tc>
                <w:tcPr>
                  <w:tcW w:w="8526" w:type="dxa"/>
                  <w:tcBorders>
                    <w:top w:val="nil"/>
                    <w:bottom w:val="nil"/>
                  </w:tcBorders>
                </w:tcPr>
                <w:p w14:paraId="1B29F5CB" w14:textId="5E40819B" w:rsidR="00807ED8" w:rsidRDefault="009B6452" w:rsidP="000941D7">
                  <w:pPr>
                    <w:pStyle w:val="Figure"/>
                    <w:spacing w:before="0" w:after="0" w:line="240" w:lineRule="auto"/>
                    <w:rPr>
                      <w:noProof/>
                    </w:rPr>
                  </w:pPr>
                  <w:r>
                    <w:rPr>
                      <w:noProof/>
                    </w:rPr>
                    <w:drawing>
                      <wp:inline distT="0" distB="0" distL="0" distR="0" wp14:anchorId="4EF29E14" wp14:editId="3F887CB4">
                        <wp:extent cx="5276850" cy="2716530"/>
                        <wp:effectExtent l="0" t="0" r="0" b="7620"/>
                        <wp:docPr id="33" name="Chart 33" descr="Figure 15.6 Users of NDA services as a proportion of the estimated potential population. &#10;&#10;(b) Respite services. &#10;&#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c>
            </w:tr>
          </w:tbl>
          <w:p w14:paraId="7FE0C536" w14:textId="77777777" w:rsidR="00F979BC" w:rsidRPr="007162F2" w:rsidRDefault="00F979BC" w:rsidP="000941D7">
            <w:pPr>
              <w:pStyle w:val="Figure"/>
              <w:spacing w:before="0" w:after="0" w:line="240" w:lineRule="auto"/>
            </w:pPr>
          </w:p>
        </w:tc>
      </w:tr>
      <w:tr w:rsidR="00F979BC" w:rsidRPr="009F4091" w14:paraId="067C592D" w14:textId="77777777" w:rsidTr="00E865D9">
        <w:tc>
          <w:tcPr>
            <w:tcW w:w="8789" w:type="dxa"/>
            <w:tcBorders>
              <w:top w:val="nil"/>
              <w:left w:val="nil"/>
              <w:bottom w:val="nil"/>
              <w:right w:val="nil"/>
            </w:tcBorders>
            <w:shd w:val="clear" w:color="auto" w:fill="auto"/>
          </w:tcPr>
          <w:p w14:paraId="63EC977C" w14:textId="42828153" w:rsidR="00F979BC" w:rsidRPr="009F4091" w:rsidRDefault="00F979BC" w:rsidP="00B41C8A">
            <w:pPr>
              <w:pStyle w:val="Note"/>
            </w:pPr>
            <w:r w:rsidRPr="009F4091">
              <w:rPr>
                <w:rStyle w:val="NoteLabel"/>
              </w:rPr>
              <w:t>a</w:t>
            </w:r>
            <w:r w:rsidRPr="009F4091">
              <w:t xml:space="preserve"> See box </w:t>
            </w:r>
            <w:r w:rsidR="00983398" w:rsidRPr="009F4091">
              <w:t xml:space="preserve">15.3 </w:t>
            </w:r>
            <w:r w:rsidRPr="009F4091">
              <w:t>and table</w:t>
            </w:r>
            <w:r w:rsidR="00FB4857">
              <w:t>s</w:t>
            </w:r>
            <w:r w:rsidRPr="009F4091">
              <w:t> </w:t>
            </w:r>
            <w:proofErr w:type="spellStart"/>
            <w:r w:rsidR="00917EE5" w:rsidRPr="009F4091">
              <w:t>15A.</w:t>
            </w:r>
            <w:r w:rsidR="006467D3" w:rsidRPr="009F4091">
              <w:t>45</w:t>
            </w:r>
            <w:proofErr w:type="spellEnd"/>
            <w:r w:rsidRPr="00E865D9">
              <w:t xml:space="preserve"> </w:t>
            </w:r>
            <w:r w:rsidR="00FB4857" w:rsidRPr="00E865D9">
              <w:t xml:space="preserve">and </w:t>
            </w:r>
            <w:proofErr w:type="spellStart"/>
            <w:r w:rsidR="00FB4857" w:rsidRPr="00E865D9">
              <w:t>15A.47</w:t>
            </w:r>
            <w:proofErr w:type="spellEnd"/>
            <w:r w:rsidR="00FB4857" w:rsidRPr="00E865D9">
              <w:t xml:space="preserve"> </w:t>
            </w:r>
            <w:r w:rsidRPr="009F4091">
              <w:t>for detailed definitions, footnotes and caveats.</w:t>
            </w:r>
            <w:r w:rsidR="00ED5549" w:rsidRPr="009F4091">
              <w:t xml:space="preserve"> </w:t>
            </w:r>
            <w:r w:rsidR="00ED5549" w:rsidRPr="009F4091">
              <w:rPr>
                <w:rStyle w:val="NoteLabel"/>
              </w:rPr>
              <w:t>b</w:t>
            </w:r>
            <w:r w:rsidR="00ED5549" w:rsidRPr="009F4091">
              <w:t xml:space="preserve"> Data are not available for the ACT </w:t>
            </w:r>
            <w:r w:rsidR="002C36DA">
              <w:t>from 2015</w:t>
            </w:r>
            <w:r w:rsidR="007E1513">
              <w:noBreakHyphen/>
            </w:r>
            <w:r w:rsidR="002C36DA">
              <w:t xml:space="preserve">16 onwards and </w:t>
            </w:r>
            <w:r w:rsidR="00ED5549" w:rsidRPr="009F4091">
              <w:t>Australian total</w:t>
            </w:r>
            <w:r w:rsidR="00696CB9">
              <w:t>s</w:t>
            </w:r>
            <w:r w:rsidR="0057488B" w:rsidRPr="009F4091">
              <w:t xml:space="preserve"> for </w:t>
            </w:r>
            <w:r w:rsidR="002C36DA">
              <w:t xml:space="preserve">these years </w:t>
            </w:r>
            <w:r w:rsidR="00ED5549" w:rsidRPr="009F4091">
              <w:t>exclude ACT service users.</w:t>
            </w:r>
            <w:r w:rsidR="00826600">
              <w:t xml:space="preserve"> </w:t>
            </w:r>
          </w:p>
        </w:tc>
      </w:tr>
      <w:tr w:rsidR="00F979BC" w:rsidRPr="007162F2" w14:paraId="1F7088CD" w14:textId="77777777" w:rsidTr="00E865D9">
        <w:tc>
          <w:tcPr>
            <w:tcW w:w="8789" w:type="dxa"/>
            <w:tcBorders>
              <w:top w:val="nil"/>
              <w:left w:val="nil"/>
              <w:bottom w:val="nil"/>
              <w:right w:val="nil"/>
            </w:tcBorders>
            <w:shd w:val="clear" w:color="auto" w:fill="auto"/>
          </w:tcPr>
          <w:p w14:paraId="6B75C0C0" w14:textId="554753D8" w:rsidR="00F979BC" w:rsidRPr="007162F2" w:rsidRDefault="00F979BC" w:rsidP="0053268C">
            <w:pPr>
              <w:pStyle w:val="Source"/>
            </w:pPr>
            <w:r w:rsidRPr="009F4091">
              <w:rPr>
                <w:i/>
              </w:rPr>
              <w:t>Source</w:t>
            </w:r>
            <w:r w:rsidRPr="009F4091">
              <w:t xml:space="preserve">: </w:t>
            </w:r>
            <w:proofErr w:type="spellStart"/>
            <w:r w:rsidRPr="009F4091">
              <w:t>AIHW</w:t>
            </w:r>
            <w:proofErr w:type="spellEnd"/>
            <w:r w:rsidRPr="009F4091">
              <w:t xml:space="preserve"> (unpublished), DS </w:t>
            </w:r>
            <w:proofErr w:type="spellStart"/>
            <w:r w:rsidRPr="009F4091">
              <w:t>NMDS</w:t>
            </w:r>
            <w:proofErr w:type="spellEnd"/>
            <w:r w:rsidRPr="009F4091">
              <w:t xml:space="preserve">, </w:t>
            </w:r>
            <w:proofErr w:type="spellStart"/>
            <w:r w:rsidRPr="009F4091">
              <w:t>AIHW</w:t>
            </w:r>
            <w:proofErr w:type="spellEnd"/>
            <w:r w:rsidRPr="009F4091">
              <w:t xml:space="preserve"> analysis of the ABS June ERP, ABS Census of Population and Housing and the ABS </w:t>
            </w:r>
            <w:proofErr w:type="spellStart"/>
            <w:r w:rsidRPr="009F4091">
              <w:t>SDAC</w:t>
            </w:r>
            <w:proofErr w:type="spellEnd"/>
            <w:r w:rsidRPr="009F4091">
              <w:t>; table</w:t>
            </w:r>
            <w:r w:rsidR="00FB4857">
              <w:t>s</w:t>
            </w:r>
            <w:r w:rsidRPr="009F4091">
              <w:t> </w:t>
            </w:r>
            <w:proofErr w:type="spellStart"/>
            <w:r w:rsidR="00917EE5" w:rsidRPr="009F4091">
              <w:t>15A</w:t>
            </w:r>
            <w:r w:rsidR="00917EE5" w:rsidRPr="009137D9">
              <w:t>.</w:t>
            </w:r>
            <w:r w:rsidR="006467D3" w:rsidRPr="009137D9">
              <w:t>45</w:t>
            </w:r>
            <w:proofErr w:type="spellEnd"/>
            <w:r w:rsidR="00FB4857" w:rsidRPr="009137D9">
              <w:t xml:space="preserve"> and </w:t>
            </w:r>
            <w:proofErr w:type="spellStart"/>
            <w:r w:rsidR="00FB4857" w:rsidRPr="009137D9">
              <w:t>15A.47</w:t>
            </w:r>
            <w:proofErr w:type="spellEnd"/>
            <w:r w:rsidR="00CB5EE8" w:rsidRPr="009137D9">
              <w:t>.</w:t>
            </w:r>
          </w:p>
        </w:tc>
      </w:tr>
      <w:tr w:rsidR="00F979BC" w:rsidRPr="007162F2" w14:paraId="2B95752B" w14:textId="77777777" w:rsidTr="00F14D5E">
        <w:tc>
          <w:tcPr>
            <w:tcW w:w="8789" w:type="dxa"/>
            <w:tcBorders>
              <w:top w:val="nil"/>
              <w:left w:val="nil"/>
              <w:bottom w:val="single" w:sz="6" w:space="0" w:color="78A22F"/>
              <w:right w:val="nil"/>
            </w:tcBorders>
            <w:shd w:val="clear" w:color="auto" w:fill="auto"/>
          </w:tcPr>
          <w:p w14:paraId="3B3CEE79" w14:textId="77777777" w:rsidR="00F979BC" w:rsidRPr="007162F2" w:rsidRDefault="00F979BC" w:rsidP="00F979BC">
            <w:pPr>
              <w:pStyle w:val="Figurespace"/>
            </w:pPr>
          </w:p>
        </w:tc>
      </w:tr>
      <w:tr w:rsidR="00F979BC" w:rsidRPr="007162F2" w14:paraId="28C31F21" w14:textId="77777777" w:rsidTr="00F14D5E">
        <w:tc>
          <w:tcPr>
            <w:tcW w:w="8789" w:type="dxa"/>
            <w:tcBorders>
              <w:top w:val="single" w:sz="6" w:space="0" w:color="78A22F"/>
              <w:left w:val="nil"/>
              <w:bottom w:val="nil"/>
              <w:right w:val="nil"/>
            </w:tcBorders>
          </w:tcPr>
          <w:p w14:paraId="1FBCCAF7" w14:textId="3796AEED" w:rsidR="00F979BC" w:rsidRPr="007162F2" w:rsidRDefault="00F979BC" w:rsidP="00F979BC">
            <w:pPr>
              <w:pStyle w:val="BoxSpaceBelow"/>
            </w:pPr>
          </w:p>
        </w:tc>
      </w:tr>
    </w:tbl>
    <w:p w14:paraId="5FD2995D" w14:textId="044BB731" w:rsidR="00B72F13" w:rsidRDefault="002A2775" w:rsidP="001325A6">
      <w:pPr>
        <w:pStyle w:val="BodyText"/>
      </w:pPr>
      <w:r w:rsidRPr="00696CB9">
        <w:t xml:space="preserve">Nationally in </w:t>
      </w:r>
      <w:r w:rsidR="007B082F" w:rsidRPr="007B082F">
        <w:t>201</w:t>
      </w:r>
      <w:r w:rsidR="007B082F">
        <w:t>7</w:t>
      </w:r>
      <w:r w:rsidR="007E1513">
        <w:noBreakHyphen/>
      </w:r>
      <w:r w:rsidR="007B082F" w:rsidRPr="007B082F">
        <w:t>1</w:t>
      </w:r>
      <w:r w:rsidR="007B082F">
        <w:t>8</w:t>
      </w:r>
      <w:r w:rsidR="00F979BC" w:rsidRPr="00696CB9">
        <w:t>, for people aged 15–64 years with disability</w:t>
      </w:r>
      <w:r w:rsidR="001325A6" w:rsidRPr="00696CB9">
        <w:t xml:space="preserve"> </w:t>
      </w:r>
      <w:r w:rsidR="00B72F13">
        <w:t xml:space="preserve">and </w:t>
      </w:r>
      <w:r w:rsidR="001325A6" w:rsidRPr="00696CB9">
        <w:t>with an employment restriction</w:t>
      </w:r>
      <w:r w:rsidR="00B72F13">
        <w:t>:</w:t>
      </w:r>
    </w:p>
    <w:p w14:paraId="5C3618C2" w14:textId="04EFF365" w:rsidR="00B72F13" w:rsidRDefault="004A2D0F" w:rsidP="0048667F">
      <w:pPr>
        <w:pStyle w:val="ListBullet"/>
      </w:pPr>
      <w:r w:rsidRPr="007B082F">
        <w:t>9.</w:t>
      </w:r>
      <w:r w:rsidR="007B082F">
        <w:t>8</w:t>
      </w:r>
      <w:r w:rsidRPr="007B082F">
        <w:t> </w:t>
      </w:r>
      <w:r w:rsidR="00F979BC" w:rsidRPr="00696CB9">
        <w:t xml:space="preserve">per cent were using NDA open employment services </w:t>
      </w:r>
      <w:r w:rsidR="001B2B1B" w:rsidRPr="00696CB9">
        <w:t>(</w:t>
      </w:r>
      <w:r w:rsidR="003C663E" w:rsidRPr="00696CB9">
        <w:t>Employment Support Services (</w:t>
      </w:r>
      <w:proofErr w:type="spellStart"/>
      <w:r w:rsidR="001B2B1B" w:rsidRPr="00696CB9">
        <w:t>ESS</w:t>
      </w:r>
      <w:proofErr w:type="spellEnd"/>
      <w:r w:rsidR="003C663E" w:rsidRPr="00696CB9">
        <w:t>)</w:t>
      </w:r>
      <w:r w:rsidR="00F979BC" w:rsidRPr="00696CB9">
        <w:t xml:space="preserve">) </w:t>
      </w:r>
      <w:r w:rsidR="00FA6CD2">
        <w:t>in 2017</w:t>
      </w:r>
      <w:r w:rsidR="007E1513">
        <w:noBreakHyphen/>
      </w:r>
      <w:r w:rsidR="00FA6CD2">
        <w:t xml:space="preserve">18 </w:t>
      </w:r>
      <w:r w:rsidR="004A402E" w:rsidRPr="00696CB9">
        <w:t xml:space="preserve">— an increase from </w:t>
      </w:r>
      <w:r w:rsidRPr="00696CB9">
        <w:t>7.</w:t>
      </w:r>
      <w:r w:rsidR="007B082F">
        <w:t>6</w:t>
      </w:r>
      <w:r w:rsidR="007B082F" w:rsidRPr="00696CB9">
        <w:t> </w:t>
      </w:r>
      <w:r w:rsidR="004A402E" w:rsidRPr="00696CB9">
        <w:t xml:space="preserve">per cent in </w:t>
      </w:r>
      <w:r w:rsidR="007B082F" w:rsidRPr="00696CB9">
        <w:t>201</w:t>
      </w:r>
      <w:r w:rsidR="007B082F">
        <w:t>3</w:t>
      </w:r>
      <w:r w:rsidR="007E1513">
        <w:noBreakHyphen/>
      </w:r>
      <w:r w:rsidR="007B082F" w:rsidRPr="00696CB9">
        <w:t>1</w:t>
      </w:r>
      <w:r w:rsidR="007B082F">
        <w:t>4</w:t>
      </w:r>
      <w:r w:rsidR="007B082F" w:rsidRPr="00696CB9">
        <w:t xml:space="preserve"> </w:t>
      </w:r>
    </w:p>
    <w:p w14:paraId="6A5F6EAF" w14:textId="0FB57428" w:rsidR="00F979BC" w:rsidRDefault="00AB252D" w:rsidP="0048667F">
      <w:pPr>
        <w:pStyle w:val="ListBullet"/>
      </w:pPr>
      <w:r>
        <w:lastRenderedPageBreak/>
        <w:t>10.3</w:t>
      </w:r>
      <w:r w:rsidR="00050D01" w:rsidRPr="00AB252D">
        <w:t> </w:t>
      </w:r>
      <w:r w:rsidR="00F979BC" w:rsidRPr="00696CB9">
        <w:t>per cent were using NDA open employment services (</w:t>
      </w:r>
      <w:r w:rsidR="003C663E" w:rsidRPr="00696CB9">
        <w:t xml:space="preserve">Disability </w:t>
      </w:r>
      <w:r w:rsidR="00F979BC" w:rsidRPr="00696CB9">
        <w:t>M</w:t>
      </w:r>
      <w:r w:rsidR="003C663E" w:rsidRPr="00696CB9">
        <w:t>anagement Services (DMS)</w:t>
      </w:r>
      <w:r w:rsidR="00F979BC" w:rsidRPr="00696CB9">
        <w:t>)</w:t>
      </w:r>
      <w:r w:rsidR="00FA6CD2">
        <w:t xml:space="preserve"> in 2018</w:t>
      </w:r>
      <w:r w:rsidR="007E1513">
        <w:noBreakHyphen/>
      </w:r>
      <w:r w:rsidR="00FA6CD2">
        <w:t>19</w:t>
      </w:r>
      <w:r w:rsidR="00F979BC" w:rsidRPr="00696CB9">
        <w:t xml:space="preserve"> </w:t>
      </w:r>
      <w:r w:rsidR="004A402E" w:rsidRPr="00696CB9">
        <w:t xml:space="preserve">— </w:t>
      </w:r>
      <w:r>
        <w:t>an increase from</w:t>
      </w:r>
      <w:r w:rsidR="004A402E" w:rsidRPr="00696CB9">
        <w:t xml:space="preserve"> </w:t>
      </w:r>
      <w:r w:rsidR="00050D01" w:rsidRPr="00696CB9">
        <w:t>8.</w:t>
      </w:r>
      <w:r w:rsidR="00076F72">
        <w:t>3</w:t>
      </w:r>
      <w:r w:rsidR="00076F72" w:rsidRPr="00696CB9">
        <w:t> </w:t>
      </w:r>
      <w:r w:rsidR="004A402E" w:rsidRPr="00696CB9">
        <w:t xml:space="preserve">per cent in </w:t>
      </w:r>
      <w:r w:rsidRPr="00696CB9">
        <w:t>201</w:t>
      </w:r>
      <w:r>
        <w:t>4</w:t>
      </w:r>
      <w:r w:rsidR="007E1513">
        <w:noBreakHyphen/>
      </w:r>
      <w:r w:rsidRPr="00696CB9">
        <w:t>1</w:t>
      </w:r>
      <w:r>
        <w:t>5</w:t>
      </w:r>
      <w:r w:rsidRPr="00696CB9">
        <w:t xml:space="preserve"> </w:t>
      </w:r>
      <w:r w:rsidR="00F979BC" w:rsidRPr="00696CB9">
        <w:t>(figure </w:t>
      </w:r>
      <w:r w:rsidR="003C2134" w:rsidRPr="00696CB9">
        <w:t>15.</w:t>
      </w:r>
      <w:r w:rsidR="0053268C">
        <w:t>7</w:t>
      </w:r>
      <w:r w:rsidR="00F979BC" w:rsidRPr="00696CB9">
        <w:t>).</w:t>
      </w:r>
    </w:p>
    <w:p w14:paraId="0E941A84" w14:textId="77777777" w:rsidR="002908D3" w:rsidRPr="00606F94" w:rsidRDefault="002908D3" w:rsidP="006E22EE">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F979BC" w:rsidRPr="007162F2" w14:paraId="69F2539C" w14:textId="77777777" w:rsidTr="00F14D5E">
        <w:trPr>
          <w:tblHeader/>
        </w:trPr>
        <w:tc>
          <w:tcPr>
            <w:tcW w:w="8789" w:type="dxa"/>
            <w:tcBorders>
              <w:top w:val="single" w:sz="6" w:space="0" w:color="78A22F"/>
              <w:left w:val="nil"/>
              <w:bottom w:val="nil"/>
              <w:right w:val="nil"/>
            </w:tcBorders>
            <w:shd w:val="clear" w:color="auto" w:fill="auto"/>
          </w:tcPr>
          <w:p w14:paraId="537FD3EF" w14:textId="2805A5A3" w:rsidR="00F979BC" w:rsidRPr="007162F2" w:rsidRDefault="00F979BC" w:rsidP="00E26776">
            <w:pPr>
              <w:pStyle w:val="FigureTitle"/>
            </w:pPr>
            <w:r w:rsidRPr="007162F2">
              <w:rPr>
                <w:b w:val="0"/>
              </w:rPr>
              <w:t xml:space="preserve">Figure </w:t>
            </w:r>
            <w:bookmarkStart w:id="25" w:name="OLE_LINK16"/>
            <w:r w:rsidRPr="007162F2">
              <w:rPr>
                <w:b w:val="0"/>
              </w:rPr>
              <w:t>15.</w:t>
            </w:r>
            <w:bookmarkEnd w:id="25"/>
            <w:r w:rsidR="0053268C">
              <w:rPr>
                <w:b w:val="0"/>
                <w:noProof/>
              </w:rPr>
              <w:t>7</w:t>
            </w:r>
            <w:r w:rsidRPr="007162F2">
              <w:tab/>
              <w:t xml:space="preserve">Users of NDA open employment services as a proportion of people </w:t>
            </w:r>
            <w:r w:rsidR="00B72F13">
              <w:t xml:space="preserve">with disability </w:t>
            </w:r>
            <w:r w:rsidRPr="007162F2">
              <w:t>with an employment restriction</w:t>
            </w:r>
            <w:r w:rsidRPr="007162F2">
              <w:rPr>
                <w:rStyle w:val="NoteLabel"/>
                <w:b/>
              </w:rPr>
              <w:t>a</w:t>
            </w:r>
          </w:p>
        </w:tc>
      </w:tr>
      <w:tr w:rsidR="005169C0" w:rsidRPr="00033816" w14:paraId="59252358" w14:textId="77777777" w:rsidTr="00EE2A03">
        <w:tc>
          <w:tcPr>
            <w:tcW w:w="8789" w:type="dxa"/>
            <w:tcBorders>
              <w:top w:val="nil"/>
              <w:left w:val="nil"/>
              <w:bottom w:val="nil"/>
              <w:right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04"/>
              <w:gridCol w:w="547"/>
              <w:gridCol w:w="7938"/>
            </w:tblGrid>
            <w:tr w:rsidR="005169C0" w:rsidRPr="00BC227D" w14:paraId="6543A0EF" w14:textId="77777777" w:rsidTr="00EE2A03">
              <w:tc>
                <w:tcPr>
                  <w:tcW w:w="304" w:type="dxa"/>
                  <w:tcBorders>
                    <w:top w:val="nil"/>
                    <w:left w:val="nil"/>
                    <w:bottom w:val="nil"/>
                    <w:right w:val="nil"/>
                  </w:tcBorders>
                  <w:shd w:val="clear" w:color="auto" w:fill="auto"/>
                  <w:tcMar>
                    <w:top w:w="28" w:type="dxa"/>
                    <w:bottom w:w="28" w:type="dxa"/>
                  </w:tcMar>
                </w:tcPr>
                <w:p w14:paraId="48FC4FE1" w14:textId="77777777" w:rsidR="005169C0" w:rsidRPr="00BC227D" w:rsidRDefault="005169C0" w:rsidP="00EE2A03">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1291434E" w14:textId="77777777" w:rsidR="005169C0" w:rsidRPr="00BC227D" w:rsidRDefault="005169C0" w:rsidP="00EE2A03">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69CFD5A2" w14:textId="77777777" w:rsidR="005169C0" w:rsidRPr="00BC227D" w:rsidRDefault="005169C0" w:rsidP="00D50C8E">
                  <w:pPr>
                    <w:pStyle w:val="TableBodyText"/>
                    <w:jc w:val="left"/>
                  </w:pPr>
                  <w:r w:rsidRPr="00BC227D">
                    <w:t xml:space="preserve">Data are </w:t>
                  </w:r>
                  <w:r w:rsidRPr="002F05BA">
                    <w:t>comparable (subject to caveats) across jurisdictions and over time</w:t>
                  </w:r>
                  <w:r w:rsidRPr="00BC227D">
                    <w:t>.</w:t>
                  </w:r>
                </w:p>
              </w:tc>
            </w:tr>
            <w:tr w:rsidR="005169C0" w:rsidRPr="00BC227D" w14:paraId="6843F7D0" w14:textId="77777777" w:rsidTr="000C3734">
              <w:tc>
                <w:tcPr>
                  <w:tcW w:w="304" w:type="dxa"/>
                  <w:tcBorders>
                    <w:top w:val="nil"/>
                    <w:left w:val="nil"/>
                    <w:bottom w:val="nil"/>
                    <w:right w:val="nil"/>
                  </w:tcBorders>
                  <w:shd w:val="clear" w:color="auto" w:fill="auto"/>
                  <w:tcMar>
                    <w:top w:w="28" w:type="dxa"/>
                    <w:bottom w:w="28" w:type="dxa"/>
                  </w:tcMar>
                </w:tcPr>
                <w:p w14:paraId="6E81DF0B" w14:textId="77777777" w:rsidR="005169C0" w:rsidRPr="00BC227D" w:rsidRDefault="005169C0" w:rsidP="00EE2A03">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07568A42" w14:textId="77777777" w:rsidR="005169C0" w:rsidRPr="002F05BA" w:rsidRDefault="005169C0" w:rsidP="00EE2A03">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1E02B0C3" w14:textId="50C851BC" w:rsidR="005169C0" w:rsidRPr="00BC227D" w:rsidRDefault="005169C0" w:rsidP="000C3734">
                  <w:pPr>
                    <w:pStyle w:val="TableBodyText"/>
                    <w:jc w:val="left"/>
                  </w:pPr>
                  <w:r w:rsidRPr="00BC227D">
                    <w:t xml:space="preserve">Data are </w:t>
                  </w:r>
                  <w:r w:rsidRPr="002F05BA">
                    <w:t xml:space="preserve">complete (subject to caveats) for the current reporting period. </w:t>
                  </w:r>
                </w:p>
              </w:tc>
            </w:tr>
          </w:tbl>
          <w:p w14:paraId="1286D1A3" w14:textId="77777777" w:rsidR="005169C0" w:rsidRPr="00033816" w:rsidRDefault="005169C0" w:rsidP="00EE2A03">
            <w:pPr>
              <w:pStyle w:val="FigureTitle"/>
              <w:rPr>
                <w:b w:val="0"/>
              </w:rPr>
            </w:pPr>
          </w:p>
        </w:tc>
      </w:tr>
      <w:tr w:rsidR="00F979BC" w:rsidRPr="007162F2" w14:paraId="449A4015" w14:textId="77777777" w:rsidTr="00E865D9">
        <w:tc>
          <w:tcPr>
            <w:tcW w:w="8789"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Description w:val="Nested table used for design layout."/>
            </w:tblPr>
            <w:tblGrid>
              <w:gridCol w:w="8504"/>
            </w:tblGrid>
            <w:tr w:rsidR="00F979BC" w:rsidRPr="007162F2" w14:paraId="5E5DEE82" w14:textId="77777777" w:rsidTr="00324F1F">
              <w:trPr>
                <w:tblHeader/>
                <w:jc w:val="center"/>
              </w:trPr>
              <w:tc>
                <w:tcPr>
                  <w:tcW w:w="8504" w:type="dxa"/>
                  <w:tcBorders>
                    <w:top w:val="nil"/>
                    <w:bottom w:val="nil"/>
                  </w:tcBorders>
                </w:tcPr>
                <w:p w14:paraId="107E7512" w14:textId="710FEE9E" w:rsidR="005165DC" w:rsidRPr="007162F2" w:rsidRDefault="00324F1F" w:rsidP="000941D7">
                  <w:pPr>
                    <w:pStyle w:val="Figure"/>
                    <w:spacing w:before="0" w:after="0" w:line="240" w:lineRule="auto"/>
                    <w:rPr>
                      <w:rFonts w:ascii="Arial" w:hAnsi="Arial" w:cs="Arial"/>
                      <w:sz w:val="18"/>
                      <w:szCs w:val="18"/>
                    </w:rPr>
                  </w:pPr>
                  <w:r>
                    <w:rPr>
                      <w:noProof/>
                    </w:rPr>
                    <w:drawing>
                      <wp:inline distT="0" distB="0" distL="0" distR="0" wp14:anchorId="0B42131F" wp14:editId="19AC4CF3">
                        <wp:extent cx="5262880" cy="2437765"/>
                        <wp:effectExtent l="0" t="0" r="0" b="635"/>
                        <wp:docPr id="6" name="Chart 6" descr="Figure 15.7 Users of NDA open employment services as a proportion of people with disability with an employment restriction. &#10;&#10;(a) Employment Support Services (ESS). &#10;&#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r>
            <w:tr w:rsidR="00211F84" w:rsidRPr="007162F2" w14:paraId="7EAF2335" w14:textId="77777777" w:rsidTr="00FC4E5B">
              <w:trPr>
                <w:tblHeader/>
                <w:jc w:val="center"/>
              </w:trPr>
              <w:tc>
                <w:tcPr>
                  <w:tcW w:w="8504" w:type="dxa"/>
                  <w:tcBorders>
                    <w:top w:val="nil"/>
                    <w:bottom w:val="nil"/>
                  </w:tcBorders>
                </w:tcPr>
                <w:p w14:paraId="6FADEECD" w14:textId="60D9BF8B" w:rsidR="00211F84" w:rsidRDefault="00FC4E5B" w:rsidP="000941D7">
                  <w:pPr>
                    <w:pStyle w:val="Figure"/>
                    <w:spacing w:before="0" w:after="0" w:line="240" w:lineRule="auto"/>
                    <w:rPr>
                      <w:noProof/>
                    </w:rPr>
                  </w:pPr>
                  <w:r>
                    <w:rPr>
                      <w:noProof/>
                    </w:rPr>
                    <w:drawing>
                      <wp:inline distT="0" distB="0" distL="0" distR="0" wp14:anchorId="1C9629FD" wp14:editId="3BB31E18">
                        <wp:extent cx="5262880" cy="2435860"/>
                        <wp:effectExtent l="0" t="0" r="0" b="2540"/>
                        <wp:docPr id="7" name="Chart 7" descr="Figure 15.7 Users of NDA open employment services as a proportion of people with disability with an employment restriction. &#10;&#10;(b) Disability Management Services (DMS). &#10;&#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c>
            </w:tr>
          </w:tbl>
          <w:p w14:paraId="5493C931" w14:textId="77777777" w:rsidR="00F979BC" w:rsidRPr="007162F2" w:rsidRDefault="00F979BC" w:rsidP="000941D7">
            <w:pPr>
              <w:pStyle w:val="Figure"/>
              <w:spacing w:before="0" w:after="0" w:line="240" w:lineRule="auto"/>
            </w:pPr>
          </w:p>
        </w:tc>
      </w:tr>
      <w:tr w:rsidR="00F979BC" w:rsidRPr="00A0457B" w14:paraId="4C44A5DD" w14:textId="77777777" w:rsidTr="00E865D9">
        <w:tc>
          <w:tcPr>
            <w:tcW w:w="8789" w:type="dxa"/>
            <w:tcBorders>
              <w:top w:val="nil"/>
              <w:left w:val="nil"/>
              <w:bottom w:val="nil"/>
              <w:right w:val="nil"/>
            </w:tcBorders>
            <w:shd w:val="clear" w:color="auto" w:fill="auto"/>
          </w:tcPr>
          <w:p w14:paraId="6C9932F4" w14:textId="125A3494" w:rsidR="00F979BC" w:rsidRPr="00A0457B" w:rsidRDefault="00F979BC" w:rsidP="0075338F">
            <w:pPr>
              <w:pStyle w:val="Note"/>
            </w:pPr>
            <w:r w:rsidRPr="00A0457B">
              <w:rPr>
                <w:rStyle w:val="NoteLabel"/>
              </w:rPr>
              <w:t>a</w:t>
            </w:r>
            <w:r w:rsidRPr="00A0457B">
              <w:t xml:space="preserve"> See box </w:t>
            </w:r>
            <w:r w:rsidR="00983398" w:rsidRPr="00A0457B">
              <w:t xml:space="preserve">15.3 </w:t>
            </w:r>
            <w:r w:rsidRPr="00A0457B">
              <w:t>and table </w:t>
            </w:r>
            <w:proofErr w:type="spellStart"/>
            <w:r w:rsidR="00917EE5" w:rsidRPr="00A0457B">
              <w:t>15A.</w:t>
            </w:r>
            <w:r w:rsidR="0075338F" w:rsidRPr="00A0457B">
              <w:t>48</w:t>
            </w:r>
            <w:proofErr w:type="spellEnd"/>
            <w:r w:rsidR="000E155B" w:rsidRPr="00E865D9">
              <w:t>–49</w:t>
            </w:r>
            <w:r w:rsidRPr="00A0457B">
              <w:t xml:space="preserve"> for detailed definitions, footnotes and caveats.</w:t>
            </w:r>
          </w:p>
        </w:tc>
      </w:tr>
      <w:tr w:rsidR="00F979BC" w:rsidRPr="00A0457B" w14:paraId="77E3C6F3" w14:textId="77777777" w:rsidTr="00F14D5E">
        <w:tc>
          <w:tcPr>
            <w:tcW w:w="8789" w:type="dxa"/>
            <w:tcBorders>
              <w:top w:val="nil"/>
              <w:left w:val="nil"/>
              <w:bottom w:val="nil"/>
              <w:right w:val="nil"/>
            </w:tcBorders>
            <w:shd w:val="clear" w:color="auto" w:fill="auto"/>
          </w:tcPr>
          <w:p w14:paraId="009BE66E" w14:textId="7EDD0AD2" w:rsidR="00F979BC" w:rsidRPr="00A0457B" w:rsidRDefault="00F979BC" w:rsidP="0075338F">
            <w:pPr>
              <w:pStyle w:val="Source"/>
            </w:pPr>
            <w:r w:rsidRPr="00A0457B">
              <w:rPr>
                <w:i/>
              </w:rPr>
              <w:t>Source</w:t>
            </w:r>
            <w:r w:rsidRPr="00A0457B">
              <w:t xml:space="preserve">: </w:t>
            </w:r>
            <w:proofErr w:type="spellStart"/>
            <w:r w:rsidRPr="00A0457B">
              <w:t>AIHW</w:t>
            </w:r>
            <w:proofErr w:type="spellEnd"/>
            <w:r w:rsidRPr="00A0457B">
              <w:t xml:space="preserve"> (unpublished), DS </w:t>
            </w:r>
            <w:proofErr w:type="spellStart"/>
            <w:r w:rsidRPr="00A0457B">
              <w:t>NMDS</w:t>
            </w:r>
            <w:proofErr w:type="spellEnd"/>
            <w:r w:rsidRPr="00A0457B">
              <w:t xml:space="preserve">, </w:t>
            </w:r>
            <w:proofErr w:type="spellStart"/>
            <w:r w:rsidRPr="00A0457B">
              <w:t>AIHW</w:t>
            </w:r>
            <w:proofErr w:type="spellEnd"/>
            <w:r w:rsidRPr="00A0457B">
              <w:t xml:space="preserve"> analysis of the ABS June ERP, ABS Census of Population and Housing and the ABS </w:t>
            </w:r>
            <w:proofErr w:type="spellStart"/>
            <w:r w:rsidRPr="00A0457B">
              <w:t>SDAC</w:t>
            </w:r>
            <w:proofErr w:type="spellEnd"/>
            <w:r w:rsidRPr="00A0457B">
              <w:t>; table </w:t>
            </w:r>
            <w:proofErr w:type="spellStart"/>
            <w:r w:rsidR="00917EE5" w:rsidRPr="00A0457B">
              <w:t>15A.</w:t>
            </w:r>
            <w:r w:rsidR="0075338F" w:rsidRPr="00A0457B">
              <w:t>48</w:t>
            </w:r>
            <w:proofErr w:type="spellEnd"/>
            <w:r w:rsidR="00211F84">
              <w:t>–49</w:t>
            </w:r>
            <w:r w:rsidRPr="00A0457B">
              <w:t>.</w:t>
            </w:r>
          </w:p>
        </w:tc>
      </w:tr>
      <w:tr w:rsidR="00F979BC" w:rsidRPr="007162F2" w14:paraId="55FE8D8A" w14:textId="77777777" w:rsidTr="00F14D5E">
        <w:tc>
          <w:tcPr>
            <w:tcW w:w="8789" w:type="dxa"/>
            <w:tcBorders>
              <w:top w:val="nil"/>
              <w:left w:val="nil"/>
              <w:bottom w:val="single" w:sz="6" w:space="0" w:color="78A22F"/>
              <w:right w:val="nil"/>
            </w:tcBorders>
            <w:shd w:val="clear" w:color="auto" w:fill="auto"/>
          </w:tcPr>
          <w:p w14:paraId="785452EF" w14:textId="77777777" w:rsidR="00F979BC" w:rsidRPr="007162F2" w:rsidRDefault="00F979BC" w:rsidP="00F979BC">
            <w:pPr>
              <w:pStyle w:val="Figurespace"/>
            </w:pPr>
          </w:p>
        </w:tc>
      </w:tr>
      <w:tr w:rsidR="00F979BC" w:rsidRPr="007162F2" w14:paraId="16E9DBED" w14:textId="77777777" w:rsidTr="00F14D5E">
        <w:tc>
          <w:tcPr>
            <w:tcW w:w="8789" w:type="dxa"/>
            <w:tcBorders>
              <w:top w:val="single" w:sz="6" w:space="0" w:color="78A22F"/>
              <w:left w:val="nil"/>
              <w:bottom w:val="nil"/>
              <w:right w:val="nil"/>
            </w:tcBorders>
          </w:tcPr>
          <w:p w14:paraId="2188C492" w14:textId="4741DEF6" w:rsidR="00F979BC" w:rsidRPr="007162F2" w:rsidRDefault="00F979BC" w:rsidP="00F979BC">
            <w:pPr>
              <w:pStyle w:val="BoxSpaceBelow"/>
            </w:pPr>
          </w:p>
        </w:tc>
      </w:tr>
    </w:tbl>
    <w:p w14:paraId="24BA3EC6" w14:textId="01F4A9D0" w:rsidR="003C663E" w:rsidRPr="007162F2" w:rsidRDefault="002A2775" w:rsidP="003C663E">
      <w:pPr>
        <w:pStyle w:val="BodyText"/>
      </w:pPr>
      <w:r w:rsidRPr="00A0457B">
        <w:t xml:space="preserve">Nationally in </w:t>
      </w:r>
      <w:r w:rsidR="00BC3C9B" w:rsidRPr="00BC3C9B">
        <w:t>201</w:t>
      </w:r>
      <w:r w:rsidR="00BC3C9B">
        <w:t>7</w:t>
      </w:r>
      <w:r w:rsidR="007E1513">
        <w:noBreakHyphen/>
      </w:r>
      <w:r w:rsidR="00BC3C9B" w:rsidRPr="00BC3C9B">
        <w:t>1</w:t>
      </w:r>
      <w:r w:rsidR="00BC3C9B">
        <w:t>8</w:t>
      </w:r>
      <w:r w:rsidR="003C663E" w:rsidRPr="00A0457B">
        <w:t xml:space="preserve">, the number of people with disability who used NDA supported employment services as a proportion of the potential population (aged 15–64 years) was </w:t>
      </w:r>
      <w:r w:rsidR="00BC3C9B">
        <w:t>4.</w:t>
      </w:r>
      <w:r w:rsidR="009C25D7">
        <w:t>4</w:t>
      </w:r>
      <w:r w:rsidR="0093125A" w:rsidRPr="00BC3C9B">
        <w:t> </w:t>
      </w:r>
      <w:r w:rsidR="003C663E" w:rsidRPr="00A0457B">
        <w:t>per</w:t>
      </w:r>
      <w:r w:rsidR="0093125A" w:rsidRPr="00A0457B">
        <w:t> </w:t>
      </w:r>
      <w:r w:rsidR="003C663E" w:rsidRPr="00A0457B">
        <w:t xml:space="preserve">cent </w:t>
      </w:r>
      <w:r w:rsidR="004A402E" w:rsidRPr="00A0457B">
        <w:t xml:space="preserve">— </w:t>
      </w:r>
      <w:r w:rsidR="00CE0B4D" w:rsidRPr="00A0457B">
        <w:t>a decrease</w:t>
      </w:r>
      <w:r w:rsidR="004A402E" w:rsidRPr="00A0457B">
        <w:t xml:space="preserve"> from </w:t>
      </w:r>
      <w:r w:rsidR="007755D6" w:rsidRPr="00A0457B">
        <w:t>7.</w:t>
      </w:r>
      <w:r w:rsidR="00BC3C9B">
        <w:t>2</w:t>
      </w:r>
      <w:r w:rsidR="00BC3C9B" w:rsidRPr="00A0457B">
        <w:t> </w:t>
      </w:r>
      <w:r w:rsidR="004A402E" w:rsidRPr="00A0457B">
        <w:t xml:space="preserve">per cent in </w:t>
      </w:r>
      <w:r w:rsidR="00BC3C9B" w:rsidRPr="00A0457B">
        <w:t>201</w:t>
      </w:r>
      <w:r w:rsidR="00BC3C9B">
        <w:t>3</w:t>
      </w:r>
      <w:r w:rsidR="007E1513">
        <w:noBreakHyphen/>
      </w:r>
      <w:r w:rsidR="00BC3C9B" w:rsidRPr="00A0457B">
        <w:t>1</w:t>
      </w:r>
      <w:r w:rsidR="00BC3C9B">
        <w:t>4</w:t>
      </w:r>
      <w:r w:rsidR="00BC3C9B" w:rsidRPr="00A0457B">
        <w:t xml:space="preserve"> </w:t>
      </w:r>
      <w:r w:rsidR="003C663E" w:rsidRPr="00A0457B">
        <w:t>(figure 15.</w:t>
      </w:r>
      <w:r w:rsidR="0053268C">
        <w:t>8</w:t>
      </w:r>
      <w:r w:rsidR="003C663E" w:rsidRPr="00A0457B">
        <w:t>).</w:t>
      </w:r>
    </w:p>
    <w:p w14:paraId="1807081A" w14:textId="5754077B" w:rsidR="00F979BC" w:rsidRPr="007162F2" w:rsidRDefault="00F979BC" w:rsidP="00F14D5E">
      <w:pPr>
        <w:pStyle w:val="BoxSpaceAbove"/>
        <w:spacing w:before="300"/>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F979BC" w:rsidRPr="007162F2" w14:paraId="6C8DF6E8" w14:textId="77777777" w:rsidTr="00E865D9">
        <w:trPr>
          <w:tblHeader/>
        </w:trPr>
        <w:tc>
          <w:tcPr>
            <w:tcW w:w="8789" w:type="dxa"/>
            <w:tcBorders>
              <w:top w:val="single" w:sz="6" w:space="0" w:color="78A22F"/>
              <w:left w:val="nil"/>
              <w:bottom w:val="nil"/>
              <w:right w:val="nil"/>
            </w:tcBorders>
            <w:shd w:val="clear" w:color="auto" w:fill="auto"/>
          </w:tcPr>
          <w:p w14:paraId="60CE7C93" w14:textId="74A00542" w:rsidR="00F979BC" w:rsidRPr="007162F2" w:rsidRDefault="00F979BC" w:rsidP="00E26776">
            <w:pPr>
              <w:pStyle w:val="FigureTitle"/>
            </w:pPr>
            <w:r w:rsidRPr="007162F2">
              <w:rPr>
                <w:b w:val="0"/>
              </w:rPr>
              <w:t xml:space="preserve">Figure </w:t>
            </w:r>
            <w:bookmarkStart w:id="26" w:name="OLE_LINK18"/>
            <w:r w:rsidRPr="007162F2">
              <w:rPr>
                <w:b w:val="0"/>
              </w:rPr>
              <w:t>15.</w:t>
            </w:r>
            <w:bookmarkEnd w:id="26"/>
            <w:r w:rsidR="0053268C">
              <w:rPr>
                <w:b w:val="0"/>
                <w:noProof/>
              </w:rPr>
              <w:t>8</w:t>
            </w:r>
            <w:r w:rsidR="00F17CF4" w:rsidRPr="007162F2">
              <w:tab/>
              <w:t>Users of NDA supported employment services as a proportion of the potential population for supported employment services</w:t>
            </w:r>
            <w:r w:rsidR="00F17CF4" w:rsidRPr="007162F2">
              <w:rPr>
                <w:rStyle w:val="NoteLabel"/>
                <w:b/>
              </w:rPr>
              <w:t>a</w:t>
            </w:r>
          </w:p>
        </w:tc>
      </w:tr>
      <w:tr w:rsidR="005169C0" w:rsidRPr="00033816" w14:paraId="02F8B2DD" w14:textId="77777777" w:rsidTr="00E865D9">
        <w:tc>
          <w:tcPr>
            <w:tcW w:w="8789" w:type="dxa"/>
            <w:tcBorders>
              <w:top w:val="nil"/>
              <w:left w:val="nil"/>
              <w:bottom w:val="nil"/>
              <w:right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04"/>
              <w:gridCol w:w="547"/>
              <w:gridCol w:w="7938"/>
            </w:tblGrid>
            <w:tr w:rsidR="005169C0" w:rsidRPr="00BC227D" w14:paraId="560D6763" w14:textId="77777777" w:rsidTr="00EE2A03">
              <w:tc>
                <w:tcPr>
                  <w:tcW w:w="304" w:type="dxa"/>
                  <w:tcBorders>
                    <w:top w:val="nil"/>
                    <w:left w:val="nil"/>
                    <w:bottom w:val="nil"/>
                    <w:right w:val="nil"/>
                  </w:tcBorders>
                  <w:shd w:val="clear" w:color="auto" w:fill="auto"/>
                  <w:tcMar>
                    <w:top w:w="28" w:type="dxa"/>
                    <w:bottom w:w="28" w:type="dxa"/>
                  </w:tcMar>
                </w:tcPr>
                <w:p w14:paraId="4D24DBBC" w14:textId="77777777" w:rsidR="005169C0" w:rsidRPr="00BC227D" w:rsidRDefault="005169C0" w:rsidP="005169C0">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1A0E9B48" w14:textId="77777777" w:rsidR="005169C0" w:rsidRPr="00BC227D" w:rsidRDefault="005169C0" w:rsidP="005169C0">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3D67E6C8" w14:textId="77777777" w:rsidR="005169C0" w:rsidRPr="00BC227D" w:rsidRDefault="005169C0" w:rsidP="00D50C8E">
                  <w:pPr>
                    <w:pStyle w:val="TableBodyText"/>
                    <w:jc w:val="left"/>
                  </w:pPr>
                  <w:r w:rsidRPr="00BC227D">
                    <w:t xml:space="preserve">Data are </w:t>
                  </w:r>
                  <w:r w:rsidRPr="002F05BA">
                    <w:t>comparable (subject to caveats) across jurisdictions and over time</w:t>
                  </w:r>
                  <w:r w:rsidRPr="00BC227D">
                    <w:t>.</w:t>
                  </w:r>
                </w:p>
              </w:tc>
            </w:tr>
            <w:tr w:rsidR="000E155B" w:rsidRPr="00BC227D" w14:paraId="5C409554" w14:textId="77777777" w:rsidTr="00E865D9">
              <w:tc>
                <w:tcPr>
                  <w:tcW w:w="304" w:type="dxa"/>
                  <w:tcBorders>
                    <w:top w:val="nil"/>
                    <w:left w:val="nil"/>
                    <w:bottom w:val="nil"/>
                    <w:right w:val="nil"/>
                  </w:tcBorders>
                  <w:shd w:val="clear" w:color="auto" w:fill="auto"/>
                  <w:tcMar>
                    <w:top w:w="28" w:type="dxa"/>
                    <w:bottom w:w="28" w:type="dxa"/>
                  </w:tcMar>
                </w:tcPr>
                <w:p w14:paraId="5B442DE9" w14:textId="77777777" w:rsidR="000E155B" w:rsidRPr="00BC227D" w:rsidRDefault="000E155B" w:rsidP="000E155B">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61A22187" w14:textId="77777777" w:rsidR="000E155B" w:rsidRPr="002F05BA" w:rsidRDefault="000E155B" w:rsidP="000E155B">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23ED28BD" w14:textId="4DED10B4" w:rsidR="000E155B" w:rsidRPr="00BC227D" w:rsidRDefault="000E155B" w:rsidP="000E155B">
                  <w:pPr>
                    <w:pStyle w:val="TableBodyText"/>
                    <w:jc w:val="left"/>
                  </w:pPr>
                  <w:r w:rsidRPr="00BC227D">
                    <w:t xml:space="preserve">Data are </w:t>
                  </w:r>
                  <w:r w:rsidRPr="002F05BA">
                    <w:t xml:space="preserve">complete (subject to caveats) for the current reporting period. </w:t>
                  </w:r>
                </w:p>
              </w:tc>
            </w:tr>
          </w:tbl>
          <w:p w14:paraId="34AD99F9" w14:textId="77777777" w:rsidR="005169C0" w:rsidRPr="00033816" w:rsidRDefault="005169C0" w:rsidP="00EE2A03">
            <w:pPr>
              <w:pStyle w:val="FigureTitle"/>
              <w:rPr>
                <w:b w:val="0"/>
              </w:rPr>
            </w:pPr>
          </w:p>
        </w:tc>
      </w:tr>
      <w:tr w:rsidR="00F979BC" w:rsidRPr="007162F2" w14:paraId="36B9E0CF" w14:textId="77777777" w:rsidTr="00F14D5E">
        <w:tc>
          <w:tcPr>
            <w:tcW w:w="8789"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Description w:val="Nested table used for design layout."/>
            </w:tblPr>
            <w:tblGrid>
              <w:gridCol w:w="8504"/>
            </w:tblGrid>
            <w:tr w:rsidR="00F979BC" w:rsidRPr="007162F2" w14:paraId="2227F487" w14:textId="77777777" w:rsidTr="00AA2EFA">
              <w:trPr>
                <w:tblHeader/>
                <w:jc w:val="center"/>
              </w:trPr>
              <w:tc>
                <w:tcPr>
                  <w:tcW w:w="8504" w:type="dxa"/>
                  <w:tcBorders>
                    <w:top w:val="nil"/>
                    <w:bottom w:val="nil"/>
                  </w:tcBorders>
                </w:tcPr>
                <w:p w14:paraId="1D460484" w14:textId="0178C622" w:rsidR="00F53B7B" w:rsidRPr="007162F2" w:rsidRDefault="00AA2EFA" w:rsidP="00F979BC">
                  <w:pPr>
                    <w:pStyle w:val="Figure"/>
                    <w:spacing w:before="60" w:after="60"/>
                    <w:rPr>
                      <w:rFonts w:ascii="Arial" w:hAnsi="Arial" w:cs="Arial"/>
                      <w:sz w:val="18"/>
                      <w:szCs w:val="18"/>
                    </w:rPr>
                  </w:pPr>
                  <w:r>
                    <w:rPr>
                      <w:noProof/>
                    </w:rPr>
                    <w:drawing>
                      <wp:inline distT="0" distB="0" distL="0" distR="0" wp14:anchorId="1155A633" wp14:editId="7ADC0C72">
                        <wp:extent cx="5262880" cy="2465705"/>
                        <wp:effectExtent l="0" t="0" r="0" b="0"/>
                        <wp:docPr id="9" name="Chart 9" descr="Figure 15.8 Users of NDA supported employment services as a proportion of the potential population for supported employment services.  &#10;&#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tc>
            </w:tr>
          </w:tbl>
          <w:p w14:paraId="71DC97D6" w14:textId="77777777" w:rsidR="00F979BC" w:rsidRPr="007162F2" w:rsidRDefault="00F979BC" w:rsidP="00F979BC">
            <w:pPr>
              <w:pStyle w:val="Figure"/>
            </w:pPr>
          </w:p>
        </w:tc>
      </w:tr>
      <w:tr w:rsidR="00F979BC" w:rsidRPr="007162F2" w14:paraId="4BC01E77" w14:textId="77777777" w:rsidTr="00F14D5E">
        <w:tc>
          <w:tcPr>
            <w:tcW w:w="8789" w:type="dxa"/>
            <w:tcBorders>
              <w:top w:val="nil"/>
              <w:left w:val="nil"/>
              <w:bottom w:val="nil"/>
              <w:right w:val="nil"/>
            </w:tcBorders>
            <w:shd w:val="clear" w:color="auto" w:fill="auto"/>
          </w:tcPr>
          <w:p w14:paraId="13F2269D" w14:textId="68A81D27" w:rsidR="00F979BC" w:rsidRPr="00EF57CF" w:rsidRDefault="00F979BC" w:rsidP="00E53D27">
            <w:pPr>
              <w:pStyle w:val="Note"/>
            </w:pPr>
            <w:r w:rsidRPr="00EF57CF">
              <w:rPr>
                <w:rStyle w:val="NoteLabel"/>
              </w:rPr>
              <w:t>a</w:t>
            </w:r>
            <w:r w:rsidRPr="00EF57CF">
              <w:t xml:space="preserve"> </w:t>
            </w:r>
            <w:r w:rsidR="00F17CF4" w:rsidRPr="00EF57CF">
              <w:t>See box </w:t>
            </w:r>
            <w:r w:rsidR="00983398" w:rsidRPr="00EF57CF">
              <w:t xml:space="preserve">15.3 </w:t>
            </w:r>
            <w:r w:rsidR="00F17CF4" w:rsidRPr="00EF57CF">
              <w:t>and table </w:t>
            </w:r>
            <w:proofErr w:type="spellStart"/>
            <w:r w:rsidR="00917EE5" w:rsidRPr="00EF57CF">
              <w:t>15A.</w:t>
            </w:r>
            <w:r w:rsidR="00E53D27" w:rsidRPr="00EF57CF">
              <w:t>50</w:t>
            </w:r>
            <w:proofErr w:type="spellEnd"/>
            <w:r w:rsidR="00F17CF4" w:rsidRPr="00EF57CF">
              <w:t xml:space="preserve"> for detailed definitions, footnotes and caveats.</w:t>
            </w:r>
          </w:p>
        </w:tc>
      </w:tr>
      <w:tr w:rsidR="00F979BC" w:rsidRPr="007162F2" w14:paraId="353824B2" w14:textId="77777777" w:rsidTr="00F14D5E">
        <w:tc>
          <w:tcPr>
            <w:tcW w:w="8789" w:type="dxa"/>
            <w:tcBorders>
              <w:top w:val="nil"/>
              <w:left w:val="nil"/>
              <w:bottom w:val="nil"/>
              <w:right w:val="nil"/>
            </w:tcBorders>
            <w:shd w:val="clear" w:color="auto" w:fill="auto"/>
          </w:tcPr>
          <w:p w14:paraId="245D955F" w14:textId="1473565C" w:rsidR="00F979BC" w:rsidRPr="00EF57CF" w:rsidRDefault="00F17CF4" w:rsidP="00E53D27">
            <w:pPr>
              <w:pStyle w:val="Source"/>
            </w:pPr>
            <w:r w:rsidRPr="00EF57CF">
              <w:rPr>
                <w:i/>
              </w:rPr>
              <w:t>S</w:t>
            </w:r>
            <w:r w:rsidR="00F979BC" w:rsidRPr="00EF57CF">
              <w:rPr>
                <w:i/>
              </w:rPr>
              <w:t>ource</w:t>
            </w:r>
            <w:r w:rsidR="00F979BC" w:rsidRPr="00EF57CF">
              <w:t xml:space="preserve">: </w:t>
            </w:r>
            <w:proofErr w:type="spellStart"/>
            <w:r w:rsidRPr="00EF57CF">
              <w:t>AIHW</w:t>
            </w:r>
            <w:proofErr w:type="spellEnd"/>
            <w:r w:rsidRPr="00EF57CF">
              <w:t xml:space="preserve"> (unpublished), DS </w:t>
            </w:r>
            <w:proofErr w:type="spellStart"/>
            <w:r w:rsidRPr="00EF57CF">
              <w:t>NMDS</w:t>
            </w:r>
            <w:proofErr w:type="spellEnd"/>
            <w:r w:rsidRPr="00EF57CF">
              <w:t xml:space="preserve">; </w:t>
            </w:r>
            <w:proofErr w:type="spellStart"/>
            <w:r w:rsidRPr="00EF57CF">
              <w:t>AIHW</w:t>
            </w:r>
            <w:proofErr w:type="spellEnd"/>
            <w:r w:rsidRPr="00EF57CF">
              <w:t xml:space="preserve"> analysis of the ABS June ERP, ABS Census of Population and Housing and the ABS </w:t>
            </w:r>
            <w:proofErr w:type="spellStart"/>
            <w:r w:rsidRPr="00EF57CF">
              <w:t>SDAC</w:t>
            </w:r>
            <w:proofErr w:type="spellEnd"/>
            <w:r w:rsidRPr="00EF57CF">
              <w:t>; table </w:t>
            </w:r>
            <w:proofErr w:type="spellStart"/>
            <w:r w:rsidR="00917EE5" w:rsidRPr="00EF57CF">
              <w:t>15A.</w:t>
            </w:r>
            <w:r w:rsidR="00E53D27" w:rsidRPr="00EF57CF">
              <w:t>50</w:t>
            </w:r>
            <w:proofErr w:type="spellEnd"/>
            <w:r w:rsidRPr="00EF57CF">
              <w:t>.</w:t>
            </w:r>
          </w:p>
        </w:tc>
      </w:tr>
      <w:tr w:rsidR="00F979BC" w:rsidRPr="007162F2" w14:paraId="6B7E75C3" w14:textId="77777777" w:rsidTr="00F14D5E">
        <w:tc>
          <w:tcPr>
            <w:tcW w:w="8789" w:type="dxa"/>
            <w:tcBorders>
              <w:top w:val="nil"/>
              <w:left w:val="nil"/>
              <w:bottom w:val="single" w:sz="6" w:space="0" w:color="78A22F"/>
              <w:right w:val="nil"/>
            </w:tcBorders>
            <w:shd w:val="clear" w:color="auto" w:fill="auto"/>
          </w:tcPr>
          <w:p w14:paraId="45E48992" w14:textId="77777777" w:rsidR="00F979BC" w:rsidRPr="007162F2" w:rsidRDefault="00F979BC" w:rsidP="00F979BC">
            <w:pPr>
              <w:pStyle w:val="Figurespace"/>
            </w:pPr>
          </w:p>
        </w:tc>
      </w:tr>
      <w:tr w:rsidR="00F979BC" w:rsidRPr="007162F2" w14:paraId="474D3A5F" w14:textId="77777777" w:rsidTr="00F14D5E">
        <w:tc>
          <w:tcPr>
            <w:tcW w:w="8789" w:type="dxa"/>
            <w:tcBorders>
              <w:top w:val="single" w:sz="6" w:space="0" w:color="78A22F"/>
              <w:left w:val="nil"/>
              <w:bottom w:val="nil"/>
              <w:right w:val="nil"/>
            </w:tcBorders>
          </w:tcPr>
          <w:p w14:paraId="6D789DDE" w14:textId="4DAFD7B8" w:rsidR="00F979BC" w:rsidRPr="007162F2" w:rsidRDefault="00F979BC" w:rsidP="00F979BC">
            <w:pPr>
              <w:pStyle w:val="BoxSpaceBelow"/>
            </w:pPr>
          </w:p>
        </w:tc>
      </w:tr>
    </w:tbl>
    <w:p w14:paraId="78C51790" w14:textId="67C6E97D" w:rsidR="00F17CF4" w:rsidRPr="007162F2" w:rsidRDefault="00F17CF4" w:rsidP="00F14D5E">
      <w:pPr>
        <w:pStyle w:val="Heading4"/>
        <w:spacing w:before="400"/>
      </w:pPr>
      <w:r w:rsidRPr="007162F2">
        <w:t>Access —</w:t>
      </w:r>
      <w:r w:rsidR="00665EFA">
        <w:t xml:space="preserve"> </w:t>
      </w:r>
      <w:r w:rsidR="005204AC">
        <w:t>Y</w:t>
      </w:r>
      <w:r w:rsidRPr="007162F2">
        <w:t>ounger people with disability in residential aged care</w:t>
      </w:r>
    </w:p>
    <w:p w14:paraId="3C25F356" w14:textId="2ACB7EF1" w:rsidR="00F17CF4" w:rsidRDefault="00F17CF4" w:rsidP="00F17CF4">
      <w:pPr>
        <w:pStyle w:val="BodyText"/>
      </w:pPr>
      <w:r w:rsidRPr="007162F2">
        <w:t>‘</w:t>
      </w:r>
      <w:r w:rsidR="005204AC">
        <w:t>Y</w:t>
      </w:r>
      <w:r w:rsidRPr="007162F2">
        <w:t>ounger people with disability in</w:t>
      </w:r>
      <w:r w:rsidR="005204AC">
        <w:t xml:space="preserve"> </w:t>
      </w:r>
      <w:r w:rsidRPr="007162F2">
        <w:t xml:space="preserve">residential aged care’ is an indicator of governments’ objective to provide access to disability services </w:t>
      </w:r>
      <w:r w:rsidR="005204AC">
        <w:t>on the basis of relative need</w:t>
      </w:r>
      <w:r w:rsidR="00CA7A86">
        <w:t>; and through the NDIS, to provide reasonable and necessary supports, including early intervention supports</w:t>
      </w:r>
      <w:r w:rsidR="00AD792D" w:rsidRPr="007162F2">
        <w:t xml:space="preserve"> </w:t>
      </w:r>
      <w:r w:rsidRPr="007162F2">
        <w:t>(box </w:t>
      </w:r>
      <w:r w:rsidR="009F5938" w:rsidRPr="007162F2">
        <w:t>15.4</w:t>
      </w:r>
      <w:r w:rsidRPr="007162F2">
        <w:t>).</w:t>
      </w:r>
    </w:p>
    <w:p w14:paraId="70A99FD5" w14:textId="6E584DF1" w:rsidR="00F14D5E" w:rsidRDefault="00F14D5E" w:rsidP="00F14D5E">
      <w:pPr>
        <w:pStyle w:val="BoxSpaceAbove"/>
        <w:spacing w:before="30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14D5E" w14:paraId="71CE2B27" w14:textId="77777777" w:rsidTr="002E11EC">
        <w:trPr>
          <w:tblHeader/>
        </w:trPr>
        <w:tc>
          <w:tcPr>
            <w:tcW w:w="5000" w:type="pct"/>
            <w:tcBorders>
              <w:top w:val="single" w:sz="6" w:space="0" w:color="78A22F"/>
              <w:left w:val="nil"/>
              <w:bottom w:val="nil"/>
              <w:right w:val="nil"/>
            </w:tcBorders>
            <w:shd w:val="clear" w:color="auto" w:fill="F2F2F2"/>
          </w:tcPr>
          <w:p w14:paraId="3665933C" w14:textId="7BFE2CBE" w:rsidR="00F14D5E" w:rsidRDefault="00F14D5E" w:rsidP="009C6C58">
            <w:pPr>
              <w:pStyle w:val="BoxTitle"/>
            </w:pPr>
            <w:r>
              <w:rPr>
                <w:b w:val="0"/>
              </w:rPr>
              <w:t xml:space="preserve">Box </w:t>
            </w:r>
            <w:r w:rsidR="009C6C58">
              <w:rPr>
                <w:b w:val="0"/>
              </w:rPr>
              <w:t>15.4</w:t>
            </w:r>
            <w:r>
              <w:tab/>
              <w:t>Y</w:t>
            </w:r>
            <w:r w:rsidRPr="007162F2">
              <w:t>ounger people with disability in residential aged care</w:t>
            </w:r>
          </w:p>
        </w:tc>
      </w:tr>
      <w:tr w:rsidR="00F14D5E" w14:paraId="601B866E" w14:textId="77777777" w:rsidTr="002E11EC">
        <w:tc>
          <w:tcPr>
            <w:tcW w:w="5000" w:type="pct"/>
            <w:tcBorders>
              <w:top w:val="nil"/>
              <w:left w:val="nil"/>
              <w:bottom w:val="nil"/>
              <w:right w:val="nil"/>
            </w:tcBorders>
            <w:shd w:val="clear" w:color="auto" w:fill="F2F2F2"/>
          </w:tcPr>
          <w:p w14:paraId="712781AA" w14:textId="2FDBE22B" w:rsidR="00F14D5E" w:rsidRDefault="00F14D5E" w:rsidP="002E11EC">
            <w:pPr>
              <w:pStyle w:val="Box"/>
            </w:pPr>
            <w:r w:rsidRPr="007162F2">
              <w:t>‘</w:t>
            </w:r>
            <w:r>
              <w:t>Y</w:t>
            </w:r>
            <w:r w:rsidRPr="007162F2">
              <w:t xml:space="preserve">ounger people </w:t>
            </w:r>
            <w:r>
              <w:t xml:space="preserve">with disability </w:t>
            </w:r>
            <w:r w:rsidRPr="007162F2">
              <w:t>in residential aged care’ is defined as the rate of non</w:t>
            </w:r>
            <w:r>
              <w:noBreakHyphen/>
            </w:r>
            <w:r w:rsidRPr="007162F2">
              <w:t xml:space="preserve">Indigenous persons aged 0–64 years and Aboriginal and Torres Strait Islander persons aged 0–49 years admitted to permanent residential aged care per 10 000 potential population. Further details on the potential population can be found in in </w:t>
            </w:r>
            <w:r w:rsidR="00EF6DC5">
              <w:t>sub</w:t>
            </w:r>
            <w:r w:rsidR="007E1513">
              <w:noBreakHyphen/>
            </w:r>
            <w:r w:rsidRPr="007162F2">
              <w:t>section 15.4.</w:t>
            </w:r>
          </w:p>
          <w:p w14:paraId="511889C4" w14:textId="77777777" w:rsidR="00F14D5E" w:rsidRDefault="00F14D5E" w:rsidP="002E11EC">
            <w:pPr>
              <w:pStyle w:val="Box"/>
            </w:pPr>
            <w:r w:rsidRPr="007162F2">
              <w:t>These data should be interpreted with care, as some younger people choose to remain in residential aged care for a variety of reasons, such as</w:t>
            </w:r>
            <w:r>
              <w:t xml:space="preserve">: </w:t>
            </w:r>
          </w:p>
          <w:p w14:paraId="29F64523" w14:textId="77777777" w:rsidR="00F14D5E" w:rsidRDefault="00F14D5E" w:rsidP="002E11EC">
            <w:pPr>
              <w:pStyle w:val="BoxListBullet"/>
            </w:pPr>
            <w:r w:rsidRPr="007162F2">
              <w:t>their physical and nursing needs can be best met in residential aged care</w:t>
            </w:r>
          </w:p>
          <w:p w14:paraId="6E5A92B8" w14:textId="77777777" w:rsidR="007F0D6C" w:rsidRPr="007162F2" w:rsidRDefault="007F0D6C" w:rsidP="007F0D6C">
            <w:pPr>
              <w:pStyle w:val="BoxListBullet"/>
            </w:pPr>
            <w:r w:rsidRPr="007162F2">
              <w:t>they are satisfied with their current living situation (that is, it is their preferred facility)</w:t>
            </w:r>
          </w:p>
          <w:p w14:paraId="23BB80CD" w14:textId="77777777" w:rsidR="007F0D6C" w:rsidRPr="007162F2" w:rsidRDefault="007F0D6C" w:rsidP="007F0D6C">
            <w:pPr>
              <w:pStyle w:val="BoxListBullet"/>
            </w:pPr>
            <w:r w:rsidRPr="007162F2">
              <w:t>the facility is located close to family and friends</w:t>
            </w:r>
          </w:p>
          <w:p w14:paraId="6B48F7EF" w14:textId="77777777" w:rsidR="007F0D6C" w:rsidRPr="007162F2" w:rsidRDefault="007F0D6C" w:rsidP="007F0D6C">
            <w:pPr>
              <w:pStyle w:val="BoxListBullet"/>
            </w:pPr>
            <w:r w:rsidRPr="007162F2">
              <w:t>it is a familiar home environment.</w:t>
            </w:r>
          </w:p>
          <w:p w14:paraId="695C8641" w14:textId="77777777" w:rsidR="007F0D6C" w:rsidRDefault="007F0D6C" w:rsidP="007F0D6C">
            <w:pPr>
              <w:pStyle w:val="Box"/>
            </w:pPr>
            <w:r w:rsidRPr="007162F2">
              <w:t>Data reported for these measures are:</w:t>
            </w:r>
          </w:p>
          <w:p w14:paraId="1D976453" w14:textId="77777777" w:rsidR="007F0D6C" w:rsidRDefault="007F0D6C" w:rsidP="007F0D6C">
            <w:pPr>
              <w:pStyle w:val="Box"/>
            </w:pPr>
            <w:r w:rsidRPr="009273A9">
              <w:rPr>
                <w:shd w:val="clear" w:color="auto" w:fill="F15A25"/>
              </w:rPr>
              <w:t xml:space="preserve">    </w:t>
            </w:r>
            <w:r>
              <w:t xml:space="preserve"> </w:t>
            </w:r>
            <w:r w:rsidRPr="00614C33">
              <w:t xml:space="preserve">comparable </w:t>
            </w:r>
            <w:r w:rsidRPr="007162F2">
              <w:t xml:space="preserve">(subject to caveats) across jurisdictions and over time </w:t>
            </w:r>
          </w:p>
          <w:p w14:paraId="53F08F88" w14:textId="1D9A902C" w:rsidR="007F0D6C" w:rsidRPr="007162F2" w:rsidRDefault="007F0D6C" w:rsidP="007F0D6C">
            <w:pPr>
              <w:pStyle w:val="Box"/>
            </w:pPr>
            <w:r w:rsidRPr="009273A9">
              <w:rPr>
                <w:shd w:val="clear" w:color="auto" w:fill="F15A25"/>
              </w:rPr>
              <w:t xml:space="preserve">    </w:t>
            </w:r>
            <w:r>
              <w:t xml:space="preserve"> </w:t>
            </w:r>
            <w:r w:rsidRPr="007162F2">
              <w:t>complete (subject to caveats) for the current rep</w:t>
            </w:r>
            <w:r>
              <w:t xml:space="preserve">orting period. All </w:t>
            </w:r>
            <w:r w:rsidRPr="00EF57CF">
              <w:t xml:space="preserve">required </w:t>
            </w:r>
            <w:r w:rsidR="00EB2210" w:rsidRPr="00EB2210">
              <w:t>201</w:t>
            </w:r>
            <w:r w:rsidR="00EB2210">
              <w:t>8</w:t>
            </w:r>
            <w:r w:rsidR="007E1513">
              <w:noBreakHyphen/>
            </w:r>
            <w:r w:rsidR="00EB2210" w:rsidRPr="00EB2210">
              <w:t>1</w:t>
            </w:r>
            <w:r w:rsidR="00EB2210">
              <w:t>9</w:t>
            </w:r>
            <w:r w:rsidR="00EB2210" w:rsidRPr="00EB2210">
              <w:t xml:space="preserve"> </w:t>
            </w:r>
            <w:r w:rsidRPr="007162F2">
              <w:t>data are available for all jurisdictions.</w:t>
            </w:r>
          </w:p>
          <w:p w14:paraId="0D5A6684" w14:textId="561F21F2" w:rsidR="007F0D6C" w:rsidRDefault="007F0D6C" w:rsidP="007F0D6C">
            <w:pPr>
              <w:pStyle w:val="BoxListBullet"/>
              <w:numPr>
                <w:ilvl w:val="0"/>
                <w:numId w:val="0"/>
              </w:numPr>
            </w:pPr>
            <w:r w:rsidRPr="007162F2">
              <w:t>Data by disability status are not available. Further work is required to record disability status for young people entering, receiving or exiting residential aged care.</w:t>
            </w:r>
          </w:p>
        </w:tc>
      </w:tr>
      <w:tr w:rsidR="00F14D5E" w14:paraId="56B91CBE" w14:textId="77777777" w:rsidTr="002E11EC">
        <w:tc>
          <w:tcPr>
            <w:tcW w:w="5000" w:type="pct"/>
            <w:tcBorders>
              <w:top w:val="nil"/>
              <w:left w:val="nil"/>
              <w:bottom w:val="single" w:sz="6" w:space="0" w:color="78A22F"/>
              <w:right w:val="nil"/>
            </w:tcBorders>
            <w:shd w:val="clear" w:color="auto" w:fill="F2F2F2"/>
          </w:tcPr>
          <w:p w14:paraId="23D252A4" w14:textId="77777777" w:rsidR="00F14D5E" w:rsidRDefault="00F14D5E">
            <w:pPr>
              <w:pStyle w:val="Box"/>
              <w:spacing w:before="0" w:line="120" w:lineRule="exact"/>
            </w:pPr>
          </w:p>
        </w:tc>
      </w:tr>
      <w:tr w:rsidR="00F14D5E" w:rsidRPr="000863A5" w14:paraId="4114CDCF" w14:textId="77777777" w:rsidTr="002E11EC">
        <w:tc>
          <w:tcPr>
            <w:tcW w:w="5000" w:type="pct"/>
            <w:tcBorders>
              <w:top w:val="single" w:sz="6" w:space="0" w:color="78A22F"/>
              <w:left w:val="nil"/>
              <w:bottom w:val="nil"/>
              <w:right w:val="nil"/>
            </w:tcBorders>
          </w:tcPr>
          <w:p w14:paraId="16908396" w14:textId="4CB3091E" w:rsidR="00F14D5E" w:rsidRPr="00626D32" w:rsidRDefault="00F14D5E" w:rsidP="002E11EC">
            <w:pPr>
              <w:pStyle w:val="BoxSpaceBelow"/>
            </w:pPr>
          </w:p>
        </w:tc>
      </w:tr>
    </w:tbl>
    <w:p w14:paraId="5C7F7302" w14:textId="7BD067C7" w:rsidR="008B7A44" w:rsidRDefault="00F17CF4" w:rsidP="00F17CF4">
      <w:pPr>
        <w:pStyle w:val="BodyText"/>
      </w:pPr>
      <w:r w:rsidRPr="00EF57CF">
        <w:t xml:space="preserve">Nationally in </w:t>
      </w:r>
      <w:r w:rsidR="00BC3C9B" w:rsidRPr="00EF57CF">
        <w:t>201</w:t>
      </w:r>
      <w:r w:rsidR="00BC3C9B">
        <w:t>8</w:t>
      </w:r>
      <w:r w:rsidR="007E1513">
        <w:noBreakHyphen/>
      </w:r>
      <w:r w:rsidR="00BC3C9B" w:rsidRPr="00EF57CF">
        <w:t>1</w:t>
      </w:r>
      <w:r w:rsidR="00BC3C9B">
        <w:t>9</w:t>
      </w:r>
      <w:r w:rsidRPr="00EF57CF">
        <w:t xml:space="preserve">, the rate of people aged 0–64 years admitted to permanent residential aged care was </w:t>
      </w:r>
      <w:r w:rsidR="005A798F">
        <w:t>30.1 </w:t>
      </w:r>
      <w:r w:rsidRPr="00EF57CF">
        <w:t xml:space="preserve">per 10 000 </w:t>
      </w:r>
      <w:r w:rsidRPr="00EF57CF">
        <w:rPr>
          <w:shd w:val="clear" w:color="auto" w:fill="FFFFFF" w:themeFill="background1"/>
        </w:rPr>
        <w:t>potential population</w:t>
      </w:r>
      <w:r w:rsidR="003952A5" w:rsidRPr="00EF57CF">
        <w:rPr>
          <w:shd w:val="clear" w:color="auto" w:fill="FFFFFF" w:themeFill="background1"/>
        </w:rPr>
        <w:t xml:space="preserve"> —</w:t>
      </w:r>
      <w:r w:rsidR="00A13C57">
        <w:rPr>
          <w:shd w:val="clear" w:color="auto" w:fill="FFFFFF" w:themeFill="background1"/>
        </w:rPr>
        <w:t xml:space="preserve"> </w:t>
      </w:r>
      <w:r w:rsidR="005A798F">
        <w:rPr>
          <w:shd w:val="clear" w:color="auto" w:fill="FFFFFF" w:themeFill="background1"/>
        </w:rPr>
        <w:t>92.6</w:t>
      </w:r>
      <w:r w:rsidR="00EF57CF" w:rsidRPr="005A798F">
        <w:rPr>
          <w:shd w:val="clear" w:color="auto" w:fill="FFFFFF" w:themeFill="background1"/>
        </w:rPr>
        <w:t> </w:t>
      </w:r>
      <w:r w:rsidR="003952A5" w:rsidRPr="00EF57CF">
        <w:rPr>
          <w:shd w:val="clear" w:color="auto" w:fill="FFFFFF" w:themeFill="background1"/>
        </w:rPr>
        <w:t>per</w:t>
      </w:r>
      <w:r w:rsidR="00EF57CF" w:rsidRPr="00EF57CF">
        <w:rPr>
          <w:shd w:val="clear" w:color="auto" w:fill="FFFFFF" w:themeFill="background1"/>
        </w:rPr>
        <w:t> </w:t>
      </w:r>
      <w:r w:rsidR="003952A5" w:rsidRPr="00EF57CF">
        <w:rPr>
          <w:shd w:val="clear" w:color="auto" w:fill="FFFFFF" w:themeFill="background1"/>
        </w:rPr>
        <w:t>cent were aged 50 years or over</w:t>
      </w:r>
      <w:r w:rsidRPr="00EF57CF">
        <w:rPr>
          <w:shd w:val="clear" w:color="auto" w:fill="FFFFFF" w:themeFill="background1"/>
        </w:rPr>
        <w:t xml:space="preserve"> (</w:t>
      </w:r>
      <w:r w:rsidR="00CB5EE8" w:rsidRPr="00EF57CF">
        <w:t>table </w:t>
      </w:r>
      <w:proofErr w:type="spellStart"/>
      <w:r w:rsidR="00917EE5" w:rsidRPr="00EF57CF">
        <w:t>15A</w:t>
      </w:r>
      <w:r w:rsidR="00917EE5" w:rsidRPr="004D0DF2">
        <w:t>.</w:t>
      </w:r>
      <w:r w:rsidR="007D6574" w:rsidRPr="004D0DF2">
        <w:t>51</w:t>
      </w:r>
      <w:proofErr w:type="spellEnd"/>
      <w:r w:rsidRPr="00EF57CF">
        <w:t>).</w:t>
      </w:r>
      <w:r w:rsidRPr="00EF57CF">
        <w:rPr>
          <w:shd w:val="clear" w:color="auto" w:fill="FFFFFF" w:themeFill="background1"/>
        </w:rPr>
        <w:t xml:space="preserve"> Data on the number of younger people receiving and separating from residential aged care to return to home/famil</w:t>
      </w:r>
      <w:r w:rsidR="00CB5EE8" w:rsidRPr="00EF57CF">
        <w:rPr>
          <w:shd w:val="clear" w:color="auto" w:fill="FFFFFF" w:themeFill="background1"/>
        </w:rPr>
        <w:t>y are available in tables </w:t>
      </w:r>
      <w:proofErr w:type="spellStart"/>
      <w:r w:rsidR="00917EE5" w:rsidRPr="00EF57CF">
        <w:rPr>
          <w:shd w:val="clear" w:color="auto" w:fill="FFFFFF" w:themeFill="background1"/>
        </w:rPr>
        <w:t>15A.</w:t>
      </w:r>
      <w:r w:rsidR="00936331" w:rsidRPr="004D0DF2">
        <w:rPr>
          <w:shd w:val="clear" w:color="auto" w:fill="FFFFFF" w:themeFill="background1"/>
        </w:rPr>
        <w:t>52</w:t>
      </w:r>
      <w:proofErr w:type="spellEnd"/>
      <w:r w:rsidR="00936331" w:rsidRPr="004D0DF2">
        <w:rPr>
          <w:shd w:val="clear" w:color="auto" w:fill="FFFFFF" w:themeFill="background1"/>
        </w:rPr>
        <w:t>–53</w:t>
      </w:r>
      <w:r w:rsidRPr="004D0DF2">
        <w:rPr>
          <w:shd w:val="clear" w:color="auto" w:fill="FFFFFF" w:themeFill="background1"/>
        </w:rPr>
        <w:t xml:space="preserve">. </w:t>
      </w:r>
      <w:r w:rsidRPr="00EF57CF">
        <w:rPr>
          <w:shd w:val="clear" w:color="auto" w:fill="FFFFFF" w:themeFill="background1"/>
        </w:rPr>
        <w:t xml:space="preserve">Data on the number of younger people receiving residential aged care by Indigenous status </w:t>
      </w:r>
      <w:r w:rsidR="005B5126" w:rsidRPr="00EF57CF">
        <w:rPr>
          <w:shd w:val="clear" w:color="auto" w:fill="FFFFFF" w:themeFill="background1"/>
        </w:rPr>
        <w:t>are</w:t>
      </w:r>
      <w:r w:rsidRPr="00EF57CF">
        <w:rPr>
          <w:shd w:val="clear" w:color="auto" w:fill="FFFFFF" w:themeFill="background1"/>
        </w:rPr>
        <w:t xml:space="preserve"> available in table</w:t>
      </w:r>
      <w:r w:rsidR="004514F4" w:rsidRPr="00EF57CF">
        <w:rPr>
          <w:shd w:val="clear" w:color="auto" w:fill="FFFFFF" w:themeFill="background1"/>
        </w:rPr>
        <w:t> </w:t>
      </w:r>
      <w:proofErr w:type="spellStart"/>
      <w:r w:rsidR="00917EE5" w:rsidRPr="00EF57CF">
        <w:rPr>
          <w:shd w:val="clear" w:color="auto" w:fill="FFFFFF" w:themeFill="background1"/>
        </w:rPr>
        <w:t>15A.</w:t>
      </w:r>
      <w:r w:rsidR="00936331" w:rsidRPr="004D0DF2">
        <w:rPr>
          <w:shd w:val="clear" w:color="auto" w:fill="FFFFFF" w:themeFill="background1"/>
        </w:rPr>
        <w:t>54</w:t>
      </w:r>
      <w:proofErr w:type="spellEnd"/>
      <w:r w:rsidR="00CB5EE8" w:rsidRPr="004D0DF2">
        <w:rPr>
          <w:shd w:val="clear" w:color="auto" w:fill="FFFFFF" w:themeFill="background1"/>
        </w:rPr>
        <w:t>.</w:t>
      </w:r>
      <w:r w:rsidR="001913CD" w:rsidRPr="004D0DF2">
        <w:t xml:space="preserve"> </w:t>
      </w:r>
      <w:r w:rsidR="001913CD" w:rsidRPr="00EF57CF">
        <w:t>State and Territory government expenditure for younger people with disability in residential aged care is reported in table</w:t>
      </w:r>
      <w:r w:rsidR="007E1513">
        <w:t> </w:t>
      </w:r>
      <w:proofErr w:type="spellStart"/>
      <w:r w:rsidR="001913CD" w:rsidRPr="004D0DF2">
        <w:t>14A.3</w:t>
      </w:r>
      <w:proofErr w:type="spellEnd"/>
      <w:r w:rsidR="00450E7B" w:rsidRPr="004D0DF2">
        <w:t xml:space="preserve">, </w:t>
      </w:r>
      <w:r w:rsidR="00EF6DC5">
        <w:t>section</w:t>
      </w:r>
      <w:r w:rsidR="005A798F">
        <w:t> </w:t>
      </w:r>
      <w:r w:rsidR="00450E7B" w:rsidRPr="00EF57CF">
        <w:t>14</w:t>
      </w:r>
      <w:r w:rsidR="00E43298">
        <w:t>.</w:t>
      </w:r>
      <w:r w:rsidR="00222DD1">
        <w:t xml:space="preserve"> </w:t>
      </w:r>
    </w:p>
    <w:p w14:paraId="28F14165" w14:textId="3F07B429" w:rsidR="00360710" w:rsidRPr="00360710" w:rsidRDefault="00B12BBF" w:rsidP="00F17CF4">
      <w:pPr>
        <w:pStyle w:val="BodyText"/>
      </w:pPr>
      <w:r>
        <w:t xml:space="preserve">Although data on the disability status of young people entering, receiving, or exiting residential aged care is not available, </w:t>
      </w:r>
      <w:r w:rsidR="00536A46">
        <w:t>table</w:t>
      </w:r>
      <w:r w:rsidR="007E1513">
        <w:t> </w:t>
      </w:r>
      <w:proofErr w:type="spellStart"/>
      <w:r w:rsidR="00536A46">
        <w:t>15A.94</w:t>
      </w:r>
      <w:proofErr w:type="spellEnd"/>
      <w:r w:rsidR="008F2560">
        <w:t xml:space="preserve"> contains information on the subset of young people in residential aged care who are NDIS participants</w:t>
      </w:r>
      <w:r w:rsidR="001913CD" w:rsidRPr="00EF57CF">
        <w:t>.</w:t>
      </w:r>
    </w:p>
    <w:p w14:paraId="5EC760E5" w14:textId="58B90F22" w:rsidR="00CE0B4D" w:rsidRPr="0077471F" w:rsidRDefault="003134C6" w:rsidP="003134C6">
      <w:pPr>
        <w:pStyle w:val="Heading4"/>
        <w:rPr>
          <w:b/>
          <w:u w:val="dottedHeavy"/>
        </w:rPr>
      </w:pPr>
      <w:r w:rsidRPr="0077471F">
        <w:t>Appropriateness — Choice and control</w:t>
      </w:r>
    </w:p>
    <w:p w14:paraId="2765491C" w14:textId="1F77D96F" w:rsidR="002F6879" w:rsidRDefault="002F6879" w:rsidP="002F6879">
      <w:pPr>
        <w:pStyle w:val="BodyText"/>
      </w:pPr>
      <w:r>
        <w:t>‘Choice and control’ is an indicator of governments’ objective under the NDIS to enable people with disability to exercise choice and control in the pursuit of their goals and the planning and delivery of their supports (box</w:t>
      </w:r>
      <w:r w:rsidR="007E1513">
        <w:t> </w:t>
      </w:r>
      <w:r>
        <w:t xml:space="preserve">15.5). </w:t>
      </w:r>
    </w:p>
    <w:p w14:paraId="4F7DA460" w14:textId="73B27E33" w:rsidR="002F6879" w:rsidRDefault="002F6879" w:rsidP="002F6879">
      <w:pPr>
        <w:pStyle w:val="BodyText"/>
      </w:pPr>
    </w:p>
    <w:p w14:paraId="1D0C2915" w14:textId="0B719367" w:rsidR="003134C6" w:rsidRDefault="003134C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134C6" w14:paraId="2D12DE5E" w14:textId="77777777" w:rsidTr="005F0ED6">
        <w:tc>
          <w:tcPr>
            <w:tcW w:w="5000" w:type="pct"/>
            <w:tcBorders>
              <w:top w:val="single" w:sz="6" w:space="0" w:color="78A22F"/>
              <w:left w:val="nil"/>
              <w:bottom w:val="nil"/>
              <w:right w:val="nil"/>
            </w:tcBorders>
            <w:shd w:val="clear" w:color="auto" w:fill="F2F2F2"/>
          </w:tcPr>
          <w:p w14:paraId="7690D39B" w14:textId="692FC8FD" w:rsidR="003134C6" w:rsidRDefault="003134C6" w:rsidP="009C6C58">
            <w:pPr>
              <w:pStyle w:val="BoxTitle"/>
            </w:pPr>
            <w:r>
              <w:rPr>
                <w:b w:val="0"/>
              </w:rPr>
              <w:t xml:space="preserve">Box </w:t>
            </w:r>
            <w:r w:rsidR="009C6C58">
              <w:rPr>
                <w:b w:val="0"/>
              </w:rPr>
              <w:t>15.5</w:t>
            </w:r>
            <w:r>
              <w:tab/>
              <w:t>Choice and control</w:t>
            </w:r>
          </w:p>
        </w:tc>
      </w:tr>
      <w:tr w:rsidR="003134C6" w14:paraId="6257D431" w14:textId="77777777" w:rsidTr="005F0ED6">
        <w:tc>
          <w:tcPr>
            <w:tcW w:w="5000" w:type="pct"/>
            <w:tcBorders>
              <w:top w:val="nil"/>
              <w:left w:val="nil"/>
              <w:bottom w:val="nil"/>
              <w:right w:val="nil"/>
            </w:tcBorders>
            <w:shd w:val="clear" w:color="auto" w:fill="F2F2F2"/>
          </w:tcPr>
          <w:p w14:paraId="20DC9A97" w14:textId="77777777" w:rsidR="00A13C57" w:rsidRDefault="003134C6" w:rsidP="003134C6">
            <w:pPr>
              <w:pStyle w:val="Box"/>
            </w:pPr>
            <w:r w:rsidRPr="003134C6">
              <w:t xml:space="preserve">‘Choice and control’ is defined as the proportion of NDIS participants with an active plan in place, who experience independence, and choice and control over their care. </w:t>
            </w:r>
          </w:p>
          <w:p w14:paraId="4FA06C95" w14:textId="631031AE" w:rsidR="00656DC3" w:rsidRPr="003134C6" w:rsidRDefault="00656DC3" w:rsidP="003134C6">
            <w:pPr>
              <w:pStyle w:val="Box"/>
            </w:pPr>
            <w:r w:rsidRPr="00656DC3">
              <w:t xml:space="preserve">A number of potential measures have been identified from the </w:t>
            </w:r>
            <w:r w:rsidRPr="00622DDA">
              <w:rPr>
                <w:i/>
              </w:rPr>
              <w:t>NDIS Outcomes Framework</w:t>
            </w:r>
            <w:r w:rsidR="00D33A93">
              <w:t xml:space="preserve"> — longitudinal survey</w:t>
            </w:r>
            <w:r w:rsidR="008C4049">
              <w:t>s</w:t>
            </w:r>
            <w:r w:rsidR="00D33A93">
              <w:t xml:space="preserve"> capturing information on progress of </w:t>
            </w:r>
            <w:r w:rsidR="00691E5A">
              <w:t xml:space="preserve">active </w:t>
            </w:r>
            <w:r w:rsidR="00D33A93">
              <w:t>NDIS participants, their families and carers.</w:t>
            </w:r>
            <w:r w:rsidRPr="00656DC3">
              <w:t xml:space="preserve"> The suitability of the following are being investigated for possible future reporting:</w:t>
            </w:r>
          </w:p>
          <w:p w14:paraId="607DC9A4" w14:textId="1374583E" w:rsidR="00656DC3" w:rsidRPr="00986B60" w:rsidRDefault="00656DC3" w:rsidP="00656DC3">
            <w:pPr>
              <w:pStyle w:val="BoxListBullet"/>
            </w:pPr>
            <w:r w:rsidRPr="00986B60">
              <w:t xml:space="preserve">the </w:t>
            </w:r>
            <w:r>
              <w:t>proportion</w:t>
            </w:r>
            <w:r w:rsidRPr="00986B60">
              <w:t xml:space="preserve"> of active NDIS participants who: have a genuine say in decisions about themselves; are happy with the level of independence/control they have now; choose who supports them; choose what they do each day; have the opportunity to participate in a self</w:t>
            </w:r>
            <w:r w:rsidR="007E1513">
              <w:noBreakHyphen/>
            </w:r>
            <w:r w:rsidRPr="00986B60">
              <w:t>advocacy group meeting; want more choice and control in their life</w:t>
            </w:r>
          </w:p>
          <w:p w14:paraId="54AD9183" w14:textId="04782B25" w:rsidR="00656DC3" w:rsidRPr="00986B60" w:rsidRDefault="00656DC3" w:rsidP="00656DC3">
            <w:pPr>
              <w:pStyle w:val="BoxListBullet"/>
            </w:pPr>
            <w:r w:rsidRPr="00986B60">
              <w:t xml:space="preserve">the </w:t>
            </w:r>
            <w:r>
              <w:t>proportion</w:t>
            </w:r>
            <w:r w:rsidRPr="00986B60">
              <w:t xml:space="preserve"> of carers of active NDIS participants who say: they feel in control selecting services; their child is able to tell them what he/she wants.</w:t>
            </w:r>
          </w:p>
          <w:p w14:paraId="3408F6AB" w14:textId="77777777" w:rsidR="003134C6" w:rsidRPr="003134C6" w:rsidRDefault="003134C6" w:rsidP="003134C6">
            <w:pPr>
              <w:pStyle w:val="Box"/>
            </w:pPr>
            <w:r w:rsidRPr="003134C6">
              <w:t xml:space="preserve">High or increasing proportions of NDIS participants with an active plan in place, who experienced independence and control of their care, is desirable. </w:t>
            </w:r>
          </w:p>
          <w:p w14:paraId="47E975C5" w14:textId="399FCFE5" w:rsidR="003134C6" w:rsidRDefault="00656DC3">
            <w:pPr>
              <w:pStyle w:val="Box"/>
            </w:pPr>
            <w:r w:rsidRPr="008C0404">
              <w:t xml:space="preserve">Data in </w:t>
            </w:r>
            <w:r w:rsidRPr="006F1584">
              <w:t>table</w:t>
            </w:r>
            <w:r w:rsidR="007E1513">
              <w:t> </w:t>
            </w:r>
            <w:proofErr w:type="spellStart"/>
            <w:r w:rsidRPr="006F1584">
              <w:t>15A.</w:t>
            </w:r>
            <w:r w:rsidR="006F1584" w:rsidRPr="006F1584">
              <w:t>55</w:t>
            </w:r>
            <w:proofErr w:type="spellEnd"/>
            <w:r w:rsidRPr="008C0404">
              <w:t xml:space="preserve"> have been included as preliminary information </w:t>
            </w:r>
            <w:r w:rsidR="008631AF">
              <w:t xml:space="preserve">subject to further investigation regarding suitability for future </w:t>
            </w:r>
            <w:r w:rsidRPr="008C0404">
              <w:t>performance measures.</w:t>
            </w:r>
          </w:p>
        </w:tc>
      </w:tr>
      <w:tr w:rsidR="003134C6" w14:paraId="0DF33A76" w14:textId="77777777" w:rsidTr="005F0ED6">
        <w:tc>
          <w:tcPr>
            <w:tcW w:w="5000" w:type="pct"/>
            <w:tcBorders>
              <w:top w:val="nil"/>
              <w:left w:val="nil"/>
              <w:bottom w:val="single" w:sz="6" w:space="0" w:color="78A22F"/>
              <w:right w:val="nil"/>
            </w:tcBorders>
            <w:shd w:val="clear" w:color="auto" w:fill="F2F2F2"/>
          </w:tcPr>
          <w:p w14:paraId="2556CC95" w14:textId="77777777" w:rsidR="003134C6" w:rsidRDefault="003134C6">
            <w:pPr>
              <w:pStyle w:val="Box"/>
              <w:spacing w:before="0" w:line="120" w:lineRule="exact"/>
            </w:pPr>
          </w:p>
        </w:tc>
      </w:tr>
      <w:tr w:rsidR="003134C6" w:rsidRPr="000863A5" w14:paraId="448E193A" w14:textId="77777777" w:rsidTr="005F0ED6">
        <w:tc>
          <w:tcPr>
            <w:tcW w:w="5000" w:type="pct"/>
            <w:tcBorders>
              <w:top w:val="single" w:sz="6" w:space="0" w:color="78A22F"/>
              <w:left w:val="nil"/>
              <w:bottom w:val="nil"/>
              <w:right w:val="nil"/>
            </w:tcBorders>
          </w:tcPr>
          <w:p w14:paraId="47167B89" w14:textId="1F307F2E" w:rsidR="003134C6" w:rsidRPr="00626D32" w:rsidRDefault="003134C6" w:rsidP="005F0ED6">
            <w:pPr>
              <w:pStyle w:val="BoxSpaceBelow"/>
            </w:pPr>
          </w:p>
        </w:tc>
      </w:tr>
    </w:tbl>
    <w:p w14:paraId="66B037A0" w14:textId="4FDB2130" w:rsidR="0045691D" w:rsidRDefault="0045691D" w:rsidP="0045691D">
      <w:pPr>
        <w:pStyle w:val="BodyText"/>
      </w:pPr>
      <w:r>
        <w:t xml:space="preserve">Nationally, </w:t>
      </w:r>
      <w:r w:rsidR="008F5C18" w:rsidRPr="00715C95">
        <w:t>50</w:t>
      </w:r>
      <w:r w:rsidR="008F5C18">
        <w:t> </w:t>
      </w:r>
      <w:r>
        <w:t>per cent of active NDIS participants aged 15</w:t>
      </w:r>
      <w:r w:rsidR="008631AF">
        <w:t>–</w:t>
      </w:r>
      <w:r>
        <w:t xml:space="preserve">64 years with an initial plan approved during </w:t>
      </w:r>
      <w:r w:rsidR="008F5C18" w:rsidRPr="008F5C18">
        <w:t>201</w:t>
      </w:r>
      <w:r w:rsidR="008F5C18">
        <w:t>8</w:t>
      </w:r>
      <w:r w:rsidR="007E1513">
        <w:noBreakHyphen/>
      </w:r>
      <w:r w:rsidR="008F5C18" w:rsidRPr="008F5C18">
        <w:t>1</w:t>
      </w:r>
      <w:r w:rsidR="008F5C18">
        <w:t>9</w:t>
      </w:r>
      <w:r w:rsidR="008F5C18" w:rsidRPr="008F5C18">
        <w:t xml:space="preserve"> </w:t>
      </w:r>
      <w:r>
        <w:t xml:space="preserve">indicated that they </w:t>
      </w:r>
      <w:r w:rsidRPr="00CD3F28">
        <w:rPr>
          <w:i/>
        </w:rPr>
        <w:t>get to choose who supports them</w:t>
      </w:r>
      <w:r>
        <w:t xml:space="preserve">. Nationally, </w:t>
      </w:r>
      <w:r w:rsidRPr="008F5C18">
        <w:t>4</w:t>
      </w:r>
      <w:r w:rsidR="00A953BB" w:rsidRPr="008F5C18">
        <w:t>1</w:t>
      </w:r>
      <w:r>
        <w:t xml:space="preserve"> per cent of </w:t>
      </w:r>
      <w:r w:rsidRPr="00ED66BB">
        <w:t xml:space="preserve">families/carers say they </w:t>
      </w:r>
      <w:r w:rsidRPr="00CD3F28">
        <w:rPr>
          <w:i/>
        </w:rPr>
        <w:t>feel in control selecting services</w:t>
      </w:r>
      <w:r>
        <w:t xml:space="preserve"> for</w:t>
      </w:r>
      <w:r w:rsidRPr="00ED66BB">
        <w:t xml:space="preserve"> </w:t>
      </w:r>
      <w:r>
        <w:t xml:space="preserve">active </w:t>
      </w:r>
      <w:r w:rsidRPr="00ED66BB">
        <w:t xml:space="preserve">NDIS </w:t>
      </w:r>
      <w:r>
        <w:t>participants in this age group</w:t>
      </w:r>
      <w:r w:rsidR="00FA732D">
        <w:t>. These proportions are unchanged from 2017</w:t>
      </w:r>
      <w:r w:rsidR="007E1513">
        <w:noBreakHyphen/>
      </w:r>
      <w:r w:rsidR="00FA732D">
        <w:t>18</w:t>
      </w:r>
      <w:r>
        <w:t xml:space="preserve"> (table </w:t>
      </w:r>
      <w:proofErr w:type="spellStart"/>
      <w:r>
        <w:t>15A.</w:t>
      </w:r>
      <w:r w:rsidR="00645A1B" w:rsidRPr="00D97C9C">
        <w:t>55</w:t>
      </w:r>
      <w:proofErr w:type="spellEnd"/>
      <w:r>
        <w:t>).</w:t>
      </w:r>
    </w:p>
    <w:p w14:paraId="709AE806" w14:textId="77777777" w:rsidR="00F17CF4" w:rsidRPr="007162F2" w:rsidRDefault="00F17CF4" w:rsidP="00F17CF4">
      <w:pPr>
        <w:pStyle w:val="Heading4"/>
      </w:pPr>
      <w:r w:rsidRPr="007162F2">
        <w:t xml:space="preserve">Quality </w:t>
      </w:r>
      <w:r w:rsidRPr="007162F2">
        <w:rPr>
          <w:rFonts w:cs="Arial"/>
        </w:rPr>
        <w:t>―</w:t>
      </w:r>
      <w:r w:rsidRPr="007162F2">
        <w:t xml:space="preserve"> Client and carer satisfaction</w:t>
      </w:r>
    </w:p>
    <w:p w14:paraId="38C50E56" w14:textId="25445B37" w:rsidR="00D710E8" w:rsidRDefault="00F17CF4" w:rsidP="00D710E8">
      <w:pPr>
        <w:pStyle w:val="BodyText"/>
      </w:pPr>
      <w:r w:rsidRPr="007162F2">
        <w:t>‘Client and carer satisfaction’ is an indicator of governments’ objective to provide access to disability services that meet a particular standard of quality</w:t>
      </w:r>
      <w:r w:rsidR="00CA7A86">
        <w:t>; and under the NDIS, to promote the provision of high quality and innovative supports</w:t>
      </w:r>
      <w:r w:rsidRPr="007162F2">
        <w:t xml:space="preserve"> (box </w:t>
      </w:r>
      <w:r w:rsidR="007537AA">
        <w:t>15.6</w:t>
      </w:r>
      <w:r w:rsidRPr="007162F2">
        <w:t>).</w:t>
      </w:r>
    </w:p>
    <w:p w14:paraId="278F9C9C" w14:textId="228BDA5C" w:rsidR="00447678" w:rsidRDefault="00447678">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47678" w14:paraId="511B098A" w14:textId="77777777" w:rsidTr="00AC398C">
        <w:trPr>
          <w:tblHeader/>
        </w:trPr>
        <w:tc>
          <w:tcPr>
            <w:tcW w:w="5000" w:type="pct"/>
            <w:tcBorders>
              <w:top w:val="single" w:sz="6" w:space="0" w:color="78A22F"/>
              <w:left w:val="nil"/>
              <w:bottom w:val="nil"/>
              <w:right w:val="nil"/>
            </w:tcBorders>
            <w:shd w:val="clear" w:color="auto" w:fill="F2F2F2"/>
          </w:tcPr>
          <w:p w14:paraId="4B77E1B7" w14:textId="2300E52A" w:rsidR="00447678" w:rsidRDefault="00447678" w:rsidP="009C6C58">
            <w:pPr>
              <w:pStyle w:val="BoxTitle"/>
            </w:pPr>
            <w:r>
              <w:rPr>
                <w:b w:val="0"/>
              </w:rPr>
              <w:t xml:space="preserve">Box </w:t>
            </w:r>
            <w:r w:rsidR="009C6C58">
              <w:rPr>
                <w:b w:val="0"/>
              </w:rPr>
              <w:t>15.6</w:t>
            </w:r>
            <w:r>
              <w:tab/>
              <w:t>Client and carer satisfaction</w:t>
            </w:r>
          </w:p>
        </w:tc>
      </w:tr>
      <w:tr w:rsidR="00447678" w14:paraId="4A80072E" w14:textId="77777777" w:rsidTr="00AC398C">
        <w:tc>
          <w:tcPr>
            <w:tcW w:w="5000" w:type="pct"/>
            <w:tcBorders>
              <w:top w:val="nil"/>
              <w:left w:val="nil"/>
              <w:bottom w:val="nil"/>
              <w:right w:val="nil"/>
            </w:tcBorders>
            <w:shd w:val="clear" w:color="auto" w:fill="F2F2F2"/>
          </w:tcPr>
          <w:p w14:paraId="4709AF1A" w14:textId="3B44D15E" w:rsidR="00447678" w:rsidRPr="007162F2" w:rsidRDefault="00447678" w:rsidP="00447678">
            <w:pPr>
              <w:pStyle w:val="Box"/>
            </w:pPr>
            <w:r w:rsidRPr="007162F2">
              <w:t>‘Client and carer satisfaction’ is defined by four measures:</w:t>
            </w:r>
          </w:p>
          <w:p w14:paraId="4E80B8F8" w14:textId="77777777" w:rsidR="00447678" w:rsidRDefault="00447678" w:rsidP="00447678">
            <w:pPr>
              <w:pStyle w:val="BoxListBullet"/>
            </w:pPr>
            <w:r>
              <w:t>the proportion of people with disability aged 15–64 years who are satisfied with the quality of assistance received from organised and formal services in the last six months</w:t>
            </w:r>
          </w:p>
          <w:p w14:paraId="15D7CB6C" w14:textId="77777777" w:rsidR="00447678" w:rsidRDefault="00447678" w:rsidP="00447678">
            <w:pPr>
              <w:pStyle w:val="BoxListBullet"/>
            </w:pPr>
            <w:r w:rsidRPr="007162F2">
              <w:t>the proportion of people with disability aged 15–64 years who are satisfied with the range of organised and formal service options available</w:t>
            </w:r>
          </w:p>
          <w:p w14:paraId="20B7FB0F" w14:textId="77777777" w:rsidR="00447678" w:rsidRDefault="00447678" w:rsidP="00447678">
            <w:pPr>
              <w:pStyle w:val="BoxListBullet"/>
            </w:pPr>
            <w:r w:rsidRPr="007162F2">
              <w:t>the proportion of primary carers (of people with disability aged 0–64 years) who are satisfied with the quality of assistance received from formal services, by the person with disability and by the carer in the last six months</w:t>
            </w:r>
          </w:p>
          <w:p w14:paraId="1861E446" w14:textId="77777777" w:rsidR="00447678" w:rsidRDefault="00447678" w:rsidP="00447678">
            <w:pPr>
              <w:pStyle w:val="BoxListBullet"/>
            </w:pPr>
            <w:r w:rsidRPr="007162F2">
              <w:t>the proportion of primary carers (of people with disability aged 0–64 years), who are satisfied with the range of formal service options available to help them in their caring role.</w:t>
            </w:r>
          </w:p>
          <w:p w14:paraId="1ADCBDC0" w14:textId="77777777" w:rsidR="00AE45F2" w:rsidRDefault="00AE45F2" w:rsidP="00AE45F2">
            <w:pPr>
              <w:pStyle w:val="Box"/>
            </w:pPr>
            <w:r>
              <w:t>Care should be taken in interpreting results as the data are not able to distinguish between disability and mainstream services.</w:t>
            </w:r>
          </w:p>
          <w:p w14:paraId="216820E1" w14:textId="77777777" w:rsidR="00AE45F2" w:rsidRPr="007162F2" w:rsidRDefault="00AE45F2" w:rsidP="00AE45F2">
            <w:pPr>
              <w:pStyle w:val="Box"/>
              <w:rPr>
                <w:szCs w:val="24"/>
              </w:rPr>
            </w:pPr>
            <w:r w:rsidRPr="007162F2">
              <w:t>A high or increasing proportion of clients and carers who are satisfied is desirable as it suggests that the service received was of a higher quality.</w:t>
            </w:r>
          </w:p>
          <w:p w14:paraId="32C21F12" w14:textId="77777777" w:rsidR="00AE45F2" w:rsidRDefault="00AE45F2" w:rsidP="00AE45F2">
            <w:pPr>
              <w:pStyle w:val="Box"/>
            </w:pPr>
            <w:r w:rsidRPr="007162F2">
              <w:t>Data reported for this measure are:</w:t>
            </w:r>
          </w:p>
          <w:p w14:paraId="5C2ECC61" w14:textId="77777777" w:rsidR="00AE45F2" w:rsidRDefault="00AE45F2" w:rsidP="00795C3F">
            <w:pPr>
              <w:pStyle w:val="Box"/>
              <w:ind w:left="283" w:firstLine="1"/>
            </w:pPr>
            <w:r w:rsidRPr="009273A9">
              <w:rPr>
                <w:shd w:val="clear" w:color="auto" w:fill="F15A25"/>
              </w:rPr>
              <w:t xml:space="preserve">    </w:t>
            </w:r>
            <w:r>
              <w:t xml:space="preserve"> </w:t>
            </w:r>
            <w:r w:rsidRPr="007162F2">
              <w:rPr>
                <w:lang w:eastAsia="en-US"/>
              </w:rPr>
              <w:t>comparable across jurisdictions</w:t>
            </w:r>
            <w:r>
              <w:rPr>
                <w:lang w:eastAsia="en-US"/>
              </w:rPr>
              <w:t xml:space="preserve"> and over time</w:t>
            </w:r>
          </w:p>
          <w:p w14:paraId="1549C7BB" w14:textId="0A639316" w:rsidR="00AE45F2" w:rsidRDefault="00AE45F2" w:rsidP="00795C3F">
            <w:pPr>
              <w:pStyle w:val="Box"/>
              <w:ind w:left="284"/>
            </w:pPr>
            <w:r w:rsidRPr="009273A9">
              <w:rPr>
                <w:shd w:val="clear" w:color="auto" w:fill="F15A25"/>
              </w:rPr>
              <w:t xml:space="preserve">    </w:t>
            </w:r>
            <w:r>
              <w:t xml:space="preserve"> </w:t>
            </w:r>
            <w:r w:rsidRPr="007162F2">
              <w:rPr>
                <w:lang w:eastAsia="en-US"/>
              </w:rPr>
              <w:t>complete (subject to caveats) for the current reporting period.</w:t>
            </w:r>
            <w:r>
              <w:rPr>
                <w:lang w:eastAsia="en-US"/>
              </w:rPr>
              <w:t xml:space="preserve"> All </w:t>
            </w:r>
            <w:r w:rsidRPr="00755E85">
              <w:rPr>
                <w:lang w:eastAsia="en-US"/>
              </w:rPr>
              <w:t>required 201</w:t>
            </w:r>
            <w:r>
              <w:rPr>
                <w:lang w:eastAsia="en-US"/>
              </w:rPr>
              <w:t>8 data are available for all jurisdictions.</w:t>
            </w:r>
          </w:p>
        </w:tc>
      </w:tr>
      <w:tr w:rsidR="00447678" w14:paraId="037D4814" w14:textId="77777777" w:rsidTr="00AC398C">
        <w:tc>
          <w:tcPr>
            <w:tcW w:w="5000" w:type="pct"/>
            <w:tcBorders>
              <w:top w:val="nil"/>
              <w:left w:val="nil"/>
              <w:bottom w:val="single" w:sz="6" w:space="0" w:color="78A22F"/>
              <w:right w:val="nil"/>
            </w:tcBorders>
            <w:shd w:val="clear" w:color="auto" w:fill="F2F2F2"/>
          </w:tcPr>
          <w:p w14:paraId="56B1F127" w14:textId="77777777" w:rsidR="00447678" w:rsidRDefault="00447678">
            <w:pPr>
              <w:pStyle w:val="Box"/>
              <w:spacing w:before="0" w:line="120" w:lineRule="exact"/>
            </w:pPr>
          </w:p>
        </w:tc>
      </w:tr>
      <w:tr w:rsidR="00447678" w:rsidRPr="000863A5" w14:paraId="36758C37" w14:textId="77777777" w:rsidTr="00AC398C">
        <w:tc>
          <w:tcPr>
            <w:tcW w:w="5000" w:type="pct"/>
            <w:tcBorders>
              <w:top w:val="single" w:sz="6" w:space="0" w:color="78A22F"/>
              <w:left w:val="nil"/>
              <w:bottom w:val="nil"/>
              <w:right w:val="nil"/>
            </w:tcBorders>
          </w:tcPr>
          <w:p w14:paraId="7842D1BF" w14:textId="6A44BC4F" w:rsidR="00447678" w:rsidRPr="00626D32" w:rsidRDefault="00447678" w:rsidP="00AC398C">
            <w:pPr>
              <w:pStyle w:val="BoxSpaceBelow"/>
            </w:pPr>
          </w:p>
        </w:tc>
      </w:tr>
    </w:tbl>
    <w:p w14:paraId="7DE4C891" w14:textId="0F4F753B" w:rsidR="00E02BE8" w:rsidRPr="00755E85" w:rsidRDefault="002042CE" w:rsidP="007C2CB2">
      <w:pPr>
        <w:pStyle w:val="BodyText"/>
        <w:shd w:val="clear" w:color="auto" w:fill="FFFFFF" w:themeFill="background1"/>
        <w:rPr>
          <w:szCs w:val="26"/>
        </w:rPr>
      </w:pPr>
      <w:r w:rsidRPr="00755E85">
        <w:rPr>
          <w:szCs w:val="26"/>
        </w:rPr>
        <w:t xml:space="preserve">Nationally in </w:t>
      </w:r>
      <w:r w:rsidR="009B79FD" w:rsidRPr="007C2CB2">
        <w:rPr>
          <w:szCs w:val="26"/>
          <w:shd w:val="clear" w:color="auto" w:fill="FFFFFF" w:themeFill="background1"/>
        </w:rPr>
        <w:t>2018</w:t>
      </w:r>
      <w:r w:rsidRPr="007C2CB2">
        <w:rPr>
          <w:szCs w:val="26"/>
          <w:shd w:val="clear" w:color="auto" w:fill="FFFFFF" w:themeFill="background1"/>
        </w:rPr>
        <w:t>, of people aged 15</w:t>
      </w:r>
      <w:r w:rsidR="005478AB" w:rsidRPr="007C2CB2">
        <w:rPr>
          <w:szCs w:val="26"/>
          <w:shd w:val="clear" w:color="auto" w:fill="FFFFFF" w:themeFill="background1"/>
        </w:rPr>
        <w:t>–</w:t>
      </w:r>
      <w:r w:rsidRPr="007C2CB2">
        <w:rPr>
          <w:szCs w:val="26"/>
          <w:shd w:val="clear" w:color="auto" w:fill="FFFFFF" w:themeFill="background1"/>
        </w:rPr>
        <w:t xml:space="preserve">64 years with disability who received formal services in the previous six months, </w:t>
      </w:r>
      <w:r w:rsidR="00BB4FF8" w:rsidRPr="007C2CB2">
        <w:rPr>
          <w:szCs w:val="26"/>
          <w:shd w:val="clear" w:color="auto" w:fill="FFFFFF" w:themeFill="background1"/>
        </w:rPr>
        <w:t>76.</w:t>
      </w:r>
      <w:r w:rsidR="003A1C68" w:rsidRPr="007C2CB2">
        <w:rPr>
          <w:szCs w:val="26"/>
          <w:shd w:val="clear" w:color="auto" w:fill="FFFFFF" w:themeFill="background1"/>
        </w:rPr>
        <w:t>6</w:t>
      </w:r>
      <w:r w:rsidR="00BB4FF8" w:rsidRPr="007C2CB2">
        <w:rPr>
          <w:szCs w:val="26"/>
          <w:shd w:val="clear" w:color="auto" w:fill="FFFFFF" w:themeFill="background1"/>
        </w:rPr>
        <w:t> </w:t>
      </w:r>
      <w:r w:rsidR="00FC3E20" w:rsidRPr="007C2CB2">
        <w:rPr>
          <w:szCs w:val="26"/>
          <w:shd w:val="clear" w:color="auto" w:fill="FFFFFF" w:themeFill="background1"/>
        </w:rPr>
        <w:t>per cent</w:t>
      </w:r>
      <w:r w:rsidR="00E02BE8" w:rsidRPr="007C2CB2">
        <w:rPr>
          <w:szCs w:val="26"/>
          <w:shd w:val="clear" w:color="auto" w:fill="FFFFFF" w:themeFill="background1"/>
        </w:rPr>
        <w:t xml:space="preserve"> were satisfied with the </w:t>
      </w:r>
      <w:r w:rsidR="00E02BE8" w:rsidRPr="007C2CB2">
        <w:rPr>
          <w:i/>
          <w:szCs w:val="26"/>
          <w:shd w:val="clear" w:color="auto" w:fill="FFFFFF" w:themeFill="background1"/>
        </w:rPr>
        <w:t>quality</w:t>
      </w:r>
      <w:r w:rsidR="00E02BE8" w:rsidRPr="007C2CB2">
        <w:rPr>
          <w:szCs w:val="26"/>
          <w:shd w:val="clear" w:color="auto" w:fill="FFFFFF" w:themeFill="background1"/>
        </w:rPr>
        <w:t xml:space="preserve"> of assistance they received (</w:t>
      </w:r>
      <w:r w:rsidR="00DB349B" w:rsidRPr="007C2CB2">
        <w:rPr>
          <w:szCs w:val="26"/>
          <w:shd w:val="clear" w:color="auto" w:fill="FFFFFF" w:themeFill="background1"/>
        </w:rPr>
        <w:t>figure</w:t>
      </w:r>
      <w:r w:rsidR="007E1513">
        <w:rPr>
          <w:szCs w:val="26"/>
          <w:shd w:val="clear" w:color="auto" w:fill="FFFFFF" w:themeFill="background1"/>
        </w:rPr>
        <w:t> </w:t>
      </w:r>
      <w:r w:rsidR="00DB349B" w:rsidRPr="007C2CB2">
        <w:rPr>
          <w:szCs w:val="26"/>
          <w:shd w:val="clear" w:color="auto" w:fill="FFFFFF" w:themeFill="background1"/>
        </w:rPr>
        <w:t xml:space="preserve">15.9; </w:t>
      </w:r>
      <w:r w:rsidR="00450E7B" w:rsidRPr="007C2CB2">
        <w:rPr>
          <w:szCs w:val="26"/>
          <w:shd w:val="clear" w:color="auto" w:fill="FFFFFF" w:themeFill="background1"/>
        </w:rPr>
        <w:t>table</w:t>
      </w:r>
      <w:r w:rsidR="007E1513">
        <w:rPr>
          <w:szCs w:val="26"/>
          <w:shd w:val="clear" w:color="auto" w:fill="FFFFFF" w:themeFill="background1"/>
        </w:rPr>
        <w:t> </w:t>
      </w:r>
      <w:proofErr w:type="spellStart"/>
      <w:r w:rsidR="00917EE5" w:rsidRPr="007C2CB2">
        <w:rPr>
          <w:szCs w:val="26"/>
          <w:shd w:val="clear" w:color="auto" w:fill="FFFFFF" w:themeFill="background1"/>
        </w:rPr>
        <w:t>15A.</w:t>
      </w:r>
      <w:r w:rsidR="00565E02" w:rsidRPr="007C2CB2">
        <w:rPr>
          <w:szCs w:val="26"/>
          <w:shd w:val="clear" w:color="auto" w:fill="FFFFFF" w:themeFill="background1"/>
        </w:rPr>
        <w:t>56</w:t>
      </w:r>
      <w:proofErr w:type="spellEnd"/>
      <w:r w:rsidR="00477569" w:rsidRPr="007C2CB2">
        <w:rPr>
          <w:szCs w:val="26"/>
          <w:shd w:val="clear" w:color="auto" w:fill="FFFFFF" w:themeFill="background1"/>
        </w:rPr>
        <w:t>)</w:t>
      </w:r>
      <w:r w:rsidR="00FC3E20" w:rsidRPr="007C2CB2">
        <w:rPr>
          <w:szCs w:val="26"/>
          <w:shd w:val="clear" w:color="auto" w:fill="FFFFFF" w:themeFill="background1"/>
        </w:rPr>
        <w:t xml:space="preserve">, and </w:t>
      </w:r>
      <w:r w:rsidR="00317AA5" w:rsidRPr="007C2CB2">
        <w:rPr>
          <w:szCs w:val="26"/>
          <w:shd w:val="clear" w:color="auto" w:fill="FFFFFF" w:themeFill="background1"/>
        </w:rPr>
        <w:t>49.1</w:t>
      </w:r>
      <w:r w:rsidR="00BB4FF8" w:rsidRPr="007C2CB2">
        <w:rPr>
          <w:szCs w:val="26"/>
          <w:shd w:val="clear" w:color="auto" w:fill="FFFFFF" w:themeFill="background1"/>
        </w:rPr>
        <w:t xml:space="preserve"> </w:t>
      </w:r>
      <w:r w:rsidR="00FC3E20" w:rsidRPr="007C2CB2">
        <w:rPr>
          <w:szCs w:val="26"/>
          <w:shd w:val="clear" w:color="auto" w:fill="FFFFFF" w:themeFill="background1"/>
        </w:rPr>
        <w:t xml:space="preserve">per cent were satisfied with the </w:t>
      </w:r>
      <w:r w:rsidR="00FC3E20" w:rsidRPr="007C2CB2">
        <w:rPr>
          <w:i/>
          <w:szCs w:val="26"/>
          <w:shd w:val="clear" w:color="auto" w:fill="FFFFFF" w:themeFill="background1"/>
        </w:rPr>
        <w:t>range</w:t>
      </w:r>
      <w:r w:rsidR="00FC3E20" w:rsidRPr="007C2CB2">
        <w:rPr>
          <w:szCs w:val="26"/>
          <w:shd w:val="clear" w:color="auto" w:fill="FFFFFF" w:themeFill="background1"/>
        </w:rPr>
        <w:t xml:space="preserve"> of services received </w:t>
      </w:r>
      <w:r w:rsidR="00171823" w:rsidRPr="007C2CB2">
        <w:rPr>
          <w:szCs w:val="26"/>
          <w:shd w:val="clear" w:color="auto" w:fill="FFFFFF" w:themeFill="background1"/>
        </w:rPr>
        <w:t>(table </w:t>
      </w:r>
      <w:proofErr w:type="spellStart"/>
      <w:r w:rsidR="00917EE5" w:rsidRPr="007C2CB2">
        <w:rPr>
          <w:szCs w:val="26"/>
          <w:shd w:val="clear" w:color="auto" w:fill="FFFFFF" w:themeFill="background1"/>
        </w:rPr>
        <w:t>15A.</w:t>
      </w:r>
      <w:r w:rsidR="00565E02" w:rsidRPr="007C2CB2">
        <w:rPr>
          <w:szCs w:val="26"/>
          <w:shd w:val="clear" w:color="auto" w:fill="FFFFFF" w:themeFill="background1"/>
        </w:rPr>
        <w:t>59</w:t>
      </w:r>
      <w:proofErr w:type="spellEnd"/>
      <w:r w:rsidR="00171823" w:rsidRPr="007C2CB2">
        <w:rPr>
          <w:szCs w:val="26"/>
          <w:shd w:val="clear" w:color="auto" w:fill="FFFFFF" w:themeFill="background1"/>
        </w:rPr>
        <w:t xml:space="preserve">). </w:t>
      </w:r>
      <w:r w:rsidR="00FC3E20" w:rsidRPr="007C2CB2">
        <w:rPr>
          <w:szCs w:val="26"/>
          <w:shd w:val="clear" w:color="auto" w:fill="FFFFFF" w:themeFill="background1"/>
        </w:rPr>
        <w:t xml:space="preserve">These figures were not significantly different from </w:t>
      </w:r>
      <w:r w:rsidR="009B79FD" w:rsidRPr="007C2CB2">
        <w:rPr>
          <w:szCs w:val="26"/>
          <w:shd w:val="clear" w:color="auto" w:fill="FFFFFF" w:themeFill="background1"/>
        </w:rPr>
        <w:t>20</w:t>
      </w:r>
      <w:r w:rsidR="00FA732D" w:rsidRPr="007C2CB2">
        <w:rPr>
          <w:szCs w:val="26"/>
          <w:shd w:val="clear" w:color="auto" w:fill="FFFFFF" w:themeFill="background1"/>
        </w:rPr>
        <w:t>15</w:t>
      </w:r>
      <w:r w:rsidR="00DB349B" w:rsidRPr="007C2CB2">
        <w:rPr>
          <w:szCs w:val="26"/>
          <w:shd w:val="clear" w:color="auto" w:fill="FFFFFF" w:themeFill="background1"/>
        </w:rPr>
        <w:t xml:space="preserve"> and 2012</w:t>
      </w:r>
      <w:r w:rsidR="009B79FD" w:rsidRPr="007C2CB2">
        <w:rPr>
          <w:szCs w:val="26"/>
          <w:shd w:val="clear" w:color="auto" w:fill="FFFFFF" w:themeFill="background1"/>
        </w:rPr>
        <w:t xml:space="preserve"> </w:t>
      </w:r>
      <w:r w:rsidR="00FC3E20" w:rsidRPr="00755E85">
        <w:rPr>
          <w:szCs w:val="26"/>
        </w:rPr>
        <w:t>(table</w:t>
      </w:r>
      <w:r w:rsidR="00450E7B" w:rsidRPr="00755E85">
        <w:rPr>
          <w:szCs w:val="26"/>
        </w:rPr>
        <w:t>s</w:t>
      </w:r>
      <w:r w:rsidR="004514F4" w:rsidRPr="00755E85">
        <w:rPr>
          <w:szCs w:val="26"/>
        </w:rPr>
        <w:t> </w:t>
      </w:r>
      <w:proofErr w:type="spellStart"/>
      <w:r w:rsidR="00917EE5" w:rsidRPr="00755E85">
        <w:rPr>
          <w:szCs w:val="26"/>
        </w:rPr>
        <w:t>15A.</w:t>
      </w:r>
      <w:r w:rsidR="00565E02" w:rsidRPr="001C0050">
        <w:rPr>
          <w:szCs w:val="26"/>
        </w:rPr>
        <w:t>56</w:t>
      </w:r>
      <w:proofErr w:type="spellEnd"/>
      <w:r w:rsidR="00450E7B" w:rsidRPr="00755E85">
        <w:rPr>
          <w:szCs w:val="26"/>
        </w:rPr>
        <w:t xml:space="preserve"> and </w:t>
      </w:r>
      <w:proofErr w:type="spellStart"/>
      <w:r w:rsidR="00917EE5" w:rsidRPr="00755E85">
        <w:rPr>
          <w:szCs w:val="26"/>
        </w:rPr>
        <w:t>15A.</w:t>
      </w:r>
      <w:r w:rsidR="00565E02" w:rsidRPr="001C0050">
        <w:rPr>
          <w:szCs w:val="26"/>
        </w:rPr>
        <w:t>59</w:t>
      </w:r>
      <w:proofErr w:type="spellEnd"/>
      <w:r w:rsidR="00FC3E20" w:rsidRPr="00755E85">
        <w:rPr>
          <w:szCs w:val="26"/>
        </w:rPr>
        <w:t>).</w:t>
      </w:r>
    </w:p>
    <w:p w14:paraId="7340FB80" w14:textId="5892697D" w:rsidR="00EC36E7" w:rsidRPr="00755E85" w:rsidRDefault="00EC36E7" w:rsidP="007C2CB2">
      <w:pPr>
        <w:pStyle w:val="BodyText"/>
        <w:shd w:val="clear" w:color="auto" w:fill="FFFFFF" w:themeFill="background1"/>
        <w:rPr>
          <w:szCs w:val="26"/>
        </w:rPr>
      </w:pPr>
      <w:r w:rsidRPr="00755E85">
        <w:t xml:space="preserve">Nationally, the proportion of primary carers who were satisfied with the </w:t>
      </w:r>
      <w:r w:rsidRPr="00755E85">
        <w:rPr>
          <w:i/>
        </w:rPr>
        <w:t>quality</w:t>
      </w:r>
      <w:r w:rsidRPr="00755E85">
        <w:t xml:space="preserve"> of services received was </w:t>
      </w:r>
      <w:r w:rsidR="00E23A24">
        <w:t>66.6</w:t>
      </w:r>
      <w:r w:rsidR="00E23A24" w:rsidRPr="009B79FD">
        <w:t> </w:t>
      </w:r>
      <w:r w:rsidRPr="00755E85">
        <w:t xml:space="preserve">per cent in </w:t>
      </w:r>
      <w:r w:rsidR="009B79FD" w:rsidRPr="009B79FD">
        <w:t>201</w:t>
      </w:r>
      <w:r w:rsidR="009B79FD">
        <w:t>8</w:t>
      </w:r>
      <w:r w:rsidR="009B79FD" w:rsidRPr="00755E85">
        <w:t xml:space="preserve"> </w:t>
      </w:r>
      <w:r w:rsidRPr="00755E85">
        <w:t xml:space="preserve">compared to </w:t>
      </w:r>
      <w:r w:rsidR="00E23A24">
        <w:t>73.4</w:t>
      </w:r>
      <w:r w:rsidR="00E23A24" w:rsidRPr="00755E85">
        <w:t xml:space="preserve"> </w:t>
      </w:r>
      <w:r w:rsidRPr="00755E85">
        <w:t xml:space="preserve">per cent in </w:t>
      </w:r>
      <w:r w:rsidR="00C61AC8" w:rsidRPr="00755E85">
        <w:t>20</w:t>
      </w:r>
      <w:r w:rsidR="00FA732D">
        <w:t>15</w:t>
      </w:r>
      <w:r w:rsidR="00DB349B">
        <w:t xml:space="preserve"> and 6</w:t>
      </w:r>
      <w:r w:rsidR="00AF16F5">
        <w:t>9</w:t>
      </w:r>
      <w:r w:rsidR="00DB349B">
        <w:t>.0 per cent in 2012</w:t>
      </w:r>
      <w:r w:rsidR="00C61AC8" w:rsidRPr="00755E85">
        <w:t xml:space="preserve"> </w:t>
      </w:r>
      <w:r w:rsidRPr="00755E85">
        <w:t>(</w:t>
      </w:r>
      <w:r w:rsidR="00F40473">
        <w:t>table</w:t>
      </w:r>
      <w:r w:rsidR="007E1513">
        <w:t> </w:t>
      </w:r>
      <w:proofErr w:type="spellStart"/>
      <w:r w:rsidR="00F40473">
        <w:t>15A.</w:t>
      </w:r>
      <w:r w:rsidR="00F40473" w:rsidRPr="001C0050">
        <w:t>57</w:t>
      </w:r>
      <w:proofErr w:type="spellEnd"/>
      <w:r w:rsidRPr="00755E85">
        <w:t>)</w:t>
      </w:r>
      <w:r w:rsidR="00E23A24">
        <w:t>.</w:t>
      </w:r>
      <w:r w:rsidRPr="00755E85">
        <w:t xml:space="preserve"> </w:t>
      </w:r>
      <w:r w:rsidR="00E23A24">
        <w:t>T</w:t>
      </w:r>
      <w:r w:rsidRPr="00755E85">
        <w:t xml:space="preserve">here was no significant change </w:t>
      </w:r>
      <w:r w:rsidR="00DD0FE8">
        <w:t xml:space="preserve">from 2015 </w:t>
      </w:r>
      <w:r w:rsidRPr="00755E85">
        <w:t xml:space="preserve">in satisfaction with the </w:t>
      </w:r>
      <w:r w:rsidRPr="00755E85">
        <w:rPr>
          <w:i/>
        </w:rPr>
        <w:t>range</w:t>
      </w:r>
      <w:r w:rsidRPr="00755E85">
        <w:t xml:space="preserve"> of services received (</w:t>
      </w:r>
      <w:r w:rsidR="00E23A24">
        <w:t>29.6</w:t>
      </w:r>
      <w:r w:rsidR="00E23A24" w:rsidRPr="009B79FD">
        <w:t> </w:t>
      </w:r>
      <w:r w:rsidRPr="00755E85">
        <w:t xml:space="preserve">per cent in </w:t>
      </w:r>
      <w:r w:rsidR="009B79FD" w:rsidRPr="009B79FD">
        <w:t>201</w:t>
      </w:r>
      <w:r w:rsidR="009B79FD">
        <w:t>8</w:t>
      </w:r>
      <w:r w:rsidR="00DB349B">
        <w:t xml:space="preserve">, </w:t>
      </w:r>
      <w:r w:rsidR="00DD0FE8">
        <w:t>32.5 per cent in 2015</w:t>
      </w:r>
      <w:r w:rsidR="00DB349B">
        <w:t xml:space="preserve"> and 33.7 per cent in 2012</w:t>
      </w:r>
      <w:r w:rsidRPr="00755E85">
        <w:t>) (table </w:t>
      </w:r>
      <w:proofErr w:type="spellStart"/>
      <w:r w:rsidR="00917EE5" w:rsidRPr="00755E85">
        <w:t>15A.</w:t>
      </w:r>
      <w:r w:rsidR="00565E02" w:rsidRPr="001C0050">
        <w:t>60</w:t>
      </w:r>
      <w:proofErr w:type="spellEnd"/>
      <w:r w:rsidRPr="00755E85">
        <w:t>).</w:t>
      </w:r>
    </w:p>
    <w:p w14:paraId="4CEF68DF" w14:textId="4E44FF27" w:rsidR="00E02BE8" w:rsidRDefault="00F14D5E" w:rsidP="008B0125">
      <w:pPr>
        <w:pStyle w:val="BodyText"/>
      </w:pPr>
      <w:r w:rsidRPr="00755E85">
        <w:t xml:space="preserve">Data disaggregated by </w:t>
      </w:r>
      <w:r w:rsidR="005000EA">
        <w:t>remoteness area</w:t>
      </w:r>
      <w:r w:rsidRPr="00755E85">
        <w:t xml:space="preserve"> are available in tables </w:t>
      </w:r>
      <w:proofErr w:type="spellStart"/>
      <w:r w:rsidR="00917EE5" w:rsidRPr="00755E85">
        <w:t>15A.</w:t>
      </w:r>
      <w:r w:rsidR="00565E02" w:rsidRPr="001C0050">
        <w:t>58</w:t>
      </w:r>
      <w:proofErr w:type="spellEnd"/>
      <w:r w:rsidR="00565E02" w:rsidRPr="00755E85">
        <w:t xml:space="preserve"> and </w:t>
      </w:r>
      <w:proofErr w:type="spellStart"/>
      <w:r w:rsidR="00565E02" w:rsidRPr="00755E85">
        <w:t>15A</w:t>
      </w:r>
      <w:r w:rsidR="00565E02" w:rsidRPr="001C0050">
        <w:t>.60</w:t>
      </w:r>
      <w:proofErr w:type="spellEnd"/>
      <w:r w:rsidR="00565E02" w:rsidRPr="00755E85">
        <w:t>.</w:t>
      </w:r>
    </w:p>
    <w:p w14:paraId="55AA7D1D" w14:textId="69F90813" w:rsidR="00DC3E3F" w:rsidRDefault="00DC3E3F" w:rsidP="0077661A">
      <w:pPr>
        <w:pStyle w:val="BoxSpaceAbove"/>
      </w:pP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DC3E3F" w14:paraId="6A08C3AF" w14:textId="77777777" w:rsidTr="002101A3">
        <w:trPr>
          <w:tblHeader/>
        </w:trPr>
        <w:tc>
          <w:tcPr>
            <w:tcW w:w="8771" w:type="dxa"/>
            <w:tcBorders>
              <w:top w:val="single" w:sz="6" w:space="0" w:color="78A22F"/>
              <w:left w:val="nil"/>
              <w:bottom w:val="nil"/>
              <w:right w:val="nil"/>
            </w:tcBorders>
            <w:shd w:val="clear" w:color="auto" w:fill="auto"/>
          </w:tcPr>
          <w:p w14:paraId="61E00410" w14:textId="1A759317" w:rsidR="00DC3E3F" w:rsidRPr="00176D3F" w:rsidRDefault="00DC3E3F" w:rsidP="00756B54">
            <w:pPr>
              <w:pStyle w:val="FigureTitle"/>
            </w:pPr>
            <w:r w:rsidRPr="00784A05">
              <w:rPr>
                <w:b w:val="0"/>
              </w:rPr>
              <w:t xml:space="preserve">Figure </w:t>
            </w:r>
            <w:r w:rsidR="00E31E94">
              <w:rPr>
                <w:b w:val="0"/>
              </w:rPr>
              <w:t>15.</w:t>
            </w:r>
            <w:r>
              <w:rPr>
                <w:b w:val="0"/>
              </w:rPr>
              <w:t>9</w:t>
            </w:r>
            <w:r>
              <w:tab/>
            </w:r>
            <w:r w:rsidR="00756B54">
              <w:t xml:space="preserve">Satisfaction </w:t>
            </w:r>
            <w:r>
              <w:t xml:space="preserve">with the quality of assistance </w:t>
            </w:r>
            <w:r w:rsidR="005D0C1C">
              <w:t>received</w:t>
            </w:r>
            <w:r w:rsidR="005D0C1C" w:rsidRPr="005D0C1C">
              <w:rPr>
                <w:rStyle w:val="NoteLabel"/>
                <w:b/>
              </w:rPr>
              <w:t>a,</w:t>
            </w:r>
            <w:r w:rsidR="00AB734A">
              <w:rPr>
                <w:rStyle w:val="NoteLabel"/>
                <w:b/>
              </w:rPr>
              <w:t xml:space="preserve"> </w:t>
            </w:r>
            <w:r w:rsidR="005D0C1C" w:rsidRPr="005D0C1C">
              <w:rPr>
                <w:rStyle w:val="NoteLabel"/>
                <w:b/>
              </w:rPr>
              <w:t>b</w:t>
            </w:r>
            <w:r w:rsidR="008F3FC7">
              <w:rPr>
                <w:rStyle w:val="NoteLabel"/>
                <w:b/>
              </w:rPr>
              <w:t>, c</w:t>
            </w:r>
          </w:p>
        </w:tc>
      </w:tr>
      <w:tr w:rsidR="00761199" w14:paraId="04E5AB8F" w14:textId="77777777" w:rsidTr="002101A3">
        <w:tc>
          <w:tcPr>
            <w:tcW w:w="8771" w:type="dxa"/>
            <w:tcBorders>
              <w:top w:val="nil"/>
              <w:left w:val="nil"/>
              <w:bottom w:val="nil"/>
              <w:right w:val="nil"/>
            </w:tcBorders>
            <w:shd w:val="clear" w:color="auto" w:fill="auto"/>
            <w:tcMar>
              <w:top w:w="28" w:type="dxa"/>
              <w:bottom w:w="28" w:type="dxa"/>
            </w:tcMar>
          </w:tcPr>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04"/>
              <w:gridCol w:w="547"/>
              <w:gridCol w:w="7938"/>
            </w:tblGrid>
            <w:tr w:rsidR="00761199" w:rsidRPr="00BC227D" w14:paraId="7F2A253F" w14:textId="77777777" w:rsidTr="00B204D1">
              <w:tc>
                <w:tcPr>
                  <w:tcW w:w="304" w:type="dxa"/>
                  <w:tcBorders>
                    <w:top w:val="nil"/>
                    <w:left w:val="nil"/>
                    <w:bottom w:val="nil"/>
                    <w:right w:val="nil"/>
                  </w:tcBorders>
                  <w:shd w:val="clear" w:color="auto" w:fill="auto"/>
                  <w:tcMar>
                    <w:top w:w="28" w:type="dxa"/>
                    <w:bottom w:w="28" w:type="dxa"/>
                  </w:tcMar>
                </w:tcPr>
                <w:p w14:paraId="79F35208" w14:textId="77777777" w:rsidR="00761199" w:rsidRPr="00BC227D" w:rsidRDefault="00761199" w:rsidP="00761199">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069EE8E2" w14:textId="77777777" w:rsidR="00761199" w:rsidRPr="00BC227D" w:rsidRDefault="00761199" w:rsidP="00761199">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1958CFD7" w14:textId="77777777" w:rsidR="00761199" w:rsidRPr="00BC227D" w:rsidRDefault="00761199" w:rsidP="00761199">
                  <w:pPr>
                    <w:pStyle w:val="TableBodyText"/>
                    <w:jc w:val="left"/>
                  </w:pPr>
                  <w:r w:rsidRPr="00BC227D">
                    <w:t xml:space="preserve">Data are </w:t>
                  </w:r>
                  <w:r w:rsidRPr="002F05BA">
                    <w:t>comparable (subject to caveats) across jurisdictions and over time</w:t>
                  </w:r>
                  <w:r w:rsidRPr="00BC227D">
                    <w:t>.</w:t>
                  </w:r>
                </w:p>
              </w:tc>
            </w:tr>
            <w:tr w:rsidR="00761199" w:rsidRPr="00BC227D" w14:paraId="35568313" w14:textId="77777777" w:rsidTr="00B204D1">
              <w:tc>
                <w:tcPr>
                  <w:tcW w:w="304" w:type="dxa"/>
                  <w:tcBorders>
                    <w:top w:val="nil"/>
                    <w:left w:val="nil"/>
                    <w:bottom w:val="nil"/>
                    <w:right w:val="nil"/>
                  </w:tcBorders>
                  <w:shd w:val="clear" w:color="auto" w:fill="auto"/>
                  <w:tcMar>
                    <w:top w:w="28" w:type="dxa"/>
                    <w:bottom w:w="28" w:type="dxa"/>
                  </w:tcMar>
                </w:tcPr>
                <w:p w14:paraId="0EE3E04B" w14:textId="77777777" w:rsidR="00761199" w:rsidRPr="00BC227D" w:rsidRDefault="00761199" w:rsidP="00761199">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57206134" w14:textId="77777777" w:rsidR="00761199" w:rsidRPr="002F05BA" w:rsidRDefault="00761199" w:rsidP="00761199">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103DFE6E" w14:textId="77777777" w:rsidR="00761199" w:rsidRPr="00BC227D" w:rsidRDefault="00761199" w:rsidP="00761199">
                  <w:pPr>
                    <w:pStyle w:val="TableBodyText"/>
                    <w:jc w:val="left"/>
                  </w:pPr>
                  <w:r w:rsidRPr="00BC227D">
                    <w:t xml:space="preserve">Data are </w:t>
                  </w:r>
                  <w:r w:rsidRPr="002F05BA">
                    <w:t xml:space="preserve">complete (subject to caveats) for the current reporting period. </w:t>
                  </w:r>
                </w:p>
              </w:tc>
            </w:tr>
          </w:tbl>
          <w:p w14:paraId="60BE7043" w14:textId="77777777" w:rsidR="00761199" w:rsidRDefault="00761199" w:rsidP="0077661A">
            <w:pPr>
              <w:pStyle w:val="Figure"/>
              <w:spacing w:before="60" w:after="60"/>
              <w:rPr>
                <w:noProof/>
              </w:rPr>
            </w:pPr>
          </w:p>
        </w:tc>
      </w:tr>
      <w:tr w:rsidR="00DC3E3F" w14:paraId="2C8E13F3" w14:textId="77777777" w:rsidTr="002101A3">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Description w:val="Nested table used for design layout."/>
            </w:tblPr>
            <w:tblGrid>
              <w:gridCol w:w="8504"/>
            </w:tblGrid>
            <w:tr w:rsidR="00DC3E3F" w:rsidRPr="00B1465D" w14:paraId="7EC16A98" w14:textId="77777777" w:rsidTr="00B50FA4">
              <w:trPr>
                <w:tblHeader/>
                <w:jc w:val="center"/>
              </w:trPr>
              <w:tc>
                <w:tcPr>
                  <w:tcW w:w="8504" w:type="dxa"/>
                  <w:tcBorders>
                    <w:top w:val="nil"/>
                    <w:bottom w:val="nil"/>
                  </w:tcBorders>
                </w:tcPr>
                <w:p w14:paraId="01882C51" w14:textId="5601E15B" w:rsidR="00DC3E3F" w:rsidRDefault="00BC7E89" w:rsidP="0077661A">
                  <w:pPr>
                    <w:pStyle w:val="Figure"/>
                    <w:spacing w:before="60" w:after="60"/>
                    <w:rPr>
                      <w:rFonts w:ascii="Arial" w:hAnsi="Arial" w:cs="Arial"/>
                      <w:b/>
                      <w:sz w:val="18"/>
                      <w:szCs w:val="18"/>
                    </w:rPr>
                  </w:pPr>
                  <w:r>
                    <w:rPr>
                      <w:noProof/>
                    </w:rPr>
                    <w:drawing>
                      <wp:inline distT="0" distB="0" distL="0" distR="0" wp14:anchorId="212F467D" wp14:editId="2B2FED53">
                        <wp:extent cx="5262880" cy="2806700"/>
                        <wp:effectExtent l="0" t="0" r="0" b="0"/>
                        <wp:docPr id="14" name="Chart 14" descr="Figure 15.9 Satisfaction with the quality of assistance received. &#10;&#10;(a) People with reported disability aged 15-64 years. &#10;&#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6D4803A9" w14:textId="17C3223F" w:rsidR="005A2966" w:rsidRPr="00DC3E3F" w:rsidRDefault="00B50FA4" w:rsidP="0077661A">
                  <w:pPr>
                    <w:pStyle w:val="Figure"/>
                    <w:spacing w:before="60" w:after="60"/>
                    <w:rPr>
                      <w:rFonts w:ascii="Arial" w:hAnsi="Arial" w:cs="Arial"/>
                      <w:b/>
                      <w:sz w:val="18"/>
                      <w:szCs w:val="18"/>
                    </w:rPr>
                  </w:pPr>
                  <w:r>
                    <w:rPr>
                      <w:noProof/>
                    </w:rPr>
                    <w:drawing>
                      <wp:inline distT="0" distB="0" distL="0" distR="0" wp14:anchorId="340597C4" wp14:editId="557910D2">
                        <wp:extent cx="5262880" cy="2506345"/>
                        <wp:effectExtent l="0" t="0" r="0" b="8255"/>
                        <wp:docPr id="35" name="Chart 35" descr="Figure 15.9 Satisfaction with the quality of assistance received. &#10;&#10;(b) Carers of people with disability aged 0-64 years. &#10;&#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tc>
            </w:tr>
          </w:tbl>
          <w:p w14:paraId="5D234154" w14:textId="77777777" w:rsidR="00DC3E3F" w:rsidRDefault="00DC3E3F" w:rsidP="0077661A">
            <w:pPr>
              <w:pStyle w:val="Figure"/>
            </w:pPr>
          </w:p>
        </w:tc>
      </w:tr>
      <w:tr w:rsidR="00DC3E3F" w:rsidRPr="00176D3F" w14:paraId="57529EB3" w14:textId="77777777" w:rsidTr="002101A3">
        <w:tc>
          <w:tcPr>
            <w:tcW w:w="8771" w:type="dxa"/>
            <w:tcBorders>
              <w:top w:val="nil"/>
              <w:left w:val="nil"/>
              <w:bottom w:val="nil"/>
              <w:right w:val="nil"/>
            </w:tcBorders>
            <w:shd w:val="clear" w:color="auto" w:fill="auto"/>
          </w:tcPr>
          <w:p w14:paraId="61A02259" w14:textId="4948B287" w:rsidR="00DC3E3F" w:rsidRPr="0064465A" w:rsidRDefault="00DC3E3F" w:rsidP="0064465A">
            <w:pPr>
              <w:pStyle w:val="Note"/>
            </w:pPr>
            <w:r w:rsidRPr="0064465A">
              <w:rPr>
                <w:rStyle w:val="NoteLabel"/>
              </w:rPr>
              <w:t>a</w:t>
            </w:r>
            <w:r w:rsidRPr="0064465A">
              <w:t xml:space="preserve"> </w:t>
            </w:r>
            <w:r w:rsidR="008454F9" w:rsidRPr="0064465A">
              <w:t xml:space="preserve">See </w:t>
            </w:r>
            <w:r w:rsidR="0043049E" w:rsidRPr="0064465A">
              <w:t>box</w:t>
            </w:r>
            <w:r w:rsidR="007E1513" w:rsidRPr="0064465A">
              <w:t> </w:t>
            </w:r>
            <w:r w:rsidR="0043049E" w:rsidRPr="0064465A">
              <w:t>15.6 and table</w:t>
            </w:r>
            <w:r w:rsidR="00CC1625" w:rsidRPr="0064465A">
              <w:t>s</w:t>
            </w:r>
            <w:r w:rsidR="007E1513" w:rsidRPr="0064465A">
              <w:t> </w:t>
            </w:r>
            <w:proofErr w:type="spellStart"/>
            <w:r w:rsidR="0043049E" w:rsidRPr="0064465A">
              <w:t>15A.</w:t>
            </w:r>
            <w:r w:rsidR="001B3185" w:rsidRPr="0064465A">
              <w:t>56</w:t>
            </w:r>
            <w:proofErr w:type="spellEnd"/>
            <w:r w:rsidR="00CC1625" w:rsidRPr="0064465A">
              <w:t xml:space="preserve"> and </w:t>
            </w:r>
            <w:proofErr w:type="spellStart"/>
            <w:r w:rsidR="00CC1625" w:rsidRPr="0064465A">
              <w:t>15A.</w:t>
            </w:r>
            <w:r w:rsidR="00C870DF" w:rsidRPr="0064465A">
              <w:t>57</w:t>
            </w:r>
            <w:proofErr w:type="spellEnd"/>
            <w:r w:rsidR="001B3185" w:rsidRPr="0064465A">
              <w:t xml:space="preserve"> for detailed definitions, footnotes and caveats.</w:t>
            </w:r>
            <w:r w:rsidR="005D0C1C" w:rsidRPr="0064465A">
              <w:t xml:space="preserve"> </w:t>
            </w:r>
            <w:r w:rsidR="005D0C1C" w:rsidRPr="0064465A">
              <w:rPr>
                <w:rStyle w:val="NoteLabel"/>
              </w:rPr>
              <w:t>b</w:t>
            </w:r>
            <w:r w:rsidR="005D0C1C" w:rsidRPr="0064465A">
              <w:t xml:space="preserve"> Confidence intervals for the </w:t>
            </w:r>
            <w:r w:rsidR="00233730" w:rsidRPr="0064465A">
              <w:t>NT</w:t>
            </w:r>
            <w:r w:rsidR="005D0C1C" w:rsidRPr="0064465A">
              <w:t xml:space="preserve"> were </w:t>
            </w:r>
            <w:r w:rsidR="0011146D" w:rsidRPr="0064465A">
              <w:t>not published in</w:t>
            </w:r>
            <w:r w:rsidR="005D0C1C" w:rsidRPr="0064465A">
              <w:t xml:space="preserve"> 2018</w:t>
            </w:r>
            <w:r w:rsidR="009A7050" w:rsidRPr="0064465A">
              <w:t xml:space="preserve"> for satisfaction of people with disability; NT data for carer satisfaction were not published in 2018</w:t>
            </w:r>
            <w:r w:rsidR="005D0C1C" w:rsidRPr="0064465A">
              <w:t>.</w:t>
            </w:r>
            <w:r w:rsidR="008F3FC7" w:rsidRPr="0064465A">
              <w:t xml:space="preserve"> </w:t>
            </w:r>
            <w:r w:rsidR="008F3FC7" w:rsidRPr="0064465A">
              <w:rPr>
                <w:rStyle w:val="NoteLabel"/>
              </w:rPr>
              <w:t>c</w:t>
            </w:r>
            <w:r w:rsidR="004059F1" w:rsidRPr="0064465A">
              <w:t> </w:t>
            </w:r>
            <w:r w:rsidR="008F3FC7" w:rsidRPr="0064465A">
              <w:t>Error bars represent the 95 per cent confidence interval associated with each point estimate.</w:t>
            </w:r>
          </w:p>
        </w:tc>
      </w:tr>
      <w:tr w:rsidR="00DC3E3F" w:rsidRPr="00176D3F" w14:paraId="4FD6DB76" w14:textId="77777777" w:rsidTr="002101A3">
        <w:tc>
          <w:tcPr>
            <w:tcW w:w="8771" w:type="dxa"/>
            <w:tcBorders>
              <w:top w:val="nil"/>
              <w:left w:val="nil"/>
              <w:bottom w:val="nil"/>
              <w:right w:val="nil"/>
            </w:tcBorders>
            <w:shd w:val="clear" w:color="auto" w:fill="auto"/>
          </w:tcPr>
          <w:p w14:paraId="179F2839" w14:textId="1735F4F8" w:rsidR="00DC3E3F" w:rsidRPr="00176D3F" w:rsidRDefault="00DC3E3F" w:rsidP="0077661A">
            <w:pPr>
              <w:pStyle w:val="Source"/>
            </w:pPr>
            <w:r>
              <w:rPr>
                <w:i/>
              </w:rPr>
              <w:t>Source</w:t>
            </w:r>
            <w:r w:rsidRPr="00176D3F">
              <w:t xml:space="preserve">: </w:t>
            </w:r>
            <w:r>
              <w:t xml:space="preserve">ABS (unpublished) </w:t>
            </w:r>
            <w:proofErr w:type="spellStart"/>
            <w:r>
              <w:t>SDAC</w:t>
            </w:r>
            <w:proofErr w:type="spellEnd"/>
            <w:r>
              <w:t>; table</w:t>
            </w:r>
            <w:r w:rsidR="00CC1625">
              <w:t>s</w:t>
            </w:r>
            <w:r w:rsidR="007E1513">
              <w:t> </w:t>
            </w:r>
            <w:proofErr w:type="spellStart"/>
            <w:r>
              <w:t>15A.</w:t>
            </w:r>
            <w:r w:rsidR="001B3185">
              <w:t>56</w:t>
            </w:r>
            <w:proofErr w:type="spellEnd"/>
            <w:r w:rsidR="00CC1625">
              <w:t>–</w:t>
            </w:r>
            <w:r w:rsidR="00C870DF">
              <w:t>57</w:t>
            </w:r>
            <w:r w:rsidR="001B3185">
              <w:t>.</w:t>
            </w:r>
          </w:p>
        </w:tc>
      </w:tr>
      <w:tr w:rsidR="00DC3E3F" w14:paraId="33F553BA" w14:textId="77777777" w:rsidTr="002101A3">
        <w:tc>
          <w:tcPr>
            <w:tcW w:w="8771" w:type="dxa"/>
            <w:tcBorders>
              <w:top w:val="nil"/>
              <w:left w:val="nil"/>
              <w:bottom w:val="single" w:sz="6" w:space="0" w:color="78A22F"/>
              <w:right w:val="nil"/>
            </w:tcBorders>
            <w:shd w:val="clear" w:color="auto" w:fill="auto"/>
          </w:tcPr>
          <w:p w14:paraId="00AE2606" w14:textId="77777777" w:rsidR="00DC3E3F" w:rsidRDefault="00DC3E3F" w:rsidP="0077661A">
            <w:pPr>
              <w:pStyle w:val="Figurespace"/>
            </w:pPr>
          </w:p>
        </w:tc>
      </w:tr>
      <w:tr w:rsidR="00DC3E3F" w:rsidRPr="000863A5" w14:paraId="5837FC5D" w14:textId="77777777" w:rsidTr="002101A3">
        <w:tc>
          <w:tcPr>
            <w:tcW w:w="8771" w:type="dxa"/>
            <w:tcBorders>
              <w:top w:val="single" w:sz="6" w:space="0" w:color="78A22F"/>
              <w:left w:val="nil"/>
              <w:bottom w:val="nil"/>
              <w:right w:val="nil"/>
            </w:tcBorders>
          </w:tcPr>
          <w:p w14:paraId="6599CC1A" w14:textId="11B7B7E4" w:rsidR="00DC3E3F" w:rsidRPr="00626D32" w:rsidRDefault="00DC3E3F" w:rsidP="0077661A">
            <w:pPr>
              <w:pStyle w:val="BoxSpaceBelow"/>
            </w:pPr>
          </w:p>
        </w:tc>
      </w:tr>
    </w:tbl>
    <w:p w14:paraId="1913899B" w14:textId="77777777" w:rsidR="00E02BE8" w:rsidRPr="007162F2" w:rsidRDefault="00E02BE8" w:rsidP="00E02BE8">
      <w:pPr>
        <w:pStyle w:val="Heading3"/>
      </w:pPr>
      <w:bookmarkStart w:id="27" w:name="_Toc532890123"/>
      <w:r w:rsidRPr="007162F2">
        <w:t>Efficiency</w:t>
      </w:r>
      <w:bookmarkEnd w:id="27"/>
    </w:p>
    <w:p w14:paraId="1D92B82E" w14:textId="7F4FC4E1" w:rsidR="00E02BE8" w:rsidRPr="007162F2" w:rsidRDefault="00792C2B" w:rsidP="00E02BE8">
      <w:pPr>
        <w:pStyle w:val="BodyText"/>
      </w:pPr>
      <w:r w:rsidRPr="00755E85">
        <w:rPr>
          <w:szCs w:val="26"/>
        </w:rPr>
        <w:t xml:space="preserve">This Report includes </w:t>
      </w:r>
      <w:r w:rsidR="001209AD" w:rsidRPr="001209AD">
        <w:rPr>
          <w:szCs w:val="26"/>
        </w:rPr>
        <w:t>201</w:t>
      </w:r>
      <w:r w:rsidR="001209AD">
        <w:rPr>
          <w:szCs w:val="26"/>
        </w:rPr>
        <w:t>8</w:t>
      </w:r>
      <w:r w:rsidR="007E1513">
        <w:rPr>
          <w:szCs w:val="26"/>
        </w:rPr>
        <w:noBreakHyphen/>
      </w:r>
      <w:r w:rsidR="001209AD" w:rsidRPr="001209AD">
        <w:rPr>
          <w:szCs w:val="26"/>
        </w:rPr>
        <w:t>1</w:t>
      </w:r>
      <w:r w:rsidR="001209AD">
        <w:rPr>
          <w:szCs w:val="26"/>
        </w:rPr>
        <w:t>9</w:t>
      </w:r>
      <w:r w:rsidR="001209AD" w:rsidRPr="001209AD">
        <w:rPr>
          <w:szCs w:val="26"/>
        </w:rPr>
        <w:t xml:space="preserve"> </w:t>
      </w:r>
      <w:r w:rsidR="00E02BE8" w:rsidRPr="00755E85">
        <w:rPr>
          <w:szCs w:val="26"/>
        </w:rPr>
        <w:t xml:space="preserve">expenditure data provided by Australian, State and Territory governments. However, as </w:t>
      </w:r>
      <w:r w:rsidR="001209AD" w:rsidRPr="001209AD">
        <w:rPr>
          <w:szCs w:val="26"/>
        </w:rPr>
        <w:t>201</w:t>
      </w:r>
      <w:r w:rsidR="001209AD">
        <w:rPr>
          <w:szCs w:val="26"/>
        </w:rPr>
        <w:t>8</w:t>
      </w:r>
      <w:r w:rsidR="007E1513">
        <w:rPr>
          <w:szCs w:val="26"/>
        </w:rPr>
        <w:noBreakHyphen/>
      </w:r>
      <w:r w:rsidR="001209AD" w:rsidRPr="001209AD">
        <w:rPr>
          <w:szCs w:val="26"/>
        </w:rPr>
        <w:t>1</w:t>
      </w:r>
      <w:r w:rsidR="001209AD">
        <w:rPr>
          <w:szCs w:val="26"/>
        </w:rPr>
        <w:t>9</w:t>
      </w:r>
      <w:r w:rsidR="001209AD" w:rsidRPr="001209AD">
        <w:rPr>
          <w:szCs w:val="26"/>
        </w:rPr>
        <w:t xml:space="preserve"> </w:t>
      </w:r>
      <w:r w:rsidR="00E02BE8" w:rsidRPr="00755E85">
        <w:rPr>
          <w:szCs w:val="26"/>
        </w:rPr>
        <w:t xml:space="preserve">service user data were not available for this Report, the </w:t>
      </w:r>
      <w:r w:rsidR="00E02BE8" w:rsidRPr="00755E85">
        <w:rPr>
          <w:szCs w:val="26"/>
        </w:rPr>
        <w:lastRenderedPageBreak/>
        <w:t>cost per service user efficiency indicators are reported using expenditu</w:t>
      </w:r>
      <w:r w:rsidRPr="00755E85">
        <w:rPr>
          <w:szCs w:val="26"/>
        </w:rPr>
        <w:t xml:space="preserve">re and service use data for </w:t>
      </w:r>
      <w:r w:rsidR="001209AD" w:rsidRPr="001209AD">
        <w:rPr>
          <w:szCs w:val="26"/>
        </w:rPr>
        <w:t>201</w:t>
      </w:r>
      <w:r w:rsidR="00F14D41">
        <w:rPr>
          <w:szCs w:val="26"/>
        </w:rPr>
        <w:t>7</w:t>
      </w:r>
      <w:r w:rsidR="007E1513">
        <w:rPr>
          <w:szCs w:val="26"/>
        </w:rPr>
        <w:noBreakHyphen/>
      </w:r>
      <w:r w:rsidR="001209AD" w:rsidRPr="001209AD">
        <w:rPr>
          <w:szCs w:val="26"/>
        </w:rPr>
        <w:t>1</w:t>
      </w:r>
      <w:r w:rsidR="00F14D41">
        <w:rPr>
          <w:szCs w:val="26"/>
        </w:rPr>
        <w:t>8</w:t>
      </w:r>
      <w:r w:rsidR="00E02BE8" w:rsidRPr="00755E85">
        <w:rPr>
          <w:szCs w:val="26"/>
        </w:rPr>
        <w:t xml:space="preserve">. Expenditure data in this Report might differ from information reported elsewhere </w:t>
      </w:r>
      <w:r w:rsidR="004A46C2" w:rsidRPr="00755E85">
        <w:rPr>
          <w:szCs w:val="26"/>
        </w:rPr>
        <w:t xml:space="preserve">(for example, </w:t>
      </w:r>
      <w:r w:rsidR="00E02BE8" w:rsidRPr="00755E85">
        <w:rPr>
          <w:szCs w:val="26"/>
        </w:rPr>
        <w:t>data here exclude users of specialist psychiatric disability services</w:t>
      </w:r>
      <w:r w:rsidR="004D6161" w:rsidRPr="00755E85">
        <w:rPr>
          <w:szCs w:val="26"/>
        </w:rPr>
        <w:t xml:space="preserve"> only</w:t>
      </w:r>
      <w:r w:rsidR="004A46C2" w:rsidRPr="00755E85">
        <w:rPr>
          <w:szCs w:val="26"/>
        </w:rPr>
        <w:t>)</w:t>
      </w:r>
      <w:r w:rsidR="00E02BE8" w:rsidRPr="00755E85">
        <w:rPr>
          <w:szCs w:val="26"/>
        </w:rPr>
        <w:t>.</w:t>
      </w:r>
      <w:r w:rsidR="00E86EFD" w:rsidRPr="00755E85">
        <w:rPr>
          <w:szCs w:val="26"/>
        </w:rPr>
        <w:t xml:space="preserve"> Information on differences in calculating the reported efficiency indic</w:t>
      </w:r>
      <w:r w:rsidR="00FA64E8" w:rsidRPr="00755E85">
        <w:rPr>
          <w:szCs w:val="26"/>
        </w:rPr>
        <w:t>a</w:t>
      </w:r>
      <w:r w:rsidR="00E86EFD" w:rsidRPr="00755E85">
        <w:rPr>
          <w:szCs w:val="26"/>
        </w:rPr>
        <w:t>tors can be found in table</w:t>
      </w:r>
      <w:r w:rsidR="004514F4" w:rsidRPr="00755E85">
        <w:rPr>
          <w:szCs w:val="26"/>
        </w:rPr>
        <w:t> </w:t>
      </w:r>
      <w:proofErr w:type="spellStart"/>
      <w:r w:rsidR="00917EE5" w:rsidRPr="00755E85">
        <w:t>15A.</w:t>
      </w:r>
      <w:r w:rsidR="00EB5AAB" w:rsidRPr="005402C9">
        <w:t>61</w:t>
      </w:r>
      <w:proofErr w:type="spellEnd"/>
      <w:r w:rsidR="00E86EFD" w:rsidRPr="00755E85">
        <w:t>.</w:t>
      </w:r>
    </w:p>
    <w:p w14:paraId="20B09162" w14:textId="77777777" w:rsidR="00E02BE8" w:rsidRPr="007162F2" w:rsidRDefault="00E02BE8" w:rsidP="00E02BE8">
      <w:pPr>
        <w:pStyle w:val="Heading4"/>
      </w:pPr>
      <w:r w:rsidRPr="007162F2">
        <w:t xml:space="preserve">Cost per output unit </w:t>
      </w:r>
      <w:r w:rsidRPr="007162F2">
        <w:rPr>
          <w:rFonts w:cs="Arial"/>
        </w:rPr>
        <w:t>―</w:t>
      </w:r>
      <w:r w:rsidRPr="007162F2">
        <w:t xml:space="preserve"> Government contribution per user of non</w:t>
      </w:r>
      <w:r w:rsidRPr="007162F2">
        <w:noBreakHyphen/>
        <w:t xml:space="preserve">government provided services </w:t>
      </w:r>
    </w:p>
    <w:p w14:paraId="30C619D2" w14:textId="3C482EC5" w:rsidR="00E02BE8" w:rsidRDefault="00E02BE8" w:rsidP="00E02BE8">
      <w:pPr>
        <w:pStyle w:val="BodyText"/>
      </w:pPr>
      <w:r w:rsidRPr="007162F2">
        <w:t>‘Government contribution per user of non</w:t>
      </w:r>
      <w:r w:rsidRPr="007162F2">
        <w:noBreakHyphen/>
        <w:t>government provided services’ is an indicator of governments’ objective to provide access to disability services in an efficient manner (box </w:t>
      </w:r>
      <w:r w:rsidR="007537AA">
        <w:t>15.7</w:t>
      </w:r>
      <w:r w:rsidRPr="007162F2">
        <w:t>).</w:t>
      </w:r>
    </w:p>
    <w:p w14:paraId="3AD95020" w14:textId="37263A6D" w:rsidR="00E02BE8" w:rsidRPr="007162F2" w:rsidRDefault="00E02BE8">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E02BE8" w:rsidRPr="007162F2" w14:paraId="63D7E659" w14:textId="77777777" w:rsidTr="00F14D5E">
        <w:tc>
          <w:tcPr>
            <w:tcW w:w="8789" w:type="dxa"/>
            <w:tcBorders>
              <w:top w:val="single" w:sz="6" w:space="0" w:color="78A22F"/>
              <w:left w:val="nil"/>
              <w:bottom w:val="nil"/>
              <w:right w:val="nil"/>
            </w:tcBorders>
            <w:shd w:val="clear" w:color="auto" w:fill="F2F2F2"/>
          </w:tcPr>
          <w:p w14:paraId="3DE3B65D" w14:textId="28D55565" w:rsidR="00E02BE8" w:rsidRPr="007162F2" w:rsidRDefault="00E02BE8" w:rsidP="009C6C58">
            <w:pPr>
              <w:pStyle w:val="BoxTitle"/>
            </w:pPr>
            <w:r w:rsidRPr="007162F2">
              <w:rPr>
                <w:b w:val="0"/>
              </w:rPr>
              <w:t xml:space="preserve">Box </w:t>
            </w:r>
            <w:r w:rsidR="009C6C58">
              <w:rPr>
                <w:b w:val="0"/>
              </w:rPr>
              <w:t>15.7</w:t>
            </w:r>
            <w:r w:rsidRPr="007162F2">
              <w:tab/>
              <w:t>Government contribution per user of non</w:t>
            </w:r>
            <w:r w:rsidRPr="007162F2">
              <w:noBreakHyphen/>
              <w:t>government provided services</w:t>
            </w:r>
          </w:p>
        </w:tc>
      </w:tr>
      <w:tr w:rsidR="00E02BE8" w:rsidRPr="007162F2" w14:paraId="0A58F0BA" w14:textId="77777777" w:rsidTr="00F14D5E">
        <w:tc>
          <w:tcPr>
            <w:tcW w:w="8789" w:type="dxa"/>
            <w:tcBorders>
              <w:top w:val="nil"/>
              <w:left w:val="nil"/>
              <w:bottom w:val="nil"/>
              <w:right w:val="nil"/>
            </w:tcBorders>
            <w:shd w:val="clear" w:color="auto" w:fill="F2F2F2"/>
          </w:tcPr>
          <w:p w14:paraId="6CACD8FE" w14:textId="77777777" w:rsidR="00E02BE8" w:rsidRPr="007162F2" w:rsidRDefault="00E02BE8" w:rsidP="00E02BE8">
            <w:pPr>
              <w:pStyle w:val="Box"/>
            </w:pPr>
            <w:r w:rsidRPr="007162F2">
              <w:t>‘Government contribution per user of non</w:t>
            </w:r>
            <w:r w:rsidRPr="007162F2">
              <w:noBreakHyphen/>
              <w:t>government provided services’ is defined as the net government expenditure divided by the number of users of non</w:t>
            </w:r>
            <w:r w:rsidRPr="007162F2">
              <w:noBreakHyphen/>
              <w:t>government provided NDA services. Measures are reported for the following non</w:t>
            </w:r>
            <w:r w:rsidRPr="007162F2">
              <w:noBreakHyphen/>
              <w:t>government provided services:</w:t>
            </w:r>
          </w:p>
          <w:p w14:paraId="3E0D815C" w14:textId="03A8DBB9" w:rsidR="00E02BE8" w:rsidRPr="007162F2" w:rsidRDefault="00A96A18" w:rsidP="00E02BE8">
            <w:pPr>
              <w:pStyle w:val="BoxListBullet"/>
            </w:pPr>
            <w:r>
              <w:t>A</w:t>
            </w:r>
            <w:r w:rsidR="00E02BE8" w:rsidRPr="007162F2">
              <w:t>ccommodation support services in:</w:t>
            </w:r>
          </w:p>
          <w:p w14:paraId="27286E48" w14:textId="77777777" w:rsidR="00E02BE8" w:rsidRPr="007162F2" w:rsidRDefault="00E02BE8" w:rsidP="00E02BE8">
            <w:pPr>
              <w:pStyle w:val="BoxListBullet2"/>
            </w:pPr>
            <w:r w:rsidRPr="007162F2">
              <w:t>ins</w:t>
            </w:r>
            <w:r w:rsidR="00AA0BC3" w:rsidRPr="007162F2">
              <w:t>titutional/residential settings</w:t>
            </w:r>
          </w:p>
          <w:p w14:paraId="551B7B0D" w14:textId="77777777" w:rsidR="00E02BE8" w:rsidRPr="007162F2" w:rsidRDefault="00AA0BC3" w:rsidP="00E02BE8">
            <w:pPr>
              <w:pStyle w:val="BoxListBullet2"/>
            </w:pPr>
            <w:r w:rsidRPr="007162F2">
              <w:t>group homes</w:t>
            </w:r>
          </w:p>
          <w:p w14:paraId="1A4C72B9" w14:textId="0001F65E" w:rsidR="00E02BE8" w:rsidRPr="007162F2" w:rsidRDefault="00E02BE8" w:rsidP="00E02BE8">
            <w:pPr>
              <w:pStyle w:val="BoxListBullet2"/>
            </w:pPr>
            <w:r w:rsidRPr="007162F2">
              <w:t>other community settings</w:t>
            </w:r>
            <w:r w:rsidR="00A96A18">
              <w:t>.</w:t>
            </w:r>
          </w:p>
          <w:p w14:paraId="01D9E440" w14:textId="1DEAAD7C" w:rsidR="00E02BE8" w:rsidRPr="007162F2" w:rsidRDefault="00A96A18" w:rsidP="00E02BE8">
            <w:pPr>
              <w:pStyle w:val="BoxListBullet"/>
            </w:pPr>
            <w:r>
              <w:t>E</w:t>
            </w:r>
            <w:r w:rsidR="00E02BE8" w:rsidRPr="007162F2">
              <w:t>mployment services (reported per emp</w:t>
            </w:r>
            <w:r w:rsidR="00AA0BC3" w:rsidRPr="007162F2">
              <w:t>loyment service user assisted)</w:t>
            </w:r>
            <w:r>
              <w:t>.</w:t>
            </w:r>
          </w:p>
          <w:p w14:paraId="1F1611D7" w14:textId="77777777" w:rsidR="006E7CB4" w:rsidRPr="007162F2" w:rsidRDefault="006E7CB4" w:rsidP="006E7CB4">
            <w:pPr>
              <w:pStyle w:val="Box"/>
            </w:pPr>
            <w:r>
              <w:t>Assuming all</w:t>
            </w:r>
            <w:r w:rsidRPr="007162F2">
              <w:t xml:space="preserve"> other factors </w:t>
            </w:r>
            <w:r>
              <w:t xml:space="preserve">remain </w:t>
            </w:r>
            <w:r w:rsidRPr="007162F2">
              <w:t xml:space="preserve">constant (such as service quality and accessibility), low or decreasing government expenditure per service user reflects a more efficient provision of this service. </w:t>
            </w:r>
          </w:p>
          <w:p w14:paraId="40547109" w14:textId="77777777" w:rsidR="00FF02B9" w:rsidRPr="007162F2" w:rsidRDefault="00FF02B9" w:rsidP="00FF02B9">
            <w:pPr>
              <w:pStyle w:val="Box"/>
            </w:pPr>
            <w:r w:rsidRPr="007162F2">
              <w:t xml:space="preserve">Efficiency data are difficult to interpret. Although high or increasing expenditure per unit of output can reflect deteriorating efficiency, it can also reflect improvements in the quality or other attributes of the services provided, or an increase in the service needs of users. Similarly, low or declining expenditure per unit of output can reflect improving efficiency, or lower quality and less effective services. </w:t>
            </w:r>
          </w:p>
          <w:p w14:paraId="02812E21" w14:textId="77777777" w:rsidR="00FF02B9" w:rsidRDefault="00FF02B9" w:rsidP="00FF02B9">
            <w:pPr>
              <w:pStyle w:val="Box"/>
            </w:pPr>
            <w:r w:rsidRPr="007162F2">
              <w:t>Data reported for this measure are:</w:t>
            </w:r>
          </w:p>
          <w:p w14:paraId="30D752E3" w14:textId="157022C8" w:rsidR="008D20CB" w:rsidRPr="007162F2" w:rsidRDefault="00615931" w:rsidP="007E1881">
            <w:pPr>
              <w:pStyle w:val="Box"/>
              <w:ind w:left="283"/>
            </w:pPr>
            <w:r w:rsidRPr="009273A9">
              <w:rPr>
                <w:shd w:val="clear" w:color="auto" w:fill="FCDED3"/>
              </w:rPr>
              <w:t xml:space="preserve">    </w:t>
            </w:r>
            <w:r w:rsidR="008D20CB">
              <w:t xml:space="preserve"> </w:t>
            </w:r>
            <w:r w:rsidR="00F40473">
              <w:t xml:space="preserve">not </w:t>
            </w:r>
            <w:r w:rsidR="008D20CB" w:rsidRPr="008D20CB">
              <w:t xml:space="preserve">comparable </w:t>
            </w:r>
            <w:r w:rsidR="00F40473">
              <w:t xml:space="preserve">across jurisdictions nor within </w:t>
            </w:r>
            <w:r w:rsidR="008968C5">
              <w:t xml:space="preserve">some </w:t>
            </w:r>
            <w:r w:rsidR="008D20CB" w:rsidRPr="008D20CB">
              <w:t xml:space="preserve">jurisdictions over time (see caveats in </w:t>
            </w:r>
            <w:r w:rsidR="001174D3">
              <w:t>data</w:t>
            </w:r>
            <w:r w:rsidR="001174D3" w:rsidRPr="008D20CB">
              <w:t xml:space="preserve"> </w:t>
            </w:r>
            <w:r w:rsidR="008D20CB" w:rsidRPr="008D20CB">
              <w:t>tables</w:t>
            </w:r>
            <w:r w:rsidR="00F40473">
              <w:t xml:space="preserve"> — t</w:t>
            </w:r>
            <w:r w:rsidR="008D20CB" w:rsidRPr="008D20CB">
              <w:t xml:space="preserve">he transition </w:t>
            </w:r>
            <w:r w:rsidR="00C004C1">
              <w:t>to</w:t>
            </w:r>
            <w:r w:rsidR="008D20CB" w:rsidRPr="008D20CB">
              <w:t xml:space="preserve"> the NDIS impacts results for many jurisdictions</w:t>
            </w:r>
            <w:r w:rsidR="00F40473">
              <w:t>)</w:t>
            </w:r>
          </w:p>
          <w:p w14:paraId="2CB72D7D" w14:textId="193D9823" w:rsidR="00E02BE8" w:rsidRPr="007162F2" w:rsidRDefault="008D20CB" w:rsidP="001174D3">
            <w:pPr>
              <w:pStyle w:val="Box"/>
              <w:ind w:left="283"/>
            </w:pPr>
            <w:r w:rsidRPr="009273A9">
              <w:rPr>
                <w:shd w:val="clear" w:color="auto" w:fill="FCDED3"/>
              </w:rPr>
              <w:t xml:space="preserve">    </w:t>
            </w:r>
            <w:r>
              <w:t xml:space="preserve"> </w:t>
            </w:r>
            <w:r w:rsidRPr="008D20CB">
              <w:t xml:space="preserve">not complete (subject to caveats) for the current reporting period. Service use data </w:t>
            </w:r>
            <w:r w:rsidRPr="00A06D56">
              <w:t xml:space="preserve">for </w:t>
            </w:r>
            <w:r w:rsidR="001174D3" w:rsidRPr="00A06D56">
              <w:t>201</w:t>
            </w:r>
            <w:r w:rsidR="001174D3">
              <w:t>7</w:t>
            </w:r>
            <w:r w:rsidRPr="00A06D56">
              <w:noBreakHyphen/>
            </w:r>
            <w:r w:rsidR="001174D3" w:rsidRPr="00A06D56">
              <w:t>1</w:t>
            </w:r>
            <w:r w:rsidR="001174D3">
              <w:t>8</w:t>
            </w:r>
            <w:r w:rsidR="001174D3" w:rsidRPr="008D20CB">
              <w:t xml:space="preserve"> </w:t>
            </w:r>
            <w:r w:rsidRPr="008D20CB">
              <w:t>were not available for the ACT and Australian totals do not include the ACT</w:t>
            </w:r>
            <w:r w:rsidR="00F40473">
              <w:t xml:space="preserve"> </w:t>
            </w:r>
            <w:r w:rsidR="00F40473" w:rsidRPr="008D20CB">
              <w:t>(relevant to group homes and other community settings)</w:t>
            </w:r>
            <w:r w:rsidRPr="008D20CB">
              <w:t>.</w:t>
            </w:r>
          </w:p>
        </w:tc>
      </w:tr>
      <w:tr w:rsidR="00E02BE8" w:rsidRPr="007162F2" w14:paraId="56608384" w14:textId="77777777" w:rsidTr="00F14D5E">
        <w:tc>
          <w:tcPr>
            <w:tcW w:w="8789" w:type="dxa"/>
            <w:tcBorders>
              <w:top w:val="nil"/>
              <w:left w:val="nil"/>
              <w:bottom w:val="single" w:sz="6" w:space="0" w:color="78A22F"/>
              <w:right w:val="nil"/>
            </w:tcBorders>
            <w:shd w:val="clear" w:color="auto" w:fill="F2F2F2"/>
          </w:tcPr>
          <w:p w14:paraId="1117BAA8" w14:textId="77777777" w:rsidR="00E02BE8" w:rsidRPr="007162F2" w:rsidRDefault="00E02BE8">
            <w:pPr>
              <w:pStyle w:val="Box"/>
              <w:spacing w:before="0" w:line="120" w:lineRule="exact"/>
            </w:pPr>
          </w:p>
        </w:tc>
      </w:tr>
      <w:tr w:rsidR="00E02BE8" w:rsidRPr="007162F2" w14:paraId="1D865421" w14:textId="77777777" w:rsidTr="00F14D5E">
        <w:tc>
          <w:tcPr>
            <w:tcW w:w="8789" w:type="dxa"/>
            <w:tcBorders>
              <w:top w:val="single" w:sz="6" w:space="0" w:color="78A22F"/>
              <w:left w:val="nil"/>
              <w:bottom w:val="nil"/>
              <w:right w:val="nil"/>
            </w:tcBorders>
          </w:tcPr>
          <w:p w14:paraId="4FA2398A" w14:textId="509C421C" w:rsidR="00E02BE8" w:rsidRPr="007162F2" w:rsidRDefault="00E02BE8" w:rsidP="009F5938">
            <w:pPr>
              <w:pStyle w:val="BoxSpaceBelow"/>
            </w:pPr>
          </w:p>
        </w:tc>
      </w:tr>
    </w:tbl>
    <w:p w14:paraId="7D5A42CD" w14:textId="77777777" w:rsidR="00717390" w:rsidRDefault="00717390" w:rsidP="00E02BE8">
      <w:pPr>
        <w:pStyle w:val="Heading5"/>
      </w:pPr>
    </w:p>
    <w:p w14:paraId="41838487" w14:textId="77777777" w:rsidR="00717390" w:rsidRDefault="00717390">
      <w:pPr>
        <w:rPr>
          <w:rFonts w:ascii="Arial" w:hAnsi="Arial"/>
          <w:i/>
          <w:sz w:val="22"/>
          <w:szCs w:val="20"/>
        </w:rPr>
      </w:pPr>
      <w:r>
        <w:br w:type="page"/>
      </w:r>
    </w:p>
    <w:p w14:paraId="33654918" w14:textId="0AC1A27E" w:rsidR="00E02BE8" w:rsidRPr="007162F2" w:rsidRDefault="00E02BE8" w:rsidP="00E02BE8">
      <w:pPr>
        <w:pStyle w:val="Heading5"/>
      </w:pPr>
      <w:r w:rsidRPr="007162F2">
        <w:lastRenderedPageBreak/>
        <w:t>Government contribution per user of non</w:t>
      </w:r>
      <w:r w:rsidRPr="007162F2">
        <w:noBreakHyphen/>
        <w:t xml:space="preserve">government provided services — </w:t>
      </w:r>
      <w:r w:rsidRPr="00342AFB">
        <w:t>accommodation support services</w:t>
      </w:r>
      <w:r w:rsidRPr="007162F2">
        <w:t xml:space="preserve"> </w:t>
      </w:r>
    </w:p>
    <w:p w14:paraId="692EEC0B" w14:textId="00CAA12A" w:rsidR="0094625B" w:rsidRPr="00A06D56" w:rsidRDefault="0094625B" w:rsidP="00342AFB">
      <w:pPr>
        <w:pStyle w:val="BodyText"/>
        <w:rPr>
          <w:szCs w:val="26"/>
        </w:rPr>
      </w:pPr>
      <w:r w:rsidRPr="00A06D56">
        <w:rPr>
          <w:szCs w:val="26"/>
        </w:rPr>
        <w:t>Estimated annual government funding on non</w:t>
      </w:r>
      <w:r w:rsidRPr="00A06D56">
        <w:rPr>
          <w:szCs w:val="26"/>
        </w:rPr>
        <w:noBreakHyphen/>
        <w:t xml:space="preserve">government provided accommodation support services in </w:t>
      </w:r>
      <w:r w:rsidR="001209AD" w:rsidRPr="001209AD">
        <w:rPr>
          <w:szCs w:val="26"/>
        </w:rPr>
        <w:t>201</w:t>
      </w:r>
      <w:r w:rsidR="001209AD">
        <w:rPr>
          <w:szCs w:val="26"/>
        </w:rPr>
        <w:t>7</w:t>
      </w:r>
      <w:r w:rsidR="007E1513">
        <w:rPr>
          <w:szCs w:val="26"/>
        </w:rPr>
        <w:noBreakHyphen/>
      </w:r>
      <w:r w:rsidR="001209AD" w:rsidRPr="001209AD">
        <w:rPr>
          <w:szCs w:val="26"/>
        </w:rPr>
        <w:t>1</w:t>
      </w:r>
      <w:r w:rsidR="001209AD">
        <w:rPr>
          <w:szCs w:val="26"/>
        </w:rPr>
        <w:t>8</w:t>
      </w:r>
      <w:r w:rsidR="001209AD" w:rsidRPr="001209AD">
        <w:rPr>
          <w:szCs w:val="26"/>
        </w:rPr>
        <w:t xml:space="preserve"> </w:t>
      </w:r>
      <w:r w:rsidRPr="00A06D56">
        <w:rPr>
          <w:szCs w:val="26"/>
        </w:rPr>
        <w:t>was:</w:t>
      </w:r>
    </w:p>
    <w:p w14:paraId="68076840" w14:textId="1F8A6C93" w:rsidR="0094625B" w:rsidRPr="00A06D56" w:rsidRDefault="0094625B" w:rsidP="00342AFB">
      <w:pPr>
        <w:pStyle w:val="ListBullet"/>
      </w:pPr>
      <w:r w:rsidRPr="00A06D56">
        <w:rPr>
          <w:szCs w:val="26"/>
        </w:rPr>
        <w:t>$</w:t>
      </w:r>
      <w:r w:rsidR="00130DB9" w:rsidRPr="00130DB9">
        <w:rPr>
          <w:szCs w:val="26"/>
        </w:rPr>
        <w:t>13</w:t>
      </w:r>
      <w:r w:rsidR="00130DB9">
        <w:rPr>
          <w:szCs w:val="26"/>
        </w:rPr>
        <w:t>3</w:t>
      </w:r>
      <w:r w:rsidR="00130DB9" w:rsidRPr="00130DB9">
        <w:rPr>
          <w:szCs w:val="26"/>
        </w:rPr>
        <w:t> </w:t>
      </w:r>
      <w:r w:rsidR="00130DB9">
        <w:rPr>
          <w:szCs w:val="26"/>
        </w:rPr>
        <w:t>466</w:t>
      </w:r>
      <w:r w:rsidR="00130DB9" w:rsidRPr="00130DB9">
        <w:t xml:space="preserve"> </w:t>
      </w:r>
      <w:r w:rsidRPr="00A06D56">
        <w:t xml:space="preserve">(excluding the ACT) </w:t>
      </w:r>
      <w:r w:rsidR="00B260F8" w:rsidRPr="00A06D56">
        <w:t xml:space="preserve">per service user in </w:t>
      </w:r>
      <w:r w:rsidRPr="00A06D56">
        <w:t>group homes</w:t>
      </w:r>
      <w:r w:rsidR="00226D94" w:rsidRPr="00A06D56">
        <w:t xml:space="preserve"> (figure</w:t>
      </w:r>
      <w:r w:rsidR="007E1513">
        <w:t> </w:t>
      </w:r>
      <w:r w:rsidR="00226D94" w:rsidRPr="00A06D56">
        <w:t>15.</w:t>
      </w:r>
      <w:r w:rsidR="00476C99">
        <w:t>10</w:t>
      </w:r>
      <w:r w:rsidR="00226D94" w:rsidRPr="00A06D56">
        <w:t>)</w:t>
      </w:r>
    </w:p>
    <w:p w14:paraId="0ED5C8E4" w14:textId="3841E15E" w:rsidR="0094625B" w:rsidRPr="00A06D56" w:rsidRDefault="0094625B" w:rsidP="00342AFB">
      <w:pPr>
        <w:pStyle w:val="ListBullet"/>
      </w:pPr>
      <w:r w:rsidRPr="00A06D56">
        <w:rPr>
          <w:szCs w:val="26"/>
        </w:rPr>
        <w:t>$</w:t>
      </w:r>
      <w:r w:rsidR="00130DB9">
        <w:rPr>
          <w:szCs w:val="26"/>
        </w:rPr>
        <w:t>86</w:t>
      </w:r>
      <w:r w:rsidR="00130DB9" w:rsidRPr="00130DB9">
        <w:rPr>
          <w:szCs w:val="26"/>
        </w:rPr>
        <w:t> </w:t>
      </w:r>
      <w:r w:rsidR="00130DB9">
        <w:rPr>
          <w:szCs w:val="26"/>
        </w:rPr>
        <w:t>965</w:t>
      </w:r>
      <w:r w:rsidR="00130DB9" w:rsidRPr="00130DB9">
        <w:t xml:space="preserve"> </w:t>
      </w:r>
      <w:r w:rsidRPr="00A06D56">
        <w:t xml:space="preserve">per service user in institutional/residential settings </w:t>
      </w:r>
    </w:p>
    <w:p w14:paraId="5FDD6A7A" w14:textId="4141EF88" w:rsidR="0094625B" w:rsidRPr="00A06D56" w:rsidRDefault="0094625B" w:rsidP="00342AFB">
      <w:pPr>
        <w:pStyle w:val="ListBullet"/>
      </w:pPr>
      <w:r w:rsidRPr="00A06D56">
        <w:rPr>
          <w:szCs w:val="26"/>
        </w:rPr>
        <w:t>$</w:t>
      </w:r>
      <w:r w:rsidR="00130DB9" w:rsidRPr="00130DB9">
        <w:rPr>
          <w:szCs w:val="26"/>
        </w:rPr>
        <w:t>3</w:t>
      </w:r>
      <w:r w:rsidR="00130DB9">
        <w:rPr>
          <w:szCs w:val="26"/>
        </w:rPr>
        <w:t>8</w:t>
      </w:r>
      <w:r w:rsidR="00130DB9" w:rsidRPr="00130DB9">
        <w:rPr>
          <w:szCs w:val="26"/>
        </w:rPr>
        <w:t> </w:t>
      </w:r>
      <w:r w:rsidR="00130DB9">
        <w:rPr>
          <w:szCs w:val="26"/>
        </w:rPr>
        <w:t>026</w:t>
      </w:r>
      <w:r w:rsidR="00130DB9" w:rsidRPr="00130DB9">
        <w:t xml:space="preserve"> </w:t>
      </w:r>
      <w:r w:rsidRPr="00A06D56">
        <w:t xml:space="preserve">(excluding the ACT) </w:t>
      </w:r>
      <w:r w:rsidR="00B260F8" w:rsidRPr="00A06D56">
        <w:t xml:space="preserve">per service user in </w:t>
      </w:r>
      <w:r w:rsidRPr="00A06D56">
        <w:t>other community settings (table</w:t>
      </w:r>
      <w:r w:rsidR="00B260F8" w:rsidRPr="00A06D56">
        <w:t> </w:t>
      </w:r>
      <w:proofErr w:type="spellStart"/>
      <w:r w:rsidR="00917EE5" w:rsidRPr="00A06D56">
        <w:t>15A.</w:t>
      </w:r>
      <w:r w:rsidR="00EB5AAB" w:rsidRPr="005402C9">
        <w:t>62</w:t>
      </w:r>
      <w:proofErr w:type="spellEnd"/>
      <w:r w:rsidRPr="00A06D56">
        <w:t>).</w:t>
      </w:r>
    </w:p>
    <w:p w14:paraId="7725B521" w14:textId="15A11633" w:rsidR="00E02BE8" w:rsidRPr="007162F2" w:rsidRDefault="00E02BE8" w:rsidP="009F5938">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E02BE8" w:rsidRPr="007162F2" w14:paraId="08CF8FD4" w14:textId="77777777" w:rsidTr="00F14D5E">
        <w:trPr>
          <w:tblHeader/>
        </w:trPr>
        <w:tc>
          <w:tcPr>
            <w:tcW w:w="8789" w:type="dxa"/>
            <w:tcBorders>
              <w:top w:val="single" w:sz="6" w:space="0" w:color="78A22F"/>
              <w:left w:val="nil"/>
              <w:bottom w:val="nil"/>
              <w:right w:val="nil"/>
            </w:tcBorders>
            <w:shd w:val="clear" w:color="auto" w:fill="auto"/>
          </w:tcPr>
          <w:p w14:paraId="7CA2B390" w14:textId="03E9CB77" w:rsidR="00E02BE8" w:rsidRPr="007162F2" w:rsidRDefault="00E02BE8" w:rsidP="00320808">
            <w:pPr>
              <w:pStyle w:val="FigureTitle"/>
            </w:pPr>
            <w:r w:rsidRPr="007162F2">
              <w:rPr>
                <w:b w:val="0"/>
              </w:rPr>
              <w:t xml:space="preserve">Figure </w:t>
            </w:r>
            <w:bookmarkStart w:id="28" w:name="OLE_LINK25"/>
            <w:r w:rsidRPr="007162F2">
              <w:rPr>
                <w:b w:val="0"/>
              </w:rPr>
              <w:t>15.</w:t>
            </w:r>
            <w:bookmarkEnd w:id="28"/>
            <w:r w:rsidR="00320808">
              <w:rPr>
                <w:b w:val="0"/>
              </w:rPr>
              <w:t>10</w:t>
            </w:r>
            <w:r w:rsidRPr="007162F2">
              <w:tab/>
            </w:r>
            <w:r w:rsidR="00226D94" w:rsidRPr="00A06D56">
              <w:t>G</w:t>
            </w:r>
            <w:r w:rsidRPr="00A06D56">
              <w:t xml:space="preserve">overnment </w:t>
            </w:r>
            <w:r w:rsidR="00226D94" w:rsidRPr="00A06D56">
              <w:t xml:space="preserve">contribution </w:t>
            </w:r>
            <w:r w:rsidRPr="00A06D56">
              <w:t>per user of non</w:t>
            </w:r>
            <w:r w:rsidRPr="00A06D56">
              <w:noBreakHyphen/>
              <w:t xml:space="preserve">government provided accommodation support services in </w:t>
            </w:r>
            <w:r w:rsidR="008E1219" w:rsidRPr="00A06D56">
              <w:t>group homes</w:t>
            </w:r>
            <w:r w:rsidRPr="00A06D56">
              <w:rPr>
                <w:shd w:val="clear" w:color="auto" w:fill="FFFF00"/>
              </w:rPr>
              <w:t xml:space="preserve"> </w:t>
            </w:r>
            <w:r w:rsidRPr="00A06D56">
              <w:t>(</w:t>
            </w:r>
            <w:r w:rsidR="001174D3" w:rsidRPr="00A06D56">
              <w:t>201</w:t>
            </w:r>
            <w:r w:rsidR="001174D3">
              <w:t>7</w:t>
            </w:r>
            <w:r w:rsidR="007E1513">
              <w:noBreakHyphen/>
            </w:r>
            <w:r w:rsidR="001174D3" w:rsidRPr="00A06D56">
              <w:t>1</w:t>
            </w:r>
            <w:r w:rsidR="001174D3">
              <w:t>8</w:t>
            </w:r>
            <w:r w:rsidR="001174D3" w:rsidRPr="00A06D56">
              <w:t xml:space="preserve"> </w:t>
            </w:r>
            <w:r w:rsidRPr="00A06D56">
              <w:t>dollars</w:t>
            </w:r>
            <w:r w:rsidRPr="007162F2">
              <w:t>)</w:t>
            </w:r>
            <w:r w:rsidRPr="007162F2">
              <w:rPr>
                <w:rStyle w:val="NoteLabel"/>
                <w:b/>
              </w:rPr>
              <w:t>a, b</w:t>
            </w:r>
          </w:p>
        </w:tc>
      </w:tr>
      <w:tr w:rsidR="00871D60" w:rsidRPr="007162F2" w14:paraId="7FF4E488" w14:textId="77777777" w:rsidTr="00E865D9">
        <w:tc>
          <w:tcPr>
            <w:tcW w:w="8789" w:type="dxa"/>
            <w:tcBorders>
              <w:top w:val="nil"/>
              <w:left w:val="nil"/>
              <w:bottom w:val="nil"/>
              <w:right w:val="nil"/>
            </w:tcBorders>
            <w:shd w:val="clear" w:color="auto" w:fill="auto"/>
            <w:tcMar>
              <w:top w:w="28" w:type="dxa"/>
              <w:bottom w:w="28" w:type="dxa"/>
            </w:tcMar>
          </w:tcPr>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0B2B0A" w:rsidRPr="00033816" w14:paraId="35F996A8" w14:textId="77777777" w:rsidTr="00EE2A03">
              <w:tc>
                <w:tcPr>
                  <w:tcW w:w="8789" w:type="dxa"/>
                  <w:tcBorders>
                    <w:top w:val="nil"/>
                    <w:left w:val="nil"/>
                    <w:bottom w:val="nil"/>
                    <w:right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04"/>
                    <w:gridCol w:w="547"/>
                    <w:gridCol w:w="7938"/>
                  </w:tblGrid>
                  <w:tr w:rsidR="00615931" w:rsidRPr="00BC227D" w14:paraId="51552C96" w14:textId="77777777" w:rsidTr="00615931">
                    <w:tc>
                      <w:tcPr>
                        <w:tcW w:w="304" w:type="dxa"/>
                        <w:tcBorders>
                          <w:top w:val="nil"/>
                          <w:left w:val="nil"/>
                          <w:bottom w:val="nil"/>
                          <w:right w:val="nil"/>
                        </w:tcBorders>
                        <w:shd w:val="clear" w:color="auto" w:fill="auto"/>
                        <w:tcMar>
                          <w:top w:w="28" w:type="dxa"/>
                          <w:bottom w:w="28" w:type="dxa"/>
                        </w:tcMar>
                      </w:tcPr>
                      <w:p w14:paraId="7A1C3869" w14:textId="77777777" w:rsidR="00615931" w:rsidRPr="00BC227D" w:rsidRDefault="00615931" w:rsidP="00615931">
                        <w:pPr>
                          <w:keepNext/>
                          <w:keepLines/>
                          <w:spacing w:before="60" w:after="60" w:line="240" w:lineRule="atLeast"/>
                          <w:rPr>
                            <w:szCs w:val="20"/>
                          </w:rPr>
                        </w:pPr>
                      </w:p>
                    </w:tc>
                    <w:tc>
                      <w:tcPr>
                        <w:tcW w:w="547" w:type="dxa"/>
                        <w:tcBorders>
                          <w:top w:val="nil"/>
                          <w:left w:val="nil"/>
                          <w:bottom w:val="nil"/>
                          <w:right w:val="nil"/>
                        </w:tcBorders>
                        <w:shd w:val="clear" w:color="auto" w:fill="FCDED3"/>
                      </w:tcPr>
                      <w:p w14:paraId="27AD201D" w14:textId="77777777" w:rsidR="00615931" w:rsidRPr="00BC227D" w:rsidRDefault="00615931" w:rsidP="00615931">
                        <w:pPr>
                          <w:keepNext/>
                          <w:keepLines/>
                          <w:spacing w:before="60" w:after="60" w:line="240" w:lineRule="atLeast"/>
                          <w:rPr>
                            <w:szCs w:val="20"/>
                          </w:rPr>
                        </w:pPr>
                      </w:p>
                    </w:tc>
                    <w:tc>
                      <w:tcPr>
                        <w:tcW w:w="7938" w:type="dxa"/>
                        <w:tcBorders>
                          <w:top w:val="nil"/>
                          <w:left w:val="nil"/>
                          <w:bottom w:val="nil"/>
                          <w:right w:val="nil"/>
                        </w:tcBorders>
                        <w:shd w:val="clear" w:color="auto" w:fill="auto"/>
                      </w:tcPr>
                      <w:p w14:paraId="37B5B7B3" w14:textId="7EA30379" w:rsidR="00615931" w:rsidRPr="00BC227D" w:rsidRDefault="00615931" w:rsidP="00615931">
                        <w:pPr>
                          <w:pStyle w:val="TableBodyText"/>
                          <w:jc w:val="left"/>
                        </w:pPr>
                        <w:r w:rsidRPr="00BC227D">
                          <w:t xml:space="preserve">Data are </w:t>
                        </w:r>
                        <w:r>
                          <w:t xml:space="preserve">not </w:t>
                        </w:r>
                        <w:r w:rsidRPr="008D20CB">
                          <w:t xml:space="preserve">comparable </w:t>
                        </w:r>
                        <w:r>
                          <w:t xml:space="preserve">across jurisdictions nor within some </w:t>
                        </w:r>
                        <w:r w:rsidRPr="008D20CB">
                          <w:t>jurisdictions over time</w:t>
                        </w:r>
                        <w:r>
                          <w:t>.</w:t>
                        </w:r>
                      </w:p>
                    </w:tc>
                  </w:tr>
                  <w:tr w:rsidR="00615931" w:rsidRPr="00BC227D" w14:paraId="26392D30" w14:textId="77777777" w:rsidTr="00EE2A03">
                    <w:tc>
                      <w:tcPr>
                        <w:tcW w:w="304" w:type="dxa"/>
                        <w:tcBorders>
                          <w:top w:val="nil"/>
                          <w:left w:val="nil"/>
                          <w:bottom w:val="nil"/>
                          <w:right w:val="nil"/>
                        </w:tcBorders>
                        <w:shd w:val="clear" w:color="auto" w:fill="auto"/>
                        <w:tcMar>
                          <w:top w:w="28" w:type="dxa"/>
                          <w:bottom w:w="28" w:type="dxa"/>
                        </w:tcMar>
                      </w:tcPr>
                      <w:p w14:paraId="4B9C592C" w14:textId="77777777" w:rsidR="00615931" w:rsidRPr="00BC227D" w:rsidRDefault="00615931" w:rsidP="00615931">
                        <w:pPr>
                          <w:keepNext/>
                          <w:keepLines/>
                          <w:spacing w:before="60" w:after="60" w:line="240" w:lineRule="atLeast"/>
                          <w:rPr>
                            <w:szCs w:val="20"/>
                          </w:rPr>
                        </w:pPr>
                      </w:p>
                    </w:tc>
                    <w:tc>
                      <w:tcPr>
                        <w:tcW w:w="547" w:type="dxa"/>
                        <w:tcBorders>
                          <w:top w:val="nil"/>
                          <w:left w:val="nil"/>
                          <w:bottom w:val="nil"/>
                          <w:right w:val="nil"/>
                        </w:tcBorders>
                        <w:shd w:val="clear" w:color="auto" w:fill="FCDED3"/>
                      </w:tcPr>
                      <w:p w14:paraId="4815CF4A" w14:textId="77777777" w:rsidR="00615931" w:rsidRPr="002F05BA" w:rsidRDefault="00615931" w:rsidP="00615931">
                        <w:pPr>
                          <w:keepNext/>
                          <w:keepLines/>
                          <w:spacing w:before="60" w:after="60" w:line="240" w:lineRule="atLeast"/>
                          <w:rPr>
                            <w:szCs w:val="20"/>
                          </w:rPr>
                        </w:pPr>
                      </w:p>
                    </w:tc>
                    <w:tc>
                      <w:tcPr>
                        <w:tcW w:w="7938" w:type="dxa"/>
                        <w:tcBorders>
                          <w:top w:val="nil"/>
                          <w:left w:val="nil"/>
                          <w:bottom w:val="nil"/>
                          <w:right w:val="nil"/>
                        </w:tcBorders>
                        <w:shd w:val="clear" w:color="auto" w:fill="auto"/>
                      </w:tcPr>
                      <w:p w14:paraId="07BE2FB7" w14:textId="4EC92F3B" w:rsidR="00615931" w:rsidRPr="00BC227D" w:rsidRDefault="00615931" w:rsidP="00615931">
                        <w:pPr>
                          <w:pStyle w:val="TableBodyText"/>
                          <w:jc w:val="left"/>
                        </w:pPr>
                        <w:r w:rsidRPr="00BC227D">
                          <w:t xml:space="preserve">Data are </w:t>
                        </w:r>
                        <w:r w:rsidRPr="007E399D">
                          <w:t>not complete for the current reporting pe</w:t>
                        </w:r>
                        <w:r>
                          <w:t xml:space="preserve">riod. </w:t>
                        </w:r>
                      </w:p>
                    </w:tc>
                  </w:tr>
                </w:tbl>
                <w:p w14:paraId="7A875CA1" w14:textId="77777777" w:rsidR="000B2B0A" w:rsidRPr="00033816" w:rsidRDefault="000B2B0A" w:rsidP="00CC031B">
                  <w:pPr>
                    <w:pStyle w:val="FigureTitle"/>
                    <w:rPr>
                      <w:b w:val="0"/>
                    </w:rPr>
                  </w:pPr>
                </w:p>
              </w:tc>
            </w:tr>
          </w:tbl>
          <w:p w14:paraId="21316B7A" w14:textId="77777777" w:rsidR="00871D60" w:rsidRDefault="00871D60" w:rsidP="00D50C8E">
            <w:pPr>
              <w:pStyle w:val="Figure"/>
              <w:spacing w:before="60" w:after="60"/>
              <w:jc w:val="left"/>
              <w:rPr>
                <w:noProof/>
              </w:rPr>
            </w:pPr>
          </w:p>
        </w:tc>
      </w:tr>
      <w:tr w:rsidR="00E02BE8" w:rsidRPr="007162F2" w14:paraId="652D742D" w14:textId="77777777" w:rsidTr="00E865D9">
        <w:tc>
          <w:tcPr>
            <w:tcW w:w="8789"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Description w:val="Nested table used for design layout."/>
            </w:tblPr>
            <w:tblGrid>
              <w:gridCol w:w="8504"/>
            </w:tblGrid>
            <w:tr w:rsidR="00E02BE8" w:rsidRPr="007162F2" w14:paraId="6F3C7470" w14:textId="77777777" w:rsidTr="00214B28">
              <w:trPr>
                <w:tblHeader/>
                <w:jc w:val="center"/>
              </w:trPr>
              <w:tc>
                <w:tcPr>
                  <w:tcW w:w="8504" w:type="dxa"/>
                  <w:tcBorders>
                    <w:top w:val="nil"/>
                    <w:bottom w:val="nil"/>
                  </w:tcBorders>
                </w:tcPr>
                <w:p w14:paraId="1DCD7CE1" w14:textId="55B88A5D" w:rsidR="00E02BE8" w:rsidRPr="007162F2" w:rsidRDefault="00214B28" w:rsidP="009F5938">
                  <w:pPr>
                    <w:pStyle w:val="Figure"/>
                    <w:spacing w:before="60" w:after="60"/>
                    <w:rPr>
                      <w:rFonts w:ascii="Arial" w:hAnsi="Arial" w:cs="Arial"/>
                      <w:sz w:val="18"/>
                      <w:szCs w:val="18"/>
                    </w:rPr>
                  </w:pPr>
                  <w:r>
                    <w:rPr>
                      <w:noProof/>
                    </w:rPr>
                    <w:drawing>
                      <wp:inline distT="0" distB="0" distL="0" distR="0" wp14:anchorId="23A0FAC3" wp14:editId="477D8BC5">
                        <wp:extent cx="5262880" cy="2579370"/>
                        <wp:effectExtent l="0" t="0" r="0" b="0"/>
                        <wp:docPr id="16" name="Chart 16" descr="Figure 15.10 Government contribution oer user of non-government provided accommodation support services in group homes (2017-18 dollars). &#10;&#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tc>
            </w:tr>
          </w:tbl>
          <w:p w14:paraId="7D4BEF6F" w14:textId="77777777" w:rsidR="00E02BE8" w:rsidRPr="007162F2" w:rsidRDefault="00E02BE8" w:rsidP="009F5938">
            <w:pPr>
              <w:pStyle w:val="Figure"/>
            </w:pPr>
          </w:p>
        </w:tc>
      </w:tr>
      <w:tr w:rsidR="00E02BE8" w:rsidRPr="00A06D56" w14:paraId="6812ECB5" w14:textId="77777777" w:rsidTr="00F14D5E">
        <w:tc>
          <w:tcPr>
            <w:tcW w:w="8789" w:type="dxa"/>
            <w:tcBorders>
              <w:top w:val="nil"/>
              <w:left w:val="nil"/>
              <w:bottom w:val="nil"/>
              <w:right w:val="nil"/>
            </w:tcBorders>
            <w:shd w:val="clear" w:color="auto" w:fill="auto"/>
          </w:tcPr>
          <w:p w14:paraId="1BCED01F" w14:textId="1A84C3CA" w:rsidR="00E02BE8" w:rsidRPr="00A06D56" w:rsidRDefault="00E02BE8">
            <w:pPr>
              <w:pStyle w:val="Note"/>
            </w:pPr>
            <w:r w:rsidRPr="00A06D56">
              <w:rPr>
                <w:rStyle w:val="NoteLabel"/>
              </w:rPr>
              <w:t>a</w:t>
            </w:r>
            <w:r w:rsidRPr="00A06D56">
              <w:t xml:space="preserve"> See box </w:t>
            </w:r>
            <w:r w:rsidR="007537AA" w:rsidRPr="00A06D56">
              <w:t>15.7</w:t>
            </w:r>
            <w:r w:rsidRPr="00A06D56">
              <w:t xml:space="preserve"> and table </w:t>
            </w:r>
            <w:proofErr w:type="spellStart"/>
            <w:r w:rsidR="00917EE5" w:rsidRPr="00A06D56">
              <w:t>15A.</w:t>
            </w:r>
            <w:r w:rsidR="001A48F4" w:rsidRPr="005402C9">
              <w:t>62</w:t>
            </w:r>
            <w:proofErr w:type="spellEnd"/>
            <w:r w:rsidRPr="00A06D56">
              <w:t xml:space="preserve"> for detailed definitions, footnotes and caveats. </w:t>
            </w:r>
            <w:r w:rsidRPr="00A06D56">
              <w:rPr>
                <w:rStyle w:val="NoteLabel"/>
              </w:rPr>
              <w:t xml:space="preserve">b </w:t>
            </w:r>
            <w:r w:rsidR="00F40473">
              <w:t>Data</w:t>
            </w:r>
            <w:r w:rsidR="00EC50B0" w:rsidRPr="00A06D56">
              <w:t xml:space="preserve"> </w:t>
            </w:r>
            <w:r w:rsidR="00F40473">
              <w:t>were not available from 2015</w:t>
            </w:r>
            <w:r w:rsidR="007E1513">
              <w:noBreakHyphen/>
            </w:r>
            <w:r w:rsidR="00F40473">
              <w:t>16 onwards for the ACT and</w:t>
            </w:r>
            <w:r w:rsidR="00B666F9">
              <w:t xml:space="preserve"> Australian totals d</w:t>
            </w:r>
            <w:r w:rsidR="00F40473">
              <w:t>o not include these data</w:t>
            </w:r>
            <w:r w:rsidR="00EC50B0" w:rsidRPr="00A06D56">
              <w:t>.</w:t>
            </w:r>
          </w:p>
        </w:tc>
      </w:tr>
      <w:tr w:rsidR="00E02BE8" w:rsidRPr="007162F2" w14:paraId="2D17BE7A" w14:textId="77777777" w:rsidTr="00F14D5E">
        <w:tc>
          <w:tcPr>
            <w:tcW w:w="8789" w:type="dxa"/>
            <w:tcBorders>
              <w:top w:val="nil"/>
              <w:left w:val="nil"/>
              <w:bottom w:val="nil"/>
              <w:right w:val="nil"/>
            </w:tcBorders>
            <w:shd w:val="clear" w:color="auto" w:fill="auto"/>
          </w:tcPr>
          <w:p w14:paraId="390FC57A" w14:textId="7F5F73DC" w:rsidR="00E02BE8" w:rsidRPr="007162F2" w:rsidRDefault="00E02BE8" w:rsidP="001A48F4">
            <w:pPr>
              <w:pStyle w:val="Source"/>
            </w:pPr>
            <w:r w:rsidRPr="00A06D56">
              <w:rPr>
                <w:i/>
              </w:rPr>
              <w:t>Source</w:t>
            </w:r>
            <w:r w:rsidRPr="00A06D56">
              <w:t>:</w:t>
            </w:r>
            <w:r w:rsidR="002461F0" w:rsidRPr="00A06D56">
              <w:t xml:space="preserve"> </w:t>
            </w:r>
            <w:proofErr w:type="spellStart"/>
            <w:r w:rsidR="002461F0" w:rsidRPr="00A06D56">
              <w:t>AIHW</w:t>
            </w:r>
            <w:proofErr w:type="spellEnd"/>
            <w:r w:rsidR="002461F0" w:rsidRPr="00A06D56">
              <w:t xml:space="preserve"> (unpublished) DS </w:t>
            </w:r>
            <w:proofErr w:type="spellStart"/>
            <w:r w:rsidR="002461F0" w:rsidRPr="00A06D56">
              <w:t>NMDS</w:t>
            </w:r>
            <w:proofErr w:type="spellEnd"/>
            <w:r w:rsidRPr="00A06D56">
              <w:t>; State and Territory governments (unpublished); table </w:t>
            </w:r>
            <w:proofErr w:type="spellStart"/>
            <w:r w:rsidR="00917EE5" w:rsidRPr="00A06D56">
              <w:t>15A.</w:t>
            </w:r>
            <w:r w:rsidR="001A48F4" w:rsidRPr="00A06D56">
              <w:t>62</w:t>
            </w:r>
            <w:proofErr w:type="spellEnd"/>
            <w:r w:rsidRPr="00A06D56">
              <w:t>.</w:t>
            </w:r>
          </w:p>
        </w:tc>
      </w:tr>
      <w:tr w:rsidR="00E02BE8" w:rsidRPr="007162F2" w14:paraId="40D4F28E" w14:textId="77777777" w:rsidTr="00F14D5E">
        <w:tc>
          <w:tcPr>
            <w:tcW w:w="8789" w:type="dxa"/>
            <w:tcBorders>
              <w:top w:val="nil"/>
              <w:left w:val="nil"/>
              <w:bottom w:val="single" w:sz="6" w:space="0" w:color="78A22F"/>
              <w:right w:val="nil"/>
            </w:tcBorders>
            <w:shd w:val="clear" w:color="auto" w:fill="auto"/>
          </w:tcPr>
          <w:p w14:paraId="02F30A0B" w14:textId="77777777" w:rsidR="00E02BE8" w:rsidRPr="007162F2" w:rsidRDefault="00E02BE8" w:rsidP="009F5938">
            <w:pPr>
              <w:pStyle w:val="Figurespace"/>
            </w:pPr>
          </w:p>
        </w:tc>
      </w:tr>
      <w:tr w:rsidR="00E02BE8" w:rsidRPr="007162F2" w14:paraId="344231E5" w14:textId="77777777" w:rsidTr="00F14D5E">
        <w:tc>
          <w:tcPr>
            <w:tcW w:w="8789" w:type="dxa"/>
            <w:tcBorders>
              <w:top w:val="single" w:sz="6" w:space="0" w:color="78A22F"/>
              <w:left w:val="nil"/>
              <w:bottom w:val="nil"/>
              <w:right w:val="nil"/>
            </w:tcBorders>
          </w:tcPr>
          <w:p w14:paraId="446A1205" w14:textId="5FDD56D3" w:rsidR="00E02BE8" w:rsidRPr="007162F2" w:rsidRDefault="00E02BE8" w:rsidP="009F5938">
            <w:pPr>
              <w:pStyle w:val="BoxSpaceBelow"/>
            </w:pPr>
          </w:p>
        </w:tc>
      </w:tr>
    </w:tbl>
    <w:p w14:paraId="6A80DD21" w14:textId="442A7824" w:rsidR="00E02BE8" w:rsidRPr="00E16A39" w:rsidRDefault="00226D94" w:rsidP="00E02BE8">
      <w:pPr>
        <w:pStyle w:val="BodyText"/>
      </w:pPr>
      <w:r w:rsidRPr="00E16A39">
        <w:t>Data on the cost</w:t>
      </w:r>
      <w:r w:rsidR="00E02BE8" w:rsidRPr="00E16A39">
        <w:t xml:space="preserve"> per user of government provided accommodation support services</w:t>
      </w:r>
      <w:r w:rsidRPr="00E16A39">
        <w:t>, along with historical data on costs and contributions per user,</w:t>
      </w:r>
      <w:r w:rsidR="00E02BE8" w:rsidRPr="00E16A39">
        <w:t xml:space="preserve"> are reported in table </w:t>
      </w:r>
      <w:proofErr w:type="spellStart"/>
      <w:r w:rsidR="00917EE5" w:rsidRPr="00E16A39">
        <w:t>15A.</w:t>
      </w:r>
      <w:r w:rsidR="001A48F4" w:rsidRPr="005402C9">
        <w:t>62</w:t>
      </w:r>
      <w:proofErr w:type="spellEnd"/>
      <w:r w:rsidR="00E02BE8" w:rsidRPr="00E16A39">
        <w:t>.</w:t>
      </w:r>
    </w:p>
    <w:p w14:paraId="6CB02B01" w14:textId="36340072" w:rsidR="00E02BE8" w:rsidRPr="00E16A39" w:rsidRDefault="00E02BE8" w:rsidP="004B7720">
      <w:pPr>
        <w:pStyle w:val="Heading5"/>
      </w:pPr>
      <w:r w:rsidRPr="00E16A39">
        <w:lastRenderedPageBreak/>
        <w:t>Government contribution per user of non</w:t>
      </w:r>
      <w:r w:rsidRPr="00E16A39">
        <w:noBreakHyphen/>
        <w:t xml:space="preserve">government provided services — </w:t>
      </w:r>
      <w:r w:rsidR="00226D94" w:rsidRPr="00E16A39">
        <w:t>employment services</w:t>
      </w:r>
    </w:p>
    <w:p w14:paraId="3D6EB468" w14:textId="1EE7878D" w:rsidR="00E02BE8" w:rsidRPr="007162F2" w:rsidRDefault="00E02BE8" w:rsidP="00E02BE8">
      <w:pPr>
        <w:pStyle w:val="BodyText"/>
        <w:rPr>
          <w:szCs w:val="26"/>
        </w:rPr>
      </w:pPr>
      <w:r w:rsidRPr="00E16A39">
        <w:rPr>
          <w:szCs w:val="26"/>
        </w:rPr>
        <w:t xml:space="preserve">Nationally, for all employment services, </w:t>
      </w:r>
      <w:r w:rsidR="00EF0CCF" w:rsidRPr="00E16A39">
        <w:rPr>
          <w:szCs w:val="26"/>
        </w:rPr>
        <w:t>the estimated Australian G</w:t>
      </w:r>
      <w:r w:rsidRPr="00E16A39">
        <w:rPr>
          <w:szCs w:val="26"/>
        </w:rPr>
        <w:t xml:space="preserve">overnment </w:t>
      </w:r>
      <w:r w:rsidR="00EF0CCF" w:rsidRPr="00E16A39">
        <w:rPr>
          <w:szCs w:val="26"/>
        </w:rPr>
        <w:t>contribution</w:t>
      </w:r>
      <w:r w:rsidRPr="00E16A39">
        <w:rPr>
          <w:szCs w:val="26"/>
        </w:rPr>
        <w:t xml:space="preserve"> per service user</w:t>
      </w:r>
      <w:r w:rsidR="00EF0CCF" w:rsidRPr="00E16A39">
        <w:rPr>
          <w:szCs w:val="26"/>
        </w:rPr>
        <w:t xml:space="preserve"> assisted (non</w:t>
      </w:r>
      <w:r w:rsidR="007E1513">
        <w:rPr>
          <w:szCs w:val="26"/>
        </w:rPr>
        <w:noBreakHyphen/>
      </w:r>
      <w:r w:rsidR="00EF0CCF" w:rsidRPr="00E16A39">
        <w:rPr>
          <w:szCs w:val="26"/>
        </w:rPr>
        <w:t>government provided employment services)</w:t>
      </w:r>
      <w:r w:rsidRPr="00E16A39">
        <w:rPr>
          <w:szCs w:val="26"/>
        </w:rPr>
        <w:t xml:space="preserve"> was </w:t>
      </w:r>
      <w:r w:rsidR="00747696" w:rsidRPr="00E16A39">
        <w:rPr>
          <w:szCs w:val="26"/>
        </w:rPr>
        <w:t>$</w:t>
      </w:r>
      <w:r w:rsidR="00C31E44" w:rsidRPr="00C31E44">
        <w:rPr>
          <w:szCs w:val="26"/>
        </w:rPr>
        <w:t>4</w:t>
      </w:r>
      <w:r w:rsidR="00C31E44">
        <w:rPr>
          <w:szCs w:val="26"/>
        </w:rPr>
        <w:t xml:space="preserve">531 </w:t>
      </w:r>
      <w:r w:rsidR="00792C2B" w:rsidRPr="00E16A39">
        <w:t xml:space="preserve">in </w:t>
      </w:r>
      <w:r w:rsidR="00C31E44" w:rsidRPr="00C31E44">
        <w:t>201</w:t>
      </w:r>
      <w:r w:rsidR="00C31E44">
        <w:t>7</w:t>
      </w:r>
      <w:r w:rsidR="007E1513">
        <w:noBreakHyphen/>
      </w:r>
      <w:r w:rsidR="00C31E44" w:rsidRPr="00C31E44">
        <w:t>1</w:t>
      </w:r>
      <w:r w:rsidR="00C31E44">
        <w:t>8</w:t>
      </w:r>
      <w:r w:rsidR="00C31E44" w:rsidRPr="00C31E44">
        <w:t xml:space="preserve"> </w:t>
      </w:r>
      <w:r w:rsidRPr="00E16A39">
        <w:t>(figure </w:t>
      </w:r>
      <w:r w:rsidR="003C2134" w:rsidRPr="00E16A39">
        <w:t>15.</w:t>
      </w:r>
      <w:r w:rsidR="00476C99" w:rsidRPr="00E16A39">
        <w:t>1</w:t>
      </w:r>
      <w:r w:rsidR="00476C99">
        <w:t>1</w:t>
      </w:r>
      <w:r w:rsidRPr="00E16A39">
        <w:t>)</w:t>
      </w:r>
      <w:r w:rsidR="001274D8" w:rsidRPr="00E16A39">
        <w:t xml:space="preserve"> — </w:t>
      </w:r>
      <w:r w:rsidR="00792C2B" w:rsidRPr="00E16A39">
        <w:t>$</w:t>
      </w:r>
      <w:r w:rsidR="00295FD0">
        <w:t>3409</w:t>
      </w:r>
      <w:r w:rsidR="00295FD0" w:rsidRPr="00E16A39">
        <w:t> </w:t>
      </w:r>
      <w:r w:rsidR="001274D8" w:rsidRPr="00E16A39">
        <w:t xml:space="preserve">per user </w:t>
      </w:r>
      <w:r w:rsidR="00A344D0" w:rsidRPr="00E16A39">
        <w:t>of</w:t>
      </w:r>
      <w:r w:rsidRPr="00E16A39">
        <w:t xml:space="preserve"> open services (employed or seeking employment in</w:t>
      </w:r>
      <w:r w:rsidR="00792C2B" w:rsidRPr="00E16A39">
        <w:t xml:space="preserve"> the open labour market) and $</w:t>
      </w:r>
      <w:r w:rsidR="00295FD0" w:rsidRPr="00295FD0">
        <w:t>1</w:t>
      </w:r>
      <w:r w:rsidR="00295FD0">
        <w:t>4</w:t>
      </w:r>
      <w:r w:rsidR="00295FD0" w:rsidRPr="00295FD0">
        <w:t> </w:t>
      </w:r>
      <w:r w:rsidR="00295FD0">
        <w:t>886</w:t>
      </w:r>
      <w:r w:rsidR="00694686" w:rsidRPr="00295FD0">
        <w:t> </w:t>
      </w:r>
      <w:r w:rsidR="001274D8" w:rsidRPr="00E16A39">
        <w:t xml:space="preserve">per user </w:t>
      </w:r>
      <w:r w:rsidRPr="00E16A39">
        <w:t>o</w:t>
      </w:r>
      <w:r w:rsidR="00A344D0" w:rsidRPr="00E16A39">
        <w:t>f</w:t>
      </w:r>
      <w:r w:rsidRPr="00E16A39">
        <w:t xml:space="preserve"> supported services (employed by the service provider) (table </w:t>
      </w:r>
      <w:proofErr w:type="spellStart"/>
      <w:r w:rsidR="00917EE5" w:rsidRPr="00E16A39">
        <w:t>15A</w:t>
      </w:r>
      <w:r w:rsidR="00917EE5" w:rsidRPr="00487502">
        <w:t>.</w:t>
      </w:r>
      <w:r w:rsidR="001A48F4" w:rsidRPr="00487502">
        <w:t>63</w:t>
      </w:r>
      <w:proofErr w:type="spellEnd"/>
      <w:r w:rsidRPr="00487502">
        <w:t>)</w:t>
      </w:r>
      <w:r w:rsidRPr="00487502">
        <w:rPr>
          <w:szCs w:val="26"/>
        </w:rPr>
        <w:t>.</w:t>
      </w:r>
    </w:p>
    <w:p w14:paraId="5B0BDB1D" w14:textId="6FE15D74" w:rsidR="00E02BE8" w:rsidRPr="007162F2" w:rsidRDefault="00E02BE8" w:rsidP="009F5938">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E02BE8" w:rsidRPr="007162F2" w14:paraId="1F7C74C8" w14:textId="77777777" w:rsidTr="00F14D5E">
        <w:trPr>
          <w:tblHeader/>
        </w:trPr>
        <w:tc>
          <w:tcPr>
            <w:tcW w:w="8789" w:type="dxa"/>
            <w:tcBorders>
              <w:top w:val="single" w:sz="6" w:space="0" w:color="78A22F"/>
              <w:left w:val="nil"/>
              <w:bottom w:val="nil"/>
              <w:right w:val="nil"/>
            </w:tcBorders>
            <w:shd w:val="clear" w:color="auto" w:fill="auto"/>
          </w:tcPr>
          <w:p w14:paraId="70E1BF80" w14:textId="68AB18B2" w:rsidR="00E02BE8" w:rsidRPr="007162F2" w:rsidRDefault="00E02BE8" w:rsidP="00476C99">
            <w:pPr>
              <w:pStyle w:val="FigureTitle"/>
            </w:pPr>
            <w:r w:rsidRPr="007162F2">
              <w:rPr>
                <w:b w:val="0"/>
              </w:rPr>
              <w:t xml:space="preserve">Figure </w:t>
            </w:r>
            <w:bookmarkStart w:id="29" w:name="OLE_LINK26"/>
            <w:r w:rsidRPr="007162F2">
              <w:rPr>
                <w:b w:val="0"/>
              </w:rPr>
              <w:t>15.</w:t>
            </w:r>
            <w:bookmarkEnd w:id="29"/>
            <w:r w:rsidR="00320808">
              <w:rPr>
                <w:b w:val="0"/>
                <w:noProof/>
              </w:rPr>
              <w:t>11</w:t>
            </w:r>
            <w:r w:rsidRPr="007162F2">
              <w:tab/>
            </w:r>
            <w:r w:rsidR="00EF0CCF" w:rsidRPr="00342AFB">
              <w:t xml:space="preserve">Australian </w:t>
            </w:r>
            <w:r w:rsidRPr="00342AFB">
              <w:t xml:space="preserve">Government contribution per </w:t>
            </w:r>
            <w:r w:rsidR="00EF0CCF" w:rsidRPr="00342AFB">
              <w:t>user of non</w:t>
            </w:r>
            <w:r w:rsidR="00665EFA">
              <w:noBreakHyphen/>
            </w:r>
            <w:r w:rsidR="00EF0CCF" w:rsidRPr="00342AFB">
              <w:t xml:space="preserve">government provided </w:t>
            </w:r>
            <w:r w:rsidRPr="00342AFB">
              <w:t xml:space="preserve">employment </w:t>
            </w:r>
            <w:r w:rsidRPr="00E16A39">
              <w:t>service</w:t>
            </w:r>
            <w:r w:rsidR="00EF0CCF" w:rsidRPr="00E16A39">
              <w:t>s</w:t>
            </w:r>
            <w:r w:rsidRPr="00E16A39">
              <w:t xml:space="preserve"> (</w:t>
            </w:r>
            <w:r w:rsidR="00476C99" w:rsidRPr="00E16A39">
              <w:t>201</w:t>
            </w:r>
            <w:r w:rsidR="00476C99">
              <w:t>7</w:t>
            </w:r>
            <w:r w:rsidR="007E1513">
              <w:noBreakHyphen/>
            </w:r>
            <w:r w:rsidR="00476C99" w:rsidRPr="00E16A39">
              <w:t>1</w:t>
            </w:r>
            <w:r w:rsidR="00476C99">
              <w:t>8</w:t>
            </w:r>
            <w:r w:rsidR="00476C99" w:rsidRPr="00E16A39">
              <w:t xml:space="preserve"> </w:t>
            </w:r>
            <w:r w:rsidRPr="00E16A39">
              <w:t>dollars)</w:t>
            </w:r>
            <w:r w:rsidRPr="00E16A39">
              <w:rPr>
                <w:rStyle w:val="NoteLabel"/>
                <w:b/>
              </w:rPr>
              <w:t>a</w:t>
            </w:r>
          </w:p>
        </w:tc>
      </w:tr>
      <w:tr w:rsidR="007E399D" w:rsidRPr="007162F2" w14:paraId="32584ABF" w14:textId="77777777" w:rsidTr="00EE2A03">
        <w:tc>
          <w:tcPr>
            <w:tcW w:w="8789" w:type="dxa"/>
            <w:tcBorders>
              <w:top w:val="nil"/>
              <w:left w:val="nil"/>
              <w:bottom w:val="nil"/>
              <w:right w:val="nil"/>
            </w:tcBorders>
            <w:shd w:val="clear" w:color="auto" w:fill="auto"/>
            <w:tcMar>
              <w:top w:w="28" w:type="dxa"/>
              <w:bottom w:w="28" w:type="dxa"/>
            </w:tcMar>
          </w:tcPr>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7E399D" w:rsidRPr="00033816" w14:paraId="74F64A2B" w14:textId="77777777" w:rsidTr="00EE2A03">
              <w:tc>
                <w:tcPr>
                  <w:tcW w:w="8789" w:type="dxa"/>
                  <w:tcBorders>
                    <w:top w:val="nil"/>
                    <w:left w:val="nil"/>
                    <w:bottom w:val="nil"/>
                    <w:right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04"/>
                    <w:gridCol w:w="547"/>
                    <w:gridCol w:w="7938"/>
                  </w:tblGrid>
                  <w:tr w:rsidR="007E399D" w:rsidRPr="00BC227D" w14:paraId="4D89DA61" w14:textId="77777777" w:rsidTr="00EE2A03">
                    <w:tc>
                      <w:tcPr>
                        <w:tcW w:w="304" w:type="dxa"/>
                        <w:tcBorders>
                          <w:top w:val="nil"/>
                          <w:left w:val="nil"/>
                          <w:bottom w:val="nil"/>
                          <w:right w:val="nil"/>
                        </w:tcBorders>
                        <w:shd w:val="clear" w:color="auto" w:fill="auto"/>
                        <w:tcMar>
                          <w:top w:w="28" w:type="dxa"/>
                          <w:bottom w:w="28" w:type="dxa"/>
                        </w:tcMar>
                      </w:tcPr>
                      <w:p w14:paraId="083A5B32" w14:textId="77777777" w:rsidR="007E399D" w:rsidRPr="00BC227D" w:rsidRDefault="007E399D" w:rsidP="007E399D">
                        <w:pPr>
                          <w:keepNext/>
                          <w:keepLines/>
                          <w:spacing w:before="60" w:after="60" w:line="240" w:lineRule="atLeast"/>
                          <w:rPr>
                            <w:szCs w:val="20"/>
                          </w:rPr>
                        </w:pPr>
                      </w:p>
                    </w:tc>
                    <w:tc>
                      <w:tcPr>
                        <w:tcW w:w="547" w:type="dxa"/>
                        <w:tcBorders>
                          <w:top w:val="nil"/>
                          <w:left w:val="nil"/>
                          <w:bottom w:val="nil"/>
                          <w:right w:val="nil"/>
                        </w:tcBorders>
                        <w:shd w:val="clear" w:color="auto" w:fill="F15A25"/>
                      </w:tcPr>
                      <w:p w14:paraId="41C930E8" w14:textId="77777777" w:rsidR="007E399D" w:rsidRPr="00BC227D" w:rsidRDefault="007E399D" w:rsidP="007E399D">
                        <w:pPr>
                          <w:keepNext/>
                          <w:keepLines/>
                          <w:spacing w:before="60" w:after="60" w:line="240" w:lineRule="atLeast"/>
                          <w:rPr>
                            <w:szCs w:val="20"/>
                          </w:rPr>
                        </w:pPr>
                      </w:p>
                    </w:tc>
                    <w:tc>
                      <w:tcPr>
                        <w:tcW w:w="7938" w:type="dxa"/>
                        <w:tcBorders>
                          <w:top w:val="nil"/>
                          <w:left w:val="nil"/>
                          <w:bottom w:val="nil"/>
                          <w:right w:val="nil"/>
                        </w:tcBorders>
                        <w:shd w:val="clear" w:color="auto" w:fill="auto"/>
                      </w:tcPr>
                      <w:p w14:paraId="5E660068" w14:textId="2CE897A1" w:rsidR="007E399D" w:rsidRPr="00BC227D" w:rsidRDefault="007E399D" w:rsidP="004C7E48">
                        <w:pPr>
                          <w:pStyle w:val="TableBodyText"/>
                          <w:jc w:val="left"/>
                        </w:pPr>
                        <w:r w:rsidRPr="00BC227D">
                          <w:t xml:space="preserve">Data are </w:t>
                        </w:r>
                        <w:r w:rsidRPr="007E399D">
                          <w:t xml:space="preserve">comparable </w:t>
                        </w:r>
                        <w:r w:rsidR="004C7E48">
                          <w:t xml:space="preserve">across </w:t>
                        </w:r>
                        <w:r w:rsidRPr="007E399D">
                          <w:t xml:space="preserve">jurisdictions </w:t>
                        </w:r>
                        <w:r w:rsidR="004C7E48">
                          <w:t xml:space="preserve">and </w:t>
                        </w:r>
                        <w:r w:rsidRPr="007E399D">
                          <w:t>over time</w:t>
                        </w:r>
                        <w:r w:rsidR="004C7E48">
                          <w:t>.</w:t>
                        </w:r>
                      </w:p>
                    </w:tc>
                  </w:tr>
                  <w:tr w:rsidR="007E399D" w:rsidRPr="00BC227D" w14:paraId="3BD249F4" w14:textId="77777777" w:rsidTr="0088209A">
                    <w:tc>
                      <w:tcPr>
                        <w:tcW w:w="304" w:type="dxa"/>
                        <w:tcBorders>
                          <w:top w:val="nil"/>
                          <w:left w:val="nil"/>
                          <w:bottom w:val="nil"/>
                          <w:right w:val="nil"/>
                        </w:tcBorders>
                        <w:shd w:val="clear" w:color="auto" w:fill="auto"/>
                        <w:tcMar>
                          <w:top w:w="28" w:type="dxa"/>
                          <w:bottom w:w="28" w:type="dxa"/>
                        </w:tcMar>
                      </w:tcPr>
                      <w:p w14:paraId="1C2DD43A" w14:textId="77777777" w:rsidR="007E399D" w:rsidRPr="00BC227D" w:rsidRDefault="007E399D" w:rsidP="007E399D">
                        <w:pPr>
                          <w:keepNext/>
                          <w:keepLines/>
                          <w:spacing w:before="60" w:after="60" w:line="240" w:lineRule="atLeast"/>
                          <w:rPr>
                            <w:szCs w:val="20"/>
                          </w:rPr>
                        </w:pPr>
                      </w:p>
                    </w:tc>
                    <w:tc>
                      <w:tcPr>
                        <w:tcW w:w="547" w:type="dxa"/>
                        <w:tcBorders>
                          <w:top w:val="nil"/>
                          <w:left w:val="nil"/>
                          <w:bottom w:val="nil"/>
                          <w:right w:val="nil"/>
                        </w:tcBorders>
                        <w:shd w:val="clear" w:color="auto" w:fill="F15A25"/>
                      </w:tcPr>
                      <w:p w14:paraId="2533651A" w14:textId="77777777" w:rsidR="007E399D" w:rsidRPr="002F05BA" w:rsidRDefault="007E399D" w:rsidP="007E399D">
                        <w:pPr>
                          <w:keepNext/>
                          <w:keepLines/>
                          <w:spacing w:before="60" w:after="60" w:line="240" w:lineRule="atLeast"/>
                          <w:rPr>
                            <w:szCs w:val="20"/>
                          </w:rPr>
                        </w:pPr>
                      </w:p>
                    </w:tc>
                    <w:tc>
                      <w:tcPr>
                        <w:tcW w:w="7938" w:type="dxa"/>
                        <w:tcBorders>
                          <w:top w:val="nil"/>
                          <w:left w:val="nil"/>
                          <w:bottom w:val="nil"/>
                          <w:right w:val="nil"/>
                        </w:tcBorders>
                        <w:shd w:val="clear" w:color="auto" w:fill="auto"/>
                      </w:tcPr>
                      <w:p w14:paraId="3FBA5A7B" w14:textId="06A0268A" w:rsidR="007E399D" w:rsidRPr="00BC227D" w:rsidRDefault="007E399D">
                        <w:pPr>
                          <w:pStyle w:val="TableBodyText"/>
                          <w:jc w:val="left"/>
                        </w:pPr>
                        <w:r w:rsidRPr="00BC227D">
                          <w:t xml:space="preserve">Data are </w:t>
                        </w:r>
                        <w:r w:rsidRPr="007E399D">
                          <w:t>complete for the current reporting pe</w:t>
                        </w:r>
                        <w:r>
                          <w:t>riod.</w:t>
                        </w:r>
                      </w:p>
                    </w:tc>
                  </w:tr>
                </w:tbl>
                <w:p w14:paraId="5D893D01" w14:textId="77777777" w:rsidR="007E399D" w:rsidRPr="00033816" w:rsidRDefault="007E399D" w:rsidP="00EE2A03">
                  <w:pPr>
                    <w:pStyle w:val="FigureTitle"/>
                    <w:rPr>
                      <w:b w:val="0"/>
                    </w:rPr>
                  </w:pPr>
                </w:p>
              </w:tc>
            </w:tr>
          </w:tbl>
          <w:p w14:paraId="278848A9" w14:textId="77777777" w:rsidR="007E399D" w:rsidRDefault="007E399D" w:rsidP="00EE2A03">
            <w:pPr>
              <w:pStyle w:val="Figure"/>
              <w:spacing w:before="60" w:after="60"/>
              <w:jc w:val="left"/>
              <w:rPr>
                <w:noProof/>
              </w:rPr>
            </w:pPr>
          </w:p>
        </w:tc>
      </w:tr>
      <w:tr w:rsidR="00E02BE8" w:rsidRPr="007162F2" w14:paraId="68EE427E" w14:textId="77777777" w:rsidTr="00F14D5E">
        <w:tc>
          <w:tcPr>
            <w:tcW w:w="8789"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Description w:val="Nested table used for design layout."/>
            </w:tblPr>
            <w:tblGrid>
              <w:gridCol w:w="8504"/>
            </w:tblGrid>
            <w:tr w:rsidR="00E02BE8" w:rsidRPr="007162F2" w14:paraId="79580D46" w14:textId="77777777" w:rsidTr="007C2BC7">
              <w:trPr>
                <w:tblHeader/>
                <w:jc w:val="center"/>
              </w:trPr>
              <w:tc>
                <w:tcPr>
                  <w:tcW w:w="8504" w:type="dxa"/>
                  <w:tcBorders>
                    <w:top w:val="nil"/>
                    <w:bottom w:val="nil"/>
                  </w:tcBorders>
                </w:tcPr>
                <w:p w14:paraId="0498EA10" w14:textId="535962BB" w:rsidR="00E02BE8" w:rsidRPr="007162F2" w:rsidRDefault="007C2BC7" w:rsidP="009F5938">
                  <w:pPr>
                    <w:pStyle w:val="Figure"/>
                    <w:spacing w:before="60" w:after="60"/>
                    <w:rPr>
                      <w:rFonts w:ascii="Arial" w:hAnsi="Arial" w:cs="Arial"/>
                      <w:sz w:val="18"/>
                      <w:szCs w:val="18"/>
                    </w:rPr>
                  </w:pPr>
                  <w:r>
                    <w:rPr>
                      <w:noProof/>
                    </w:rPr>
                    <w:drawing>
                      <wp:inline distT="0" distB="0" distL="0" distR="0" wp14:anchorId="272D895C" wp14:editId="50B27EDF">
                        <wp:extent cx="5262880" cy="2774315"/>
                        <wp:effectExtent l="0" t="0" r="0" b="6985"/>
                        <wp:docPr id="13" name="Chart 13" descr="Figure 15.11 Australian Government contribution oer user of non-government provided employment services (2017-18 dollars). &#10;&#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tc>
            </w:tr>
          </w:tbl>
          <w:p w14:paraId="42022FBD" w14:textId="77777777" w:rsidR="00E02BE8" w:rsidRPr="007162F2" w:rsidRDefault="00E02BE8" w:rsidP="009F5938">
            <w:pPr>
              <w:pStyle w:val="Figure"/>
            </w:pPr>
          </w:p>
        </w:tc>
      </w:tr>
      <w:tr w:rsidR="00E02BE8" w:rsidRPr="00E16A39" w14:paraId="39467400" w14:textId="77777777" w:rsidTr="00F14D5E">
        <w:tc>
          <w:tcPr>
            <w:tcW w:w="8789" w:type="dxa"/>
            <w:tcBorders>
              <w:top w:val="nil"/>
              <w:left w:val="nil"/>
              <w:bottom w:val="nil"/>
              <w:right w:val="nil"/>
            </w:tcBorders>
            <w:shd w:val="clear" w:color="auto" w:fill="auto"/>
          </w:tcPr>
          <w:p w14:paraId="1779DE00" w14:textId="3DD1904F" w:rsidR="00E02BE8" w:rsidRPr="00E16A39" w:rsidRDefault="00E02BE8" w:rsidP="002B1AED">
            <w:pPr>
              <w:pStyle w:val="Note"/>
            </w:pPr>
            <w:r w:rsidRPr="00E16A39">
              <w:rPr>
                <w:rStyle w:val="NoteLabel"/>
              </w:rPr>
              <w:t>a</w:t>
            </w:r>
            <w:r w:rsidRPr="00E16A39">
              <w:t xml:space="preserve"> See box </w:t>
            </w:r>
            <w:r w:rsidR="007537AA" w:rsidRPr="00E16A39">
              <w:t>15.7</w:t>
            </w:r>
            <w:r w:rsidRPr="00E16A39">
              <w:t xml:space="preserve"> and table </w:t>
            </w:r>
            <w:proofErr w:type="spellStart"/>
            <w:r w:rsidR="00917EE5" w:rsidRPr="00E16A39">
              <w:t>15A.</w:t>
            </w:r>
            <w:r w:rsidR="002B1AED" w:rsidRPr="00E16A39">
              <w:t>64</w:t>
            </w:r>
            <w:proofErr w:type="spellEnd"/>
            <w:r w:rsidRPr="00E16A39">
              <w:t xml:space="preserve"> for detailed definitions, footnotes and caveats.</w:t>
            </w:r>
          </w:p>
        </w:tc>
      </w:tr>
      <w:tr w:rsidR="00E02BE8" w:rsidRPr="007162F2" w14:paraId="5F844CF5" w14:textId="77777777" w:rsidTr="00F14D5E">
        <w:tc>
          <w:tcPr>
            <w:tcW w:w="8789" w:type="dxa"/>
            <w:tcBorders>
              <w:top w:val="nil"/>
              <w:left w:val="nil"/>
              <w:bottom w:val="nil"/>
              <w:right w:val="nil"/>
            </w:tcBorders>
            <w:shd w:val="clear" w:color="auto" w:fill="auto"/>
          </w:tcPr>
          <w:p w14:paraId="5EDD0136" w14:textId="114C98D3" w:rsidR="00E02BE8" w:rsidRPr="007162F2" w:rsidRDefault="00E02BE8" w:rsidP="002B1AED">
            <w:pPr>
              <w:pStyle w:val="Source"/>
            </w:pPr>
            <w:r w:rsidRPr="00E16A39">
              <w:rPr>
                <w:i/>
              </w:rPr>
              <w:t>Source</w:t>
            </w:r>
            <w:r w:rsidRPr="00E16A39">
              <w:t>: Australian Government (unpublished);</w:t>
            </w:r>
            <w:r w:rsidR="009A2131" w:rsidRPr="00E16A39">
              <w:t xml:space="preserve"> </w:t>
            </w:r>
            <w:proofErr w:type="spellStart"/>
            <w:r w:rsidR="009A2131" w:rsidRPr="00E16A39">
              <w:t>AIHW</w:t>
            </w:r>
            <w:proofErr w:type="spellEnd"/>
            <w:r w:rsidR="009A2131" w:rsidRPr="00E16A39">
              <w:t xml:space="preserve"> (unpublished) DS </w:t>
            </w:r>
            <w:proofErr w:type="spellStart"/>
            <w:r w:rsidR="009A2131" w:rsidRPr="00E16A39">
              <w:t>NMDS</w:t>
            </w:r>
            <w:proofErr w:type="spellEnd"/>
            <w:r w:rsidRPr="00E16A39">
              <w:t>; table </w:t>
            </w:r>
            <w:proofErr w:type="spellStart"/>
            <w:r w:rsidR="00917EE5" w:rsidRPr="00E16A39">
              <w:t>15A.</w:t>
            </w:r>
            <w:r w:rsidR="002B1AED" w:rsidRPr="00E16A39">
              <w:t>64</w:t>
            </w:r>
            <w:proofErr w:type="spellEnd"/>
            <w:r w:rsidRPr="00E16A39">
              <w:t>.</w:t>
            </w:r>
          </w:p>
        </w:tc>
      </w:tr>
      <w:tr w:rsidR="00E02BE8" w:rsidRPr="007162F2" w14:paraId="376D41ED" w14:textId="77777777" w:rsidTr="00F14D5E">
        <w:tc>
          <w:tcPr>
            <w:tcW w:w="8789" w:type="dxa"/>
            <w:tcBorders>
              <w:top w:val="nil"/>
              <w:left w:val="nil"/>
              <w:bottom w:val="single" w:sz="6" w:space="0" w:color="78A22F"/>
              <w:right w:val="nil"/>
            </w:tcBorders>
            <w:shd w:val="clear" w:color="auto" w:fill="auto"/>
          </w:tcPr>
          <w:p w14:paraId="718932C2" w14:textId="77777777" w:rsidR="00E02BE8" w:rsidRPr="007162F2" w:rsidRDefault="00E02BE8" w:rsidP="009F5938">
            <w:pPr>
              <w:pStyle w:val="Figurespace"/>
            </w:pPr>
          </w:p>
        </w:tc>
      </w:tr>
      <w:tr w:rsidR="00E02BE8" w:rsidRPr="007162F2" w14:paraId="537B7BB5" w14:textId="77777777" w:rsidTr="00F14D5E">
        <w:tc>
          <w:tcPr>
            <w:tcW w:w="8789" w:type="dxa"/>
            <w:tcBorders>
              <w:top w:val="single" w:sz="6" w:space="0" w:color="78A22F"/>
              <w:left w:val="nil"/>
              <w:bottom w:val="nil"/>
              <w:right w:val="nil"/>
            </w:tcBorders>
          </w:tcPr>
          <w:p w14:paraId="7586E7E7" w14:textId="33CB23DA" w:rsidR="00E02BE8" w:rsidRPr="007162F2" w:rsidRDefault="00E02BE8" w:rsidP="009F5938">
            <w:pPr>
              <w:pStyle w:val="BoxSpaceBelow"/>
            </w:pPr>
          </w:p>
        </w:tc>
      </w:tr>
    </w:tbl>
    <w:p w14:paraId="4345B315" w14:textId="77777777" w:rsidR="00E02BE8" w:rsidRPr="007162F2" w:rsidRDefault="00E02BE8" w:rsidP="00E02BE8">
      <w:pPr>
        <w:pStyle w:val="Heading4"/>
      </w:pPr>
      <w:r w:rsidRPr="007162F2">
        <w:t xml:space="preserve">Cost per output unit </w:t>
      </w:r>
      <w:r w:rsidRPr="007162F2">
        <w:rPr>
          <w:rFonts w:cs="Arial"/>
        </w:rPr>
        <w:t>―</w:t>
      </w:r>
      <w:r w:rsidRPr="007162F2">
        <w:t xml:space="preserve"> Cost per user of State and Territory administered services </w:t>
      </w:r>
    </w:p>
    <w:p w14:paraId="63F40EC8" w14:textId="47763233" w:rsidR="00E02BE8" w:rsidRDefault="00E02BE8" w:rsidP="00E02BE8">
      <w:pPr>
        <w:pStyle w:val="BodyText"/>
      </w:pPr>
      <w:r w:rsidRPr="007162F2">
        <w:t>‘Cost per user of State and Territory administered services’ is an indicator of governments’ objective to provide access to disability services in an efficient manner (box </w:t>
      </w:r>
      <w:r w:rsidR="007537AA">
        <w:t>15.8</w:t>
      </w:r>
      <w:r w:rsidRPr="007162F2">
        <w:t>).</w:t>
      </w:r>
    </w:p>
    <w:p w14:paraId="420CB34F" w14:textId="50166A63" w:rsidR="00C37F6C" w:rsidRDefault="00C37F6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37F6C" w14:paraId="66D7751D" w14:textId="77777777" w:rsidTr="00AC398C">
        <w:trPr>
          <w:tblHeader/>
        </w:trPr>
        <w:tc>
          <w:tcPr>
            <w:tcW w:w="5000" w:type="pct"/>
            <w:tcBorders>
              <w:top w:val="single" w:sz="6" w:space="0" w:color="78A22F"/>
              <w:left w:val="nil"/>
              <w:bottom w:val="nil"/>
              <w:right w:val="nil"/>
            </w:tcBorders>
            <w:shd w:val="clear" w:color="auto" w:fill="F2F2F2"/>
          </w:tcPr>
          <w:p w14:paraId="7C47BAD5" w14:textId="14A75F13" w:rsidR="00C37F6C" w:rsidRDefault="00C37F6C" w:rsidP="009C6C58">
            <w:pPr>
              <w:pStyle w:val="BoxTitle"/>
            </w:pPr>
            <w:r>
              <w:rPr>
                <w:b w:val="0"/>
              </w:rPr>
              <w:t xml:space="preserve">Box </w:t>
            </w:r>
            <w:r w:rsidR="009C6C58">
              <w:rPr>
                <w:b w:val="0"/>
              </w:rPr>
              <w:t>15.8</w:t>
            </w:r>
            <w:r>
              <w:tab/>
              <w:t>Cost per user of State and Territory administered services</w:t>
            </w:r>
          </w:p>
        </w:tc>
      </w:tr>
      <w:tr w:rsidR="00C37F6C" w14:paraId="1AD929F6" w14:textId="77777777" w:rsidTr="00AC398C">
        <w:tc>
          <w:tcPr>
            <w:tcW w:w="5000" w:type="pct"/>
            <w:tcBorders>
              <w:top w:val="nil"/>
              <w:left w:val="nil"/>
              <w:bottom w:val="nil"/>
              <w:right w:val="nil"/>
            </w:tcBorders>
            <w:shd w:val="clear" w:color="auto" w:fill="F2F2F2"/>
          </w:tcPr>
          <w:p w14:paraId="39CDBDD2" w14:textId="4657A05C" w:rsidR="00C37F6C" w:rsidRPr="007162F2" w:rsidRDefault="00C37F6C" w:rsidP="00C37F6C">
            <w:pPr>
              <w:pStyle w:val="Box"/>
            </w:pPr>
            <w:r w:rsidRPr="007162F2">
              <w:t xml:space="preserve">‘Cost per user of State and Territory administered services’ is defined as government expenditure on NDA State and Territory administered services per service user. Two measures are reported: </w:t>
            </w:r>
          </w:p>
          <w:p w14:paraId="475BB1FC" w14:textId="4CDBEE57" w:rsidR="00C37F6C" w:rsidRDefault="00C37F6C" w:rsidP="00C37F6C">
            <w:pPr>
              <w:pStyle w:val="BoxListBullet"/>
            </w:pPr>
            <w:r>
              <w:t>E</w:t>
            </w:r>
            <w:r w:rsidRPr="007162F2">
              <w:t>stimated government expenditure per user of NDA services</w:t>
            </w:r>
          </w:p>
          <w:p w14:paraId="5F77411D" w14:textId="77777777" w:rsidR="00C37F6C" w:rsidRDefault="00C37F6C" w:rsidP="00C37F6C">
            <w:pPr>
              <w:pStyle w:val="BoxListBullet"/>
            </w:pPr>
            <w:r>
              <w:t>Cost per user of government provided accommodation support services in:</w:t>
            </w:r>
          </w:p>
          <w:p w14:paraId="455E0FCA" w14:textId="77777777" w:rsidR="00C37F6C" w:rsidRDefault="00C37F6C" w:rsidP="00C37F6C">
            <w:pPr>
              <w:pStyle w:val="BoxListBullet2"/>
            </w:pPr>
            <w:r>
              <w:t>institutional/residential settings</w:t>
            </w:r>
          </w:p>
          <w:p w14:paraId="784691E3" w14:textId="77777777" w:rsidR="00C37F6C" w:rsidRDefault="00C37F6C" w:rsidP="00C37F6C">
            <w:pPr>
              <w:pStyle w:val="BoxListBullet2"/>
            </w:pPr>
            <w:r>
              <w:t>group homes</w:t>
            </w:r>
          </w:p>
          <w:p w14:paraId="36698D51" w14:textId="77777777" w:rsidR="00C37F6C" w:rsidRDefault="00C37F6C" w:rsidP="00C37F6C">
            <w:pPr>
              <w:pStyle w:val="BoxListBullet2"/>
            </w:pPr>
            <w:r>
              <w:t>other community settings.</w:t>
            </w:r>
          </w:p>
          <w:p w14:paraId="37E226BB" w14:textId="77777777" w:rsidR="0000227A" w:rsidRDefault="0000227A" w:rsidP="0000227A">
            <w:pPr>
              <w:pStyle w:val="Box"/>
            </w:pPr>
            <w:r>
              <w:t>Assuming other</w:t>
            </w:r>
            <w:r w:rsidRPr="007162F2">
              <w:t xml:space="preserve"> factors</w:t>
            </w:r>
            <w:r>
              <w:t xml:space="preserve"> were</w:t>
            </w:r>
            <w:r w:rsidRPr="007162F2">
              <w:t xml:space="preserve"> constant (such as service quality and accessibility), low or decreasing government expenditure per service user reflects a more effici</w:t>
            </w:r>
            <w:r>
              <w:t xml:space="preserve">ent provision of this service. </w:t>
            </w:r>
          </w:p>
          <w:p w14:paraId="79F49412" w14:textId="77777777" w:rsidR="0000227A" w:rsidRPr="007162F2" w:rsidRDefault="0000227A" w:rsidP="0000227A">
            <w:pPr>
              <w:pStyle w:val="Box"/>
            </w:pPr>
            <w:r w:rsidRPr="007162F2">
              <w:t xml:space="preserve">Efficiency data are difficult to interpret. Although high or increasing expenditure per unit of output can reflect deteriorating efficiency, it can also reflect improvements in the quality or attributes of the services provided, or an increase in the service needs of service users. Similarly, low or decreasing expenditure per unit of output can reflect improving efficiency, or lower quality and less effective services. </w:t>
            </w:r>
          </w:p>
          <w:p w14:paraId="36E162F6" w14:textId="77777777" w:rsidR="0000227A" w:rsidRDefault="0000227A" w:rsidP="0000227A">
            <w:pPr>
              <w:pStyle w:val="Box"/>
            </w:pPr>
            <w:r>
              <w:t>Data reported for these</w:t>
            </w:r>
            <w:r w:rsidRPr="007162F2">
              <w:t xml:space="preserve"> measure</w:t>
            </w:r>
            <w:r>
              <w:t>s</w:t>
            </w:r>
            <w:r w:rsidRPr="007162F2">
              <w:t xml:space="preserve"> are:</w:t>
            </w:r>
          </w:p>
          <w:p w14:paraId="4DAABF38" w14:textId="6B3E4B51" w:rsidR="0000227A" w:rsidRDefault="0000227A" w:rsidP="0048667F">
            <w:pPr>
              <w:pStyle w:val="Box"/>
              <w:ind w:left="283"/>
            </w:pPr>
            <w:r w:rsidRPr="009273A9">
              <w:rPr>
                <w:shd w:val="clear" w:color="auto" w:fill="FCDED3"/>
              </w:rPr>
              <w:t xml:space="preserve">    </w:t>
            </w:r>
            <w:r>
              <w:t xml:space="preserve"> not </w:t>
            </w:r>
            <w:r w:rsidRPr="008D20CB">
              <w:t xml:space="preserve">comparable </w:t>
            </w:r>
            <w:r>
              <w:t xml:space="preserve">across jurisdictions nor within </w:t>
            </w:r>
            <w:r w:rsidRPr="008D20CB">
              <w:t xml:space="preserve">jurisdictions over time (see caveats in </w:t>
            </w:r>
            <w:r w:rsidR="00AD22D5">
              <w:t>data</w:t>
            </w:r>
            <w:r w:rsidRPr="008D20CB">
              <w:t xml:space="preserve"> tables</w:t>
            </w:r>
            <w:r>
              <w:t xml:space="preserve"> — t</w:t>
            </w:r>
            <w:r w:rsidRPr="008D20CB">
              <w:t xml:space="preserve">he transition </w:t>
            </w:r>
            <w:r>
              <w:t>to</w:t>
            </w:r>
            <w:r w:rsidRPr="008D20CB">
              <w:t xml:space="preserve"> the NDIS impacts results for many jurisdictions</w:t>
            </w:r>
            <w:r>
              <w:t>)</w:t>
            </w:r>
          </w:p>
          <w:p w14:paraId="72B4BD90" w14:textId="2A76A35B" w:rsidR="0000227A" w:rsidRDefault="0000227A" w:rsidP="0048667F">
            <w:pPr>
              <w:pStyle w:val="Box"/>
              <w:ind w:left="283"/>
            </w:pPr>
            <w:r w:rsidRPr="009273A9">
              <w:rPr>
                <w:shd w:val="clear" w:color="auto" w:fill="FCDED3"/>
              </w:rPr>
              <w:t xml:space="preserve">    </w:t>
            </w:r>
            <w:r>
              <w:t xml:space="preserve"> </w:t>
            </w:r>
            <w:r w:rsidRPr="00840AF2">
              <w:t xml:space="preserve">not complete (subject to caveats) for the current reporting period. Service use data </w:t>
            </w:r>
            <w:r w:rsidRPr="00AC44D7">
              <w:t xml:space="preserve">for </w:t>
            </w:r>
            <w:r w:rsidRPr="0000227A">
              <w:t>201</w:t>
            </w:r>
            <w:r>
              <w:t>7</w:t>
            </w:r>
            <w:r w:rsidRPr="0000227A">
              <w:noBreakHyphen/>
              <w:t>1</w:t>
            </w:r>
            <w:r>
              <w:t>8</w:t>
            </w:r>
            <w:r w:rsidRPr="0000227A">
              <w:t xml:space="preserve"> </w:t>
            </w:r>
            <w:r w:rsidRPr="00840AF2">
              <w:t>were not available for the ACT and Australian totals do not include the ACT</w:t>
            </w:r>
            <w:r>
              <w:t xml:space="preserve"> </w:t>
            </w:r>
            <w:r w:rsidRPr="00840AF2">
              <w:t>(relevant to group homes and other community settings).</w:t>
            </w:r>
          </w:p>
        </w:tc>
      </w:tr>
      <w:tr w:rsidR="00C37F6C" w14:paraId="0A8CB091" w14:textId="77777777" w:rsidTr="00AC398C">
        <w:tc>
          <w:tcPr>
            <w:tcW w:w="5000" w:type="pct"/>
            <w:tcBorders>
              <w:top w:val="nil"/>
              <w:left w:val="nil"/>
              <w:bottom w:val="single" w:sz="6" w:space="0" w:color="78A22F"/>
              <w:right w:val="nil"/>
            </w:tcBorders>
            <w:shd w:val="clear" w:color="auto" w:fill="F2F2F2"/>
          </w:tcPr>
          <w:p w14:paraId="78059E09" w14:textId="77777777" w:rsidR="00C37F6C" w:rsidRDefault="00C37F6C">
            <w:pPr>
              <w:pStyle w:val="Box"/>
              <w:spacing w:before="0" w:line="120" w:lineRule="exact"/>
            </w:pPr>
          </w:p>
        </w:tc>
      </w:tr>
      <w:tr w:rsidR="00C37F6C" w:rsidRPr="000863A5" w14:paraId="073DE7A4" w14:textId="77777777" w:rsidTr="00AC398C">
        <w:tc>
          <w:tcPr>
            <w:tcW w:w="5000" w:type="pct"/>
            <w:tcBorders>
              <w:top w:val="single" w:sz="6" w:space="0" w:color="78A22F"/>
              <w:left w:val="nil"/>
              <w:bottom w:val="nil"/>
              <w:right w:val="nil"/>
            </w:tcBorders>
          </w:tcPr>
          <w:p w14:paraId="525E505D" w14:textId="06FC3986" w:rsidR="00C37F6C" w:rsidRPr="00626D32" w:rsidRDefault="00C37F6C" w:rsidP="00AC398C">
            <w:pPr>
              <w:pStyle w:val="BoxSpaceBelow"/>
            </w:pPr>
          </w:p>
        </w:tc>
      </w:tr>
    </w:tbl>
    <w:p w14:paraId="52054CFE" w14:textId="7E5B942D" w:rsidR="00E02BE8" w:rsidRDefault="00E02BE8" w:rsidP="00E02BE8">
      <w:pPr>
        <w:pStyle w:val="BodyText"/>
        <w:rPr>
          <w:szCs w:val="26"/>
        </w:rPr>
      </w:pPr>
      <w:r w:rsidRPr="00E16A39">
        <w:rPr>
          <w:szCs w:val="26"/>
        </w:rPr>
        <w:t>Nationally</w:t>
      </w:r>
      <w:r w:rsidR="00A321EB" w:rsidRPr="00E16A39">
        <w:rPr>
          <w:szCs w:val="26"/>
        </w:rPr>
        <w:t xml:space="preserve"> in </w:t>
      </w:r>
      <w:r w:rsidR="00A066FB" w:rsidRPr="00A066FB">
        <w:t>201</w:t>
      </w:r>
      <w:r w:rsidR="00A066FB">
        <w:t>7</w:t>
      </w:r>
      <w:r w:rsidR="007E1513">
        <w:noBreakHyphen/>
      </w:r>
      <w:r w:rsidR="00A066FB" w:rsidRPr="00A066FB">
        <w:t>1</w:t>
      </w:r>
      <w:r w:rsidR="00A066FB">
        <w:t>8</w:t>
      </w:r>
      <w:r w:rsidR="00A066FB" w:rsidRPr="00A066FB">
        <w:rPr>
          <w:szCs w:val="26"/>
        </w:rPr>
        <w:t xml:space="preserve"> </w:t>
      </w:r>
      <w:r w:rsidR="00A321EB" w:rsidRPr="00E16A39">
        <w:rPr>
          <w:szCs w:val="26"/>
        </w:rPr>
        <w:t>(excluding the ACT)</w:t>
      </w:r>
      <w:r w:rsidRPr="00E16A39">
        <w:rPr>
          <w:szCs w:val="26"/>
        </w:rPr>
        <w:t xml:space="preserve">, estimated expenditure per </w:t>
      </w:r>
      <w:r w:rsidR="005C15FB" w:rsidRPr="00E16A39">
        <w:rPr>
          <w:szCs w:val="26"/>
        </w:rPr>
        <w:t xml:space="preserve">NDA </w:t>
      </w:r>
      <w:r w:rsidRPr="00E16A39">
        <w:rPr>
          <w:szCs w:val="26"/>
        </w:rPr>
        <w:t xml:space="preserve">service user </w:t>
      </w:r>
      <w:r w:rsidR="006C2DEF" w:rsidRPr="00E16A39">
        <w:rPr>
          <w:szCs w:val="26"/>
        </w:rPr>
        <w:t xml:space="preserve">excluding payroll tax </w:t>
      </w:r>
      <w:r w:rsidRPr="00E16A39">
        <w:rPr>
          <w:szCs w:val="26"/>
        </w:rPr>
        <w:t>was $</w:t>
      </w:r>
      <w:r w:rsidR="00FA732D">
        <w:rPr>
          <w:szCs w:val="26"/>
        </w:rPr>
        <w:t>41 </w:t>
      </w:r>
      <w:r w:rsidR="00B14ED7">
        <w:rPr>
          <w:szCs w:val="26"/>
        </w:rPr>
        <w:t>745</w:t>
      </w:r>
      <w:r w:rsidR="00B14ED7" w:rsidRPr="00A066FB">
        <w:rPr>
          <w:szCs w:val="26"/>
        </w:rPr>
        <w:t xml:space="preserve"> </w:t>
      </w:r>
      <w:r w:rsidRPr="00E16A39">
        <w:rPr>
          <w:szCs w:val="26"/>
        </w:rPr>
        <w:t>(</w:t>
      </w:r>
      <w:r w:rsidR="00B00B12" w:rsidRPr="00E16A39">
        <w:rPr>
          <w:szCs w:val="26"/>
        </w:rPr>
        <w:t>table</w:t>
      </w:r>
      <w:r w:rsidR="00207244">
        <w:rPr>
          <w:szCs w:val="26"/>
        </w:rPr>
        <w:t> </w:t>
      </w:r>
      <w:r w:rsidR="00590C68">
        <w:rPr>
          <w:szCs w:val="26"/>
        </w:rPr>
        <w:t>15.3</w:t>
      </w:r>
      <w:r w:rsidRPr="00E16A39">
        <w:rPr>
          <w:szCs w:val="26"/>
        </w:rPr>
        <w:t>).</w:t>
      </w:r>
    </w:p>
    <w:p w14:paraId="160528A2" w14:textId="15379031" w:rsidR="00F14D5E" w:rsidRDefault="00F14D5E" w:rsidP="002E11EC">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F14D5E" w:rsidRPr="00E16A39" w14:paraId="07DE8FE8" w14:textId="77777777" w:rsidTr="00E16A39">
        <w:trPr>
          <w:tblHeader/>
        </w:trPr>
        <w:tc>
          <w:tcPr>
            <w:tcW w:w="5000" w:type="pct"/>
            <w:tcBorders>
              <w:top w:val="single" w:sz="6" w:space="0" w:color="78A22F"/>
              <w:left w:val="nil"/>
              <w:bottom w:val="nil"/>
              <w:right w:val="nil"/>
            </w:tcBorders>
            <w:shd w:val="clear" w:color="auto" w:fill="auto"/>
          </w:tcPr>
          <w:p w14:paraId="644A0CEB" w14:textId="3C89C19E" w:rsidR="00F14D5E" w:rsidRPr="00E16A39" w:rsidRDefault="00F14D5E" w:rsidP="009E12A1">
            <w:pPr>
              <w:pStyle w:val="TableTitle"/>
            </w:pPr>
            <w:r w:rsidRPr="00E16A39">
              <w:rPr>
                <w:b w:val="0"/>
              </w:rPr>
              <w:t xml:space="preserve">Table </w:t>
            </w:r>
            <w:r w:rsidR="00E31E94">
              <w:rPr>
                <w:b w:val="0"/>
              </w:rPr>
              <w:t>15.</w:t>
            </w:r>
            <w:r w:rsidR="009E12A1">
              <w:rPr>
                <w:b w:val="0"/>
              </w:rPr>
              <w:t>3</w:t>
            </w:r>
            <w:r w:rsidRPr="00E16A39">
              <w:tab/>
              <w:t>Total estimated expenditure per NDA service user excluding actual payroll tax</w:t>
            </w:r>
            <w:r w:rsidR="00C87A9C">
              <w:t>,</w:t>
            </w:r>
            <w:r w:rsidRPr="00E16A39">
              <w:t xml:space="preserve"> </w:t>
            </w:r>
            <w:r w:rsidR="00D97C9C" w:rsidRPr="00E16A39">
              <w:t>201</w:t>
            </w:r>
            <w:r w:rsidR="00D97C9C">
              <w:t>7</w:t>
            </w:r>
            <w:r w:rsidR="007E1513">
              <w:noBreakHyphen/>
            </w:r>
            <w:r w:rsidR="00D97C9C" w:rsidRPr="00E16A39">
              <w:t>1</w:t>
            </w:r>
            <w:r w:rsidR="00D97C9C">
              <w:t>8</w:t>
            </w:r>
            <w:r w:rsidR="00D97C9C" w:rsidRPr="00E16A39">
              <w:rPr>
                <w:rStyle w:val="NoteLabel"/>
                <w:b/>
              </w:rPr>
              <w:t>a</w:t>
            </w:r>
          </w:p>
        </w:tc>
      </w:tr>
      <w:tr w:rsidR="007E1881" w:rsidRPr="00E16A39" w14:paraId="0D9D7285" w14:textId="77777777" w:rsidTr="00B71D26">
        <w:tc>
          <w:tcPr>
            <w:tcW w:w="5000" w:type="pct"/>
            <w:tcBorders>
              <w:top w:val="nil"/>
              <w:left w:val="nil"/>
              <w:bottom w:val="nil"/>
              <w:right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505"/>
            </w:tblGrid>
            <w:tr w:rsidR="007E1881" w:rsidRPr="00033816" w14:paraId="0AA943A9" w14:textId="77777777" w:rsidTr="00D85469">
              <w:tc>
                <w:tcPr>
                  <w:tcW w:w="8789" w:type="dxa"/>
                  <w:tcBorders>
                    <w:top w:val="nil"/>
                    <w:left w:val="nil"/>
                    <w:bottom w:val="nil"/>
                    <w:right w:val="nil"/>
                  </w:tcBorders>
                  <w:shd w:val="clear" w:color="auto" w:fill="auto"/>
                </w:tcPr>
                <w:tbl>
                  <w:tblPr>
                    <w:tblW w:w="8789" w:type="dxa"/>
                    <w:tblCellMar>
                      <w:left w:w="142" w:type="dxa"/>
                      <w:right w:w="142" w:type="dxa"/>
                    </w:tblCellMar>
                    <w:tblLook w:val="0000" w:firstRow="0" w:lastRow="0" w:firstColumn="0" w:lastColumn="0" w:noHBand="0" w:noVBand="0"/>
                  </w:tblPr>
                  <w:tblGrid>
                    <w:gridCol w:w="304"/>
                    <w:gridCol w:w="547"/>
                    <w:gridCol w:w="7938"/>
                  </w:tblGrid>
                  <w:tr w:rsidR="007E1881" w:rsidRPr="00BC227D" w14:paraId="05A26B77" w14:textId="77777777" w:rsidTr="00C754C1">
                    <w:tc>
                      <w:tcPr>
                        <w:tcW w:w="304" w:type="dxa"/>
                        <w:shd w:val="clear" w:color="auto" w:fill="auto"/>
                        <w:tcMar>
                          <w:top w:w="28" w:type="dxa"/>
                          <w:bottom w:w="28" w:type="dxa"/>
                        </w:tcMar>
                      </w:tcPr>
                      <w:p w14:paraId="0268C57A" w14:textId="77777777" w:rsidR="007E1881" w:rsidRPr="00BC227D" w:rsidRDefault="007E1881" w:rsidP="007E1881">
                        <w:pPr>
                          <w:keepNext/>
                          <w:keepLines/>
                          <w:spacing w:before="60" w:after="60" w:line="240" w:lineRule="atLeast"/>
                          <w:rPr>
                            <w:szCs w:val="20"/>
                          </w:rPr>
                        </w:pPr>
                      </w:p>
                    </w:tc>
                    <w:tc>
                      <w:tcPr>
                        <w:tcW w:w="547" w:type="dxa"/>
                        <w:shd w:val="clear" w:color="auto" w:fill="FCDED3"/>
                      </w:tcPr>
                      <w:p w14:paraId="086C8BD3" w14:textId="77777777" w:rsidR="007E1881" w:rsidRPr="00BC227D" w:rsidRDefault="007E1881" w:rsidP="007E1881">
                        <w:pPr>
                          <w:keepNext/>
                          <w:keepLines/>
                          <w:spacing w:before="60" w:after="60" w:line="240" w:lineRule="atLeast"/>
                          <w:rPr>
                            <w:szCs w:val="20"/>
                          </w:rPr>
                        </w:pPr>
                      </w:p>
                    </w:tc>
                    <w:tc>
                      <w:tcPr>
                        <w:tcW w:w="7938" w:type="dxa"/>
                        <w:shd w:val="clear" w:color="auto" w:fill="auto"/>
                      </w:tcPr>
                      <w:p w14:paraId="473CE177" w14:textId="4C2285F4" w:rsidR="007E1881" w:rsidRPr="00BC227D" w:rsidRDefault="008968C5" w:rsidP="00BA5A98">
                        <w:pPr>
                          <w:pStyle w:val="TableBodyText"/>
                          <w:jc w:val="left"/>
                        </w:pPr>
                        <w:r w:rsidRPr="00A12C7A">
                          <w:t>Data are not comparable across jurisdictions</w:t>
                        </w:r>
                        <w:r w:rsidR="00BA5A98" w:rsidRPr="00A12C7A">
                          <w:t>.</w:t>
                        </w:r>
                      </w:p>
                    </w:tc>
                  </w:tr>
                  <w:tr w:rsidR="007E1881" w:rsidRPr="00BC227D" w14:paraId="47925372" w14:textId="77777777" w:rsidTr="00C754C1">
                    <w:tc>
                      <w:tcPr>
                        <w:tcW w:w="304" w:type="dxa"/>
                        <w:shd w:val="clear" w:color="auto" w:fill="auto"/>
                        <w:tcMar>
                          <w:top w:w="28" w:type="dxa"/>
                          <w:bottom w:w="28" w:type="dxa"/>
                        </w:tcMar>
                      </w:tcPr>
                      <w:p w14:paraId="4301653C" w14:textId="77777777" w:rsidR="007E1881" w:rsidRPr="00BC227D" w:rsidRDefault="007E1881" w:rsidP="007E1881">
                        <w:pPr>
                          <w:keepNext/>
                          <w:keepLines/>
                          <w:spacing w:before="60" w:after="60" w:line="240" w:lineRule="atLeast"/>
                          <w:rPr>
                            <w:szCs w:val="20"/>
                          </w:rPr>
                        </w:pPr>
                      </w:p>
                    </w:tc>
                    <w:tc>
                      <w:tcPr>
                        <w:tcW w:w="547" w:type="dxa"/>
                        <w:shd w:val="clear" w:color="auto" w:fill="FCDED3"/>
                      </w:tcPr>
                      <w:p w14:paraId="279580B2" w14:textId="77777777" w:rsidR="007E1881" w:rsidRPr="002F05BA" w:rsidRDefault="007E1881" w:rsidP="007E1881">
                        <w:pPr>
                          <w:keepNext/>
                          <w:keepLines/>
                          <w:spacing w:before="60" w:after="60" w:line="240" w:lineRule="atLeast"/>
                          <w:rPr>
                            <w:szCs w:val="20"/>
                          </w:rPr>
                        </w:pPr>
                      </w:p>
                    </w:tc>
                    <w:tc>
                      <w:tcPr>
                        <w:tcW w:w="7938" w:type="dxa"/>
                        <w:shd w:val="clear" w:color="auto" w:fill="auto"/>
                      </w:tcPr>
                      <w:p w14:paraId="2D76F499" w14:textId="6F2B4537" w:rsidR="007E1881" w:rsidRPr="00BC227D" w:rsidRDefault="007E1881" w:rsidP="007E1881">
                        <w:pPr>
                          <w:pStyle w:val="TableBodyText"/>
                          <w:jc w:val="left"/>
                        </w:pPr>
                        <w:r w:rsidRPr="00BC227D">
                          <w:t xml:space="preserve">Data are </w:t>
                        </w:r>
                        <w:r w:rsidRPr="00840AF2">
                          <w:t>not complete (subject to caveats) for the current reporting period.</w:t>
                        </w:r>
                      </w:p>
                    </w:tc>
                  </w:tr>
                </w:tbl>
                <w:p w14:paraId="5398094A" w14:textId="77777777" w:rsidR="007E1881" w:rsidRPr="00033816" w:rsidRDefault="007E1881" w:rsidP="007E1881">
                  <w:pPr>
                    <w:pStyle w:val="FigureTitle"/>
                    <w:rPr>
                      <w:b w:val="0"/>
                    </w:rPr>
                  </w:pPr>
                </w:p>
              </w:tc>
            </w:tr>
          </w:tbl>
          <w:p w14:paraId="5CCBB2F6" w14:textId="77777777" w:rsidR="007E1881" w:rsidRPr="00E16A39" w:rsidRDefault="007E1881" w:rsidP="002E11EC">
            <w:pPr>
              <w:pStyle w:val="TableColumnHeading"/>
              <w:ind w:right="28"/>
            </w:pPr>
          </w:p>
        </w:tc>
      </w:tr>
      <w:tr w:rsidR="00F14D5E" w:rsidRPr="00E16A39" w14:paraId="7F27EA7D" w14:textId="77777777" w:rsidTr="00B71D26">
        <w:tc>
          <w:tcPr>
            <w:tcW w:w="5000" w:type="pct"/>
            <w:tcBorders>
              <w:top w:val="nil"/>
              <w:left w:val="nil"/>
              <w:bottom w:val="nil"/>
              <w:right w:val="nil"/>
            </w:tcBorders>
            <w:shd w:val="clear" w:color="auto" w:fill="auto"/>
          </w:tcPr>
          <w:tbl>
            <w:tblPr>
              <w:tblW w:w="5000" w:type="pct"/>
              <w:tblBorders>
                <w:top w:val="single" w:sz="6" w:space="0" w:color="BFBFBF"/>
                <w:bottom w:val="single" w:sz="6" w:space="0" w:color="BFBFBF"/>
                <w:insideH w:val="single" w:sz="6" w:space="0" w:color="BFBFBF"/>
              </w:tblBorders>
              <w:tblCellMar>
                <w:top w:w="28" w:type="dxa"/>
                <w:left w:w="0" w:type="dxa"/>
                <w:right w:w="0" w:type="dxa"/>
              </w:tblCellMar>
              <w:tblLook w:val="0000" w:firstRow="0" w:lastRow="0" w:firstColumn="0" w:lastColumn="0" w:noHBand="0" w:noVBand="0"/>
            </w:tblPr>
            <w:tblGrid>
              <w:gridCol w:w="1276"/>
              <w:gridCol w:w="849"/>
              <w:gridCol w:w="851"/>
              <w:gridCol w:w="851"/>
              <w:gridCol w:w="851"/>
              <w:gridCol w:w="849"/>
              <w:gridCol w:w="851"/>
              <w:gridCol w:w="851"/>
              <w:gridCol w:w="1276"/>
            </w:tblGrid>
            <w:tr w:rsidR="002E11EC" w:rsidRPr="00E16A39" w14:paraId="6249A0D9" w14:textId="77777777" w:rsidTr="0048667F">
              <w:trPr>
                <w:trHeight w:val="462"/>
                <w:tblHeader/>
              </w:trPr>
              <w:tc>
                <w:tcPr>
                  <w:tcW w:w="750" w:type="pct"/>
                  <w:shd w:val="clear" w:color="auto" w:fill="auto"/>
                  <w:tcMar>
                    <w:top w:w="28" w:type="dxa"/>
                  </w:tcMar>
                </w:tcPr>
                <w:p w14:paraId="3DEFCBCF" w14:textId="5C312499" w:rsidR="000E2534" w:rsidRPr="00E16A39" w:rsidRDefault="000E2534" w:rsidP="002E11EC">
                  <w:pPr>
                    <w:pStyle w:val="TableColumnHeading"/>
                    <w:ind w:right="28"/>
                  </w:pPr>
                  <w:r w:rsidRPr="00E16A39">
                    <w:t>NSW</w:t>
                  </w:r>
                </w:p>
              </w:tc>
              <w:tc>
                <w:tcPr>
                  <w:tcW w:w="499" w:type="pct"/>
                  <w:shd w:val="clear" w:color="auto" w:fill="auto"/>
                </w:tcPr>
                <w:p w14:paraId="336A9439" w14:textId="6455F86B" w:rsidR="000E2534" w:rsidRPr="00E16A39" w:rsidRDefault="000E2534" w:rsidP="002E11EC">
                  <w:pPr>
                    <w:pStyle w:val="TableColumnHeading"/>
                    <w:ind w:right="28"/>
                  </w:pPr>
                  <w:r w:rsidRPr="00E16A39">
                    <w:t>Vic</w:t>
                  </w:r>
                </w:p>
              </w:tc>
              <w:tc>
                <w:tcPr>
                  <w:tcW w:w="500" w:type="pct"/>
                  <w:shd w:val="clear" w:color="auto" w:fill="auto"/>
                </w:tcPr>
                <w:p w14:paraId="1AC52840" w14:textId="5127FDDB" w:rsidR="000E2534" w:rsidRPr="00E16A39" w:rsidRDefault="000E2534" w:rsidP="002E11EC">
                  <w:pPr>
                    <w:pStyle w:val="TableColumnHeading"/>
                    <w:ind w:right="28"/>
                  </w:pPr>
                  <w:r w:rsidRPr="00E16A39">
                    <w:t>Qld</w:t>
                  </w:r>
                </w:p>
              </w:tc>
              <w:tc>
                <w:tcPr>
                  <w:tcW w:w="500" w:type="pct"/>
                  <w:shd w:val="clear" w:color="auto" w:fill="auto"/>
                </w:tcPr>
                <w:p w14:paraId="18A5D50D" w14:textId="0642A45C" w:rsidR="000E2534" w:rsidRPr="00E16A39" w:rsidRDefault="000E2534" w:rsidP="002E11EC">
                  <w:pPr>
                    <w:pStyle w:val="TableColumnHeading"/>
                    <w:ind w:right="28"/>
                  </w:pPr>
                  <w:r w:rsidRPr="00E16A39">
                    <w:t>WA</w:t>
                  </w:r>
                </w:p>
              </w:tc>
              <w:tc>
                <w:tcPr>
                  <w:tcW w:w="500" w:type="pct"/>
                  <w:shd w:val="clear" w:color="auto" w:fill="auto"/>
                </w:tcPr>
                <w:p w14:paraId="2CEB173C" w14:textId="45A8232E" w:rsidR="000E2534" w:rsidRPr="00E16A39" w:rsidRDefault="000E2534" w:rsidP="002E11EC">
                  <w:pPr>
                    <w:pStyle w:val="TableColumnHeading"/>
                    <w:ind w:right="28"/>
                  </w:pPr>
                  <w:r w:rsidRPr="00E16A39">
                    <w:t>SA</w:t>
                  </w:r>
                </w:p>
              </w:tc>
              <w:tc>
                <w:tcPr>
                  <w:tcW w:w="499" w:type="pct"/>
                  <w:shd w:val="clear" w:color="auto" w:fill="auto"/>
                </w:tcPr>
                <w:p w14:paraId="51E72586" w14:textId="5E5A79AB" w:rsidR="000E2534" w:rsidRPr="00E16A39" w:rsidRDefault="000E2534" w:rsidP="002E11EC">
                  <w:pPr>
                    <w:pStyle w:val="TableColumnHeading"/>
                    <w:ind w:right="28"/>
                  </w:pPr>
                  <w:proofErr w:type="spellStart"/>
                  <w:r w:rsidRPr="00E16A39">
                    <w:t>Tas</w:t>
                  </w:r>
                  <w:proofErr w:type="spellEnd"/>
                </w:p>
              </w:tc>
              <w:tc>
                <w:tcPr>
                  <w:tcW w:w="500" w:type="pct"/>
                  <w:shd w:val="clear" w:color="auto" w:fill="auto"/>
                </w:tcPr>
                <w:p w14:paraId="2B975F85" w14:textId="4FFA8CC8" w:rsidR="000E2534" w:rsidRPr="00E16A39" w:rsidRDefault="000E2534" w:rsidP="002E11EC">
                  <w:pPr>
                    <w:pStyle w:val="TableColumnHeading"/>
                    <w:ind w:right="28"/>
                  </w:pPr>
                  <w:r w:rsidRPr="00E16A39">
                    <w:t>ACT</w:t>
                  </w:r>
                </w:p>
              </w:tc>
              <w:tc>
                <w:tcPr>
                  <w:tcW w:w="500" w:type="pct"/>
                  <w:shd w:val="clear" w:color="auto" w:fill="auto"/>
                </w:tcPr>
                <w:p w14:paraId="693842FC" w14:textId="59F7B191" w:rsidR="000E2534" w:rsidRPr="00E16A39" w:rsidRDefault="000E2534" w:rsidP="002E11EC">
                  <w:pPr>
                    <w:pStyle w:val="TableColumnHeading"/>
                    <w:ind w:right="28"/>
                  </w:pPr>
                  <w:r w:rsidRPr="00E16A39">
                    <w:t>NT</w:t>
                  </w:r>
                </w:p>
              </w:tc>
              <w:tc>
                <w:tcPr>
                  <w:tcW w:w="750" w:type="pct"/>
                  <w:shd w:val="clear" w:color="auto" w:fill="auto"/>
                </w:tcPr>
                <w:p w14:paraId="5981C404" w14:textId="2A28471C" w:rsidR="000E2534" w:rsidRPr="00E16A39" w:rsidRDefault="000E2534" w:rsidP="00E26776">
                  <w:pPr>
                    <w:pStyle w:val="TableColumnHeading"/>
                    <w:ind w:right="28"/>
                  </w:pPr>
                  <w:proofErr w:type="spellStart"/>
                  <w:r w:rsidRPr="00E16A39">
                    <w:t>Aust</w:t>
                  </w:r>
                  <w:proofErr w:type="spellEnd"/>
                </w:p>
              </w:tc>
            </w:tr>
            <w:tr w:rsidR="00096C99" w:rsidRPr="00E16A39" w14:paraId="0FA76478" w14:textId="77777777" w:rsidTr="00D86F83">
              <w:tc>
                <w:tcPr>
                  <w:tcW w:w="750" w:type="pct"/>
                </w:tcPr>
                <w:p w14:paraId="3FFA0475" w14:textId="41E15B83" w:rsidR="00096C99" w:rsidRPr="00E16A39" w:rsidRDefault="006121DA" w:rsidP="008F3FC7">
                  <w:pPr>
                    <w:pStyle w:val="TableUnitsRow"/>
                  </w:pPr>
                  <w:r>
                    <w:t>47 934</w:t>
                  </w:r>
                </w:p>
              </w:tc>
              <w:tc>
                <w:tcPr>
                  <w:tcW w:w="499" w:type="pct"/>
                </w:tcPr>
                <w:p w14:paraId="7589C854" w14:textId="7D807BBD" w:rsidR="00096C99" w:rsidRPr="00E16A39" w:rsidRDefault="006121DA" w:rsidP="008F3FC7">
                  <w:pPr>
                    <w:pStyle w:val="TableUnitsRow"/>
                  </w:pPr>
                  <w:r>
                    <w:t>27 488</w:t>
                  </w:r>
                </w:p>
              </w:tc>
              <w:tc>
                <w:tcPr>
                  <w:tcW w:w="500" w:type="pct"/>
                </w:tcPr>
                <w:p w14:paraId="41D737D3" w14:textId="451808FB" w:rsidR="00096C99" w:rsidRPr="00E16A39" w:rsidRDefault="006121DA" w:rsidP="008F3FC7">
                  <w:pPr>
                    <w:pStyle w:val="TableUnitsRow"/>
                  </w:pPr>
                  <w:r>
                    <w:t>65 700</w:t>
                  </w:r>
                </w:p>
              </w:tc>
              <w:tc>
                <w:tcPr>
                  <w:tcW w:w="500" w:type="pct"/>
                </w:tcPr>
                <w:p w14:paraId="7885767C" w14:textId="461D60D2" w:rsidR="00096C99" w:rsidRPr="00E16A39" w:rsidRDefault="006121DA" w:rsidP="008F3FC7">
                  <w:pPr>
                    <w:pStyle w:val="TableUnitsRow"/>
                  </w:pPr>
                  <w:r>
                    <w:t>52 041</w:t>
                  </w:r>
                </w:p>
              </w:tc>
              <w:tc>
                <w:tcPr>
                  <w:tcW w:w="500" w:type="pct"/>
                </w:tcPr>
                <w:p w14:paraId="331F7546" w14:textId="701837BF" w:rsidR="00096C99" w:rsidRPr="00E16A39" w:rsidRDefault="006121DA" w:rsidP="008F3FC7">
                  <w:pPr>
                    <w:pStyle w:val="TableUnitsRow"/>
                  </w:pPr>
                  <w:r>
                    <w:t>47 238</w:t>
                  </w:r>
                </w:p>
              </w:tc>
              <w:tc>
                <w:tcPr>
                  <w:tcW w:w="499" w:type="pct"/>
                </w:tcPr>
                <w:p w14:paraId="58E2CC94" w14:textId="6C1F83F5" w:rsidR="00096C99" w:rsidRPr="00E16A39" w:rsidRDefault="006121DA" w:rsidP="008F3FC7">
                  <w:pPr>
                    <w:pStyle w:val="TableUnitsRow"/>
                  </w:pPr>
                  <w:r>
                    <w:t>25 196</w:t>
                  </w:r>
                </w:p>
              </w:tc>
              <w:tc>
                <w:tcPr>
                  <w:tcW w:w="500" w:type="pct"/>
                </w:tcPr>
                <w:p w14:paraId="0FCF34EB" w14:textId="4F1587F0" w:rsidR="00096C99" w:rsidRPr="00E16A39" w:rsidRDefault="00096C99" w:rsidP="008F3FC7">
                  <w:pPr>
                    <w:pStyle w:val="TableUnitsRow"/>
                  </w:pPr>
                  <w:proofErr w:type="spellStart"/>
                  <w:r w:rsidRPr="00E16A39">
                    <w:t>na</w:t>
                  </w:r>
                  <w:proofErr w:type="spellEnd"/>
                </w:p>
              </w:tc>
              <w:tc>
                <w:tcPr>
                  <w:tcW w:w="500" w:type="pct"/>
                </w:tcPr>
                <w:p w14:paraId="1B2DC51C" w14:textId="10164BA9" w:rsidR="00096C99" w:rsidRPr="00E16A39" w:rsidRDefault="006121DA" w:rsidP="008F3FC7">
                  <w:pPr>
                    <w:pStyle w:val="TableUnitsRow"/>
                  </w:pPr>
                  <w:r>
                    <w:t>46 839</w:t>
                  </w:r>
                </w:p>
              </w:tc>
              <w:tc>
                <w:tcPr>
                  <w:tcW w:w="750" w:type="pct"/>
                  <w:shd w:val="clear" w:color="auto" w:fill="FFFFFF" w:themeFill="background1"/>
                </w:tcPr>
                <w:p w14:paraId="45EF7D51" w14:textId="3CAECA6C" w:rsidR="00096C99" w:rsidRPr="00E16A39" w:rsidRDefault="006121DA" w:rsidP="008F3FC7">
                  <w:pPr>
                    <w:pStyle w:val="TableUnitsRow"/>
                    <w:ind w:right="28"/>
                  </w:pPr>
                  <w:r>
                    <w:t>41 </w:t>
                  </w:r>
                  <w:r w:rsidR="0074446C">
                    <w:t>745</w:t>
                  </w:r>
                </w:p>
              </w:tc>
            </w:tr>
          </w:tbl>
          <w:p w14:paraId="7E14CDCB" w14:textId="77777777" w:rsidR="00F14D5E" w:rsidRPr="00E16A39" w:rsidRDefault="00F14D5E" w:rsidP="002E11EC">
            <w:pPr>
              <w:pStyle w:val="Box"/>
            </w:pPr>
          </w:p>
        </w:tc>
      </w:tr>
      <w:tr w:rsidR="00F14D5E" w:rsidRPr="00E16A39" w14:paraId="10D93286" w14:textId="77777777" w:rsidTr="00B71D26">
        <w:tc>
          <w:tcPr>
            <w:tcW w:w="5000" w:type="pct"/>
            <w:tcBorders>
              <w:top w:val="nil"/>
              <w:left w:val="nil"/>
              <w:bottom w:val="nil"/>
              <w:right w:val="nil"/>
            </w:tcBorders>
            <w:shd w:val="clear" w:color="auto" w:fill="auto"/>
          </w:tcPr>
          <w:p w14:paraId="395BC674" w14:textId="5FACFC1C" w:rsidR="00F14D5E" w:rsidRPr="00E16A39" w:rsidRDefault="00F14D5E" w:rsidP="002B1AED">
            <w:pPr>
              <w:pStyle w:val="Note"/>
              <w:rPr>
                <w:i/>
              </w:rPr>
            </w:pPr>
            <w:r w:rsidRPr="00E16A39">
              <w:rPr>
                <w:rStyle w:val="NoteLabel"/>
              </w:rPr>
              <w:t>a</w:t>
            </w:r>
            <w:r w:rsidRPr="00E16A39">
              <w:t xml:space="preserve"> </w:t>
            </w:r>
            <w:r w:rsidR="000E2534" w:rsidRPr="00E16A39">
              <w:rPr>
                <w:shd w:val="clear" w:color="auto" w:fill="FFFFFF" w:themeFill="background1"/>
              </w:rPr>
              <w:t>See box</w:t>
            </w:r>
            <w:r w:rsidR="007E1513">
              <w:rPr>
                <w:shd w:val="clear" w:color="auto" w:fill="FFFFFF" w:themeFill="background1"/>
              </w:rPr>
              <w:t> </w:t>
            </w:r>
            <w:r w:rsidR="000E2534" w:rsidRPr="00E16A39">
              <w:rPr>
                <w:shd w:val="clear" w:color="auto" w:fill="FFFFFF" w:themeFill="background1"/>
              </w:rPr>
              <w:t>15.8 and table</w:t>
            </w:r>
            <w:r w:rsidR="007E1513">
              <w:rPr>
                <w:shd w:val="clear" w:color="auto" w:fill="FFFFFF" w:themeFill="background1"/>
              </w:rPr>
              <w:t> </w:t>
            </w:r>
            <w:proofErr w:type="spellStart"/>
            <w:r w:rsidR="00917EE5" w:rsidRPr="00E16A39">
              <w:rPr>
                <w:shd w:val="clear" w:color="auto" w:fill="FFFFFF" w:themeFill="background1"/>
              </w:rPr>
              <w:t>15A.</w:t>
            </w:r>
            <w:r w:rsidR="002B1AED" w:rsidRPr="00E16A39">
              <w:rPr>
                <w:shd w:val="clear" w:color="auto" w:fill="FFFFFF" w:themeFill="background1"/>
              </w:rPr>
              <w:t>66</w:t>
            </w:r>
            <w:proofErr w:type="spellEnd"/>
            <w:r w:rsidR="000E2534" w:rsidRPr="00E16A39">
              <w:rPr>
                <w:shd w:val="clear" w:color="auto" w:fill="FFFFFF" w:themeFill="background1"/>
              </w:rPr>
              <w:t xml:space="preserve"> </w:t>
            </w:r>
            <w:r w:rsidR="000E2534" w:rsidRPr="00E16A39">
              <w:t xml:space="preserve">for detailed definitions, footnotes and caveats. </w:t>
            </w:r>
            <w:proofErr w:type="spellStart"/>
            <w:r w:rsidR="000E2534" w:rsidRPr="00E16A39">
              <w:rPr>
                <w:b/>
              </w:rPr>
              <w:t>na</w:t>
            </w:r>
            <w:proofErr w:type="spellEnd"/>
            <w:r w:rsidR="000E2534" w:rsidRPr="00E16A39">
              <w:t xml:space="preserve"> Not available.</w:t>
            </w:r>
          </w:p>
        </w:tc>
      </w:tr>
      <w:tr w:rsidR="00F14D5E" w14:paraId="38F4F97C" w14:textId="77777777" w:rsidTr="002E11EC">
        <w:tc>
          <w:tcPr>
            <w:tcW w:w="5000" w:type="pct"/>
            <w:tcBorders>
              <w:top w:val="nil"/>
              <w:left w:val="nil"/>
              <w:bottom w:val="nil"/>
              <w:right w:val="nil"/>
            </w:tcBorders>
            <w:shd w:val="clear" w:color="auto" w:fill="auto"/>
          </w:tcPr>
          <w:p w14:paraId="7774051C" w14:textId="2BB52D6B" w:rsidR="00F14D5E" w:rsidRDefault="000E2534" w:rsidP="002B1AED">
            <w:pPr>
              <w:pStyle w:val="Source"/>
            </w:pPr>
            <w:r w:rsidRPr="00E16A39">
              <w:rPr>
                <w:i/>
              </w:rPr>
              <w:t>Source</w:t>
            </w:r>
            <w:r w:rsidR="00F14D5E" w:rsidRPr="00E16A39">
              <w:t xml:space="preserve">: </w:t>
            </w:r>
            <w:proofErr w:type="spellStart"/>
            <w:r w:rsidRPr="00E16A39">
              <w:rPr>
                <w:shd w:val="clear" w:color="auto" w:fill="FFFFFF" w:themeFill="background1"/>
              </w:rPr>
              <w:t>AIHW</w:t>
            </w:r>
            <w:proofErr w:type="spellEnd"/>
            <w:r w:rsidRPr="00E16A39">
              <w:rPr>
                <w:shd w:val="clear" w:color="auto" w:fill="FFFFFF" w:themeFill="background1"/>
              </w:rPr>
              <w:t xml:space="preserve"> (unpublished) DS </w:t>
            </w:r>
            <w:proofErr w:type="spellStart"/>
            <w:r w:rsidRPr="00E16A39">
              <w:rPr>
                <w:shd w:val="clear" w:color="auto" w:fill="FFFFFF" w:themeFill="background1"/>
              </w:rPr>
              <w:t>NMDS</w:t>
            </w:r>
            <w:proofErr w:type="spellEnd"/>
            <w:r w:rsidRPr="00E16A39">
              <w:rPr>
                <w:shd w:val="clear" w:color="auto" w:fill="FFFFFF" w:themeFill="background1"/>
              </w:rPr>
              <w:t>; State and Territory government (unpublished); table</w:t>
            </w:r>
            <w:r w:rsidR="007E1513">
              <w:rPr>
                <w:shd w:val="clear" w:color="auto" w:fill="FFFFFF" w:themeFill="background1"/>
              </w:rPr>
              <w:t> </w:t>
            </w:r>
            <w:proofErr w:type="spellStart"/>
            <w:r w:rsidR="00917EE5" w:rsidRPr="00E16A39">
              <w:rPr>
                <w:shd w:val="clear" w:color="auto" w:fill="FFFFFF" w:themeFill="background1"/>
              </w:rPr>
              <w:t>15A.</w:t>
            </w:r>
            <w:r w:rsidR="002B1AED" w:rsidRPr="00E16A39">
              <w:rPr>
                <w:shd w:val="clear" w:color="auto" w:fill="FFFFFF" w:themeFill="background1"/>
              </w:rPr>
              <w:t>66</w:t>
            </w:r>
            <w:proofErr w:type="spellEnd"/>
            <w:r w:rsidRPr="00E16A39">
              <w:rPr>
                <w:shd w:val="clear" w:color="auto" w:fill="FFFFFF" w:themeFill="background1"/>
              </w:rPr>
              <w:t>.</w:t>
            </w:r>
          </w:p>
        </w:tc>
      </w:tr>
      <w:tr w:rsidR="00F14D5E" w14:paraId="7A06598C" w14:textId="77777777" w:rsidTr="002E11EC">
        <w:tc>
          <w:tcPr>
            <w:tcW w:w="5000" w:type="pct"/>
            <w:tcBorders>
              <w:top w:val="nil"/>
              <w:left w:val="nil"/>
              <w:bottom w:val="single" w:sz="6" w:space="0" w:color="78A22F"/>
              <w:right w:val="nil"/>
            </w:tcBorders>
            <w:shd w:val="clear" w:color="auto" w:fill="auto"/>
          </w:tcPr>
          <w:p w14:paraId="2913DCB2" w14:textId="77777777" w:rsidR="00F14D5E" w:rsidRDefault="00F14D5E" w:rsidP="002E11EC">
            <w:pPr>
              <w:pStyle w:val="Box"/>
              <w:spacing w:before="0" w:line="120" w:lineRule="exact"/>
            </w:pPr>
          </w:p>
        </w:tc>
      </w:tr>
      <w:tr w:rsidR="00F14D5E" w:rsidRPr="000863A5" w14:paraId="6914F3A4" w14:textId="77777777" w:rsidTr="002E11EC">
        <w:tc>
          <w:tcPr>
            <w:tcW w:w="5000" w:type="pct"/>
            <w:tcBorders>
              <w:top w:val="single" w:sz="6" w:space="0" w:color="78A22F"/>
              <w:left w:val="nil"/>
              <w:bottom w:val="nil"/>
              <w:right w:val="nil"/>
            </w:tcBorders>
          </w:tcPr>
          <w:p w14:paraId="60A65B99" w14:textId="0FA3585C" w:rsidR="00F14D5E" w:rsidRPr="00626D32" w:rsidRDefault="00F14D5E" w:rsidP="002E11EC">
            <w:pPr>
              <w:pStyle w:val="BoxSpaceBelow"/>
            </w:pPr>
          </w:p>
        </w:tc>
      </w:tr>
    </w:tbl>
    <w:p w14:paraId="35549045" w14:textId="30368112" w:rsidR="00B80E42" w:rsidRPr="00E16A39" w:rsidRDefault="00A321EB" w:rsidP="00E02BE8">
      <w:pPr>
        <w:pStyle w:val="BodyText"/>
        <w:rPr>
          <w:szCs w:val="26"/>
        </w:rPr>
      </w:pPr>
      <w:r w:rsidRPr="00E16A39">
        <w:rPr>
          <w:szCs w:val="26"/>
        </w:rPr>
        <w:t>E</w:t>
      </w:r>
      <w:r w:rsidR="00E02BE8" w:rsidRPr="00E16A39">
        <w:rPr>
          <w:szCs w:val="26"/>
        </w:rPr>
        <w:t xml:space="preserve">stimated annual government expenditure on </w:t>
      </w:r>
      <w:r w:rsidRPr="00E16A39">
        <w:rPr>
          <w:szCs w:val="26"/>
        </w:rPr>
        <w:t>government</w:t>
      </w:r>
      <w:r w:rsidR="007E1513">
        <w:rPr>
          <w:szCs w:val="26"/>
        </w:rPr>
        <w:noBreakHyphen/>
      </w:r>
      <w:r w:rsidRPr="00E16A39">
        <w:rPr>
          <w:szCs w:val="26"/>
        </w:rPr>
        <w:t xml:space="preserve">provided </w:t>
      </w:r>
      <w:r w:rsidR="00E02BE8" w:rsidRPr="00E16A39">
        <w:rPr>
          <w:szCs w:val="26"/>
        </w:rPr>
        <w:t>accommodation support services in</w:t>
      </w:r>
      <w:r w:rsidR="00B80E42" w:rsidRPr="00E16A39">
        <w:rPr>
          <w:szCs w:val="26"/>
        </w:rPr>
        <w:t xml:space="preserve"> </w:t>
      </w:r>
      <w:r w:rsidR="006121DA" w:rsidRPr="006121DA">
        <w:t>201</w:t>
      </w:r>
      <w:r w:rsidR="006121DA">
        <w:t>7</w:t>
      </w:r>
      <w:r w:rsidR="007E1513">
        <w:noBreakHyphen/>
      </w:r>
      <w:r w:rsidR="006121DA" w:rsidRPr="006121DA">
        <w:t>1</w:t>
      </w:r>
      <w:r w:rsidR="006121DA">
        <w:t>8</w:t>
      </w:r>
      <w:r w:rsidR="006121DA" w:rsidRPr="006121DA">
        <w:rPr>
          <w:szCs w:val="26"/>
        </w:rPr>
        <w:t xml:space="preserve"> </w:t>
      </w:r>
      <w:r w:rsidR="00B80E42" w:rsidRPr="00E16A39">
        <w:rPr>
          <w:szCs w:val="26"/>
        </w:rPr>
        <w:t>was:</w:t>
      </w:r>
    </w:p>
    <w:p w14:paraId="306780A5" w14:textId="2866BB86" w:rsidR="001B4468" w:rsidRPr="00E16A39" w:rsidRDefault="00E02BE8" w:rsidP="00B80E42">
      <w:pPr>
        <w:pStyle w:val="ListBullet"/>
      </w:pPr>
      <w:r w:rsidRPr="00E16A39">
        <w:t>$</w:t>
      </w:r>
      <w:r w:rsidR="008D6792">
        <w:t>405</w:t>
      </w:r>
      <w:r w:rsidR="008D6792" w:rsidRPr="006121DA">
        <w:t> </w:t>
      </w:r>
      <w:r w:rsidR="008D6792">
        <w:t>040</w:t>
      </w:r>
      <w:r w:rsidR="008D6792" w:rsidRPr="006121DA">
        <w:t xml:space="preserve"> </w:t>
      </w:r>
      <w:r w:rsidRPr="00E16A39">
        <w:t>per service user</w:t>
      </w:r>
      <w:r w:rsidR="00062EB3" w:rsidRPr="00E16A39">
        <w:t xml:space="preserve"> in </w:t>
      </w:r>
      <w:r w:rsidR="00B80E42" w:rsidRPr="00E16A39">
        <w:t xml:space="preserve">institutional/residential settings </w:t>
      </w:r>
    </w:p>
    <w:p w14:paraId="3DF634BF" w14:textId="21063375" w:rsidR="00B80E42" w:rsidRPr="00E16A39" w:rsidRDefault="00B80E42" w:rsidP="00B80E42">
      <w:pPr>
        <w:pStyle w:val="ListBullet"/>
      </w:pPr>
      <w:r w:rsidRPr="00E16A39">
        <w:lastRenderedPageBreak/>
        <w:t>$</w:t>
      </w:r>
      <w:r w:rsidR="00FB7226" w:rsidRPr="006121DA">
        <w:t>1</w:t>
      </w:r>
      <w:r w:rsidR="00FB7226">
        <w:t>9</w:t>
      </w:r>
      <w:r w:rsidR="00107C2C">
        <w:t>7</w:t>
      </w:r>
      <w:r w:rsidR="00FB7226" w:rsidRPr="006121DA">
        <w:t> </w:t>
      </w:r>
      <w:r w:rsidR="00107C2C">
        <w:t>80</w:t>
      </w:r>
      <w:r w:rsidR="00FB7226">
        <w:t>3</w:t>
      </w:r>
      <w:r w:rsidR="00FB7226" w:rsidRPr="006121DA">
        <w:t xml:space="preserve"> </w:t>
      </w:r>
      <w:r w:rsidR="001A7EBC" w:rsidRPr="00E16A39">
        <w:t xml:space="preserve">(excluding the ACT) </w:t>
      </w:r>
      <w:r w:rsidR="00B260F8" w:rsidRPr="00E16A39">
        <w:t xml:space="preserve">per service user </w:t>
      </w:r>
      <w:r w:rsidRPr="00E16A39">
        <w:t>in group homes</w:t>
      </w:r>
    </w:p>
    <w:p w14:paraId="29525609" w14:textId="445A6413" w:rsidR="00B80E42" w:rsidRPr="00E16A39" w:rsidRDefault="00B80E42" w:rsidP="00B80E42">
      <w:pPr>
        <w:pStyle w:val="ListBullet"/>
      </w:pPr>
      <w:r w:rsidRPr="00E16A39">
        <w:t>$</w:t>
      </w:r>
      <w:r w:rsidR="00FB7226">
        <w:t>38</w:t>
      </w:r>
      <w:r w:rsidR="00FB7226" w:rsidRPr="006121DA">
        <w:t> </w:t>
      </w:r>
      <w:r w:rsidR="00FB7226">
        <w:t>266</w:t>
      </w:r>
      <w:r w:rsidR="00FB7226" w:rsidRPr="006121DA">
        <w:t xml:space="preserve"> </w:t>
      </w:r>
      <w:r w:rsidR="001A7EBC" w:rsidRPr="00E16A39">
        <w:t xml:space="preserve">(excluding the ACT) </w:t>
      </w:r>
      <w:r w:rsidR="00B260F8" w:rsidRPr="00E16A39">
        <w:t xml:space="preserve">per service user </w:t>
      </w:r>
      <w:r w:rsidRPr="00E16A39">
        <w:t>in other community settings (table</w:t>
      </w:r>
      <w:r w:rsidR="00E13E55" w:rsidRPr="00E16A39">
        <w:t> </w:t>
      </w:r>
      <w:proofErr w:type="spellStart"/>
      <w:r w:rsidR="00917EE5" w:rsidRPr="00E16A39">
        <w:t>15A.</w:t>
      </w:r>
      <w:r w:rsidR="002B1AED" w:rsidRPr="001C0050">
        <w:rPr>
          <w:szCs w:val="26"/>
        </w:rPr>
        <w:t>62</w:t>
      </w:r>
      <w:proofErr w:type="spellEnd"/>
      <w:r w:rsidRPr="00E16A39">
        <w:t xml:space="preserve">). </w:t>
      </w:r>
    </w:p>
    <w:p w14:paraId="42424392" w14:textId="7CCE3C09" w:rsidR="000C3733" w:rsidRPr="007162F2" w:rsidRDefault="00A71C1A" w:rsidP="00B80E42">
      <w:pPr>
        <w:pStyle w:val="BodyText"/>
      </w:pPr>
      <w:r w:rsidRPr="00E16A39">
        <w:t xml:space="preserve">Nationally in </w:t>
      </w:r>
      <w:r w:rsidR="00FB7226" w:rsidRPr="00FB7226">
        <w:t>201</w:t>
      </w:r>
      <w:r w:rsidR="00FB7226">
        <w:t>7</w:t>
      </w:r>
      <w:r w:rsidR="007E1513">
        <w:noBreakHyphen/>
      </w:r>
      <w:r w:rsidR="00FB7226" w:rsidRPr="00FB7226">
        <w:t>1</w:t>
      </w:r>
      <w:r w:rsidR="00FB7226">
        <w:t>8</w:t>
      </w:r>
      <w:r w:rsidRPr="00FB7226">
        <w:t xml:space="preserve">, </w:t>
      </w:r>
      <w:r w:rsidR="00FB7226">
        <w:t>8.9</w:t>
      </w:r>
      <w:r w:rsidR="009664B5" w:rsidRPr="00FB7226">
        <w:t> </w:t>
      </w:r>
      <w:r w:rsidRPr="00FB7226">
        <w:t xml:space="preserve">per </w:t>
      </w:r>
      <w:r w:rsidRPr="00E16A39">
        <w:t xml:space="preserve">cent </w:t>
      </w:r>
      <w:r w:rsidR="005C15FB" w:rsidRPr="00E16A39">
        <w:t>of total recurrent expenditure</w:t>
      </w:r>
      <w:r w:rsidRPr="00E16A39">
        <w:t xml:space="preserve"> (excluding payroll tax)</w:t>
      </w:r>
      <w:r w:rsidR="005C15FB" w:rsidRPr="00E16A39">
        <w:t xml:space="preserve"> </w:t>
      </w:r>
      <w:r w:rsidRPr="00E16A39">
        <w:t>was administrative</w:t>
      </w:r>
      <w:r w:rsidR="004514F4" w:rsidRPr="00E16A39">
        <w:t> </w:t>
      </w:r>
      <w:r w:rsidR="0094625B" w:rsidRPr="00E16A39">
        <w:t>(</w:t>
      </w:r>
      <w:r w:rsidR="001E408C">
        <w:t>table</w:t>
      </w:r>
      <w:r w:rsidR="007E1513">
        <w:t> </w:t>
      </w:r>
      <w:proofErr w:type="spellStart"/>
      <w:r w:rsidR="00917EE5" w:rsidRPr="00E16A39">
        <w:t>15A.</w:t>
      </w:r>
      <w:r w:rsidR="002B1AED" w:rsidRPr="009E12A1">
        <w:rPr>
          <w:szCs w:val="26"/>
        </w:rPr>
        <w:t>65</w:t>
      </w:r>
      <w:proofErr w:type="spellEnd"/>
      <w:r w:rsidR="0094625B" w:rsidRPr="00E16A39">
        <w:t>)</w:t>
      </w:r>
      <w:r w:rsidR="00B80E42" w:rsidRPr="00E16A39">
        <w:t>.</w:t>
      </w:r>
    </w:p>
    <w:p w14:paraId="041BDAE9" w14:textId="77777777" w:rsidR="000C3733" w:rsidRPr="007162F2" w:rsidRDefault="000C3733" w:rsidP="00A113BE">
      <w:pPr>
        <w:pStyle w:val="Heading3"/>
      </w:pPr>
      <w:bookmarkStart w:id="30" w:name="_Toc532890124"/>
      <w:r w:rsidRPr="00A113BE">
        <w:t>Outcomes</w:t>
      </w:r>
      <w:bookmarkEnd w:id="30"/>
    </w:p>
    <w:p w14:paraId="3BA9C435" w14:textId="7854DB4E" w:rsidR="000C3733" w:rsidRPr="007162F2" w:rsidRDefault="000C3733" w:rsidP="000C3733">
      <w:pPr>
        <w:pStyle w:val="BodyText"/>
        <w:rPr>
          <w:szCs w:val="26"/>
        </w:rPr>
      </w:pPr>
      <w:r w:rsidRPr="007162F2">
        <w:rPr>
          <w:szCs w:val="26"/>
        </w:rPr>
        <w:t>Outcomes are the impact of services on the status of an indi</w:t>
      </w:r>
      <w:r w:rsidR="00FE34EE" w:rsidRPr="007162F2">
        <w:rPr>
          <w:szCs w:val="26"/>
        </w:rPr>
        <w:t xml:space="preserve">vidual or group (see </w:t>
      </w:r>
      <w:r w:rsidR="005A60B5">
        <w:rPr>
          <w:szCs w:val="26"/>
        </w:rPr>
        <w:t>section</w:t>
      </w:r>
      <w:r w:rsidR="005A60B5" w:rsidRPr="007162F2">
        <w:rPr>
          <w:szCs w:val="26"/>
        </w:rPr>
        <w:t> </w:t>
      </w:r>
      <w:r w:rsidR="00FE34EE" w:rsidRPr="007162F2">
        <w:rPr>
          <w:szCs w:val="26"/>
        </w:rPr>
        <w:t>1)</w:t>
      </w:r>
      <w:r w:rsidR="00A344D0">
        <w:rPr>
          <w:szCs w:val="26"/>
        </w:rPr>
        <w:t>.</w:t>
      </w:r>
    </w:p>
    <w:p w14:paraId="7AD8FB7E" w14:textId="77777777" w:rsidR="000C3733" w:rsidRPr="007162F2" w:rsidRDefault="000C3733" w:rsidP="000C3733">
      <w:pPr>
        <w:pStyle w:val="Heading4"/>
        <w:rPr>
          <w:sz w:val="20"/>
        </w:rPr>
      </w:pPr>
      <w:r w:rsidRPr="007162F2">
        <w:t xml:space="preserve">Labour force participation and employment of people with disability </w:t>
      </w:r>
    </w:p>
    <w:p w14:paraId="71351398" w14:textId="1E6AA0F0" w:rsidR="000C3733" w:rsidRPr="00074B5A" w:rsidRDefault="000C3733" w:rsidP="00C47E5C">
      <w:pPr>
        <w:pStyle w:val="BodyText"/>
        <w:jc w:val="left"/>
      </w:pPr>
      <w:r w:rsidRPr="007162F2">
        <w:rPr>
          <w:szCs w:val="26"/>
        </w:rPr>
        <w:t xml:space="preserve">‘Labour force participation and employment of people with disability’ is an indicator of governments’ </w:t>
      </w:r>
      <w:r w:rsidRPr="00074B5A">
        <w:t>objective to help people with disability achieve economic participation</w:t>
      </w:r>
      <w:r w:rsidRPr="00074B5A" w:rsidDel="00717AED">
        <w:t xml:space="preserve"> </w:t>
      </w:r>
      <w:r w:rsidRPr="00074B5A">
        <w:t>(box </w:t>
      </w:r>
      <w:r w:rsidR="007537AA">
        <w:t>15.9</w:t>
      </w:r>
      <w:r w:rsidRPr="00074B5A">
        <w:t>).</w:t>
      </w:r>
    </w:p>
    <w:p w14:paraId="1C3DB41E" w14:textId="3C3C67AC" w:rsidR="000C3733" w:rsidRPr="007162F2" w:rsidRDefault="000C3733">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0C3733" w:rsidRPr="007162F2" w14:paraId="07868B3C" w14:textId="77777777" w:rsidTr="000E2534">
        <w:tc>
          <w:tcPr>
            <w:tcW w:w="8789" w:type="dxa"/>
            <w:tcBorders>
              <w:top w:val="single" w:sz="6" w:space="0" w:color="78A22F"/>
              <w:left w:val="nil"/>
              <w:bottom w:val="nil"/>
              <w:right w:val="nil"/>
            </w:tcBorders>
            <w:shd w:val="clear" w:color="auto" w:fill="F2F2F2"/>
          </w:tcPr>
          <w:p w14:paraId="0633AD28" w14:textId="2C355ECF" w:rsidR="000C3733" w:rsidRPr="007162F2" w:rsidRDefault="000C3733" w:rsidP="009C6C58">
            <w:pPr>
              <w:pStyle w:val="BoxTitle"/>
            </w:pPr>
            <w:r w:rsidRPr="007162F2">
              <w:rPr>
                <w:b w:val="0"/>
              </w:rPr>
              <w:t xml:space="preserve">Box </w:t>
            </w:r>
            <w:r w:rsidR="009C6C58">
              <w:rPr>
                <w:b w:val="0"/>
              </w:rPr>
              <w:t>15.9</w:t>
            </w:r>
            <w:r w:rsidRPr="007162F2">
              <w:tab/>
              <w:t>Labour force participation and employment of people with disability</w:t>
            </w:r>
          </w:p>
        </w:tc>
      </w:tr>
      <w:tr w:rsidR="000C3733" w:rsidRPr="007162F2" w14:paraId="03D5A992" w14:textId="77777777" w:rsidTr="000E2534">
        <w:tc>
          <w:tcPr>
            <w:tcW w:w="8789" w:type="dxa"/>
            <w:tcBorders>
              <w:top w:val="nil"/>
              <w:left w:val="nil"/>
              <w:bottom w:val="nil"/>
              <w:right w:val="nil"/>
            </w:tcBorders>
            <w:shd w:val="clear" w:color="auto" w:fill="F2F2F2"/>
          </w:tcPr>
          <w:p w14:paraId="4F983D03" w14:textId="4F7731BF" w:rsidR="000C3733" w:rsidRPr="007162F2" w:rsidRDefault="000C3733" w:rsidP="000C3733">
            <w:pPr>
              <w:pStyle w:val="Box"/>
            </w:pPr>
            <w:r w:rsidRPr="007162F2">
              <w:t xml:space="preserve">‘Labour force participation and employment of people with disability’ is defined </w:t>
            </w:r>
            <w:r w:rsidR="00A84A37" w:rsidRPr="007162F2">
              <w:t>by three measures (each by disability status):</w:t>
            </w:r>
          </w:p>
          <w:p w14:paraId="1E69691E" w14:textId="5B610F92" w:rsidR="000C3733" w:rsidRPr="007162F2" w:rsidRDefault="00A96A18" w:rsidP="000C3733">
            <w:pPr>
              <w:pStyle w:val="BoxListBullet"/>
            </w:pPr>
            <w:r>
              <w:rPr>
                <w:i/>
              </w:rPr>
              <w:t>L</w:t>
            </w:r>
            <w:r w:rsidR="000C3733" w:rsidRPr="007162F2">
              <w:rPr>
                <w:i/>
              </w:rPr>
              <w:t>abour force participation rate</w:t>
            </w:r>
            <w:r w:rsidR="000C3733" w:rsidRPr="007162F2">
              <w:t xml:space="preserve"> defined as </w:t>
            </w:r>
            <w:r w:rsidR="006D00EA" w:rsidRPr="007162F2">
              <w:t xml:space="preserve">the </w:t>
            </w:r>
            <w:r w:rsidR="000C3733" w:rsidRPr="007162F2">
              <w:t>number of pe</w:t>
            </w:r>
            <w:r w:rsidR="006D00EA" w:rsidRPr="007162F2">
              <w:t>ople</w:t>
            </w:r>
            <w:r w:rsidR="000C3733" w:rsidRPr="007162F2">
              <w:t xml:space="preserve"> with disability aged </w:t>
            </w:r>
            <w:r w:rsidR="00461E4B">
              <w:br/>
            </w:r>
            <w:r w:rsidR="000C3733" w:rsidRPr="007162F2">
              <w:t>15–64</w:t>
            </w:r>
            <w:r w:rsidR="00461E4B">
              <w:t> </w:t>
            </w:r>
            <w:r w:rsidR="000C3733" w:rsidRPr="007162F2">
              <w:t>years who are in the labour force (employed or unemployed) divided by the number of pe</w:t>
            </w:r>
            <w:r w:rsidR="006D00EA" w:rsidRPr="007162F2">
              <w:t>ople</w:t>
            </w:r>
            <w:r w:rsidR="000C3733" w:rsidRPr="007162F2">
              <w:t xml:space="preserve"> with disability aged 15–64 years</w:t>
            </w:r>
          </w:p>
          <w:p w14:paraId="4CF2733F" w14:textId="4FAB6656" w:rsidR="000C3733" w:rsidRPr="007162F2" w:rsidRDefault="00A96A18" w:rsidP="000C3733">
            <w:pPr>
              <w:pStyle w:val="BoxListBullet"/>
            </w:pPr>
            <w:r>
              <w:rPr>
                <w:i/>
              </w:rPr>
              <w:t>E</w:t>
            </w:r>
            <w:r w:rsidR="000C3733" w:rsidRPr="007162F2">
              <w:rPr>
                <w:i/>
              </w:rPr>
              <w:t>mployment–to–population ratio</w:t>
            </w:r>
            <w:r w:rsidR="000C3733" w:rsidRPr="007162F2">
              <w:t xml:space="preserve"> defined as the number of pe</w:t>
            </w:r>
            <w:r w:rsidR="006D00EA" w:rsidRPr="007162F2">
              <w:t>ople</w:t>
            </w:r>
            <w:r w:rsidR="000C3733" w:rsidRPr="007162F2">
              <w:t xml:space="preserve"> with disability aged </w:t>
            </w:r>
            <w:r w:rsidR="00461E4B">
              <w:br/>
            </w:r>
            <w:r w:rsidR="000C3733" w:rsidRPr="007162F2">
              <w:t>15–64</w:t>
            </w:r>
            <w:r w:rsidR="0013026F">
              <w:t> </w:t>
            </w:r>
            <w:r w:rsidR="000C3733" w:rsidRPr="007162F2">
              <w:t>years who are employed divided by the number of pe</w:t>
            </w:r>
            <w:r w:rsidR="006D00EA" w:rsidRPr="007162F2">
              <w:t>ople</w:t>
            </w:r>
            <w:r w:rsidR="000C3733" w:rsidRPr="007162F2">
              <w:t xml:space="preserve"> with disability aged </w:t>
            </w:r>
            <w:r w:rsidR="00461E4B">
              <w:br/>
            </w:r>
            <w:r w:rsidR="000C3733" w:rsidRPr="007162F2">
              <w:t>15–64</w:t>
            </w:r>
            <w:r w:rsidR="0013026F">
              <w:t> </w:t>
            </w:r>
            <w:r w:rsidR="000C3733" w:rsidRPr="007162F2">
              <w:t>years</w:t>
            </w:r>
          </w:p>
          <w:p w14:paraId="0C3C1F71" w14:textId="580ACFFD" w:rsidR="000C3733" w:rsidRPr="007162F2" w:rsidRDefault="00A96A18" w:rsidP="000C3733">
            <w:pPr>
              <w:pStyle w:val="BoxListBullet"/>
            </w:pPr>
            <w:r>
              <w:rPr>
                <w:i/>
              </w:rPr>
              <w:t>U</w:t>
            </w:r>
            <w:r w:rsidR="000C3733" w:rsidRPr="007162F2">
              <w:rPr>
                <w:i/>
              </w:rPr>
              <w:t>nemployment rate</w:t>
            </w:r>
            <w:r w:rsidR="000C3733" w:rsidRPr="007162F2">
              <w:t xml:space="preserve"> defined as the number of pe</w:t>
            </w:r>
            <w:r w:rsidR="006D00EA" w:rsidRPr="007162F2">
              <w:t>ople</w:t>
            </w:r>
            <w:r w:rsidR="000C3733" w:rsidRPr="007162F2">
              <w:t xml:space="preserve"> with disability aged 15–64</w:t>
            </w:r>
            <w:r w:rsidR="0013026F">
              <w:t> </w:t>
            </w:r>
            <w:r w:rsidR="000C3733" w:rsidRPr="007162F2">
              <w:t>years who are unemployed divided by the number of pe</w:t>
            </w:r>
            <w:r w:rsidR="006D00EA" w:rsidRPr="007162F2">
              <w:t>ople</w:t>
            </w:r>
            <w:r w:rsidR="000C3733" w:rsidRPr="007162F2">
              <w:t xml:space="preserve"> with disability aged 15–64</w:t>
            </w:r>
            <w:r w:rsidR="0013026F">
              <w:t> </w:t>
            </w:r>
            <w:r w:rsidR="000C3733" w:rsidRPr="007162F2">
              <w:t>years who are in the labour</w:t>
            </w:r>
            <w:r w:rsidR="005A2F79">
              <w:t xml:space="preserve"> force (employed or unemployed).</w:t>
            </w:r>
          </w:p>
          <w:p w14:paraId="798EE693" w14:textId="77777777" w:rsidR="000C3733" w:rsidRPr="007162F2" w:rsidRDefault="000C3733" w:rsidP="009F5938">
            <w:pPr>
              <w:pStyle w:val="Box"/>
            </w:pPr>
            <w:r w:rsidRPr="007162F2">
              <w:t>High or increasing labour force participation and employment rates and low or decreasing unemployment rates for people with disability are desirable.</w:t>
            </w:r>
          </w:p>
          <w:p w14:paraId="7A307BE7" w14:textId="15B6DE3B" w:rsidR="000C3733" w:rsidRPr="00E16A39" w:rsidRDefault="000C3733" w:rsidP="000C3733">
            <w:pPr>
              <w:pStyle w:val="Box"/>
            </w:pPr>
            <w:r w:rsidRPr="00342AFB">
              <w:t xml:space="preserve">This indicator does not </w:t>
            </w:r>
            <w:r w:rsidR="00B56E98" w:rsidRPr="00342AFB">
              <w:t>specify</w:t>
            </w:r>
            <w:r w:rsidRPr="00342AFB">
              <w:t xml:space="preserve"> whether the employment positions are appropriate or fulfilling. </w:t>
            </w:r>
            <w:r w:rsidR="00B56E98" w:rsidRPr="00342AFB">
              <w:t xml:space="preserve">Data </w:t>
            </w:r>
            <w:r w:rsidRPr="00342AFB">
              <w:t>on underem</w:t>
            </w:r>
            <w:r w:rsidR="00B77ACE" w:rsidRPr="00342AFB">
              <w:t xml:space="preserve">ployment </w:t>
            </w:r>
            <w:r w:rsidR="00BB2808" w:rsidRPr="00342AFB">
              <w:t xml:space="preserve">(see </w:t>
            </w:r>
            <w:r w:rsidR="002C4CD4">
              <w:t>sub</w:t>
            </w:r>
            <w:r w:rsidR="007E1513">
              <w:noBreakHyphen/>
            </w:r>
            <w:r w:rsidR="00BB2808" w:rsidRPr="00342AFB">
              <w:t>section</w:t>
            </w:r>
            <w:r w:rsidR="004514F4" w:rsidRPr="00342AFB">
              <w:t> </w:t>
            </w:r>
            <w:r w:rsidR="00BB2808" w:rsidRPr="00342AFB">
              <w:t>15.4 for definition)</w:t>
            </w:r>
            <w:r w:rsidR="00EF0CCF" w:rsidRPr="00342AFB">
              <w:t xml:space="preserve"> can be found in </w:t>
            </w:r>
            <w:r w:rsidR="00EF0CCF" w:rsidRPr="00E16A39">
              <w:t>table </w:t>
            </w:r>
            <w:proofErr w:type="spellStart"/>
            <w:r w:rsidR="00917EE5" w:rsidRPr="00E16A39">
              <w:t>15A.</w:t>
            </w:r>
            <w:r w:rsidR="00833EEF" w:rsidRPr="00E16A39">
              <w:t>67</w:t>
            </w:r>
            <w:proofErr w:type="spellEnd"/>
            <w:r w:rsidR="00C47E5C" w:rsidRPr="00E16A39">
              <w:t>.</w:t>
            </w:r>
            <w:r w:rsidRPr="00E16A39">
              <w:t xml:space="preserve"> </w:t>
            </w:r>
          </w:p>
          <w:p w14:paraId="310E3957" w14:textId="77777777" w:rsidR="000C3733" w:rsidRPr="00E16A39" w:rsidRDefault="000C3733" w:rsidP="000C3733">
            <w:pPr>
              <w:pStyle w:val="Box"/>
            </w:pPr>
            <w:r w:rsidRPr="00E16A39">
              <w:t>Data reported for these measures</w:t>
            </w:r>
            <w:r w:rsidRPr="00E16A39">
              <w:rPr>
                <w:lang w:eastAsia="en-US"/>
              </w:rPr>
              <w:t xml:space="preserve"> are</w:t>
            </w:r>
            <w:r w:rsidRPr="00E16A39">
              <w:t>:</w:t>
            </w:r>
          </w:p>
          <w:p w14:paraId="339DDBAB" w14:textId="77777777" w:rsidR="006B21C0" w:rsidRPr="00E16A39" w:rsidRDefault="006B21C0" w:rsidP="007E1881">
            <w:pPr>
              <w:pStyle w:val="Box"/>
              <w:ind w:left="283"/>
            </w:pPr>
            <w:r w:rsidRPr="00E16A39">
              <w:rPr>
                <w:shd w:val="clear" w:color="auto" w:fill="F15A25"/>
              </w:rPr>
              <w:t xml:space="preserve">    </w:t>
            </w:r>
            <w:r w:rsidRPr="00E16A39">
              <w:t xml:space="preserve"> </w:t>
            </w:r>
            <w:r w:rsidRPr="00E16A39">
              <w:rPr>
                <w:lang w:eastAsia="en-US"/>
              </w:rPr>
              <w:t>comparable across jurisdictions and over time</w:t>
            </w:r>
          </w:p>
          <w:p w14:paraId="5585A9F3" w14:textId="4039C650" w:rsidR="000C3733" w:rsidRPr="007162F2" w:rsidRDefault="006B21C0" w:rsidP="00E26776">
            <w:pPr>
              <w:pStyle w:val="Box"/>
              <w:ind w:left="283"/>
            </w:pPr>
            <w:r w:rsidRPr="00E16A39">
              <w:rPr>
                <w:shd w:val="clear" w:color="auto" w:fill="F15A25"/>
              </w:rPr>
              <w:t xml:space="preserve">    </w:t>
            </w:r>
            <w:r w:rsidRPr="00E16A39">
              <w:t xml:space="preserve"> </w:t>
            </w:r>
            <w:r w:rsidRPr="00E16A39">
              <w:rPr>
                <w:lang w:eastAsia="en-US"/>
              </w:rPr>
              <w:t>complete (subject to caveats) for the current reporting period. All required 201</w:t>
            </w:r>
            <w:r w:rsidR="00023431">
              <w:rPr>
                <w:lang w:eastAsia="en-US"/>
              </w:rPr>
              <w:t>8</w:t>
            </w:r>
            <w:r w:rsidRPr="00E16A39">
              <w:rPr>
                <w:lang w:eastAsia="en-US"/>
              </w:rPr>
              <w:t xml:space="preserve"> data are available for all jurisdictions.</w:t>
            </w:r>
            <w:r w:rsidR="00685382">
              <w:rPr>
                <w:lang w:eastAsia="en-US"/>
              </w:rPr>
              <w:t xml:space="preserve"> </w:t>
            </w:r>
          </w:p>
        </w:tc>
      </w:tr>
      <w:tr w:rsidR="000C3733" w:rsidRPr="007162F2" w14:paraId="6F79F6C5" w14:textId="77777777" w:rsidTr="000E2534">
        <w:tc>
          <w:tcPr>
            <w:tcW w:w="8789" w:type="dxa"/>
            <w:tcBorders>
              <w:top w:val="nil"/>
              <w:left w:val="nil"/>
              <w:bottom w:val="single" w:sz="6" w:space="0" w:color="78A22F"/>
              <w:right w:val="nil"/>
            </w:tcBorders>
            <w:shd w:val="clear" w:color="auto" w:fill="F2F2F2"/>
          </w:tcPr>
          <w:p w14:paraId="36D6F4CC" w14:textId="77777777" w:rsidR="000C3733" w:rsidRPr="007162F2" w:rsidRDefault="000C3733">
            <w:pPr>
              <w:pStyle w:val="Box"/>
              <w:spacing w:before="0" w:line="120" w:lineRule="exact"/>
            </w:pPr>
          </w:p>
        </w:tc>
      </w:tr>
      <w:tr w:rsidR="000C3733" w:rsidRPr="007162F2" w14:paraId="63537E8D" w14:textId="77777777" w:rsidTr="000E2534">
        <w:tc>
          <w:tcPr>
            <w:tcW w:w="8789" w:type="dxa"/>
            <w:tcBorders>
              <w:top w:val="single" w:sz="6" w:space="0" w:color="78A22F"/>
              <w:left w:val="nil"/>
              <w:bottom w:val="nil"/>
              <w:right w:val="nil"/>
            </w:tcBorders>
          </w:tcPr>
          <w:p w14:paraId="34FCDA67" w14:textId="74620746" w:rsidR="000C3733" w:rsidRPr="007162F2" w:rsidRDefault="000C3733" w:rsidP="009F5938">
            <w:pPr>
              <w:pStyle w:val="BoxSpaceBelow"/>
            </w:pPr>
          </w:p>
        </w:tc>
      </w:tr>
    </w:tbl>
    <w:p w14:paraId="3F9DFCD0" w14:textId="2C173645" w:rsidR="000C3733" w:rsidRDefault="00844F49" w:rsidP="008B13BF">
      <w:pPr>
        <w:pStyle w:val="BodyText"/>
        <w:tabs>
          <w:tab w:val="left" w:pos="6946"/>
        </w:tabs>
        <w:rPr>
          <w:szCs w:val="26"/>
        </w:rPr>
      </w:pPr>
      <w:r w:rsidRPr="007C2CB2">
        <w:rPr>
          <w:szCs w:val="26"/>
          <w:shd w:val="clear" w:color="auto" w:fill="FFFFFF" w:themeFill="background1"/>
        </w:rPr>
        <w:t>F</w:t>
      </w:r>
      <w:r w:rsidR="00B90A93" w:rsidRPr="007C2CB2">
        <w:rPr>
          <w:szCs w:val="26"/>
          <w:shd w:val="clear" w:color="auto" w:fill="FFFFFF" w:themeFill="background1"/>
        </w:rPr>
        <w:t>or people aged 15–64 years</w:t>
      </w:r>
      <w:r w:rsidR="00F92DB9" w:rsidRPr="007C2CB2">
        <w:rPr>
          <w:szCs w:val="26"/>
          <w:shd w:val="clear" w:color="auto" w:fill="FFFFFF" w:themeFill="background1"/>
        </w:rPr>
        <w:t xml:space="preserve"> </w:t>
      </w:r>
      <w:r w:rsidRPr="007C2CB2">
        <w:rPr>
          <w:szCs w:val="26"/>
          <w:shd w:val="clear" w:color="auto" w:fill="FFFFFF" w:themeFill="background1"/>
        </w:rPr>
        <w:t xml:space="preserve">with a profound or severe core activity limitation, </w:t>
      </w:r>
      <w:r w:rsidR="00DB349B" w:rsidRPr="007C2CB2">
        <w:rPr>
          <w:szCs w:val="26"/>
          <w:shd w:val="clear" w:color="auto" w:fill="FFFFFF" w:themeFill="background1"/>
        </w:rPr>
        <w:t xml:space="preserve">27.2 per cent were in </w:t>
      </w:r>
      <w:r w:rsidR="00B90A93" w:rsidRPr="007C2CB2">
        <w:rPr>
          <w:szCs w:val="26"/>
          <w:shd w:val="clear" w:color="auto" w:fill="FFFFFF" w:themeFill="background1"/>
        </w:rPr>
        <w:t xml:space="preserve">the </w:t>
      </w:r>
      <w:r w:rsidR="000C3733" w:rsidRPr="007C2CB2">
        <w:rPr>
          <w:szCs w:val="26"/>
          <w:shd w:val="clear" w:color="auto" w:fill="FFFFFF" w:themeFill="background1"/>
        </w:rPr>
        <w:t xml:space="preserve">labour force </w:t>
      </w:r>
      <w:r w:rsidR="00DB349B" w:rsidRPr="007C2CB2">
        <w:rPr>
          <w:szCs w:val="26"/>
          <w:shd w:val="clear" w:color="auto" w:fill="FFFFFF" w:themeFill="background1"/>
        </w:rPr>
        <w:t xml:space="preserve">and 23.9 per cent were employed; these rates are similar to 2015 but </w:t>
      </w:r>
      <w:r w:rsidR="00DB349B" w:rsidRPr="007C2CB2">
        <w:rPr>
          <w:szCs w:val="26"/>
          <w:shd w:val="clear" w:color="auto" w:fill="FFFFFF" w:themeFill="background1"/>
        </w:rPr>
        <w:lastRenderedPageBreak/>
        <w:t xml:space="preserve">lower than 2009 </w:t>
      </w:r>
      <w:r w:rsidR="000C3733" w:rsidRPr="007C2CB2">
        <w:rPr>
          <w:szCs w:val="26"/>
          <w:shd w:val="clear" w:color="auto" w:fill="FFFFFF" w:themeFill="background1"/>
        </w:rPr>
        <w:t>(</w:t>
      </w:r>
      <w:r w:rsidR="000E6804" w:rsidRPr="007C2CB2">
        <w:rPr>
          <w:szCs w:val="26"/>
          <w:shd w:val="clear" w:color="auto" w:fill="FFFFFF" w:themeFill="background1"/>
        </w:rPr>
        <w:t>figure</w:t>
      </w:r>
      <w:r w:rsidR="007E1513">
        <w:rPr>
          <w:szCs w:val="26"/>
          <w:shd w:val="clear" w:color="auto" w:fill="FFFFFF" w:themeFill="background1"/>
        </w:rPr>
        <w:t> </w:t>
      </w:r>
      <w:r w:rsidR="000E6804" w:rsidRPr="007C2CB2">
        <w:rPr>
          <w:szCs w:val="26"/>
          <w:shd w:val="clear" w:color="auto" w:fill="FFFFFF" w:themeFill="background1"/>
        </w:rPr>
        <w:t xml:space="preserve">15.12; </w:t>
      </w:r>
      <w:r w:rsidR="008968C5" w:rsidRPr="007C2CB2">
        <w:rPr>
          <w:szCs w:val="26"/>
          <w:shd w:val="clear" w:color="auto" w:fill="FFFFFF" w:themeFill="background1"/>
        </w:rPr>
        <w:t>tables</w:t>
      </w:r>
      <w:r w:rsidR="007E1513">
        <w:rPr>
          <w:szCs w:val="26"/>
          <w:shd w:val="clear" w:color="auto" w:fill="FFFFFF" w:themeFill="background1"/>
        </w:rPr>
        <w:t> </w:t>
      </w:r>
      <w:proofErr w:type="spellStart"/>
      <w:r w:rsidR="008968C5" w:rsidRPr="007C2CB2">
        <w:rPr>
          <w:szCs w:val="26"/>
          <w:shd w:val="clear" w:color="auto" w:fill="FFFFFF" w:themeFill="background1"/>
        </w:rPr>
        <w:t>15A.68</w:t>
      </w:r>
      <w:proofErr w:type="spellEnd"/>
      <w:r w:rsidR="008968C5" w:rsidRPr="007C2CB2">
        <w:rPr>
          <w:szCs w:val="26"/>
          <w:shd w:val="clear" w:color="auto" w:fill="FFFFFF" w:themeFill="background1"/>
        </w:rPr>
        <w:t>–</w:t>
      </w:r>
      <w:r w:rsidR="00A165B5" w:rsidRPr="007C2CB2">
        <w:rPr>
          <w:szCs w:val="26"/>
          <w:shd w:val="clear" w:color="auto" w:fill="FFFFFF" w:themeFill="background1"/>
        </w:rPr>
        <w:t>69</w:t>
      </w:r>
      <w:r w:rsidR="000C3733" w:rsidRPr="007C2CB2">
        <w:rPr>
          <w:szCs w:val="26"/>
          <w:shd w:val="clear" w:color="auto" w:fill="FFFFFF" w:themeFill="background1"/>
        </w:rPr>
        <w:t>)</w:t>
      </w:r>
      <w:r w:rsidR="00F92DB9" w:rsidRPr="007C2CB2">
        <w:rPr>
          <w:szCs w:val="26"/>
          <w:shd w:val="clear" w:color="auto" w:fill="FFFFFF" w:themeFill="background1"/>
        </w:rPr>
        <w:t xml:space="preserve">. </w:t>
      </w:r>
      <w:r w:rsidR="005D0E89" w:rsidRPr="007C2CB2">
        <w:rPr>
          <w:szCs w:val="26"/>
          <w:shd w:val="clear" w:color="auto" w:fill="FFFFFF" w:themeFill="background1"/>
        </w:rPr>
        <w:t>T</w:t>
      </w:r>
      <w:r w:rsidR="00B90A93" w:rsidRPr="007C2CB2">
        <w:rPr>
          <w:szCs w:val="26"/>
          <w:shd w:val="clear" w:color="auto" w:fill="FFFFFF" w:themeFill="background1"/>
        </w:rPr>
        <w:t xml:space="preserve">he </w:t>
      </w:r>
      <w:r w:rsidR="000C3733" w:rsidRPr="007C2CB2">
        <w:rPr>
          <w:szCs w:val="26"/>
          <w:shd w:val="clear" w:color="auto" w:fill="FFFFFF" w:themeFill="background1"/>
        </w:rPr>
        <w:t xml:space="preserve">unemployment rate </w:t>
      </w:r>
      <w:r w:rsidR="00160161" w:rsidRPr="007C2CB2">
        <w:rPr>
          <w:szCs w:val="26"/>
          <w:shd w:val="clear" w:color="auto" w:fill="FFFFFF" w:themeFill="background1"/>
        </w:rPr>
        <w:t xml:space="preserve">was </w:t>
      </w:r>
      <w:r w:rsidR="001B2DBB" w:rsidRPr="007C2CB2">
        <w:rPr>
          <w:szCs w:val="26"/>
          <w:shd w:val="clear" w:color="auto" w:fill="FFFFFF" w:themeFill="background1"/>
        </w:rPr>
        <w:t>12.7 </w:t>
      </w:r>
      <w:r w:rsidRPr="007C2CB2">
        <w:rPr>
          <w:szCs w:val="26"/>
          <w:shd w:val="clear" w:color="auto" w:fill="FFFFFF" w:themeFill="background1"/>
        </w:rPr>
        <w:t xml:space="preserve">per cent in </w:t>
      </w:r>
      <w:r w:rsidR="002C4CD4" w:rsidRPr="007C2CB2">
        <w:rPr>
          <w:szCs w:val="26"/>
          <w:shd w:val="clear" w:color="auto" w:fill="FFFFFF" w:themeFill="background1"/>
        </w:rPr>
        <w:t>2018</w:t>
      </w:r>
      <w:r w:rsidR="00ED05B0" w:rsidRPr="007C2CB2">
        <w:rPr>
          <w:szCs w:val="26"/>
          <w:shd w:val="clear" w:color="auto" w:fill="FFFFFF" w:themeFill="background1"/>
        </w:rPr>
        <w:t xml:space="preserve">; </w:t>
      </w:r>
      <w:r w:rsidRPr="007C2CB2">
        <w:rPr>
          <w:szCs w:val="26"/>
          <w:shd w:val="clear" w:color="auto" w:fill="FFFFFF" w:themeFill="background1"/>
        </w:rPr>
        <w:t xml:space="preserve">not significantly different from </w:t>
      </w:r>
      <w:r w:rsidR="00023431" w:rsidRPr="007C2CB2">
        <w:rPr>
          <w:szCs w:val="26"/>
          <w:shd w:val="clear" w:color="auto" w:fill="FFFFFF" w:themeFill="background1"/>
        </w:rPr>
        <w:t>2015, 2012 and 2009</w:t>
      </w:r>
      <w:r w:rsidR="004C5E2D" w:rsidRPr="007C2CB2">
        <w:rPr>
          <w:szCs w:val="26"/>
          <w:shd w:val="clear" w:color="auto" w:fill="FFFFFF" w:themeFill="background1"/>
        </w:rPr>
        <w:t xml:space="preserve"> </w:t>
      </w:r>
      <w:r w:rsidR="000C3733" w:rsidRPr="007C2CB2">
        <w:rPr>
          <w:szCs w:val="26"/>
          <w:shd w:val="clear" w:color="auto" w:fill="FFFFFF" w:themeFill="background1"/>
        </w:rPr>
        <w:t>(</w:t>
      </w:r>
      <w:r w:rsidR="004514F4" w:rsidRPr="007C2CB2">
        <w:rPr>
          <w:szCs w:val="26"/>
          <w:shd w:val="clear" w:color="auto" w:fill="FFFFFF" w:themeFill="background1"/>
        </w:rPr>
        <w:t>t</w:t>
      </w:r>
      <w:r w:rsidR="000D6FA9" w:rsidRPr="007C2CB2">
        <w:rPr>
          <w:szCs w:val="26"/>
          <w:shd w:val="clear" w:color="auto" w:fill="FFFFFF" w:themeFill="background1"/>
        </w:rPr>
        <w:t>able </w:t>
      </w:r>
      <w:proofErr w:type="spellStart"/>
      <w:r w:rsidR="00917EE5" w:rsidRPr="007C2CB2">
        <w:rPr>
          <w:szCs w:val="26"/>
          <w:shd w:val="clear" w:color="auto" w:fill="FFFFFF" w:themeFill="background1"/>
        </w:rPr>
        <w:t>15A.</w:t>
      </w:r>
      <w:r w:rsidR="00833EEF" w:rsidRPr="007C2CB2">
        <w:rPr>
          <w:szCs w:val="26"/>
          <w:shd w:val="clear" w:color="auto" w:fill="FFFFFF" w:themeFill="background1"/>
        </w:rPr>
        <w:t>70</w:t>
      </w:r>
      <w:proofErr w:type="spellEnd"/>
      <w:r w:rsidR="00074B5A" w:rsidRPr="007C2CB2">
        <w:rPr>
          <w:szCs w:val="26"/>
          <w:shd w:val="clear" w:color="auto" w:fill="FFFFFF" w:themeFill="background1"/>
        </w:rPr>
        <w:t>)</w:t>
      </w:r>
      <w:r w:rsidR="000C3733" w:rsidRPr="007C2CB2">
        <w:rPr>
          <w:szCs w:val="26"/>
          <w:shd w:val="clear" w:color="auto" w:fill="FFFFFF" w:themeFill="background1"/>
        </w:rPr>
        <w:t>.</w:t>
      </w:r>
    </w:p>
    <w:p w14:paraId="5A664C59" w14:textId="22E76808" w:rsidR="00B77ACE" w:rsidRDefault="00B77ACE" w:rsidP="00B77ACE">
      <w:pPr>
        <w:pStyle w:val="BodyText"/>
        <w:tabs>
          <w:tab w:val="left" w:pos="6946"/>
        </w:tabs>
      </w:pPr>
      <w:r w:rsidRPr="00E16A39">
        <w:t xml:space="preserve">Data by remoteness area are available </w:t>
      </w:r>
      <w:r w:rsidR="00C47E5C" w:rsidRPr="00E16A39">
        <w:t>in tables </w:t>
      </w:r>
      <w:proofErr w:type="spellStart"/>
      <w:r w:rsidR="00917EE5" w:rsidRPr="00E16A39">
        <w:t>15A.</w:t>
      </w:r>
      <w:r w:rsidR="00CA34C7" w:rsidRPr="001C0050">
        <w:t>71</w:t>
      </w:r>
      <w:proofErr w:type="spellEnd"/>
      <w:r w:rsidR="00CA34C7" w:rsidRPr="001C0050">
        <w:t>–72</w:t>
      </w:r>
      <w:r w:rsidRPr="00E16A39">
        <w:t>.</w:t>
      </w:r>
    </w:p>
    <w:p w14:paraId="3900939B" w14:textId="08816983" w:rsidR="00320808" w:rsidRDefault="00320808" w:rsidP="00363F69">
      <w:pPr>
        <w:pStyle w:val="BoxSpaceAbove"/>
        <w:spacing w:before="240"/>
      </w:pP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320808" w14:paraId="100A8837" w14:textId="77777777" w:rsidTr="0007083C">
        <w:trPr>
          <w:tblHeader/>
        </w:trPr>
        <w:tc>
          <w:tcPr>
            <w:tcW w:w="8771" w:type="dxa"/>
            <w:tcBorders>
              <w:top w:val="single" w:sz="6" w:space="0" w:color="78A22F"/>
              <w:left w:val="nil"/>
              <w:bottom w:val="nil"/>
              <w:right w:val="nil"/>
            </w:tcBorders>
            <w:shd w:val="clear" w:color="auto" w:fill="auto"/>
          </w:tcPr>
          <w:p w14:paraId="2D7C2E57" w14:textId="05CA7610" w:rsidR="00320808" w:rsidRPr="00176D3F" w:rsidRDefault="00320808" w:rsidP="003A3D1D">
            <w:pPr>
              <w:pStyle w:val="FigureTitle"/>
            </w:pPr>
            <w:r w:rsidRPr="00784A05">
              <w:rPr>
                <w:b w:val="0"/>
              </w:rPr>
              <w:t xml:space="preserve">Figure </w:t>
            </w:r>
            <w:r w:rsidR="00E31E94">
              <w:rPr>
                <w:b w:val="0"/>
              </w:rPr>
              <w:t>15.</w:t>
            </w:r>
            <w:r>
              <w:rPr>
                <w:b w:val="0"/>
              </w:rPr>
              <w:t>12</w:t>
            </w:r>
            <w:r>
              <w:tab/>
            </w:r>
            <w:r w:rsidR="00AF10E3">
              <w:t>Labour force participation for people with a profound or severe disability aged 15–64 years</w:t>
            </w:r>
            <w:r w:rsidR="00415B52" w:rsidRPr="008E62F9">
              <w:rPr>
                <w:rStyle w:val="NoteLabel"/>
                <w:b/>
              </w:rPr>
              <w:t>a</w:t>
            </w:r>
            <w:r w:rsidR="008E62F9">
              <w:rPr>
                <w:rStyle w:val="NoteLabel"/>
                <w:b/>
              </w:rPr>
              <w:t>, b</w:t>
            </w:r>
            <w:r w:rsidR="00363F69">
              <w:rPr>
                <w:rStyle w:val="NoteLabel"/>
                <w:b/>
              </w:rPr>
              <w:t>, c</w:t>
            </w:r>
          </w:p>
        </w:tc>
      </w:tr>
      <w:tr w:rsidR="0031223E" w14:paraId="570AAEED" w14:textId="77777777" w:rsidTr="0007083C">
        <w:tc>
          <w:tcPr>
            <w:tcW w:w="8771" w:type="dxa"/>
            <w:tcBorders>
              <w:top w:val="nil"/>
              <w:left w:val="nil"/>
              <w:bottom w:val="nil"/>
              <w:right w:val="nil"/>
            </w:tcBorders>
            <w:shd w:val="clear" w:color="auto" w:fill="auto"/>
            <w:tcMar>
              <w:top w:w="28" w:type="dxa"/>
              <w:bottom w:w="28" w:type="dxa"/>
            </w:tcMar>
          </w:tcPr>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31223E" w:rsidRPr="00033816" w14:paraId="64CD74F0" w14:textId="77777777" w:rsidTr="00C70AC5">
              <w:tc>
                <w:tcPr>
                  <w:tcW w:w="8789" w:type="dxa"/>
                  <w:tcBorders>
                    <w:top w:val="nil"/>
                    <w:left w:val="nil"/>
                    <w:bottom w:val="nil"/>
                    <w:right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04"/>
                    <w:gridCol w:w="547"/>
                    <w:gridCol w:w="7938"/>
                  </w:tblGrid>
                  <w:tr w:rsidR="0031223E" w:rsidRPr="00BC227D" w14:paraId="13BC9018" w14:textId="77777777" w:rsidTr="00C70AC5">
                    <w:tc>
                      <w:tcPr>
                        <w:tcW w:w="304" w:type="dxa"/>
                        <w:tcBorders>
                          <w:top w:val="nil"/>
                          <w:left w:val="nil"/>
                          <w:bottom w:val="nil"/>
                          <w:right w:val="nil"/>
                        </w:tcBorders>
                        <w:shd w:val="clear" w:color="auto" w:fill="auto"/>
                        <w:tcMar>
                          <w:top w:w="28" w:type="dxa"/>
                          <w:bottom w:w="28" w:type="dxa"/>
                        </w:tcMar>
                      </w:tcPr>
                      <w:p w14:paraId="6962C7CF" w14:textId="77777777" w:rsidR="0031223E" w:rsidRPr="00BC227D" w:rsidRDefault="0031223E" w:rsidP="0031223E">
                        <w:pPr>
                          <w:keepNext/>
                          <w:keepLines/>
                          <w:spacing w:before="60" w:after="60" w:line="240" w:lineRule="atLeast"/>
                          <w:rPr>
                            <w:szCs w:val="20"/>
                          </w:rPr>
                        </w:pPr>
                      </w:p>
                    </w:tc>
                    <w:tc>
                      <w:tcPr>
                        <w:tcW w:w="547" w:type="dxa"/>
                        <w:tcBorders>
                          <w:top w:val="nil"/>
                          <w:left w:val="nil"/>
                          <w:bottom w:val="nil"/>
                          <w:right w:val="nil"/>
                        </w:tcBorders>
                        <w:shd w:val="clear" w:color="auto" w:fill="F15A25"/>
                      </w:tcPr>
                      <w:p w14:paraId="0D98398D" w14:textId="77777777" w:rsidR="0031223E" w:rsidRPr="00BC227D" w:rsidRDefault="0031223E" w:rsidP="0031223E">
                        <w:pPr>
                          <w:keepNext/>
                          <w:keepLines/>
                          <w:spacing w:before="60" w:after="60" w:line="240" w:lineRule="atLeast"/>
                          <w:rPr>
                            <w:szCs w:val="20"/>
                          </w:rPr>
                        </w:pPr>
                      </w:p>
                    </w:tc>
                    <w:tc>
                      <w:tcPr>
                        <w:tcW w:w="7938" w:type="dxa"/>
                        <w:tcBorders>
                          <w:top w:val="nil"/>
                          <w:left w:val="nil"/>
                          <w:bottom w:val="nil"/>
                          <w:right w:val="nil"/>
                        </w:tcBorders>
                        <w:shd w:val="clear" w:color="auto" w:fill="auto"/>
                      </w:tcPr>
                      <w:p w14:paraId="23E49889" w14:textId="77777777" w:rsidR="0031223E" w:rsidRPr="00BC227D" w:rsidRDefault="0031223E" w:rsidP="0031223E">
                        <w:pPr>
                          <w:pStyle w:val="TableBodyText"/>
                          <w:jc w:val="left"/>
                        </w:pPr>
                        <w:r w:rsidRPr="00BC227D">
                          <w:t xml:space="preserve">Data are </w:t>
                        </w:r>
                        <w:r w:rsidRPr="007E399D">
                          <w:t xml:space="preserve">comparable </w:t>
                        </w:r>
                        <w:r>
                          <w:t xml:space="preserve">across </w:t>
                        </w:r>
                        <w:r w:rsidRPr="007E399D">
                          <w:t xml:space="preserve">jurisdictions </w:t>
                        </w:r>
                        <w:r>
                          <w:t xml:space="preserve">and </w:t>
                        </w:r>
                        <w:r w:rsidRPr="007E399D">
                          <w:t>over time</w:t>
                        </w:r>
                        <w:r>
                          <w:t>.</w:t>
                        </w:r>
                      </w:p>
                    </w:tc>
                  </w:tr>
                  <w:tr w:rsidR="0031223E" w:rsidRPr="00BC227D" w14:paraId="76D0A331" w14:textId="77777777" w:rsidTr="00C70AC5">
                    <w:tc>
                      <w:tcPr>
                        <w:tcW w:w="304" w:type="dxa"/>
                        <w:tcBorders>
                          <w:top w:val="nil"/>
                          <w:left w:val="nil"/>
                          <w:bottom w:val="nil"/>
                          <w:right w:val="nil"/>
                        </w:tcBorders>
                        <w:shd w:val="clear" w:color="auto" w:fill="auto"/>
                        <w:tcMar>
                          <w:top w:w="28" w:type="dxa"/>
                          <w:bottom w:w="28" w:type="dxa"/>
                        </w:tcMar>
                      </w:tcPr>
                      <w:p w14:paraId="43F0B7C5" w14:textId="77777777" w:rsidR="0031223E" w:rsidRPr="00BC227D" w:rsidRDefault="0031223E" w:rsidP="0031223E">
                        <w:pPr>
                          <w:keepNext/>
                          <w:keepLines/>
                          <w:spacing w:before="60" w:after="60" w:line="240" w:lineRule="atLeast"/>
                          <w:rPr>
                            <w:szCs w:val="20"/>
                          </w:rPr>
                        </w:pPr>
                      </w:p>
                    </w:tc>
                    <w:tc>
                      <w:tcPr>
                        <w:tcW w:w="547" w:type="dxa"/>
                        <w:tcBorders>
                          <w:top w:val="nil"/>
                          <w:left w:val="nil"/>
                          <w:bottom w:val="nil"/>
                          <w:right w:val="nil"/>
                        </w:tcBorders>
                        <w:shd w:val="clear" w:color="auto" w:fill="F15A25"/>
                      </w:tcPr>
                      <w:p w14:paraId="04C6CC3F" w14:textId="77777777" w:rsidR="0031223E" w:rsidRPr="002F05BA" w:rsidRDefault="0031223E" w:rsidP="0031223E">
                        <w:pPr>
                          <w:keepNext/>
                          <w:keepLines/>
                          <w:spacing w:before="60" w:after="60" w:line="240" w:lineRule="atLeast"/>
                          <w:rPr>
                            <w:szCs w:val="20"/>
                          </w:rPr>
                        </w:pPr>
                      </w:p>
                    </w:tc>
                    <w:tc>
                      <w:tcPr>
                        <w:tcW w:w="7938" w:type="dxa"/>
                        <w:tcBorders>
                          <w:top w:val="nil"/>
                          <w:left w:val="nil"/>
                          <w:bottom w:val="nil"/>
                          <w:right w:val="nil"/>
                        </w:tcBorders>
                        <w:shd w:val="clear" w:color="auto" w:fill="auto"/>
                      </w:tcPr>
                      <w:p w14:paraId="599651E5" w14:textId="77777777" w:rsidR="0031223E" w:rsidRPr="00BC227D" w:rsidRDefault="0031223E" w:rsidP="0031223E">
                        <w:pPr>
                          <w:pStyle w:val="TableBodyText"/>
                          <w:jc w:val="left"/>
                        </w:pPr>
                        <w:r w:rsidRPr="00BC227D">
                          <w:t xml:space="preserve">Data are </w:t>
                        </w:r>
                        <w:r w:rsidRPr="007E399D">
                          <w:t>complete for the current reporting pe</w:t>
                        </w:r>
                        <w:r>
                          <w:t>riod.</w:t>
                        </w:r>
                      </w:p>
                    </w:tc>
                  </w:tr>
                </w:tbl>
                <w:p w14:paraId="3D11894F" w14:textId="77777777" w:rsidR="0031223E" w:rsidRPr="00033816" w:rsidRDefault="0031223E" w:rsidP="0031223E">
                  <w:pPr>
                    <w:pStyle w:val="FigureTitle"/>
                    <w:rPr>
                      <w:b w:val="0"/>
                    </w:rPr>
                  </w:pPr>
                </w:p>
              </w:tc>
            </w:tr>
          </w:tbl>
          <w:p w14:paraId="4251CBF8" w14:textId="77777777" w:rsidR="0031223E" w:rsidRDefault="0031223E" w:rsidP="00CD0CC0">
            <w:pPr>
              <w:pStyle w:val="Figure"/>
              <w:spacing w:before="60" w:after="60"/>
              <w:rPr>
                <w:noProof/>
              </w:rPr>
            </w:pPr>
          </w:p>
        </w:tc>
      </w:tr>
      <w:tr w:rsidR="00320808" w14:paraId="1F79D3C6" w14:textId="77777777" w:rsidTr="0007083C">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Description w:val="Nested table used for design layout."/>
            </w:tblPr>
            <w:tblGrid>
              <w:gridCol w:w="8504"/>
            </w:tblGrid>
            <w:tr w:rsidR="00320808" w:rsidRPr="00B1465D" w14:paraId="643B0E87" w14:textId="77777777" w:rsidTr="00C86A00">
              <w:trPr>
                <w:tblHeader/>
                <w:jc w:val="center"/>
              </w:trPr>
              <w:tc>
                <w:tcPr>
                  <w:tcW w:w="8504" w:type="dxa"/>
                  <w:tcBorders>
                    <w:top w:val="nil"/>
                    <w:bottom w:val="nil"/>
                  </w:tcBorders>
                </w:tcPr>
                <w:p w14:paraId="1264E13D" w14:textId="4BB6917B" w:rsidR="00027D5D" w:rsidRDefault="003A3D1D" w:rsidP="00CD0CC0">
                  <w:pPr>
                    <w:pStyle w:val="Figure"/>
                    <w:spacing w:before="60" w:after="60"/>
                    <w:rPr>
                      <w:rFonts w:ascii="Arial" w:hAnsi="Arial" w:cs="Arial"/>
                      <w:sz w:val="18"/>
                      <w:szCs w:val="18"/>
                    </w:rPr>
                  </w:pPr>
                  <w:r>
                    <w:rPr>
                      <w:noProof/>
                    </w:rPr>
                    <w:drawing>
                      <wp:inline distT="0" distB="0" distL="0" distR="0" wp14:anchorId="35F80209" wp14:editId="35E09098">
                        <wp:extent cx="5262880" cy="2682240"/>
                        <wp:effectExtent l="0" t="0" r="0" b="3810"/>
                        <wp:docPr id="38" name="Chart 38" descr="Figure 15.12 Labour force participation for people with a profound or severe disability aged 15-64 years. &#10;&#10;(a) Labour force participation rate. &#10;&#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7F1859D4" w14:textId="56A73183" w:rsidR="003A3D1D" w:rsidRPr="00B1465D" w:rsidRDefault="00C86A00" w:rsidP="00CD0CC0">
                  <w:pPr>
                    <w:pStyle w:val="Figure"/>
                    <w:spacing w:before="60" w:after="60"/>
                    <w:rPr>
                      <w:rFonts w:ascii="Arial" w:hAnsi="Arial" w:cs="Arial"/>
                      <w:sz w:val="18"/>
                      <w:szCs w:val="18"/>
                    </w:rPr>
                  </w:pPr>
                  <w:r>
                    <w:rPr>
                      <w:noProof/>
                    </w:rPr>
                    <w:drawing>
                      <wp:inline distT="0" distB="0" distL="0" distR="0" wp14:anchorId="672344D5" wp14:editId="6845D59E">
                        <wp:extent cx="5218207" cy="2643274"/>
                        <wp:effectExtent l="0" t="0" r="1905" b="5080"/>
                        <wp:docPr id="39" name="Chart 39" descr="Figure 15.12 Labour force participation for people with a profound or severe disability aged 15-64 years. &#10;&#10;(b) Employment-to-population ratio for people with a profound or severe disability aged 15-64 years. &#10;&#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tc>
            </w:tr>
          </w:tbl>
          <w:p w14:paraId="48A93C44" w14:textId="77777777" w:rsidR="00320808" w:rsidRDefault="00320808" w:rsidP="0077661A">
            <w:pPr>
              <w:pStyle w:val="Figure"/>
            </w:pPr>
          </w:p>
        </w:tc>
      </w:tr>
      <w:tr w:rsidR="00320808" w:rsidRPr="00176D3F" w14:paraId="586A510E" w14:textId="77777777" w:rsidTr="0007083C">
        <w:tc>
          <w:tcPr>
            <w:tcW w:w="8771" w:type="dxa"/>
            <w:tcBorders>
              <w:top w:val="nil"/>
              <w:left w:val="nil"/>
              <w:bottom w:val="nil"/>
              <w:right w:val="nil"/>
            </w:tcBorders>
            <w:shd w:val="clear" w:color="auto" w:fill="auto"/>
          </w:tcPr>
          <w:p w14:paraId="1FBE08F5" w14:textId="4BC1DF0F" w:rsidR="00320808" w:rsidRPr="00176D3F" w:rsidRDefault="00320808" w:rsidP="004F4C20">
            <w:pPr>
              <w:pStyle w:val="Note"/>
            </w:pPr>
            <w:r>
              <w:rPr>
                <w:rStyle w:val="NoteLabel"/>
              </w:rPr>
              <w:t>a</w:t>
            </w:r>
            <w:r w:rsidR="00627FE1">
              <w:t xml:space="preserve"> See box</w:t>
            </w:r>
            <w:r w:rsidR="007E1513">
              <w:t> </w:t>
            </w:r>
            <w:r w:rsidR="00627FE1">
              <w:t>15.</w:t>
            </w:r>
            <w:r w:rsidR="00882B94">
              <w:t>9</w:t>
            </w:r>
            <w:r w:rsidR="00627FE1">
              <w:t xml:space="preserve"> and table</w:t>
            </w:r>
            <w:r w:rsidR="00C870DF">
              <w:t>s</w:t>
            </w:r>
            <w:r w:rsidR="007E1513">
              <w:t> </w:t>
            </w:r>
            <w:proofErr w:type="spellStart"/>
            <w:r w:rsidR="00627FE1">
              <w:t>15A.68</w:t>
            </w:r>
            <w:proofErr w:type="spellEnd"/>
            <w:r w:rsidR="00C870DF">
              <w:t xml:space="preserve"> and </w:t>
            </w:r>
            <w:proofErr w:type="spellStart"/>
            <w:r w:rsidR="00C870DF">
              <w:t>15A.69</w:t>
            </w:r>
            <w:proofErr w:type="spellEnd"/>
            <w:r w:rsidR="00627FE1">
              <w:t xml:space="preserve"> for detailed definitions, footnotes and caveats.</w:t>
            </w:r>
            <w:r w:rsidR="008E62F9">
              <w:t xml:space="preserve"> </w:t>
            </w:r>
            <w:r w:rsidR="008E62F9" w:rsidRPr="008E62F9">
              <w:rPr>
                <w:rStyle w:val="NoteLabel"/>
              </w:rPr>
              <w:t>b</w:t>
            </w:r>
            <w:r w:rsidR="008E62F9">
              <w:t xml:space="preserve"> Confidence intervals for </w:t>
            </w:r>
            <w:r w:rsidR="004F4C20">
              <w:t>SA</w:t>
            </w:r>
            <w:r w:rsidR="008E62F9">
              <w:t xml:space="preserve"> and the </w:t>
            </w:r>
            <w:r w:rsidR="008E6A93">
              <w:t>NT</w:t>
            </w:r>
            <w:r w:rsidR="008E62F9">
              <w:t xml:space="preserve"> </w:t>
            </w:r>
            <w:r w:rsidR="00D10AF5">
              <w:t xml:space="preserve">were </w:t>
            </w:r>
            <w:r w:rsidR="0011146D">
              <w:t>not published in</w:t>
            </w:r>
            <w:r w:rsidR="00D10AF5">
              <w:t xml:space="preserve"> 2018</w:t>
            </w:r>
            <w:r w:rsidR="009E250B">
              <w:t xml:space="preserve"> for the labour force participation rate</w:t>
            </w:r>
            <w:r w:rsidR="004F4C20">
              <w:t xml:space="preserve"> and</w:t>
            </w:r>
            <w:r w:rsidR="009E250B">
              <w:t xml:space="preserve"> the employment</w:t>
            </w:r>
            <w:r w:rsidR="007E1513">
              <w:noBreakHyphen/>
            </w:r>
            <w:r w:rsidR="009E250B">
              <w:t>to</w:t>
            </w:r>
            <w:r w:rsidR="007E1513">
              <w:noBreakHyphen/>
            </w:r>
            <w:r w:rsidR="009E250B">
              <w:t>population ratio</w:t>
            </w:r>
            <w:r w:rsidR="008E62F9">
              <w:t xml:space="preserve">. </w:t>
            </w:r>
            <w:r w:rsidR="00363F69" w:rsidRPr="00363F69">
              <w:rPr>
                <w:rStyle w:val="NoteLabel"/>
              </w:rPr>
              <w:t>c</w:t>
            </w:r>
            <w:r w:rsidR="00363F69">
              <w:t xml:space="preserve"> Error bars represent the 95 per cent confidence interval associated with each point estimate. </w:t>
            </w:r>
          </w:p>
        </w:tc>
      </w:tr>
      <w:tr w:rsidR="00320808" w:rsidRPr="00176D3F" w14:paraId="01BF4288" w14:textId="77777777" w:rsidTr="0007083C">
        <w:tc>
          <w:tcPr>
            <w:tcW w:w="8771" w:type="dxa"/>
            <w:tcBorders>
              <w:top w:val="nil"/>
              <w:left w:val="nil"/>
              <w:bottom w:val="nil"/>
              <w:right w:val="nil"/>
            </w:tcBorders>
            <w:shd w:val="clear" w:color="auto" w:fill="auto"/>
          </w:tcPr>
          <w:p w14:paraId="01B46CD1" w14:textId="15EF5742" w:rsidR="00320808" w:rsidRPr="00176D3F" w:rsidRDefault="005D5F73" w:rsidP="0077661A">
            <w:pPr>
              <w:pStyle w:val="Source"/>
            </w:pPr>
            <w:r>
              <w:rPr>
                <w:i/>
              </w:rPr>
              <w:t>S</w:t>
            </w:r>
            <w:r w:rsidR="00320808" w:rsidRPr="00784A05">
              <w:rPr>
                <w:i/>
              </w:rPr>
              <w:t>ource</w:t>
            </w:r>
            <w:r w:rsidR="00320808" w:rsidRPr="00176D3F">
              <w:t xml:space="preserve">: </w:t>
            </w:r>
            <w:r>
              <w:t xml:space="preserve">ABS (unpublished) </w:t>
            </w:r>
            <w:proofErr w:type="spellStart"/>
            <w:r>
              <w:t>SDAC</w:t>
            </w:r>
            <w:proofErr w:type="spellEnd"/>
            <w:r>
              <w:t>; table</w:t>
            </w:r>
            <w:r w:rsidR="007E1513">
              <w:t> </w:t>
            </w:r>
            <w:proofErr w:type="spellStart"/>
            <w:r>
              <w:t>15A.68</w:t>
            </w:r>
            <w:proofErr w:type="spellEnd"/>
            <w:r w:rsidR="00C870DF">
              <w:t>–69</w:t>
            </w:r>
            <w:r>
              <w:t>.</w:t>
            </w:r>
          </w:p>
        </w:tc>
      </w:tr>
      <w:tr w:rsidR="00320808" w14:paraId="2D413D1B" w14:textId="77777777" w:rsidTr="0007083C">
        <w:tc>
          <w:tcPr>
            <w:tcW w:w="8771" w:type="dxa"/>
            <w:tcBorders>
              <w:top w:val="nil"/>
              <w:left w:val="nil"/>
              <w:bottom w:val="single" w:sz="6" w:space="0" w:color="78A22F"/>
              <w:right w:val="nil"/>
            </w:tcBorders>
            <w:shd w:val="clear" w:color="auto" w:fill="auto"/>
          </w:tcPr>
          <w:p w14:paraId="2167FC28" w14:textId="77777777" w:rsidR="00320808" w:rsidRDefault="00320808" w:rsidP="0077661A">
            <w:pPr>
              <w:pStyle w:val="Figurespace"/>
            </w:pPr>
          </w:p>
        </w:tc>
      </w:tr>
      <w:tr w:rsidR="00320808" w:rsidRPr="000863A5" w14:paraId="2421CF2A" w14:textId="77777777" w:rsidTr="0007083C">
        <w:tc>
          <w:tcPr>
            <w:tcW w:w="8771" w:type="dxa"/>
            <w:tcBorders>
              <w:top w:val="single" w:sz="6" w:space="0" w:color="78A22F"/>
              <w:left w:val="nil"/>
              <w:bottom w:val="nil"/>
              <w:right w:val="nil"/>
            </w:tcBorders>
          </w:tcPr>
          <w:p w14:paraId="3AD1F7F2" w14:textId="67B980E2" w:rsidR="00320808" w:rsidRPr="00626D32" w:rsidRDefault="00320808" w:rsidP="0077661A">
            <w:pPr>
              <w:pStyle w:val="BoxSpaceBelow"/>
            </w:pPr>
          </w:p>
        </w:tc>
      </w:tr>
    </w:tbl>
    <w:p w14:paraId="218BCD86" w14:textId="77777777" w:rsidR="00E435C0" w:rsidRPr="007162F2" w:rsidRDefault="00E435C0" w:rsidP="00E435C0">
      <w:pPr>
        <w:pStyle w:val="Heading4"/>
      </w:pPr>
      <w:r w:rsidRPr="007162F2">
        <w:lastRenderedPageBreak/>
        <w:t xml:space="preserve">Labour force participation of primary carers of people with disability </w:t>
      </w:r>
    </w:p>
    <w:p w14:paraId="0B584355" w14:textId="39405A28" w:rsidR="00E435C0" w:rsidRPr="007162F2" w:rsidRDefault="00E435C0" w:rsidP="00E435C0">
      <w:pPr>
        <w:pStyle w:val="BodyText"/>
        <w:rPr>
          <w:szCs w:val="26"/>
        </w:rPr>
      </w:pPr>
      <w:r w:rsidRPr="007162F2">
        <w:rPr>
          <w:szCs w:val="26"/>
        </w:rPr>
        <w:t xml:space="preserve">‘Labour force participation of primary carers of people with disability’ is an indicator of governments’ objective to </w:t>
      </w:r>
      <w:r w:rsidRPr="007162F2">
        <w:t>help carers of people with disability achieve economic participation</w:t>
      </w:r>
      <w:r w:rsidRPr="007162F2" w:rsidDel="00717AED">
        <w:rPr>
          <w:szCs w:val="26"/>
        </w:rPr>
        <w:t xml:space="preserve"> </w:t>
      </w:r>
      <w:r w:rsidRPr="007162F2">
        <w:t>(box </w:t>
      </w:r>
      <w:r w:rsidR="007537AA">
        <w:t>15.10</w:t>
      </w:r>
      <w:r w:rsidRPr="007162F2">
        <w:t>).</w:t>
      </w:r>
    </w:p>
    <w:p w14:paraId="541BC974" w14:textId="0CE36468" w:rsidR="00E435C0" w:rsidRPr="007162F2" w:rsidRDefault="00E435C0">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E435C0" w:rsidRPr="007162F2" w14:paraId="756AD742" w14:textId="77777777" w:rsidTr="000E2534">
        <w:tc>
          <w:tcPr>
            <w:tcW w:w="8789" w:type="dxa"/>
            <w:tcBorders>
              <w:top w:val="single" w:sz="6" w:space="0" w:color="78A22F"/>
              <w:left w:val="nil"/>
              <w:bottom w:val="nil"/>
              <w:right w:val="nil"/>
            </w:tcBorders>
            <w:shd w:val="clear" w:color="auto" w:fill="F2F2F2"/>
          </w:tcPr>
          <w:p w14:paraId="490C3C1C" w14:textId="28CA773F" w:rsidR="00E435C0" w:rsidRPr="007162F2" w:rsidRDefault="00E435C0" w:rsidP="009C6C58">
            <w:pPr>
              <w:pStyle w:val="BoxTitle"/>
            </w:pPr>
            <w:r w:rsidRPr="007162F2">
              <w:rPr>
                <w:b w:val="0"/>
              </w:rPr>
              <w:t xml:space="preserve">Box </w:t>
            </w:r>
            <w:r w:rsidR="009C6C58">
              <w:rPr>
                <w:b w:val="0"/>
              </w:rPr>
              <w:t>15.10</w:t>
            </w:r>
            <w:r w:rsidRPr="007162F2">
              <w:tab/>
              <w:t>Labour force participation of primary carers of people with disability</w:t>
            </w:r>
          </w:p>
        </w:tc>
      </w:tr>
      <w:tr w:rsidR="00E435C0" w:rsidRPr="007162F2" w14:paraId="47E34908" w14:textId="77777777" w:rsidTr="000E2534">
        <w:tc>
          <w:tcPr>
            <w:tcW w:w="8789" w:type="dxa"/>
            <w:tcBorders>
              <w:top w:val="nil"/>
              <w:left w:val="nil"/>
              <w:bottom w:val="nil"/>
              <w:right w:val="nil"/>
            </w:tcBorders>
            <w:shd w:val="clear" w:color="auto" w:fill="F2F2F2"/>
          </w:tcPr>
          <w:p w14:paraId="1ED0FE0F" w14:textId="77777777" w:rsidR="00E435C0" w:rsidRPr="007162F2" w:rsidRDefault="00E435C0" w:rsidP="00E435C0">
            <w:pPr>
              <w:pStyle w:val="Box"/>
            </w:pPr>
            <w:r w:rsidRPr="007162F2">
              <w:rPr>
                <w:szCs w:val="26"/>
              </w:rPr>
              <w:t>‘Labour force participation of primary carers of people with disability’ is defined by three measures:</w:t>
            </w:r>
          </w:p>
          <w:p w14:paraId="52AF3B52" w14:textId="11605AFC" w:rsidR="00E435C0" w:rsidRPr="007162F2" w:rsidRDefault="00A96A18" w:rsidP="00E435C0">
            <w:pPr>
              <w:pStyle w:val="BoxListBullet"/>
            </w:pPr>
            <w:r>
              <w:rPr>
                <w:i/>
              </w:rPr>
              <w:t>L</w:t>
            </w:r>
            <w:r w:rsidR="00E435C0" w:rsidRPr="007162F2">
              <w:rPr>
                <w:i/>
              </w:rPr>
              <w:t>abour force participation rate</w:t>
            </w:r>
            <w:r w:rsidR="00E435C0" w:rsidRPr="007162F2">
              <w:t xml:space="preserve"> defined as </w:t>
            </w:r>
            <w:r w:rsidR="00AA0BC3" w:rsidRPr="007162F2">
              <w:t xml:space="preserve">the </w:t>
            </w:r>
            <w:r w:rsidR="00E435C0" w:rsidRPr="007162F2">
              <w:t>number of primary carers of pe</w:t>
            </w:r>
            <w:r w:rsidR="00A84A37" w:rsidRPr="007162F2">
              <w:t>ople</w:t>
            </w:r>
            <w:r w:rsidR="00E435C0" w:rsidRPr="007162F2">
              <w:t xml:space="preserve"> with disability aged 15–64</w:t>
            </w:r>
            <w:r w:rsidR="0013026F">
              <w:t> </w:t>
            </w:r>
            <w:r w:rsidR="00E435C0" w:rsidRPr="007162F2">
              <w:t>years who are in the labour force (employed or unemployed) divided by the number of</w:t>
            </w:r>
            <w:r w:rsidR="00AA0BC3" w:rsidRPr="007162F2">
              <w:t xml:space="preserve"> primary carers of</w:t>
            </w:r>
            <w:r w:rsidR="00E435C0" w:rsidRPr="007162F2">
              <w:t xml:space="preserve"> pe</w:t>
            </w:r>
            <w:r w:rsidR="00A84A37" w:rsidRPr="007162F2">
              <w:t>ople</w:t>
            </w:r>
            <w:r w:rsidR="00E435C0" w:rsidRPr="007162F2">
              <w:t xml:space="preserve"> with disability aged 15–64 years</w:t>
            </w:r>
          </w:p>
          <w:p w14:paraId="2783A9A2" w14:textId="6AA394A1" w:rsidR="00E435C0" w:rsidRPr="007162F2" w:rsidRDefault="00A96A18" w:rsidP="00E435C0">
            <w:pPr>
              <w:pStyle w:val="BoxListBullet"/>
            </w:pPr>
            <w:r>
              <w:rPr>
                <w:i/>
              </w:rPr>
              <w:t>E</w:t>
            </w:r>
            <w:r w:rsidR="00E435C0" w:rsidRPr="007162F2">
              <w:rPr>
                <w:i/>
              </w:rPr>
              <w:t>mployment–to–population ratio</w:t>
            </w:r>
            <w:r w:rsidR="00E435C0" w:rsidRPr="007162F2">
              <w:t xml:space="preserve"> defined as the number </w:t>
            </w:r>
            <w:r w:rsidR="001C377B" w:rsidRPr="007162F2">
              <w:t>primary carers of people with disability aged 15–64</w:t>
            </w:r>
            <w:r w:rsidR="0013026F">
              <w:t> </w:t>
            </w:r>
            <w:r w:rsidR="001C377B" w:rsidRPr="007162F2">
              <w:t>years</w:t>
            </w:r>
            <w:r w:rsidR="00E435C0" w:rsidRPr="007162F2">
              <w:t xml:space="preserve"> who are employed divided by the number of primary carers of pe</w:t>
            </w:r>
            <w:r w:rsidR="00A84A37" w:rsidRPr="007162F2">
              <w:t>ople</w:t>
            </w:r>
            <w:r w:rsidR="00E435C0" w:rsidRPr="007162F2">
              <w:t xml:space="preserve"> with disability aged 15–64 years</w:t>
            </w:r>
          </w:p>
          <w:p w14:paraId="010F7476" w14:textId="62AD27C7" w:rsidR="00E435C0" w:rsidRPr="007162F2" w:rsidRDefault="00A96A18" w:rsidP="00E435C0">
            <w:pPr>
              <w:pStyle w:val="BoxListBullet"/>
            </w:pPr>
            <w:r>
              <w:rPr>
                <w:i/>
              </w:rPr>
              <w:t>U</w:t>
            </w:r>
            <w:r w:rsidR="00E435C0" w:rsidRPr="007162F2">
              <w:rPr>
                <w:i/>
              </w:rPr>
              <w:t>nemployment rate</w:t>
            </w:r>
            <w:r w:rsidR="00E435C0" w:rsidRPr="007162F2">
              <w:t xml:space="preserve"> defined as the number of primary carers of pe</w:t>
            </w:r>
            <w:r w:rsidR="00A84A37" w:rsidRPr="007162F2">
              <w:t>ople</w:t>
            </w:r>
            <w:r w:rsidR="00E435C0" w:rsidRPr="007162F2">
              <w:t xml:space="preserve"> with disability aged </w:t>
            </w:r>
            <w:r w:rsidR="00461E4B">
              <w:br/>
            </w:r>
            <w:r w:rsidR="00E435C0" w:rsidRPr="007162F2">
              <w:t>15–64 years who are unemployed divided by the number of primary carers of pe</w:t>
            </w:r>
            <w:r w:rsidR="00A84A37" w:rsidRPr="007162F2">
              <w:t>ople</w:t>
            </w:r>
            <w:r w:rsidR="00E435C0" w:rsidRPr="007162F2">
              <w:t xml:space="preserve"> with disability aged 15–64</w:t>
            </w:r>
            <w:r w:rsidR="0013026F">
              <w:t> </w:t>
            </w:r>
            <w:r w:rsidR="00E435C0" w:rsidRPr="007162F2">
              <w:t>years who are in the labour</w:t>
            </w:r>
            <w:r w:rsidR="005A2F79">
              <w:t xml:space="preserve"> force (employed or unemployed).</w:t>
            </w:r>
          </w:p>
          <w:p w14:paraId="48F386B8" w14:textId="77777777" w:rsidR="00E435C0" w:rsidRPr="007162F2" w:rsidRDefault="00E435C0" w:rsidP="00E435C0">
            <w:pPr>
              <w:pStyle w:val="Box"/>
            </w:pPr>
            <w:r w:rsidRPr="007162F2">
              <w:t>High or increasing labour force participation and employment rates and low or decreasing unemployment rates for carers of people with disability are desirable.</w:t>
            </w:r>
          </w:p>
          <w:p w14:paraId="41840EFF" w14:textId="7375CD04" w:rsidR="00E435C0" w:rsidRPr="007162F2" w:rsidRDefault="00E435C0" w:rsidP="00E435C0">
            <w:pPr>
              <w:pStyle w:val="Box"/>
            </w:pPr>
            <w:r w:rsidRPr="007162F2">
              <w:t>This indicator does not provide information on whether the participation in the labour force is fulfilling. Information on the rate of underem</w:t>
            </w:r>
            <w:r w:rsidR="00C47E5C" w:rsidRPr="007162F2">
              <w:t xml:space="preserve">ployment can be found in </w:t>
            </w:r>
            <w:r w:rsidR="00C47E5C" w:rsidRPr="00E16A39">
              <w:t>table </w:t>
            </w:r>
            <w:proofErr w:type="spellStart"/>
            <w:r w:rsidR="00917EE5" w:rsidRPr="00E16A39">
              <w:t>15A.</w:t>
            </w:r>
            <w:r w:rsidR="00CA34C7" w:rsidRPr="00E16A39">
              <w:t>73</w:t>
            </w:r>
            <w:proofErr w:type="spellEnd"/>
            <w:r w:rsidR="00703478" w:rsidRPr="00E16A39">
              <w:t xml:space="preserve"> (see </w:t>
            </w:r>
            <w:r w:rsidR="002C4CD4">
              <w:t>sub</w:t>
            </w:r>
            <w:r w:rsidR="002C4CD4">
              <w:noBreakHyphen/>
            </w:r>
            <w:r w:rsidR="00703478" w:rsidRPr="00E16A39">
              <w:t>section 15.4 for definition).</w:t>
            </w:r>
          </w:p>
          <w:p w14:paraId="02401CE4" w14:textId="77777777" w:rsidR="00E435C0" w:rsidRDefault="00E435C0" w:rsidP="00E435C0">
            <w:pPr>
              <w:pStyle w:val="Box"/>
            </w:pPr>
            <w:r w:rsidRPr="007162F2">
              <w:t>Data reported for this measure are:</w:t>
            </w:r>
          </w:p>
          <w:p w14:paraId="0FD7A65F" w14:textId="77777777" w:rsidR="006B21C0" w:rsidRDefault="006B21C0" w:rsidP="007E1881">
            <w:pPr>
              <w:pStyle w:val="Box"/>
              <w:ind w:left="283"/>
            </w:pPr>
            <w:r w:rsidRPr="009273A9">
              <w:rPr>
                <w:shd w:val="clear" w:color="auto" w:fill="F15A25"/>
              </w:rPr>
              <w:t xml:space="preserve">    </w:t>
            </w:r>
            <w:r>
              <w:t xml:space="preserve"> </w:t>
            </w:r>
            <w:r w:rsidRPr="007162F2">
              <w:rPr>
                <w:lang w:eastAsia="en-US"/>
              </w:rPr>
              <w:t>comparable across jurisdictions</w:t>
            </w:r>
            <w:r>
              <w:rPr>
                <w:lang w:eastAsia="en-US"/>
              </w:rPr>
              <w:t xml:space="preserve"> and over time</w:t>
            </w:r>
          </w:p>
          <w:p w14:paraId="6A6BE2A8" w14:textId="39AA8CB4" w:rsidR="00E435C0" w:rsidRPr="007162F2" w:rsidRDefault="006B21C0" w:rsidP="00E26776">
            <w:pPr>
              <w:pStyle w:val="Box"/>
              <w:ind w:left="283"/>
            </w:pPr>
            <w:r w:rsidRPr="009273A9">
              <w:rPr>
                <w:shd w:val="clear" w:color="auto" w:fill="F15A25"/>
              </w:rPr>
              <w:t xml:space="preserve">    </w:t>
            </w:r>
            <w:r>
              <w:t xml:space="preserve"> </w:t>
            </w:r>
            <w:r w:rsidRPr="007162F2">
              <w:rPr>
                <w:lang w:eastAsia="en-US"/>
              </w:rPr>
              <w:t>complete (subject to caveats) for the current reporting period.</w:t>
            </w:r>
            <w:r>
              <w:rPr>
                <w:lang w:eastAsia="en-US"/>
              </w:rPr>
              <w:t xml:space="preserve"> All </w:t>
            </w:r>
            <w:r w:rsidRPr="00E16A39">
              <w:rPr>
                <w:lang w:eastAsia="en-US"/>
              </w:rPr>
              <w:t xml:space="preserve">required </w:t>
            </w:r>
            <w:r w:rsidR="00296F59" w:rsidRPr="002C4CD4">
              <w:rPr>
                <w:lang w:eastAsia="en-US"/>
              </w:rPr>
              <w:t>201</w:t>
            </w:r>
            <w:r w:rsidR="00296F59">
              <w:rPr>
                <w:lang w:eastAsia="en-US"/>
              </w:rPr>
              <w:t>8</w:t>
            </w:r>
            <w:r w:rsidR="00296F59" w:rsidRPr="00E16A39">
              <w:rPr>
                <w:lang w:eastAsia="en-US"/>
              </w:rPr>
              <w:t xml:space="preserve"> </w:t>
            </w:r>
            <w:r w:rsidRPr="00E16A39">
              <w:rPr>
                <w:lang w:eastAsia="en-US"/>
              </w:rPr>
              <w:t>data</w:t>
            </w:r>
            <w:r>
              <w:rPr>
                <w:lang w:eastAsia="en-US"/>
              </w:rPr>
              <w:t xml:space="preserve"> are available for all jurisdictions.</w:t>
            </w:r>
            <w:r w:rsidR="00685382" w:rsidRPr="00685382">
              <w:rPr>
                <w:b/>
                <w:color w:val="FF0000"/>
                <w:lang w:eastAsia="en-US"/>
              </w:rPr>
              <w:t xml:space="preserve"> </w:t>
            </w:r>
          </w:p>
        </w:tc>
      </w:tr>
      <w:tr w:rsidR="00E435C0" w:rsidRPr="007162F2" w14:paraId="3B3CB45C" w14:textId="77777777" w:rsidTr="000E2534">
        <w:tc>
          <w:tcPr>
            <w:tcW w:w="8789" w:type="dxa"/>
            <w:tcBorders>
              <w:top w:val="nil"/>
              <w:left w:val="nil"/>
              <w:bottom w:val="single" w:sz="6" w:space="0" w:color="78A22F"/>
              <w:right w:val="nil"/>
            </w:tcBorders>
            <w:shd w:val="clear" w:color="auto" w:fill="F2F2F2"/>
          </w:tcPr>
          <w:p w14:paraId="7575975D" w14:textId="77777777" w:rsidR="00E435C0" w:rsidRPr="007162F2" w:rsidRDefault="00E435C0">
            <w:pPr>
              <w:pStyle w:val="Box"/>
              <w:spacing w:before="0" w:line="120" w:lineRule="exact"/>
            </w:pPr>
          </w:p>
        </w:tc>
      </w:tr>
      <w:tr w:rsidR="00E435C0" w:rsidRPr="007162F2" w14:paraId="0721AB6A" w14:textId="77777777" w:rsidTr="000E2534">
        <w:tc>
          <w:tcPr>
            <w:tcW w:w="8789" w:type="dxa"/>
            <w:tcBorders>
              <w:top w:val="single" w:sz="6" w:space="0" w:color="78A22F"/>
              <w:left w:val="nil"/>
              <w:bottom w:val="nil"/>
              <w:right w:val="nil"/>
            </w:tcBorders>
          </w:tcPr>
          <w:p w14:paraId="22E004B7" w14:textId="0A8FB1CA" w:rsidR="00E435C0" w:rsidRPr="007162F2" w:rsidRDefault="00E435C0" w:rsidP="009F5938">
            <w:pPr>
              <w:pStyle w:val="BoxSpaceBelow"/>
            </w:pPr>
          </w:p>
        </w:tc>
      </w:tr>
    </w:tbl>
    <w:p w14:paraId="633C1DE9" w14:textId="1AFF74FC" w:rsidR="002042CE" w:rsidRPr="00E16A39" w:rsidRDefault="00F97FAA" w:rsidP="007C2CB2">
      <w:pPr>
        <w:pStyle w:val="BodyText"/>
        <w:shd w:val="clear" w:color="auto" w:fill="FFFFFF" w:themeFill="background1"/>
        <w:rPr>
          <w:szCs w:val="26"/>
        </w:rPr>
      </w:pPr>
      <w:r>
        <w:rPr>
          <w:szCs w:val="26"/>
        </w:rPr>
        <w:t>Nationally</w:t>
      </w:r>
      <w:r w:rsidR="008E6C69">
        <w:rPr>
          <w:szCs w:val="26"/>
        </w:rPr>
        <w:t xml:space="preserve"> in </w:t>
      </w:r>
      <w:r w:rsidR="00AD1FDA" w:rsidRPr="00AD1FDA">
        <w:rPr>
          <w:szCs w:val="26"/>
        </w:rPr>
        <w:t>201</w:t>
      </w:r>
      <w:r w:rsidR="00AD1FDA">
        <w:rPr>
          <w:szCs w:val="26"/>
        </w:rPr>
        <w:t>8</w:t>
      </w:r>
      <w:r w:rsidRPr="00E16A39">
        <w:rPr>
          <w:szCs w:val="26"/>
        </w:rPr>
        <w:t xml:space="preserve">, the labour force participation rate and employment–to–population ratio for primary carers of people with disability aged 15–64 years </w:t>
      </w:r>
      <w:r w:rsidR="002042CE" w:rsidRPr="00E16A39">
        <w:rPr>
          <w:szCs w:val="26"/>
        </w:rPr>
        <w:t xml:space="preserve">was </w:t>
      </w:r>
      <w:r w:rsidR="008C07FD">
        <w:rPr>
          <w:szCs w:val="26"/>
        </w:rPr>
        <w:t>57.0</w:t>
      </w:r>
      <w:r w:rsidR="008C07FD" w:rsidRPr="00AD1FDA">
        <w:rPr>
          <w:szCs w:val="26"/>
        </w:rPr>
        <w:t> </w:t>
      </w:r>
      <w:r w:rsidR="00E8697B" w:rsidRPr="00E16A39">
        <w:rPr>
          <w:szCs w:val="26"/>
        </w:rPr>
        <w:t xml:space="preserve">per cent and </w:t>
      </w:r>
      <w:r w:rsidR="008C07FD">
        <w:rPr>
          <w:szCs w:val="26"/>
        </w:rPr>
        <w:t>53.2</w:t>
      </w:r>
      <w:r w:rsidR="008C07FD" w:rsidRPr="00AD1FDA">
        <w:rPr>
          <w:szCs w:val="26"/>
        </w:rPr>
        <w:t> </w:t>
      </w:r>
      <w:r w:rsidR="002042CE" w:rsidRPr="00E16A39">
        <w:rPr>
          <w:szCs w:val="26"/>
        </w:rPr>
        <w:t>per</w:t>
      </w:r>
      <w:r w:rsidR="00E8697B" w:rsidRPr="00E16A39">
        <w:rPr>
          <w:szCs w:val="26"/>
        </w:rPr>
        <w:t> </w:t>
      </w:r>
      <w:r w:rsidR="002042CE" w:rsidRPr="00E16A39">
        <w:rPr>
          <w:szCs w:val="26"/>
        </w:rPr>
        <w:t xml:space="preserve">cent respectively; these </w:t>
      </w:r>
      <w:r w:rsidR="009C2994">
        <w:rPr>
          <w:szCs w:val="26"/>
        </w:rPr>
        <w:t xml:space="preserve">rates </w:t>
      </w:r>
      <w:r w:rsidR="00ED05B0" w:rsidRPr="00E16A39">
        <w:rPr>
          <w:szCs w:val="26"/>
        </w:rPr>
        <w:t>are not significantly different</w:t>
      </w:r>
      <w:r w:rsidR="002042CE" w:rsidRPr="00E16A39">
        <w:rPr>
          <w:szCs w:val="26"/>
        </w:rPr>
        <w:t xml:space="preserve"> from </w:t>
      </w:r>
      <w:r w:rsidR="00023431">
        <w:rPr>
          <w:szCs w:val="26"/>
        </w:rPr>
        <w:t>2015 and 2012</w:t>
      </w:r>
      <w:r w:rsidR="002042CE" w:rsidRPr="00E16A39">
        <w:rPr>
          <w:szCs w:val="26"/>
        </w:rPr>
        <w:t xml:space="preserve"> (</w:t>
      </w:r>
      <w:r w:rsidR="00F658A8">
        <w:rPr>
          <w:szCs w:val="26"/>
        </w:rPr>
        <w:t>figure</w:t>
      </w:r>
      <w:r w:rsidR="007E1513">
        <w:rPr>
          <w:szCs w:val="26"/>
        </w:rPr>
        <w:t> </w:t>
      </w:r>
      <w:r w:rsidR="00F658A8">
        <w:rPr>
          <w:szCs w:val="26"/>
        </w:rPr>
        <w:t xml:space="preserve">15.13; </w:t>
      </w:r>
      <w:r w:rsidR="008968C5">
        <w:rPr>
          <w:szCs w:val="26"/>
        </w:rPr>
        <w:t>tables</w:t>
      </w:r>
      <w:r w:rsidR="007E1513">
        <w:rPr>
          <w:szCs w:val="26"/>
        </w:rPr>
        <w:t> </w:t>
      </w:r>
      <w:proofErr w:type="spellStart"/>
      <w:r w:rsidR="008968C5">
        <w:rPr>
          <w:szCs w:val="26"/>
        </w:rPr>
        <w:t>15A.</w:t>
      </w:r>
      <w:r w:rsidR="008968C5" w:rsidRPr="00EB1FF3">
        <w:rPr>
          <w:szCs w:val="26"/>
        </w:rPr>
        <w:t>74</w:t>
      </w:r>
      <w:proofErr w:type="spellEnd"/>
      <w:r w:rsidR="00DA4478">
        <w:rPr>
          <w:szCs w:val="26"/>
        </w:rPr>
        <w:t>–</w:t>
      </w:r>
      <w:r w:rsidR="008968C5" w:rsidRPr="00EB1FF3">
        <w:rPr>
          <w:szCs w:val="26"/>
        </w:rPr>
        <w:t>75</w:t>
      </w:r>
      <w:r w:rsidR="002042CE" w:rsidRPr="00E16A39">
        <w:rPr>
          <w:szCs w:val="26"/>
        </w:rPr>
        <w:t>).</w:t>
      </w:r>
    </w:p>
    <w:p w14:paraId="31B9A733" w14:textId="65119C9E" w:rsidR="00E435C0" w:rsidRPr="00E16A39" w:rsidRDefault="004F69AF" w:rsidP="007C2CB2">
      <w:pPr>
        <w:pStyle w:val="BodyText"/>
        <w:shd w:val="clear" w:color="auto" w:fill="FFFFFF" w:themeFill="background1"/>
        <w:rPr>
          <w:szCs w:val="26"/>
        </w:rPr>
      </w:pPr>
      <w:r w:rsidRPr="00E16A39">
        <w:rPr>
          <w:szCs w:val="26"/>
        </w:rPr>
        <w:t>Nationally, t</w:t>
      </w:r>
      <w:r w:rsidR="00F97FAA" w:rsidRPr="00E16A39">
        <w:rPr>
          <w:szCs w:val="26"/>
        </w:rPr>
        <w:t xml:space="preserve">he unemployment rate for primary carers of people with disability aged </w:t>
      </w:r>
      <w:r w:rsidR="001A24EA">
        <w:rPr>
          <w:szCs w:val="26"/>
        </w:rPr>
        <w:br/>
      </w:r>
      <w:r w:rsidR="00F97FAA" w:rsidRPr="00E16A39">
        <w:rPr>
          <w:szCs w:val="26"/>
        </w:rPr>
        <w:t>15–64</w:t>
      </w:r>
      <w:r w:rsidR="0013026F">
        <w:rPr>
          <w:szCs w:val="26"/>
        </w:rPr>
        <w:t> </w:t>
      </w:r>
      <w:r w:rsidR="00F97FAA" w:rsidRPr="00E16A39">
        <w:rPr>
          <w:szCs w:val="26"/>
        </w:rPr>
        <w:t>years</w:t>
      </w:r>
      <w:r w:rsidR="00A40DBD">
        <w:rPr>
          <w:szCs w:val="26"/>
        </w:rPr>
        <w:t xml:space="preserve"> did not change significantly </w:t>
      </w:r>
      <w:r w:rsidR="00926520">
        <w:rPr>
          <w:szCs w:val="26"/>
        </w:rPr>
        <w:t>between 2012 and 2018,</w:t>
      </w:r>
      <w:r w:rsidR="00ED05B0" w:rsidRPr="00E16A39">
        <w:rPr>
          <w:szCs w:val="26"/>
        </w:rPr>
        <w:t xml:space="preserve"> w</w:t>
      </w:r>
      <w:r w:rsidR="00926520">
        <w:rPr>
          <w:szCs w:val="26"/>
        </w:rPr>
        <w:t>ith the rate at</w:t>
      </w:r>
      <w:r w:rsidR="00ED05B0" w:rsidRPr="00E16A39">
        <w:rPr>
          <w:szCs w:val="26"/>
        </w:rPr>
        <w:t xml:space="preserve"> </w:t>
      </w:r>
      <w:r w:rsidR="00387E92">
        <w:rPr>
          <w:szCs w:val="26"/>
        </w:rPr>
        <w:t>7.1</w:t>
      </w:r>
      <w:r w:rsidR="00ED05B0" w:rsidRPr="00AD1FDA">
        <w:rPr>
          <w:szCs w:val="26"/>
        </w:rPr>
        <w:t xml:space="preserve"> </w:t>
      </w:r>
      <w:r w:rsidR="00ED05B0" w:rsidRPr="00E16A39">
        <w:rPr>
          <w:szCs w:val="26"/>
        </w:rPr>
        <w:t xml:space="preserve">per cent in </w:t>
      </w:r>
      <w:r w:rsidR="00387E92" w:rsidRPr="00AD1FDA">
        <w:rPr>
          <w:szCs w:val="26"/>
        </w:rPr>
        <w:t>201</w:t>
      </w:r>
      <w:r w:rsidR="00387E92">
        <w:rPr>
          <w:szCs w:val="26"/>
        </w:rPr>
        <w:t>8</w:t>
      </w:r>
      <w:r w:rsidR="00ED05B0" w:rsidRPr="00E16A39">
        <w:rPr>
          <w:szCs w:val="26"/>
        </w:rPr>
        <w:t xml:space="preserve">; </w:t>
      </w:r>
      <w:r w:rsidR="009C2994">
        <w:rPr>
          <w:szCs w:val="26"/>
        </w:rPr>
        <w:t>compared to 10.5 per cent in</w:t>
      </w:r>
      <w:r w:rsidR="00ED05B0" w:rsidRPr="00E16A39">
        <w:rPr>
          <w:szCs w:val="26"/>
        </w:rPr>
        <w:t xml:space="preserve"> </w:t>
      </w:r>
      <w:r w:rsidR="00023431">
        <w:rPr>
          <w:szCs w:val="26"/>
        </w:rPr>
        <w:t xml:space="preserve">2015 and </w:t>
      </w:r>
      <w:r w:rsidR="009C2994">
        <w:rPr>
          <w:szCs w:val="26"/>
        </w:rPr>
        <w:t xml:space="preserve">9.2 per cent in </w:t>
      </w:r>
      <w:r w:rsidR="00023431">
        <w:rPr>
          <w:szCs w:val="26"/>
        </w:rPr>
        <w:t>2012</w:t>
      </w:r>
      <w:r w:rsidRPr="00E16A39">
        <w:rPr>
          <w:szCs w:val="26"/>
        </w:rPr>
        <w:t xml:space="preserve"> (</w:t>
      </w:r>
      <w:r w:rsidRPr="00A12C7A">
        <w:rPr>
          <w:szCs w:val="26"/>
        </w:rPr>
        <w:t>table </w:t>
      </w:r>
      <w:proofErr w:type="spellStart"/>
      <w:r w:rsidR="00917EE5" w:rsidRPr="00A12C7A">
        <w:rPr>
          <w:szCs w:val="26"/>
        </w:rPr>
        <w:t>15A.</w:t>
      </w:r>
      <w:r w:rsidR="00C210E6" w:rsidRPr="00EB1FF3">
        <w:rPr>
          <w:szCs w:val="26"/>
        </w:rPr>
        <w:t>76</w:t>
      </w:r>
      <w:proofErr w:type="spellEnd"/>
      <w:r w:rsidRPr="00E16A39">
        <w:rPr>
          <w:szCs w:val="26"/>
        </w:rPr>
        <w:t>).</w:t>
      </w:r>
    </w:p>
    <w:p w14:paraId="519114E0" w14:textId="59FA1739" w:rsidR="00054D5C" w:rsidRDefault="009C2994" w:rsidP="007C2CB2">
      <w:pPr>
        <w:pStyle w:val="BodyText"/>
        <w:shd w:val="clear" w:color="auto" w:fill="FFFFFF" w:themeFill="background1"/>
        <w:rPr>
          <w:szCs w:val="26"/>
        </w:rPr>
      </w:pPr>
      <w:r>
        <w:rPr>
          <w:szCs w:val="26"/>
        </w:rPr>
        <w:t xml:space="preserve">Additional </w:t>
      </w:r>
      <w:proofErr w:type="spellStart"/>
      <w:r>
        <w:rPr>
          <w:szCs w:val="26"/>
        </w:rPr>
        <w:t>disaggregations</w:t>
      </w:r>
      <w:proofErr w:type="spellEnd"/>
      <w:r>
        <w:rPr>
          <w:szCs w:val="26"/>
        </w:rPr>
        <w:t xml:space="preserve"> by remoteness and country of birth</w:t>
      </w:r>
      <w:r w:rsidR="00C210E6">
        <w:rPr>
          <w:szCs w:val="26"/>
        </w:rPr>
        <w:t xml:space="preserve"> are available in tables </w:t>
      </w:r>
      <w:proofErr w:type="spellStart"/>
      <w:r w:rsidR="00917EE5" w:rsidRPr="00C210E6">
        <w:rPr>
          <w:szCs w:val="26"/>
        </w:rPr>
        <w:t>15A.</w:t>
      </w:r>
      <w:r w:rsidR="00CA34C7" w:rsidRPr="00EB1FF3">
        <w:rPr>
          <w:szCs w:val="26"/>
        </w:rPr>
        <w:t>77</w:t>
      </w:r>
      <w:proofErr w:type="spellEnd"/>
      <w:r w:rsidR="00CA34C7" w:rsidRPr="00EB1FF3">
        <w:rPr>
          <w:szCs w:val="26"/>
        </w:rPr>
        <w:t>–79</w:t>
      </w:r>
      <w:r w:rsidR="000E2534" w:rsidRPr="00C210E6">
        <w:rPr>
          <w:szCs w:val="26"/>
        </w:rPr>
        <w:t>.</w:t>
      </w:r>
      <w:r w:rsidR="00C210E6">
        <w:rPr>
          <w:szCs w:val="26"/>
        </w:rPr>
        <w:t xml:space="preserve"> </w:t>
      </w:r>
    </w:p>
    <w:p w14:paraId="75E2B270" w14:textId="52924414" w:rsidR="006739C2" w:rsidRDefault="006739C2" w:rsidP="0077661A">
      <w:pPr>
        <w:pStyle w:val="BoxSpaceAbove"/>
      </w:pP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6739C2" w14:paraId="72FB0618" w14:textId="77777777" w:rsidTr="0007083C">
        <w:trPr>
          <w:tblHeader/>
        </w:trPr>
        <w:tc>
          <w:tcPr>
            <w:tcW w:w="8771" w:type="dxa"/>
            <w:tcBorders>
              <w:top w:val="single" w:sz="6" w:space="0" w:color="78A22F"/>
              <w:left w:val="nil"/>
              <w:bottom w:val="nil"/>
              <w:right w:val="nil"/>
            </w:tcBorders>
            <w:shd w:val="clear" w:color="auto" w:fill="auto"/>
          </w:tcPr>
          <w:p w14:paraId="1901BEA2" w14:textId="346C3BAF" w:rsidR="006739C2" w:rsidRPr="00176D3F" w:rsidRDefault="006739C2" w:rsidP="006739C2">
            <w:pPr>
              <w:pStyle w:val="FigureTitle"/>
            </w:pPr>
            <w:r w:rsidRPr="00784A05">
              <w:rPr>
                <w:b w:val="0"/>
              </w:rPr>
              <w:t xml:space="preserve">Figure </w:t>
            </w:r>
            <w:r w:rsidR="00E31E94">
              <w:rPr>
                <w:b w:val="0"/>
              </w:rPr>
              <w:t>15.</w:t>
            </w:r>
            <w:r>
              <w:rPr>
                <w:b w:val="0"/>
              </w:rPr>
              <w:t>13</w:t>
            </w:r>
            <w:r>
              <w:tab/>
              <w:t>Employment</w:t>
            </w:r>
            <w:r w:rsidR="007E1513">
              <w:noBreakHyphen/>
            </w:r>
            <w:r>
              <w:t>to</w:t>
            </w:r>
            <w:r w:rsidR="007E1513">
              <w:noBreakHyphen/>
            </w:r>
            <w:r>
              <w:t xml:space="preserve">population ratio for primary carers </w:t>
            </w:r>
            <w:r w:rsidR="00A4480F">
              <w:t>aged    15–64 years</w:t>
            </w:r>
            <w:r w:rsidR="00F27B72" w:rsidRPr="008E62F9">
              <w:rPr>
                <w:rStyle w:val="NoteLabel"/>
                <w:b/>
              </w:rPr>
              <w:t>a</w:t>
            </w:r>
            <w:r w:rsidR="00465CD8">
              <w:rPr>
                <w:rStyle w:val="NoteLabel"/>
                <w:b/>
              </w:rPr>
              <w:t>,</w:t>
            </w:r>
            <w:r w:rsidR="00AB734A">
              <w:rPr>
                <w:rStyle w:val="NoteLabel"/>
                <w:b/>
              </w:rPr>
              <w:t xml:space="preserve"> </w:t>
            </w:r>
            <w:r w:rsidR="00465CD8">
              <w:rPr>
                <w:rStyle w:val="NoteLabel"/>
                <w:b/>
              </w:rPr>
              <w:t>b</w:t>
            </w:r>
            <w:r w:rsidR="00CD6575">
              <w:rPr>
                <w:rStyle w:val="NoteLabel"/>
                <w:b/>
              </w:rPr>
              <w:t>, c</w:t>
            </w:r>
            <w:r w:rsidR="00053EF6">
              <w:rPr>
                <w:rStyle w:val="NoteLabel"/>
                <w:b/>
              </w:rPr>
              <w:t>, d</w:t>
            </w:r>
          </w:p>
        </w:tc>
      </w:tr>
      <w:tr w:rsidR="0031223E" w14:paraId="105FD5AD" w14:textId="77777777" w:rsidTr="0007083C">
        <w:tc>
          <w:tcPr>
            <w:tcW w:w="8771" w:type="dxa"/>
            <w:tcBorders>
              <w:top w:val="nil"/>
              <w:left w:val="nil"/>
              <w:bottom w:val="nil"/>
              <w:right w:val="nil"/>
            </w:tcBorders>
            <w:shd w:val="clear" w:color="auto" w:fill="auto"/>
            <w:tcMar>
              <w:top w:w="28" w:type="dxa"/>
              <w:bottom w:w="28" w:type="dxa"/>
            </w:tcMar>
          </w:tcPr>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31223E" w:rsidRPr="00033816" w14:paraId="7E82CBB9" w14:textId="77777777" w:rsidTr="00C70AC5">
              <w:tc>
                <w:tcPr>
                  <w:tcW w:w="8789" w:type="dxa"/>
                  <w:tcBorders>
                    <w:top w:val="nil"/>
                    <w:left w:val="nil"/>
                    <w:bottom w:val="nil"/>
                    <w:right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04"/>
                    <w:gridCol w:w="547"/>
                    <w:gridCol w:w="7938"/>
                  </w:tblGrid>
                  <w:tr w:rsidR="0031223E" w:rsidRPr="00BC227D" w14:paraId="0C930058" w14:textId="77777777" w:rsidTr="00C70AC5">
                    <w:tc>
                      <w:tcPr>
                        <w:tcW w:w="304" w:type="dxa"/>
                        <w:tcBorders>
                          <w:top w:val="nil"/>
                          <w:left w:val="nil"/>
                          <w:bottom w:val="nil"/>
                          <w:right w:val="nil"/>
                        </w:tcBorders>
                        <w:shd w:val="clear" w:color="auto" w:fill="auto"/>
                        <w:tcMar>
                          <w:top w:w="28" w:type="dxa"/>
                          <w:bottom w:w="28" w:type="dxa"/>
                        </w:tcMar>
                      </w:tcPr>
                      <w:p w14:paraId="47950F69" w14:textId="77777777" w:rsidR="0031223E" w:rsidRPr="00BC227D" w:rsidRDefault="0031223E" w:rsidP="0031223E">
                        <w:pPr>
                          <w:keepNext/>
                          <w:keepLines/>
                          <w:spacing w:before="60" w:after="60" w:line="240" w:lineRule="atLeast"/>
                          <w:rPr>
                            <w:szCs w:val="20"/>
                          </w:rPr>
                        </w:pPr>
                      </w:p>
                    </w:tc>
                    <w:tc>
                      <w:tcPr>
                        <w:tcW w:w="547" w:type="dxa"/>
                        <w:tcBorders>
                          <w:top w:val="nil"/>
                          <w:left w:val="nil"/>
                          <w:bottom w:val="nil"/>
                          <w:right w:val="nil"/>
                        </w:tcBorders>
                        <w:shd w:val="clear" w:color="auto" w:fill="F15A25"/>
                      </w:tcPr>
                      <w:p w14:paraId="3C7D0683" w14:textId="77777777" w:rsidR="0031223E" w:rsidRPr="00BC227D" w:rsidRDefault="0031223E" w:rsidP="0031223E">
                        <w:pPr>
                          <w:keepNext/>
                          <w:keepLines/>
                          <w:spacing w:before="60" w:after="60" w:line="240" w:lineRule="atLeast"/>
                          <w:rPr>
                            <w:szCs w:val="20"/>
                          </w:rPr>
                        </w:pPr>
                      </w:p>
                    </w:tc>
                    <w:tc>
                      <w:tcPr>
                        <w:tcW w:w="7938" w:type="dxa"/>
                        <w:tcBorders>
                          <w:top w:val="nil"/>
                          <w:left w:val="nil"/>
                          <w:bottom w:val="nil"/>
                          <w:right w:val="nil"/>
                        </w:tcBorders>
                        <w:shd w:val="clear" w:color="auto" w:fill="auto"/>
                      </w:tcPr>
                      <w:p w14:paraId="236FA17D" w14:textId="77777777" w:rsidR="0031223E" w:rsidRPr="00BC227D" w:rsidRDefault="0031223E" w:rsidP="0031223E">
                        <w:pPr>
                          <w:pStyle w:val="TableBodyText"/>
                          <w:jc w:val="left"/>
                        </w:pPr>
                        <w:r w:rsidRPr="00BC227D">
                          <w:t xml:space="preserve">Data are </w:t>
                        </w:r>
                        <w:r w:rsidRPr="007E399D">
                          <w:t xml:space="preserve">comparable </w:t>
                        </w:r>
                        <w:r>
                          <w:t xml:space="preserve">across </w:t>
                        </w:r>
                        <w:r w:rsidRPr="007E399D">
                          <w:t xml:space="preserve">jurisdictions </w:t>
                        </w:r>
                        <w:r>
                          <w:t xml:space="preserve">and </w:t>
                        </w:r>
                        <w:r w:rsidRPr="007E399D">
                          <w:t>over time</w:t>
                        </w:r>
                        <w:r>
                          <w:t>.</w:t>
                        </w:r>
                      </w:p>
                    </w:tc>
                  </w:tr>
                  <w:tr w:rsidR="0031223E" w:rsidRPr="00BC227D" w14:paraId="489AA380" w14:textId="77777777" w:rsidTr="00C70AC5">
                    <w:tc>
                      <w:tcPr>
                        <w:tcW w:w="304" w:type="dxa"/>
                        <w:tcBorders>
                          <w:top w:val="nil"/>
                          <w:left w:val="nil"/>
                          <w:bottom w:val="nil"/>
                          <w:right w:val="nil"/>
                        </w:tcBorders>
                        <w:shd w:val="clear" w:color="auto" w:fill="auto"/>
                        <w:tcMar>
                          <w:top w:w="28" w:type="dxa"/>
                          <w:bottom w:w="28" w:type="dxa"/>
                        </w:tcMar>
                      </w:tcPr>
                      <w:p w14:paraId="7E80F1D4" w14:textId="77777777" w:rsidR="0031223E" w:rsidRPr="00BC227D" w:rsidRDefault="0031223E" w:rsidP="0031223E">
                        <w:pPr>
                          <w:keepNext/>
                          <w:keepLines/>
                          <w:spacing w:before="60" w:after="60" w:line="240" w:lineRule="atLeast"/>
                          <w:rPr>
                            <w:szCs w:val="20"/>
                          </w:rPr>
                        </w:pPr>
                      </w:p>
                    </w:tc>
                    <w:tc>
                      <w:tcPr>
                        <w:tcW w:w="547" w:type="dxa"/>
                        <w:tcBorders>
                          <w:top w:val="nil"/>
                          <w:left w:val="nil"/>
                          <w:bottom w:val="nil"/>
                          <w:right w:val="nil"/>
                        </w:tcBorders>
                        <w:shd w:val="clear" w:color="auto" w:fill="F15A25"/>
                      </w:tcPr>
                      <w:p w14:paraId="33CA4542" w14:textId="77777777" w:rsidR="0031223E" w:rsidRPr="002F05BA" w:rsidRDefault="0031223E" w:rsidP="0031223E">
                        <w:pPr>
                          <w:keepNext/>
                          <w:keepLines/>
                          <w:spacing w:before="60" w:after="60" w:line="240" w:lineRule="atLeast"/>
                          <w:rPr>
                            <w:szCs w:val="20"/>
                          </w:rPr>
                        </w:pPr>
                      </w:p>
                    </w:tc>
                    <w:tc>
                      <w:tcPr>
                        <w:tcW w:w="7938" w:type="dxa"/>
                        <w:tcBorders>
                          <w:top w:val="nil"/>
                          <w:left w:val="nil"/>
                          <w:bottom w:val="nil"/>
                          <w:right w:val="nil"/>
                        </w:tcBorders>
                        <w:shd w:val="clear" w:color="auto" w:fill="auto"/>
                      </w:tcPr>
                      <w:p w14:paraId="71CFB689" w14:textId="77777777" w:rsidR="0031223E" w:rsidRPr="00BC227D" w:rsidRDefault="0031223E" w:rsidP="0031223E">
                        <w:pPr>
                          <w:pStyle w:val="TableBodyText"/>
                          <w:jc w:val="left"/>
                        </w:pPr>
                        <w:r w:rsidRPr="00BC227D">
                          <w:t xml:space="preserve">Data are </w:t>
                        </w:r>
                        <w:r w:rsidRPr="007E399D">
                          <w:t>complete for the current reporting pe</w:t>
                        </w:r>
                        <w:r>
                          <w:t>riod.</w:t>
                        </w:r>
                      </w:p>
                    </w:tc>
                  </w:tr>
                </w:tbl>
                <w:p w14:paraId="6F7F378B" w14:textId="77777777" w:rsidR="0031223E" w:rsidRPr="00033816" w:rsidRDefault="0031223E" w:rsidP="0031223E">
                  <w:pPr>
                    <w:pStyle w:val="FigureTitle"/>
                    <w:rPr>
                      <w:b w:val="0"/>
                    </w:rPr>
                  </w:pPr>
                </w:p>
              </w:tc>
            </w:tr>
          </w:tbl>
          <w:p w14:paraId="1CAF691A" w14:textId="77777777" w:rsidR="0031223E" w:rsidRDefault="0031223E" w:rsidP="0077661A">
            <w:pPr>
              <w:pStyle w:val="Figure"/>
              <w:spacing w:before="60" w:after="60"/>
              <w:rPr>
                <w:noProof/>
              </w:rPr>
            </w:pPr>
          </w:p>
        </w:tc>
      </w:tr>
      <w:tr w:rsidR="006739C2" w14:paraId="7D8890BA" w14:textId="77777777" w:rsidTr="0007083C">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Description w:val="Nested table used for design layout."/>
            </w:tblPr>
            <w:tblGrid>
              <w:gridCol w:w="8504"/>
            </w:tblGrid>
            <w:tr w:rsidR="006739C2" w:rsidRPr="00B1465D" w14:paraId="79FFAC7B" w14:textId="77777777" w:rsidTr="00574BDF">
              <w:trPr>
                <w:tblHeader/>
                <w:jc w:val="center"/>
              </w:trPr>
              <w:tc>
                <w:tcPr>
                  <w:tcW w:w="8504" w:type="dxa"/>
                  <w:tcBorders>
                    <w:top w:val="nil"/>
                    <w:bottom w:val="nil"/>
                  </w:tcBorders>
                </w:tcPr>
                <w:p w14:paraId="2325BE3B" w14:textId="1B1BC1EE" w:rsidR="00580FA8" w:rsidRPr="00B1465D" w:rsidRDefault="00574BDF" w:rsidP="0077661A">
                  <w:pPr>
                    <w:pStyle w:val="Figure"/>
                    <w:spacing w:before="60" w:after="60"/>
                    <w:rPr>
                      <w:rFonts w:ascii="Arial" w:hAnsi="Arial" w:cs="Arial"/>
                      <w:sz w:val="18"/>
                      <w:szCs w:val="18"/>
                    </w:rPr>
                  </w:pPr>
                  <w:r>
                    <w:rPr>
                      <w:noProof/>
                    </w:rPr>
                    <w:drawing>
                      <wp:inline distT="0" distB="0" distL="0" distR="0" wp14:anchorId="12EB7851" wp14:editId="592E640E">
                        <wp:extent cx="5262880" cy="2806700"/>
                        <wp:effectExtent l="0" t="0" r="0" b="0"/>
                        <wp:docPr id="18" name="Chart 18" descr="Figure 15.13 Employment-to-population ratio for primary carers aged 15-64 years.&#10;&#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tc>
            </w:tr>
          </w:tbl>
          <w:p w14:paraId="6088DCB9" w14:textId="77777777" w:rsidR="006739C2" w:rsidRDefault="006739C2" w:rsidP="0077661A">
            <w:pPr>
              <w:pStyle w:val="Figure"/>
            </w:pPr>
          </w:p>
        </w:tc>
      </w:tr>
      <w:tr w:rsidR="006739C2" w:rsidRPr="00176D3F" w14:paraId="5AA9C7A4" w14:textId="77777777" w:rsidTr="0007083C">
        <w:tc>
          <w:tcPr>
            <w:tcW w:w="8771" w:type="dxa"/>
            <w:tcBorders>
              <w:top w:val="nil"/>
              <w:left w:val="nil"/>
              <w:bottom w:val="nil"/>
              <w:right w:val="nil"/>
            </w:tcBorders>
            <w:shd w:val="clear" w:color="auto" w:fill="auto"/>
          </w:tcPr>
          <w:p w14:paraId="7B252282" w14:textId="1EE617A6" w:rsidR="006739C2" w:rsidRPr="00053EF6" w:rsidRDefault="006739C2" w:rsidP="00053EF6">
            <w:pPr>
              <w:pStyle w:val="Note"/>
            </w:pPr>
            <w:r w:rsidRPr="00053EF6">
              <w:rPr>
                <w:rStyle w:val="NoteLabel"/>
              </w:rPr>
              <w:t>a</w:t>
            </w:r>
            <w:r w:rsidRPr="00053EF6">
              <w:t xml:space="preserve"> See box</w:t>
            </w:r>
            <w:r w:rsidR="007E1513" w:rsidRPr="00053EF6">
              <w:t> </w:t>
            </w:r>
            <w:r w:rsidRPr="00053EF6">
              <w:t>15.10 and table</w:t>
            </w:r>
            <w:r w:rsidR="007E1513" w:rsidRPr="00053EF6">
              <w:t> </w:t>
            </w:r>
            <w:proofErr w:type="spellStart"/>
            <w:r w:rsidRPr="00053EF6">
              <w:t>15A.7</w:t>
            </w:r>
            <w:r w:rsidR="00B02B93" w:rsidRPr="00053EF6">
              <w:t>5</w:t>
            </w:r>
            <w:proofErr w:type="spellEnd"/>
            <w:r w:rsidRPr="00053EF6">
              <w:t xml:space="preserve"> for detailed definitions, footnotes and caveats.</w:t>
            </w:r>
            <w:r w:rsidR="00465CD8" w:rsidRPr="00053EF6">
              <w:t xml:space="preserve"> </w:t>
            </w:r>
            <w:r w:rsidR="00465CD8" w:rsidRPr="00053EF6">
              <w:rPr>
                <w:rStyle w:val="NoteLabel"/>
              </w:rPr>
              <w:t>b</w:t>
            </w:r>
            <w:r w:rsidR="00465CD8" w:rsidRPr="00053EF6">
              <w:t xml:space="preserve"> Confidence intervals for the </w:t>
            </w:r>
            <w:r w:rsidR="0083675C" w:rsidRPr="00053EF6">
              <w:t>NT</w:t>
            </w:r>
            <w:r w:rsidR="00465CD8" w:rsidRPr="00053EF6">
              <w:t xml:space="preserve"> were not published for 2018. </w:t>
            </w:r>
            <w:r w:rsidR="00CD6575" w:rsidRPr="00053EF6">
              <w:rPr>
                <w:rStyle w:val="NoteLabel"/>
              </w:rPr>
              <w:t>c</w:t>
            </w:r>
            <w:r w:rsidR="00CD6575" w:rsidRPr="00053EF6">
              <w:t xml:space="preserve"> Error bars represent the 95 per cent confidence interval associated with each point estimate. </w:t>
            </w:r>
            <w:r w:rsidR="00B204D1" w:rsidRPr="00053EF6">
              <w:rPr>
                <w:rStyle w:val="NoteLabel"/>
              </w:rPr>
              <w:t>d</w:t>
            </w:r>
            <w:r w:rsidR="00B204D1" w:rsidRPr="00053EF6">
              <w:t xml:space="preserve"> Data for SA, Tasmania, the ACT and the NT were not published for 2009. </w:t>
            </w:r>
          </w:p>
        </w:tc>
      </w:tr>
      <w:tr w:rsidR="006739C2" w:rsidRPr="00176D3F" w14:paraId="08381A3C" w14:textId="77777777" w:rsidTr="0007083C">
        <w:tc>
          <w:tcPr>
            <w:tcW w:w="8771" w:type="dxa"/>
            <w:tcBorders>
              <w:top w:val="nil"/>
              <w:left w:val="nil"/>
              <w:bottom w:val="nil"/>
              <w:right w:val="nil"/>
            </w:tcBorders>
            <w:shd w:val="clear" w:color="auto" w:fill="auto"/>
          </w:tcPr>
          <w:p w14:paraId="3E5CC681" w14:textId="59A787A9" w:rsidR="006739C2" w:rsidRPr="00176D3F" w:rsidRDefault="006739C2" w:rsidP="00CA5B52">
            <w:pPr>
              <w:pStyle w:val="Source"/>
            </w:pPr>
            <w:r>
              <w:rPr>
                <w:i/>
              </w:rPr>
              <w:t>S</w:t>
            </w:r>
            <w:r w:rsidRPr="00784A05">
              <w:rPr>
                <w:i/>
              </w:rPr>
              <w:t>ource</w:t>
            </w:r>
            <w:r w:rsidRPr="00176D3F">
              <w:t xml:space="preserve">: </w:t>
            </w:r>
            <w:r>
              <w:t xml:space="preserve">ABS (unpublished) </w:t>
            </w:r>
            <w:proofErr w:type="spellStart"/>
            <w:r>
              <w:t>SDAC</w:t>
            </w:r>
            <w:proofErr w:type="spellEnd"/>
            <w:r>
              <w:t>; table</w:t>
            </w:r>
            <w:r w:rsidR="007E1513">
              <w:t> </w:t>
            </w:r>
            <w:proofErr w:type="spellStart"/>
            <w:r>
              <w:t>15A.7</w:t>
            </w:r>
            <w:r w:rsidR="00B02B93">
              <w:t>5</w:t>
            </w:r>
            <w:proofErr w:type="spellEnd"/>
            <w:r>
              <w:t>.</w:t>
            </w:r>
          </w:p>
        </w:tc>
      </w:tr>
      <w:tr w:rsidR="006739C2" w14:paraId="6E4C53CF" w14:textId="77777777" w:rsidTr="0007083C">
        <w:tc>
          <w:tcPr>
            <w:tcW w:w="8771" w:type="dxa"/>
            <w:tcBorders>
              <w:top w:val="nil"/>
              <w:left w:val="nil"/>
              <w:bottom w:val="single" w:sz="6" w:space="0" w:color="78A22F"/>
              <w:right w:val="nil"/>
            </w:tcBorders>
            <w:shd w:val="clear" w:color="auto" w:fill="auto"/>
          </w:tcPr>
          <w:p w14:paraId="6B531B54" w14:textId="77777777" w:rsidR="006739C2" w:rsidRDefault="006739C2" w:rsidP="0077661A">
            <w:pPr>
              <w:pStyle w:val="Figurespace"/>
            </w:pPr>
          </w:p>
        </w:tc>
      </w:tr>
      <w:tr w:rsidR="006739C2" w:rsidRPr="000863A5" w14:paraId="5F74668C" w14:textId="77777777" w:rsidTr="0007083C">
        <w:tc>
          <w:tcPr>
            <w:tcW w:w="8771" w:type="dxa"/>
            <w:tcBorders>
              <w:top w:val="single" w:sz="6" w:space="0" w:color="78A22F"/>
              <w:left w:val="nil"/>
              <w:bottom w:val="nil"/>
              <w:right w:val="nil"/>
            </w:tcBorders>
          </w:tcPr>
          <w:p w14:paraId="0138146E" w14:textId="504A9545" w:rsidR="006739C2" w:rsidRPr="00626D32" w:rsidRDefault="006739C2" w:rsidP="0077661A">
            <w:pPr>
              <w:pStyle w:val="BoxSpaceBelow"/>
            </w:pPr>
          </w:p>
        </w:tc>
      </w:tr>
    </w:tbl>
    <w:p w14:paraId="6D799A7A" w14:textId="45DAA58C" w:rsidR="00E435C0" w:rsidRPr="00054D5C" w:rsidRDefault="00E435C0" w:rsidP="001B6B38">
      <w:pPr>
        <w:pStyle w:val="Heading4"/>
      </w:pPr>
      <w:r w:rsidRPr="00054D5C">
        <w:t>Social participation of people with disability</w:t>
      </w:r>
    </w:p>
    <w:p w14:paraId="6D2827DD" w14:textId="10667234" w:rsidR="00E435C0" w:rsidRDefault="00E435C0" w:rsidP="00E435C0">
      <w:pPr>
        <w:pStyle w:val="BodyText"/>
      </w:pPr>
      <w:r w:rsidRPr="007162F2">
        <w:t xml:space="preserve">‘Social participation of people with disability’ is an indicator of governments’ </w:t>
      </w:r>
      <w:r w:rsidRPr="007162F2">
        <w:rPr>
          <w:szCs w:val="26"/>
        </w:rPr>
        <w:t xml:space="preserve">objective to </w:t>
      </w:r>
      <w:r w:rsidRPr="007162F2">
        <w:t>help people with disability achieve social participation</w:t>
      </w:r>
      <w:r w:rsidRPr="007162F2" w:rsidDel="00717AED">
        <w:rPr>
          <w:szCs w:val="26"/>
        </w:rPr>
        <w:t xml:space="preserve"> </w:t>
      </w:r>
      <w:r w:rsidRPr="007162F2">
        <w:t>(box </w:t>
      </w:r>
      <w:r w:rsidR="007537AA">
        <w:t>15.11</w:t>
      </w:r>
      <w:r w:rsidRPr="007162F2">
        <w:t>).</w:t>
      </w:r>
    </w:p>
    <w:p w14:paraId="2773789A" w14:textId="77777777" w:rsidR="008968C5" w:rsidRPr="007162F2" w:rsidRDefault="008968C5" w:rsidP="00C004C1">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E435C0" w:rsidRPr="007162F2" w14:paraId="1176C162" w14:textId="77777777" w:rsidTr="000E2534">
        <w:tc>
          <w:tcPr>
            <w:tcW w:w="8789" w:type="dxa"/>
            <w:tcBorders>
              <w:top w:val="single" w:sz="6" w:space="0" w:color="78A22F"/>
              <w:left w:val="nil"/>
              <w:bottom w:val="nil"/>
              <w:right w:val="nil"/>
            </w:tcBorders>
            <w:shd w:val="clear" w:color="auto" w:fill="F2F2F2"/>
          </w:tcPr>
          <w:p w14:paraId="43222F20" w14:textId="2ED00793" w:rsidR="00E435C0" w:rsidRPr="007162F2" w:rsidRDefault="00E435C0" w:rsidP="009C6C58">
            <w:pPr>
              <w:pStyle w:val="BoxTitle"/>
            </w:pPr>
            <w:r w:rsidRPr="007162F2">
              <w:rPr>
                <w:b w:val="0"/>
              </w:rPr>
              <w:t xml:space="preserve">Box </w:t>
            </w:r>
            <w:r w:rsidR="009C6C58">
              <w:rPr>
                <w:b w:val="0"/>
              </w:rPr>
              <w:t>15.11</w:t>
            </w:r>
            <w:r w:rsidRPr="007162F2">
              <w:tab/>
              <w:t>Social participation of people with disability</w:t>
            </w:r>
          </w:p>
        </w:tc>
      </w:tr>
      <w:tr w:rsidR="00E435C0" w:rsidRPr="007162F2" w14:paraId="07F44874" w14:textId="77777777" w:rsidTr="000E2534">
        <w:tc>
          <w:tcPr>
            <w:tcW w:w="8789" w:type="dxa"/>
            <w:tcBorders>
              <w:top w:val="nil"/>
              <w:left w:val="nil"/>
              <w:bottom w:val="nil"/>
              <w:right w:val="nil"/>
            </w:tcBorders>
            <w:shd w:val="clear" w:color="auto" w:fill="F2F2F2"/>
          </w:tcPr>
          <w:p w14:paraId="13E58F84" w14:textId="77777777" w:rsidR="00E435C0" w:rsidRPr="007162F2" w:rsidRDefault="00E435C0" w:rsidP="00E435C0">
            <w:pPr>
              <w:pStyle w:val="Box"/>
            </w:pPr>
            <w:r w:rsidRPr="007162F2">
              <w:t>‘Social participation of people with disability’ is defined by three measures</w:t>
            </w:r>
            <w:r w:rsidR="00A84A37" w:rsidRPr="007162F2">
              <w:t xml:space="preserve">: </w:t>
            </w:r>
          </w:p>
          <w:p w14:paraId="68BF764B" w14:textId="165189CD" w:rsidR="00E435C0" w:rsidRPr="007162F2" w:rsidRDefault="00A96A18" w:rsidP="00E435C0">
            <w:pPr>
              <w:pStyle w:val="BoxListBullet"/>
            </w:pPr>
            <w:r>
              <w:t>T</w:t>
            </w:r>
            <w:r w:rsidR="00E435C0" w:rsidRPr="007162F2">
              <w:t>he proportion of people with disability aged 15–64 years who have had face</w:t>
            </w:r>
            <w:r w:rsidR="004514F4">
              <w:noBreakHyphen/>
            </w:r>
            <w:r w:rsidR="00E435C0" w:rsidRPr="007162F2">
              <w:t>to</w:t>
            </w:r>
            <w:r w:rsidR="004514F4">
              <w:noBreakHyphen/>
            </w:r>
            <w:r w:rsidR="00E435C0" w:rsidRPr="007162F2">
              <w:t>face contact with ex</w:t>
            </w:r>
            <w:r w:rsidR="004514F4">
              <w:noBreakHyphen/>
            </w:r>
            <w:r w:rsidR="00E435C0" w:rsidRPr="007162F2">
              <w:t>household family or friends in the previous week</w:t>
            </w:r>
          </w:p>
          <w:p w14:paraId="142A160E" w14:textId="762B3C2C" w:rsidR="00E435C0" w:rsidRPr="007162F2" w:rsidRDefault="00A96A18" w:rsidP="00E435C0">
            <w:pPr>
              <w:pStyle w:val="BoxListBullet"/>
            </w:pPr>
            <w:r>
              <w:t>T</w:t>
            </w:r>
            <w:r w:rsidR="00E435C0" w:rsidRPr="007162F2">
              <w:t>he proportion of people with disability aged 15–64 years who travelled to a social activity in the last two weeks</w:t>
            </w:r>
          </w:p>
          <w:p w14:paraId="2D9CE5C3" w14:textId="558113C7" w:rsidR="00E435C0" w:rsidRPr="007162F2" w:rsidRDefault="00A96A18" w:rsidP="00E435C0">
            <w:pPr>
              <w:pStyle w:val="BoxListBullet"/>
            </w:pPr>
            <w:r>
              <w:t>T</w:t>
            </w:r>
            <w:r w:rsidR="00E435C0" w:rsidRPr="007162F2">
              <w:t>he proportion of people with disability aged 5–64 years who report the main reason for not leaving home as often as they would like is their disability or condition.</w:t>
            </w:r>
          </w:p>
          <w:p w14:paraId="77273909" w14:textId="77777777" w:rsidR="00E435C0" w:rsidRPr="007162F2" w:rsidRDefault="00E435C0" w:rsidP="00E435C0">
            <w:pPr>
              <w:pStyle w:val="Box"/>
            </w:pPr>
            <w:r w:rsidRPr="007162F2">
              <w:t xml:space="preserve">A high or increasing proportion of people with disability who participate in social or community activities reflects greater inclusion in the community. </w:t>
            </w:r>
          </w:p>
          <w:p w14:paraId="36C40E3F" w14:textId="77777777" w:rsidR="00E435C0" w:rsidRPr="007162F2" w:rsidRDefault="00E435C0" w:rsidP="00E435C0">
            <w:pPr>
              <w:pStyle w:val="Box"/>
            </w:pPr>
            <w:r w:rsidRPr="007162F2">
              <w:t>This indicator does</w:t>
            </w:r>
            <w:r w:rsidRPr="007162F2" w:rsidDel="00217352">
              <w:t xml:space="preserve"> </w:t>
            </w:r>
            <w:r w:rsidRPr="007162F2">
              <w:t xml:space="preserve">not provide information on the degree to which the identified types of social or community activities contribute to people’s quality of life. </w:t>
            </w:r>
          </w:p>
          <w:p w14:paraId="1A636A05" w14:textId="77777777" w:rsidR="00E435C0" w:rsidRDefault="00E435C0" w:rsidP="00E435C0">
            <w:pPr>
              <w:pStyle w:val="Box"/>
            </w:pPr>
            <w:r w:rsidRPr="007162F2">
              <w:t>Data reported for this measure are:</w:t>
            </w:r>
          </w:p>
          <w:p w14:paraId="6427C83A" w14:textId="77777777" w:rsidR="0036283D" w:rsidRDefault="0036283D" w:rsidP="007E1881">
            <w:pPr>
              <w:pStyle w:val="Box"/>
              <w:ind w:left="283"/>
            </w:pPr>
            <w:r w:rsidRPr="009273A9">
              <w:rPr>
                <w:shd w:val="clear" w:color="auto" w:fill="F15A25"/>
              </w:rPr>
              <w:t xml:space="preserve">    </w:t>
            </w:r>
            <w:r>
              <w:t xml:space="preserve"> </w:t>
            </w:r>
            <w:r w:rsidRPr="007162F2">
              <w:rPr>
                <w:lang w:eastAsia="en-US"/>
              </w:rPr>
              <w:t>comparable across jurisdictions</w:t>
            </w:r>
            <w:r>
              <w:rPr>
                <w:lang w:eastAsia="en-US"/>
              </w:rPr>
              <w:t xml:space="preserve"> and over time</w:t>
            </w:r>
          </w:p>
          <w:p w14:paraId="23261B5B" w14:textId="4BF86884" w:rsidR="00E435C0" w:rsidRPr="007162F2" w:rsidRDefault="0036283D" w:rsidP="00E26776">
            <w:pPr>
              <w:pStyle w:val="Box"/>
              <w:ind w:left="283"/>
            </w:pPr>
            <w:r w:rsidRPr="009273A9">
              <w:rPr>
                <w:shd w:val="clear" w:color="auto" w:fill="F15A25"/>
              </w:rPr>
              <w:t xml:space="preserve">    </w:t>
            </w:r>
            <w:r>
              <w:t xml:space="preserve"> </w:t>
            </w:r>
            <w:r w:rsidRPr="007162F2">
              <w:rPr>
                <w:lang w:eastAsia="en-US"/>
              </w:rPr>
              <w:t>complete (subject to caveats) for the current reporting period.</w:t>
            </w:r>
            <w:r>
              <w:rPr>
                <w:lang w:eastAsia="en-US"/>
              </w:rPr>
              <w:t xml:space="preserve"> All required </w:t>
            </w:r>
            <w:r w:rsidR="00296F59" w:rsidRPr="00E16A39">
              <w:rPr>
                <w:lang w:eastAsia="en-US"/>
              </w:rPr>
              <w:t>201</w:t>
            </w:r>
            <w:r w:rsidR="00296F59">
              <w:rPr>
                <w:lang w:eastAsia="en-US"/>
              </w:rPr>
              <w:t xml:space="preserve">8 </w:t>
            </w:r>
            <w:r>
              <w:rPr>
                <w:lang w:eastAsia="en-US"/>
              </w:rPr>
              <w:t>data are available for all jurisdictions.</w:t>
            </w:r>
            <w:r w:rsidR="00685382">
              <w:rPr>
                <w:lang w:eastAsia="en-US"/>
              </w:rPr>
              <w:t xml:space="preserve"> </w:t>
            </w:r>
          </w:p>
        </w:tc>
      </w:tr>
      <w:tr w:rsidR="00E435C0" w:rsidRPr="007162F2" w14:paraId="3E9FEB7D" w14:textId="77777777" w:rsidTr="000E2534">
        <w:tc>
          <w:tcPr>
            <w:tcW w:w="8789" w:type="dxa"/>
            <w:tcBorders>
              <w:top w:val="nil"/>
              <w:left w:val="nil"/>
              <w:bottom w:val="single" w:sz="6" w:space="0" w:color="78A22F"/>
              <w:right w:val="nil"/>
            </w:tcBorders>
            <w:shd w:val="clear" w:color="auto" w:fill="F2F2F2"/>
          </w:tcPr>
          <w:p w14:paraId="418C4E2D" w14:textId="77777777" w:rsidR="00E435C0" w:rsidRPr="007162F2" w:rsidRDefault="00E435C0">
            <w:pPr>
              <w:pStyle w:val="Box"/>
              <w:spacing w:before="0" w:line="120" w:lineRule="exact"/>
            </w:pPr>
          </w:p>
        </w:tc>
      </w:tr>
      <w:tr w:rsidR="00E435C0" w:rsidRPr="007162F2" w14:paraId="38291C80" w14:textId="77777777" w:rsidTr="000E2534">
        <w:tc>
          <w:tcPr>
            <w:tcW w:w="8789" w:type="dxa"/>
            <w:tcBorders>
              <w:top w:val="single" w:sz="6" w:space="0" w:color="78A22F"/>
              <w:left w:val="nil"/>
              <w:bottom w:val="nil"/>
              <w:right w:val="nil"/>
            </w:tcBorders>
          </w:tcPr>
          <w:p w14:paraId="1819FDC5" w14:textId="193FC2B0" w:rsidR="00E435C0" w:rsidRPr="007162F2" w:rsidRDefault="00E435C0" w:rsidP="009F5938">
            <w:pPr>
              <w:pStyle w:val="BoxSpaceBelow"/>
            </w:pPr>
          </w:p>
        </w:tc>
      </w:tr>
    </w:tbl>
    <w:p w14:paraId="1C371B3E" w14:textId="053608C9" w:rsidR="00E435C0" w:rsidRPr="007162F2" w:rsidRDefault="00F54CCF" w:rsidP="007C2CB2">
      <w:pPr>
        <w:pStyle w:val="BodyText"/>
        <w:shd w:val="clear" w:color="auto" w:fill="FFFFFF" w:themeFill="background1"/>
        <w:rPr>
          <w:szCs w:val="26"/>
        </w:rPr>
      </w:pPr>
      <w:r>
        <w:rPr>
          <w:szCs w:val="26"/>
        </w:rPr>
        <w:t xml:space="preserve">Social participation outcomes </w:t>
      </w:r>
      <w:r w:rsidR="003B099C">
        <w:rPr>
          <w:szCs w:val="26"/>
        </w:rPr>
        <w:t>decreased</w:t>
      </w:r>
      <w:r w:rsidR="0076136A">
        <w:rPr>
          <w:szCs w:val="26"/>
        </w:rPr>
        <w:t xml:space="preserve"> </w:t>
      </w:r>
      <w:r w:rsidR="00D05FC4">
        <w:rPr>
          <w:szCs w:val="26"/>
        </w:rPr>
        <w:t xml:space="preserve">from 2009 to </w:t>
      </w:r>
      <w:r w:rsidR="00296F59" w:rsidRPr="00296F59">
        <w:rPr>
          <w:szCs w:val="26"/>
        </w:rPr>
        <w:t>201</w:t>
      </w:r>
      <w:r w:rsidR="00296F59">
        <w:rPr>
          <w:szCs w:val="26"/>
        </w:rPr>
        <w:t>8</w:t>
      </w:r>
      <w:r>
        <w:rPr>
          <w:szCs w:val="26"/>
        </w:rPr>
        <w:t xml:space="preserve">. </w:t>
      </w:r>
    </w:p>
    <w:p w14:paraId="7558A390" w14:textId="7300977C" w:rsidR="0042711D" w:rsidRPr="001B27D9" w:rsidRDefault="00937200" w:rsidP="007C2CB2">
      <w:pPr>
        <w:pStyle w:val="ListBullet"/>
        <w:shd w:val="clear" w:color="auto" w:fill="FFFFFF" w:themeFill="background1"/>
      </w:pPr>
      <w:r w:rsidRPr="007162F2">
        <w:rPr>
          <w:szCs w:val="26"/>
        </w:rPr>
        <w:t>Nationally, for people with disability aged 15–64 years</w:t>
      </w:r>
      <w:r w:rsidR="0042711D">
        <w:rPr>
          <w:szCs w:val="26"/>
        </w:rPr>
        <w:t xml:space="preserve">, the proportion </w:t>
      </w:r>
      <w:r w:rsidR="0042711D" w:rsidRPr="007162F2">
        <w:t>who had face</w:t>
      </w:r>
      <w:r w:rsidR="0042711D" w:rsidRPr="007162F2">
        <w:noBreakHyphen/>
        <w:t>to</w:t>
      </w:r>
      <w:r w:rsidR="0042711D" w:rsidRPr="007162F2">
        <w:noBreakHyphen/>
        <w:t>face contact with ex</w:t>
      </w:r>
      <w:r w:rsidR="0042711D" w:rsidRPr="007162F2">
        <w:noBreakHyphen/>
        <w:t xml:space="preserve">household family </w:t>
      </w:r>
      <w:r w:rsidR="0042711D" w:rsidRPr="00E16A39">
        <w:t>or friends in the previous week</w:t>
      </w:r>
      <w:r w:rsidR="0042711D">
        <w:rPr>
          <w:szCs w:val="26"/>
        </w:rPr>
        <w:t xml:space="preserve"> decreased by around 9 percentage points to 67.6 per cent (table</w:t>
      </w:r>
      <w:r w:rsidR="007E1513">
        <w:rPr>
          <w:szCs w:val="26"/>
        </w:rPr>
        <w:t> </w:t>
      </w:r>
      <w:proofErr w:type="spellStart"/>
      <w:r w:rsidR="0042711D">
        <w:rPr>
          <w:szCs w:val="26"/>
        </w:rPr>
        <w:t>15A.80</w:t>
      </w:r>
      <w:proofErr w:type="spellEnd"/>
      <w:r w:rsidR="0042711D">
        <w:rPr>
          <w:szCs w:val="26"/>
        </w:rPr>
        <w:t xml:space="preserve">). </w:t>
      </w:r>
    </w:p>
    <w:p w14:paraId="0D263A1C" w14:textId="43BE0FC1" w:rsidR="00F54CCF" w:rsidRDefault="0042711D" w:rsidP="007C2CB2">
      <w:pPr>
        <w:pStyle w:val="ListBullet"/>
        <w:shd w:val="clear" w:color="auto" w:fill="FFFFFF" w:themeFill="background1"/>
      </w:pPr>
      <w:r>
        <w:rPr>
          <w:szCs w:val="26"/>
        </w:rPr>
        <w:t xml:space="preserve">The decrease was less for the proportion </w:t>
      </w:r>
      <w:r w:rsidRPr="00E16A39">
        <w:rPr>
          <w:szCs w:val="26"/>
        </w:rPr>
        <w:t>who travelled to a social activity</w:t>
      </w:r>
      <w:r>
        <w:rPr>
          <w:szCs w:val="26"/>
        </w:rPr>
        <w:t xml:space="preserve"> in the last two weeks (down by 4 percentage points to 89.7 per cent</w:t>
      </w:r>
      <w:r w:rsidR="00A365BF">
        <w:rPr>
          <w:szCs w:val="26"/>
        </w:rPr>
        <w:t>; table</w:t>
      </w:r>
      <w:r w:rsidR="007E1513">
        <w:rPr>
          <w:szCs w:val="26"/>
        </w:rPr>
        <w:t> </w:t>
      </w:r>
      <w:proofErr w:type="spellStart"/>
      <w:r w:rsidR="00A365BF">
        <w:rPr>
          <w:szCs w:val="26"/>
        </w:rPr>
        <w:t>15A.81</w:t>
      </w:r>
      <w:proofErr w:type="spellEnd"/>
      <w:r>
        <w:rPr>
          <w:szCs w:val="26"/>
        </w:rPr>
        <w:t>). Though for people with a severe or profound disability the decrease was greater (down by around 8 percentage points to 79.7 per cent</w:t>
      </w:r>
      <w:r w:rsidR="00A365BF">
        <w:rPr>
          <w:szCs w:val="26"/>
        </w:rPr>
        <w:t>; figure</w:t>
      </w:r>
      <w:r w:rsidR="007E1513">
        <w:rPr>
          <w:szCs w:val="26"/>
        </w:rPr>
        <w:t> </w:t>
      </w:r>
      <w:r w:rsidR="00A365BF">
        <w:rPr>
          <w:szCs w:val="26"/>
        </w:rPr>
        <w:t>15.14</w:t>
      </w:r>
      <w:r>
        <w:rPr>
          <w:szCs w:val="26"/>
        </w:rPr>
        <w:t>).</w:t>
      </w:r>
      <w:r w:rsidR="00A84A37" w:rsidRPr="007162F2">
        <w:t xml:space="preserve"> </w:t>
      </w:r>
    </w:p>
    <w:p w14:paraId="6AFD455F" w14:textId="01A10FF3" w:rsidR="00E435C0" w:rsidRPr="00E16A39" w:rsidRDefault="00937200" w:rsidP="007C2CB2">
      <w:pPr>
        <w:pStyle w:val="ListBullet"/>
        <w:shd w:val="clear" w:color="auto" w:fill="FFFFFF" w:themeFill="background1"/>
      </w:pPr>
      <w:r w:rsidRPr="00E16A39">
        <w:t xml:space="preserve">Nationally, for people with disability aged 5–64 years, </w:t>
      </w:r>
      <w:r w:rsidR="004B4FBA" w:rsidRPr="00E16A39">
        <w:t xml:space="preserve">the proportion </w:t>
      </w:r>
      <w:r w:rsidR="00E435C0" w:rsidRPr="00E16A39">
        <w:rPr>
          <w:szCs w:val="26"/>
        </w:rPr>
        <w:t>who reported the main reason for not leaving home as often as they would like is</w:t>
      </w:r>
      <w:r w:rsidR="00AA0BC3" w:rsidRPr="00E16A39">
        <w:rPr>
          <w:szCs w:val="26"/>
        </w:rPr>
        <w:t xml:space="preserve"> their disability or condition</w:t>
      </w:r>
      <w:r w:rsidR="004B4FBA" w:rsidRPr="00E16A39">
        <w:rPr>
          <w:szCs w:val="26"/>
        </w:rPr>
        <w:t xml:space="preserve"> </w:t>
      </w:r>
      <w:r w:rsidR="00D207B9">
        <w:rPr>
          <w:szCs w:val="26"/>
        </w:rPr>
        <w:t>increased</w:t>
      </w:r>
      <w:r w:rsidR="000C40E8" w:rsidRPr="00E16A39">
        <w:rPr>
          <w:szCs w:val="26"/>
        </w:rPr>
        <w:t xml:space="preserve"> </w:t>
      </w:r>
      <w:r w:rsidR="00F54CCF" w:rsidRPr="00E16A39">
        <w:rPr>
          <w:szCs w:val="26"/>
        </w:rPr>
        <w:t xml:space="preserve">from </w:t>
      </w:r>
      <w:r w:rsidR="004B4FBA" w:rsidRPr="00E16A39">
        <w:rPr>
          <w:szCs w:val="26"/>
        </w:rPr>
        <w:t>12.7 per cent</w:t>
      </w:r>
      <w:r w:rsidR="00F54CCF" w:rsidRPr="00E16A39">
        <w:rPr>
          <w:szCs w:val="26"/>
        </w:rPr>
        <w:t xml:space="preserve"> in 2009 to </w:t>
      </w:r>
      <w:r w:rsidR="00D207B9">
        <w:rPr>
          <w:szCs w:val="26"/>
        </w:rPr>
        <w:t>16.3</w:t>
      </w:r>
      <w:r w:rsidR="00F54CCF" w:rsidRPr="00296F59">
        <w:rPr>
          <w:szCs w:val="26"/>
        </w:rPr>
        <w:t xml:space="preserve"> </w:t>
      </w:r>
      <w:r w:rsidR="00F54CCF" w:rsidRPr="00E16A39">
        <w:rPr>
          <w:szCs w:val="26"/>
        </w:rPr>
        <w:t xml:space="preserve">per cent in </w:t>
      </w:r>
      <w:r w:rsidR="00296F59" w:rsidRPr="00296F59">
        <w:rPr>
          <w:szCs w:val="26"/>
        </w:rPr>
        <w:t>201</w:t>
      </w:r>
      <w:r w:rsidR="00296F59">
        <w:rPr>
          <w:szCs w:val="26"/>
        </w:rPr>
        <w:t>8</w:t>
      </w:r>
      <w:r w:rsidR="00296F59" w:rsidRPr="00E16A39">
        <w:rPr>
          <w:szCs w:val="26"/>
        </w:rPr>
        <w:t xml:space="preserve"> </w:t>
      </w:r>
      <w:r w:rsidR="00E435C0" w:rsidRPr="00E16A39">
        <w:rPr>
          <w:szCs w:val="26"/>
        </w:rPr>
        <w:t>(</w:t>
      </w:r>
      <w:r w:rsidR="00B05082" w:rsidRPr="00E16A39">
        <w:rPr>
          <w:szCs w:val="26"/>
        </w:rPr>
        <w:t>table</w:t>
      </w:r>
      <w:r w:rsidR="004514F4" w:rsidRPr="00E16A39">
        <w:rPr>
          <w:szCs w:val="26"/>
        </w:rPr>
        <w:t> </w:t>
      </w:r>
      <w:proofErr w:type="spellStart"/>
      <w:r w:rsidR="00917EE5" w:rsidRPr="00E16A39">
        <w:rPr>
          <w:szCs w:val="26"/>
        </w:rPr>
        <w:t>15A.</w:t>
      </w:r>
      <w:r w:rsidR="00127F72" w:rsidRPr="00EB1FF3">
        <w:t>82</w:t>
      </w:r>
      <w:proofErr w:type="spellEnd"/>
      <w:r w:rsidR="00E435C0" w:rsidRPr="00E16A39">
        <w:rPr>
          <w:szCs w:val="26"/>
        </w:rPr>
        <w:t>).</w:t>
      </w:r>
      <w:r w:rsidR="00A365BF">
        <w:rPr>
          <w:szCs w:val="26"/>
        </w:rPr>
        <w:t xml:space="preserve"> For those with severe or profound disability, the proportion was stable over this period, and was 30.9 per cent in 2018.</w:t>
      </w:r>
    </w:p>
    <w:p w14:paraId="115B361D" w14:textId="246A29B9" w:rsidR="00F67D56" w:rsidRPr="007162F2" w:rsidRDefault="00F67D56" w:rsidP="007C2CB2">
      <w:pPr>
        <w:pStyle w:val="BodyText"/>
        <w:shd w:val="clear" w:color="auto" w:fill="FFFFFF" w:themeFill="background1"/>
      </w:pPr>
      <w:r w:rsidRPr="00E16A39">
        <w:t xml:space="preserve">Additional data disaggregated by </w:t>
      </w:r>
      <w:r w:rsidR="00A365BF">
        <w:t xml:space="preserve">remoteness </w:t>
      </w:r>
      <w:r w:rsidRPr="00E16A39">
        <w:t>are available in tables </w:t>
      </w:r>
      <w:proofErr w:type="spellStart"/>
      <w:r w:rsidR="00917EE5" w:rsidRPr="00E16A39">
        <w:t>15A.</w:t>
      </w:r>
      <w:r w:rsidR="00127F72" w:rsidRPr="00EB1FF3">
        <w:t>83</w:t>
      </w:r>
      <w:proofErr w:type="spellEnd"/>
      <w:r w:rsidR="00127F72" w:rsidRPr="00EB1FF3">
        <w:t>–86</w:t>
      </w:r>
      <w:r w:rsidRPr="00E16A39">
        <w:t>.</w:t>
      </w:r>
    </w:p>
    <w:p w14:paraId="1F095341" w14:textId="584D6862" w:rsidR="0007083C" w:rsidRDefault="0007083C" w:rsidP="0077661A">
      <w:pPr>
        <w:pStyle w:val="BoxSpaceAbove"/>
      </w:pP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07083C" w14:paraId="7ABF3C51" w14:textId="77777777" w:rsidTr="0007083C">
        <w:trPr>
          <w:tblHeader/>
        </w:trPr>
        <w:tc>
          <w:tcPr>
            <w:tcW w:w="8771" w:type="dxa"/>
            <w:tcBorders>
              <w:top w:val="single" w:sz="6" w:space="0" w:color="78A22F"/>
              <w:left w:val="nil"/>
              <w:bottom w:val="nil"/>
              <w:right w:val="nil"/>
            </w:tcBorders>
            <w:shd w:val="clear" w:color="auto" w:fill="auto"/>
          </w:tcPr>
          <w:p w14:paraId="78734F89" w14:textId="648AF052" w:rsidR="0007083C" w:rsidRPr="00176D3F" w:rsidRDefault="0007083C" w:rsidP="00226E0D">
            <w:pPr>
              <w:pStyle w:val="FigureTitle"/>
            </w:pPr>
            <w:r w:rsidRPr="00784A05">
              <w:rPr>
                <w:b w:val="0"/>
              </w:rPr>
              <w:t xml:space="preserve">Figure </w:t>
            </w:r>
            <w:r w:rsidR="00E31E94">
              <w:rPr>
                <w:b w:val="0"/>
              </w:rPr>
              <w:t>15.</w:t>
            </w:r>
            <w:r>
              <w:rPr>
                <w:b w:val="0"/>
              </w:rPr>
              <w:t>14</w:t>
            </w:r>
            <w:r>
              <w:tab/>
              <w:t xml:space="preserve">Proportion of people with disability aged 15–64 years who </w:t>
            </w:r>
            <w:r w:rsidR="005D1A9C">
              <w:t>travelled to a social activity in the last two weeks</w:t>
            </w:r>
            <w:r w:rsidR="00F27B72" w:rsidRPr="008E62F9">
              <w:rPr>
                <w:rStyle w:val="NoteLabel"/>
                <w:b/>
              </w:rPr>
              <w:t>a</w:t>
            </w:r>
            <w:r w:rsidR="00BD6D49">
              <w:rPr>
                <w:rStyle w:val="NoteLabel"/>
                <w:b/>
              </w:rPr>
              <w:t>, b</w:t>
            </w:r>
          </w:p>
        </w:tc>
      </w:tr>
      <w:tr w:rsidR="0031223E" w14:paraId="434B3B14" w14:textId="77777777" w:rsidTr="0007083C">
        <w:tc>
          <w:tcPr>
            <w:tcW w:w="8771" w:type="dxa"/>
            <w:tcBorders>
              <w:top w:val="nil"/>
              <w:left w:val="nil"/>
              <w:bottom w:val="nil"/>
              <w:right w:val="nil"/>
            </w:tcBorders>
            <w:shd w:val="clear" w:color="auto" w:fill="auto"/>
            <w:tcMar>
              <w:top w:w="28" w:type="dxa"/>
              <w:bottom w:w="28" w:type="dxa"/>
            </w:tcMar>
          </w:tcPr>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31223E" w:rsidRPr="00033816" w14:paraId="05FCE569" w14:textId="77777777" w:rsidTr="00C70AC5">
              <w:tc>
                <w:tcPr>
                  <w:tcW w:w="8789" w:type="dxa"/>
                  <w:tcBorders>
                    <w:top w:val="nil"/>
                    <w:left w:val="nil"/>
                    <w:bottom w:val="nil"/>
                    <w:right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04"/>
                    <w:gridCol w:w="547"/>
                    <w:gridCol w:w="7938"/>
                  </w:tblGrid>
                  <w:tr w:rsidR="0031223E" w:rsidRPr="00BC227D" w14:paraId="583541C0" w14:textId="77777777" w:rsidTr="00C70AC5">
                    <w:tc>
                      <w:tcPr>
                        <w:tcW w:w="304" w:type="dxa"/>
                        <w:tcBorders>
                          <w:top w:val="nil"/>
                          <w:left w:val="nil"/>
                          <w:bottom w:val="nil"/>
                          <w:right w:val="nil"/>
                        </w:tcBorders>
                        <w:shd w:val="clear" w:color="auto" w:fill="auto"/>
                        <w:tcMar>
                          <w:top w:w="28" w:type="dxa"/>
                          <w:bottom w:w="28" w:type="dxa"/>
                        </w:tcMar>
                      </w:tcPr>
                      <w:p w14:paraId="38263872" w14:textId="77777777" w:rsidR="0031223E" w:rsidRPr="00BC227D" w:rsidRDefault="0031223E" w:rsidP="0031223E">
                        <w:pPr>
                          <w:keepNext/>
                          <w:keepLines/>
                          <w:spacing w:before="60" w:after="60" w:line="240" w:lineRule="atLeast"/>
                          <w:rPr>
                            <w:szCs w:val="20"/>
                          </w:rPr>
                        </w:pPr>
                      </w:p>
                    </w:tc>
                    <w:tc>
                      <w:tcPr>
                        <w:tcW w:w="547" w:type="dxa"/>
                        <w:tcBorders>
                          <w:top w:val="nil"/>
                          <w:left w:val="nil"/>
                          <w:bottom w:val="nil"/>
                          <w:right w:val="nil"/>
                        </w:tcBorders>
                        <w:shd w:val="clear" w:color="auto" w:fill="F15A25"/>
                      </w:tcPr>
                      <w:p w14:paraId="2D504083" w14:textId="77777777" w:rsidR="0031223E" w:rsidRPr="00BC227D" w:rsidRDefault="0031223E" w:rsidP="0031223E">
                        <w:pPr>
                          <w:keepNext/>
                          <w:keepLines/>
                          <w:spacing w:before="60" w:after="60" w:line="240" w:lineRule="atLeast"/>
                          <w:rPr>
                            <w:szCs w:val="20"/>
                          </w:rPr>
                        </w:pPr>
                      </w:p>
                    </w:tc>
                    <w:tc>
                      <w:tcPr>
                        <w:tcW w:w="7938" w:type="dxa"/>
                        <w:tcBorders>
                          <w:top w:val="nil"/>
                          <w:left w:val="nil"/>
                          <w:bottom w:val="nil"/>
                          <w:right w:val="nil"/>
                        </w:tcBorders>
                        <w:shd w:val="clear" w:color="auto" w:fill="auto"/>
                      </w:tcPr>
                      <w:p w14:paraId="7AC7A5EC" w14:textId="77777777" w:rsidR="0031223E" w:rsidRPr="00BC227D" w:rsidRDefault="0031223E" w:rsidP="0031223E">
                        <w:pPr>
                          <w:pStyle w:val="TableBodyText"/>
                          <w:jc w:val="left"/>
                        </w:pPr>
                        <w:r w:rsidRPr="00BC227D">
                          <w:t xml:space="preserve">Data are </w:t>
                        </w:r>
                        <w:r w:rsidRPr="007E399D">
                          <w:t xml:space="preserve">comparable </w:t>
                        </w:r>
                        <w:r>
                          <w:t xml:space="preserve">across </w:t>
                        </w:r>
                        <w:r w:rsidRPr="007E399D">
                          <w:t xml:space="preserve">jurisdictions </w:t>
                        </w:r>
                        <w:r>
                          <w:t xml:space="preserve">and </w:t>
                        </w:r>
                        <w:r w:rsidRPr="007E399D">
                          <w:t>over time</w:t>
                        </w:r>
                        <w:r>
                          <w:t>.</w:t>
                        </w:r>
                      </w:p>
                    </w:tc>
                  </w:tr>
                  <w:tr w:rsidR="0031223E" w:rsidRPr="00BC227D" w14:paraId="61548FE5" w14:textId="77777777" w:rsidTr="00C70AC5">
                    <w:tc>
                      <w:tcPr>
                        <w:tcW w:w="304" w:type="dxa"/>
                        <w:tcBorders>
                          <w:top w:val="nil"/>
                          <w:left w:val="nil"/>
                          <w:bottom w:val="nil"/>
                          <w:right w:val="nil"/>
                        </w:tcBorders>
                        <w:shd w:val="clear" w:color="auto" w:fill="auto"/>
                        <w:tcMar>
                          <w:top w:w="28" w:type="dxa"/>
                          <w:bottom w:w="28" w:type="dxa"/>
                        </w:tcMar>
                      </w:tcPr>
                      <w:p w14:paraId="0E2835B3" w14:textId="77777777" w:rsidR="0031223E" w:rsidRPr="00BC227D" w:rsidRDefault="0031223E" w:rsidP="0031223E">
                        <w:pPr>
                          <w:keepNext/>
                          <w:keepLines/>
                          <w:spacing w:before="60" w:after="60" w:line="240" w:lineRule="atLeast"/>
                          <w:rPr>
                            <w:szCs w:val="20"/>
                          </w:rPr>
                        </w:pPr>
                      </w:p>
                    </w:tc>
                    <w:tc>
                      <w:tcPr>
                        <w:tcW w:w="547" w:type="dxa"/>
                        <w:tcBorders>
                          <w:top w:val="nil"/>
                          <w:left w:val="nil"/>
                          <w:bottom w:val="nil"/>
                          <w:right w:val="nil"/>
                        </w:tcBorders>
                        <w:shd w:val="clear" w:color="auto" w:fill="F15A25"/>
                      </w:tcPr>
                      <w:p w14:paraId="37A0CA6D" w14:textId="77777777" w:rsidR="0031223E" w:rsidRPr="002F05BA" w:rsidRDefault="0031223E" w:rsidP="0031223E">
                        <w:pPr>
                          <w:keepNext/>
                          <w:keepLines/>
                          <w:spacing w:before="60" w:after="60" w:line="240" w:lineRule="atLeast"/>
                          <w:rPr>
                            <w:szCs w:val="20"/>
                          </w:rPr>
                        </w:pPr>
                      </w:p>
                    </w:tc>
                    <w:tc>
                      <w:tcPr>
                        <w:tcW w:w="7938" w:type="dxa"/>
                        <w:tcBorders>
                          <w:top w:val="nil"/>
                          <w:left w:val="nil"/>
                          <w:bottom w:val="nil"/>
                          <w:right w:val="nil"/>
                        </w:tcBorders>
                        <w:shd w:val="clear" w:color="auto" w:fill="auto"/>
                      </w:tcPr>
                      <w:p w14:paraId="2E828C7E" w14:textId="77777777" w:rsidR="0031223E" w:rsidRPr="00BC227D" w:rsidRDefault="0031223E" w:rsidP="0031223E">
                        <w:pPr>
                          <w:pStyle w:val="TableBodyText"/>
                          <w:jc w:val="left"/>
                        </w:pPr>
                        <w:r w:rsidRPr="00BC227D">
                          <w:t xml:space="preserve">Data are </w:t>
                        </w:r>
                        <w:r w:rsidRPr="007E399D">
                          <w:t>complete for the current reporting pe</w:t>
                        </w:r>
                        <w:r>
                          <w:t>riod.</w:t>
                        </w:r>
                      </w:p>
                    </w:tc>
                  </w:tr>
                </w:tbl>
                <w:p w14:paraId="04212108" w14:textId="77777777" w:rsidR="0031223E" w:rsidRPr="00033816" w:rsidRDefault="0031223E" w:rsidP="0031223E">
                  <w:pPr>
                    <w:pStyle w:val="FigureTitle"/>
                    <w:rPr>
                      <w:b w:val="0"/>
                    </w:rPr>
                  </w:pPr>
                </w:p>
              </w:tc>
            </w:tr>
          </w:tbl>
          <w:p w14:paraId="5EDF9B07" w14:textId="77777777" w:rsidR="0031223E" w:rsidRDefault="0031223E" w:rsidP="00B5631A">
            <w:pPr>
              <w:pStyle w:val="Figure"/>
              <w:spacing w:before="60" w:after="60"/>
              <w:rPr>
                <w:noProof/>
              </w:rPr>
            </w:pPr>
          </w:p>
        </w:tc>
      </w:tr>
      <w:tr w:rsidR="0007083C" w14:paraId="63AF81B8" w14:textId="77777777" w:rsidTr="0007083C">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Description w:val="Nested table used for design layout."/>
            </w:tblPr>
            <w:tblGrid>
              <w:gridCol w:w="8504"/>
            </w:tblGrid>
            <w:tr w:rsidR="0007083C" w:rsidRPr="00B1465D" w14:paraId="0241015C" w14:textId="77777777" w:rsidTr="0015279A">
              <w:trPr>
                <w:tblHeader/>
                <w:jc w:val="center"/>
              </w:trPr>
              <w:tc>
                <w:tcPr>
                  <w:tcW w:w="8504" w:type="dxa"/>
                  <w:tcBorders>
                    <w:top w:val="nil"/>
                    <w:bottom w:val="nil"/>
                  </w:tcBorders>
                </w:tcPr>
                <w:p w14:paraId="1579F1E1" w14:textId="630331CD" w:rsidR="00DC463E" w:rsidRPr="00B1465D" w:rsidRDefault="0015279A" w:rsidP="00B5631A">
                  <w:pPr>
                    <w:pStyle w:val="Figure"/>
                    <w:spacing w:before="60" w:after="60"/>
                    <w:rPr>
                      <w:rFonts w:ascii="Arial" w:hAnsi="Arial" w:cs="Arial"/>
                      <w:sz w:val="18"/>
                      <w:szCs w:val="18"/>
                    </w:rPr>
                  </w:pPr>
                  <w:r>
                    <w:rPr>
                      <w:noProof/>
                    </w:rPr>
                    <w:drawing>
                      <wp:inline distT="0" distB="0" distL="0" distR="0" wp14:anchorId="0C9A7CFD" wp14:editId="2D08B72B">
                        <wp:extent cx="5262880" cy="2806700"/>
                        <wp:effectExtent l="0" t="0" r="0" b="0"/>
                        <wp:docPr id="40" name="Chart 40" descr="Figure 15.4 Proportion of people with disability aged 15-64 years who travelled to a social activity in the last two weeks. &#10;&#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tc>
            </w:tr>
          </w:tbl>
          <w:p w14:paraId="12DDD7E1" w14:textId="77777777" w:rsidR="0007083C" w:rsidRDefault="0007083C" w:rsidP="0077661A">
            <w:pPr>
              <w:pStyle w:val="Figure"/>
            </w:pPr>
          </w:p>
        </w:tc>
      </w:tr>
      <w:tr w:rsidR="0007083C" w:rsidRPr="00176D3F" w14:paraId="11B62FEB" w14:textId="77777777" w:rsidTr="0007083C">
        <w:tc>
          <w:tcPr>
            <w:tcW w:w="8771" w:type="dxa"/>
            <w:tcBorders>
              <w:top w:val="nil"/>
              <w:left w:val="nil"/>
              <w:bottom w:val="nil"/>
              <w:right w:val="nil"/>
            </w:tcBorders>
            <w:shd w:val="clear" w:color="auto" w:fill="auto"/>
          </w:tcPr>
          <w:p w14:paraId="5F105C6A" w14:textId="00541F63" w:rsidR="0007083C" w:rsidRPr="00176D3F" w:rsidRDefault="0007083C" w:rsidP="008E6A93">
            <w:pPr>
              <w:pStyle w:val="Note"/>
            </w:pPr>
            <w:r>
              <w:rPr>
                <w:rStyle w:val="NoteLabel"/>
              </w:rPr>
              <w:t>a</w:t>
            </w:r>
            <w:r w:rsidR="00F27B72">
              <w:t xml:space="preserve"> See box</w:t>
            </w:r>
            <w:r w:rsidR="007E1513">
              <w:t> </w:t>
            </w:r>
            <w:r w:rsidR="00F27B72">
              <w:t>15.11 and table</w:t>
            </w:r>
            <w:r w:rsidR="007E1513">
              <w:t> </w:t>
            </w:r>
            <w:proofErr w:type="spellStart"/>
            <w:r w:rsidR="00F27B72">
              <w:t>15A.</w:t>
            </w:r>
            <w:r w:rsidR="00226E0D">
              <w:t>80</w:t>
            </w:r>
            <w:proofErr w:type="spellEnd"/>
            <w:r w:rsidR="00226E0D">
              <w:t xml:space="preserve"> </w:t>
            </w:r>
            <w:r w:rsidR="00F27B72">
              <w:t xml:space="preserve">for detailed definitions, footnotes and caveats. </w:t>
            </w:r>
            <w:r w:rsidR="00BD6D49" w:rsidRPr="00BD6D49">
              <w:rPr>
                <w:rStyle w:val="NoteLabel"/>
              </w:rPr>
              <w:t>b</w:t>
            </w:r>
            <w:r w:rsidR="00BD6D49">
              <w:t xml:space="preserve"> Error bars represent the 95 per cent confidence interval associated with each point estimate. </w:t>
            </w:r>
          </w:p>
        </w:tc>
      </w:tr>
      <w:tr w:rsidR="0007083C" w:rsidRPr="00176D3F" w14:paraId="12D2B6B6" w14:textId="77777777" w:rsidTr="0007083C">
        <w:tc>
          <w:tcPr>
            <w:tcW w:w="8771" w:type="dxa"/>
            <w:tcBorders>
              <w:top w:val="nil"/>
              <w:left w:val="nil"/>
              <w:bottom w:val="nil"/>
              <w:right w:val="nil"/>
            </w:tcBorders>
            <w:shd w:val="clear" w:color="auto" w:fill="auto"/>
          </w:tcPr>
          <w:p w14:paraId="155902F2" w14:textId="0C54F8D2" w:rsidR="0007083C" w:rsidRPr="00176D3F" w:rsidRDefault="0052042D" w:rsidP="00984936">
            <w:pPr>
              <w:pStyle w:val="Subtitle"/>
              <w:keepNext w:val="0"/>
              <w:spacing w:before="80" w:after="0" w:line="220" w:lineRule="exact"/>
              <w:ind w:left="0"/>
              <w:jc w:val="both"/>
            </w:pPr>
            <w:r>
              <w:rPr>
                <w:i/>
              </w:rPr>
              <w:t>S</w:t>
            </w:r>
            <w:r w:rsidRPr="00784A05">
              <w:rPr>
                <w:i/>
              </w:rPr>
              <w:t>ource</w:t>
            </w:r>
            <w:r w:rsidRPr="00176D3F">
              <w:t xml:space="preserve">: </w:t>
            </w:r>
            <w:r>
              <w:t xml:space="preserve">ABS (unpublished) </w:t>
            </w:r>
            <w:proofErr w:type="spellStart"/>
            <w:r>
              <w:t>SDAC</w:t>
            </w:r>
            <w:proofErr w:type="spellEnd"/>
            <w:r>
              <w:t>; table</w:t>
            </w:r>
            <w:r w:rsidR="007E1513">
              <w:t> </w:t>
            </w:r>
            <w:proofErr w:type="spellStart"/>
            <w:r>
              <w:t>15A.</w:t>
            </w:r>
            <w:r w:rsidR="00984936">
              <w:t>81</w:t>
            </w:r>
            <w:proofErr w:type="spellEnd"/>
            <w:r>
              <w:t>.</w:t>
            </w:r>
          </w:p>
        </w:tc>
      </w:tr>
      <w:tr w:rsidR="0007083C" w14:paraId="0D5C06A1" w14:textId="77777777" w:rsidTr="0007083C">
        <w:tc>
          <w:tcPr>
            <w:tcW w:w="8771" w:type="dxa"/>
            <w:tcBorders>
              <w:top w:val="nil"/>
              <w:left w:val="nil"/>
              <w:bottom w:val="single" w:sz="6" w:space="0" w:color="78A22F"/>
              <w:right w:val="nil"/>
            </w:tcBorders>
            <w:shd w:val="clear" w:color="auto" w:fill="auto"/>
          </w:tcPr>
          <w:p w14:paraId="38B831D2" w14:textId="77777777" w:rsidR="0007083C" w:rsidRDefault="0007083C" w:rsidP="0077661A">
            <w:pPr>
              <w:pStyle w:val="Figurespace"/>
            </w:pPr>
          </w:p>
        </w:tc>
      </w:tr>
      <w:tr w:rsidR="0007083C" w:rsidRPr="000863A5" w14:paraId="58D21889" w14:textId="77777777" w:rsidTr="0007083C">
        <w:tc>
          <w:tcPr>
            <w:tcW w:w="8771" w:type="dxa"/>
            <w:tcBorders>
              <w:top w:val="single" w:sz="6" w:space="0" w:color="78A22F"/>
              <w:left w:val="nil"/>
              <w:bottom w:val="nil"/>
              <w:right w:val="nil"/>
            </w:tcBorders>
          </w:tcPr>
          <w:p w14:paraId="1E7710F4" w14:textId="2CAA5C28" w:rsidR="0007083C" w:rsidRPr="00626D32" w:rsidRDefault="0007083C" w:rsidP="0077661A">
            <w:pPr>
              <w:pStyle w:val="BoxSpaceBelow"/>
            </w:pPr>
          </w:p>
        </w:tc>
      </w:tr>
    </w:tbl>
    <w:p w14:paraId="7337BFE3" w14:textId="2B2381DE" w:rsidR="009F7421" w:rsidRPr="007162F2" w:rsidRDefault="009F7421" w:rsidP="009F7421">
      <w:pPr>
        <w:pStyle w:val="Heading4"/>
      </w:pPr>
      <w:r w:rsidRPr="007162F2">
        <w:t xml:space="preserve">Use of </w:t>
      </w:r>
      <w:r w:rsidR="00887EC9">
        <w:t xml:space="preserve">mainstream </w:t>
      </w:r>
      <w:r w:rsidRPr="007162F2">
        <w:t>services by people with disability</w:t>
      </w:r>
    </w:p>
    <w:p w14:paraId="3CC96100" w14:textId="0C39F98B" w:rsidR="009F7421" w:rsidRDefault="009F7421" w:rsidP="009F7421">
      <w:pPr>
        <w:pStyle w:val="BodyText"/>
      </w:pPr>
      <w:r w:rsidRPr="007162F2">
        <w:t xml:space="preserve">‘Use of </w:t>
      </w:r>
      <w:r w:rsidR="00887EC9">
        <w:t>mainstream</w:t>
      </w:r>
      <w:r w:rsidR="00887EC9" w:rsidRPr="007162F2">
        <w:t xml:space="preserve"> </w:t>
      </w:r>
      <w:r w:rsidRPr="007162F2">
        <w:t>services by people with disability’ is an indicator of governments’ objective that people with disability and their carers have an enhanced quality of life and enjoy choice and wellbeing (box </w:t>
      </w:r>
      <w:r w:rsidR="007537AA">
        <w:t>15.12</w:t>
      </w:r>
      <w:r w:rsidRPr="007162F2">
        <w:t>).</w:t>
      </w:r>
    </w:p>
    <w:p w14:paraId="706A12F1" w14:textId="684C5481" w:rsidR="00F041F2" w:rsidRPr="007E1513" w:rsidRDefault="00F041F2" w:rsidP="007E1513">
      <w:pPr>
        <w:pStyle w:val="BodyText"/>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5D2606" w:rsidRPr="007E1513" w14:paraId="52A9B6D4" w14:textId="77777777" w:rsidTr="00A12C7A">
        <w:tc>
          <w:tcPr>
            <w:tcW w:w="8789" w:type="dxa"/>
            <w:tcBorders>
              <w:top w:val="single" w:sz="6" w:space="0" w:color="78A22F"/>
              <w:left w:val="nil"/>
              <w:bottom w:val="nil"/>
              <w:right w:val="nil"/>
            </w:tcBorders>
            <w:shd w:val="clear" w:color="auto" w:fill="F2F2F2"/>
          </w:tcPr>
          <w:p w14:paraId="56CB5C88" w14:textId="1E474619" w:rsidR="005D2606" w:rsidRPr="007E1513" w:rsidRDefault="005D2606" w:rsidP="00AA0383">
            <w:pPr>
              <w:pStyle w:val="BoxTitle"/>
            </w:pPr>
            <w:r w:rsidRPr="00AA0383">
              <w:rPr>
                <w:b w:val="0"/>
              </w:rPr>
              <w:lastRenderedPageBreak/>
              <w:t xml:space="preserve">Box </w:t>
            </w:r>
            <w:r w:rsidR="009C6C58" w:rsidRPr="00AA0383">
              <w:rPr>
                <w:b w:val="0"/>
              </w:rPr>
              <w:t>15.12</w:t>
            </w:r>
            <w:r w:rsidRPr="007E1513">
              <w:tab/>
              <w:t xml:space="preserve">Use of </w:t>
            </w:r>
            <w:r w:rsidR="00887EC9" w:rsidRPr="007E1513">
              <w:t xml:space="preserve">mainstream </w:t>
            </w:r>
            <w:r w:rsidRPr="007E1513">
              <w:t>services by people with disability</w:t>
            </w:r>
          </w:p>
        </w:tc>
      </w:tr>
      <w:tr w:rsidR="005D2606" w:rsidRPr="007162F2" w14:paraId="19B96999" w14:textId="77777777" w:rsidTr="00A12C7A">
        <w:tc>
          <w:tcPr>
            <w:tcW w:w="8789" w:type="dxa"/>
            <w:tcBorders>
              <w:top w:val="nil"/>
              <w:left w:val="nil"/>
              <w:bottom w:val="nil"/>
              <w:right w:val="nil"/>
            </w:tcBorders>
            <w:shd w:val="clear" w:color="auto" w:fill="F2F2F2"/>
          </w:tcPr>
          <w:p w14:paraId="2BD9CD92" w14:textId="53040CE5" w:rsidR="00D67A3B" w:rsidRDefault="00D67A3B" w:rsidP="00D67A3B">
            <w:pPr>
              <w:pStyle w:val="Box"/>
            </w:pPr>
            <w:r>
              <w:t>‘Use of mainstream services by people with disability’ is defined as the proportion of people with disability who sought to access mainstream services and were able to do so confidently (that is without experiencing</w:t>
            </w:r>
            <w:r w:rsidR="00E96A5B">
              <w:t xml:space="preserve"> difficulty or discrimination).</w:t>
            </w:r>
            <w:r w:rsidR="007124A8">
              <w:t xml:space="preserve"> </w:t>
            </w:r>
            <w:r w:rsidR="007124A8" w:rsidRPr="001219F8">
              <w:t>Data are reported for the following proxy measures:</w:t>
            </w:r>
          </w:p>
          <w:p w14:paraId="0D89B9D3" w14:textId="4126B3A6" w:rsidR="007124A8" w:rsidRPr="00986B60" w:rsidRDefault="007124A8" w:rsidP="007124A8">
            <w:pPr>
              <w:pStyle w:val="BoxListBullet"/>
              <w:spacing w:line="280" w:lineRule="atLeast"/>
            </w:pPr>
            <w:r w:rsidRPr="00986B60">
              <w:t>the proportion of people with disability aged 15</w:t>
            </w:r>
            <w:r w:rsidR="001A24EA">
              <w:t>–</w:t>
            </w:r>
            <w:r w:rsidRPr="00986B60">
              <w:t>64</w:t>
            </w:r>
            <w:r w:rsidR="0013026F">
              <w:t> </w:t>
            </w:r>
            <w:r w:rsidRPr="009509CD">
              <w:t xml:space="preserve">years </w:t>
            </w:r>
            <w:r w:rsidR="0027413A" w:rsidRPr="009509CD">
              <w:t>(living in households)</w:t>
            </w:r>
            <w:r w:rsidR="0027413A">
              <w:t xml:space="preserve"> </w:t>
            </w:r>
            <w:r w:rsidRPr="00986B60">
              <w:t>who experienced discrimination due to disability from service and hospital</w:t>
            </w:r>
            <w:r>
              <w:t>ity staff in the last 12 months</w:t>
            </w:r>
          </w:p>
          <w:p w14:paraId="77AA8C72" w14:textId="07FCB569" w:rsidR="007124A8" w:rsidRPr="00986B60" w:rsidRDefault="007124A8" w:rsidP="007124A8">
            <w:pPr>
              <w:pStyle w:val="BoxListBullet"/>
              <w:spacing w:line="280" w:lineRule="atLeast"/>
            </w:pPr>
            <w:r w:rsidRPr="00986B60">
              <w:t>the proportion of people with disability aged 15</w:t>
            </w:r>
            <w:r w:rsidR="001A24EA">
              <w:t>–</w:t>
            </w:r>
            <w:r w:rsidRPr="00986B60">
              <w:t>64</w:t>
            </w:r>
            <w:r w:rsidR="0013026F">
              <w:t> </w:t>
            </w:r>
            <w:r w:rsidRPr="009509CD">
              <w:t xml:space="preserve">years </w:t>
            </w:r>
            <w:r w:rsidR="0027413A" w:rsidRPr="009509CD">
              <w:t>(living in households)</w:t>
            </w:r>
            <w:r w:rsidR="0027413A" w:rsidRPr="007C2CB2">
              <w:rPr>
                <w:shd w:val="clear" w:color="auto" w:fill="FFFFFF" w:themeFill="background1"/>
              </w:rPr>
              <w:t xml:space="preserve"> </w:t>
            </w:r>
            <w:r w:rsidRPr="00986B60">
              <w:t>who avoided services due to discri</w:t>
            </w:r>
            <w:r>
              <w:t>mination in the last 12 months.</w:t>
            </w:r>
          </w:p>
          <w:p w14:paraId="50ECAA42" w14:textId="0F20E7BA" w:rsidR="007124A8" w:rsidRPr="00986B60" w:rsidRDefault="007124A8" w:rsidP="007124A8">
            <w:pPr>
              <w:pStyle w:val="Box"/>
            </w:pPr>
            <w:r w:rsidRPr="00986B60">
              <w:t xml:space="preserve">Data for possible sources of discrimination include: teacher or lecturer; health staff; bus driver, rail staff or taxi driver; restaurant and hospitality staff; and sales staff. Data for possible </w:t>
            </w:r>
            <w:r w:rsidR="00054D5C" w:rsidRPr="00A12C7A">
              <w:t>services</w:t>
            </w:r>
            <w:r w:rsidR="00054D5C" w:rsidRPr="00054D5C">
              <w:rPr>
                <w:shd w:val="clear" w:color="auto" w:fill="FFFF00"/>
              </w:rPr>
              <w:t xml:space="preserve"> </w:t>
            </w:r>
            <w:r w:rsidRPr="00A12C7A">
              <w:t>avoided</w:t>
            </w:r>
            <w:r w:rsidRPr="00986B60">
              <w:t xml:space="preserve"> due to discrimination include: education and medical facilities; shops, banks and other services; restaurants, cafes or bars; public transport; parks and other recreation facilities.</w:t>
            </w:r>
          </w:p>
          <w:p w14:paraId="5DB03094" w14:textId="50556242" w:rsidR="00D67A3B" w:rsidRDefault="007124A8" w:rsidP="00D67A3B">
            <w:pPr>
              <w:pStyle w:val="Box"/>
            </w:pPr>
            <w:r w:rsidRPr="00986B60">
              <w:t>Low or decreasing proportions of people with disability experiencing discrimination is desirable.</w:t>
            </w:r>
          </w:p>
          <w:p w14:paraId="243C9237" w14:textId="7CDC228B" w:rsidR="007124A8" w:rsidRDefault="00FE734D" w:rsidP="007124A8">
            <w:pPr>
              <w:pStyle w:val="Box"/>
            </w:pPr>
            <w:r>
              <w:t>Contextual i</w:t>
            </w:r>
            <w:r w:rsidR="007124A8" w:rsidRPr="0054364D">
              <w:t>nformation on the proportion of active National Disability Insurance Scheme (NDIS) participants with approved plans accessing mainstream supports is available in table</w:t>
            </w:r>
            <w:r w:rsidR="007E1513">
              <w:t> </w:t>
            </w:r>
            <w:proofErr w:type="spellStart"/>
            <w:r w:rsidR="007124A8" w:rsidRPr="0054364D">
              <w:t>15A.</w:t>
            </w:r>
            <w:r w:rsidR="00F041F2">
              <w:t>91</w:t>
            </w:r>
            <w:proofErr w:type="spellEnd"/>
            <w:r w:rsidR="007124A8" w:rsidRPr="0054364D">
              <w:t>.</w:t>
            </w:r>
          </w:p>
          <w:p w14:paraId="040E915A" w14:textId="77777777" w:rsidR="004848CE" w:rsidRDefault="004848CE" w:rsidP="004848CE">
            <w:pPr>
              <w:pStyle w:val="Box"/>
            </w:pPr>
            <w:r w:rsidRPr="00986B60">
              <w:t>Data reported for this indicator are:</w:t>
            </w:r>
          </w:p>
          <w:p w14:paraId="3DEAEF4E" w14:textId="7C667427" w:rsidR="004848CE" w:rsidRPr="007162F2" w:rsidRDefault="004848CE" w:rsidP="007E1881">
            <w:pPr>
              <w:pStyle w:val="Box"/>
              <w:ind w:left="283"/>
            </w:pPr>
            <w:r w:rsidRPr="009273A9">
              <w:rPr>
                <w:shd w:val="clear" w:color="auto" w:fill="F15A25"/>
              </w:rPr>
              <w:t xml:space="preserve">    </w:t>
            </w:r>
            <w:r>
              <w:t xml:space="preserve"> </w:t>
            </w:r>
            <w:r w:rsidRPr="00A12C7A">
              <w:t>comparable across jurisdictions</w:t>
            </w:r>
          </w:p>
          <w:p w14:paraId="53D7D2A8" w14:textId="18A97D48" w:rsidR="005D2606" w:rsidRPr="00FE734D" w:rsidRDefault="0012486B" w:rsidP="00E26776">
            <w:pPr>
              <w:pStyle w:val="Box"/>
              <w:ind w:left="283"/>
              <w:rPr>
                <w:strike/>
              </w:rPr>
            </w:pPr>
            <w:r w:rsidRPr="009273A9">
              <w:rPr>
                <w:shd w:val="clear" w:color="auto" w:fill="F15A25"/>
              </w:rPr>
              <w:t xml:space="preserve">    </w:t>
            </w:r>
            <w:r w:rsidR="004848CE">
              <w:t xml:space="preserve"> </w:t>
            </w:r>
            <w:r w:rsidR="004848CE" w:rsidRPr="0022087E">
              <w:t>complete (subject to caveats) for the current reporting period</w:t>
            </w:r>
            <w:r w:rsidR="00D16220">
              <w:t xml:space="preserve">. All required </w:t>
            </w:r>
            <w:r w:rsidR="00296F59" w:rsidRPr="00296F59">
              <w:t>201</w:t>
            </w:r>
            <w:r w:rsidR="00296F59">
              <w:t>8</w:t>
            </w:r>
            <w:r w:rsidR="00296F59" w:rsidRPr="00EB1FF3">
              <w:rPr>
                <w:color w:val="00B050"/>
              </w:rPr>
              <w:t xml:space="preserve"> </w:t>
            </w:r>
            <w:r w:rsidR="00D16220">
              <w:t>data are available for all jurisdictions.</w:t>
            </w:r>
            <w:r w:rsidR="00685382" w:rsidRPr="00685382">
              <w:rPr>
                <w:b/>
                <w:color w:val="FF0000"/>
                <w:lang w:eastAsia="en-US"/>
              </w:rPr>
              <w:t xml:space="preserve"> </w:t>
            </w:r>
          </w:p>
        </w:tc>
      </w:tr>
      <w:tr w:rsidR="005D2606" w:rsidRPr="007162F2" w14:paraId="312F2EE2" w14:textId="77777777" w:rsidTr="000E2534">
        <w:tc>
          <w:tcPr>
            <w:tcW w:w="8789" w:type="dxa"/>
            <w:tcBorders>
              <w:top w:val="nil"/>
              <w:left w:val="nil"/>
              <w:bottom w:val="single" w:sz="6" w:space="0" w:color="78A22F"/>
              <w:right w:val="nil"/>
            </w:tcBorders>
            <w:shd w:val="clear" w:color="auto" w:fill="F2F2F2"/>
          </w:tcPr>
          <w:p w14:paraId="7914E201" w14:textId="77777777" w:rsidR="005D2606" w:rsidRPr="007162F2" w:rsidRDefault="005D2606" w:rsidP="006F4198">
            <w:pPr>
              <w:pStyle w:val="Box"/>
              <w:spacing w:before="0" w:line="120" w:lineRule="exact"/>
            </w:pPr>
          </w:p>
        </w:tc>
      </w:tr>
      <w:tr w:rsidR="005D2606" w:rsidRPr="007162F2" w14:paraId="2EE18D66" w14:textId="77777777" w:rsidTr="000E2534">
        <w:tc>
          <w:tcPr>
            <w:tcW w:w="8789" w:type="dxa"/>
            <w:tcBorders>
              <w:top w:val="single" w:sz="6" w:space="0" w:color="78A22F"/>
              <w:left w:val="nil"/>
              <w:bottom w:val="nil"/>
              <w:right w:val="nil"/>
            </w:tcBorders>
          </w:tcPr>
          <w:p w14:paraId="7A266AF1" w14:textId="77777777" w:rsidR="005D2606" w:rsidRPr="007162F2" w:rsidRDefault="005D2606" w:rsidP="006F4198">
            <w:pPr>
              <w:pStyle w:val="BoxSpaceBelow"/>
            </w:pPr>
          </w:p>
        </w:tc>
      </w:tr>
    </w:tbl>
    <w:p w14:paraId="3741D927" w14:textId="66DED60D" w:rsidR="0027413A" w:rsidRDefault="007124A8" w:rsidP="00B26618">
      <w:pPr>
        <w:pStyle w:val="BodyText"/>
        <w:widowControl w:val="0"/>
        <w:shd w:val="clear" w:color="auto" w:fill="FFFFFF" w:themeFill="background1"/>
      </w:pPr>
      <w:r>
        <w:rPr>
          <w:szCs w:val="26"/>
        </w:rPr>
        <w:t xml:space="preserve">Nationally in </w:t>
      </w:r>
      <w:r w:rsidR="00296F59" w:rsidRPr="00296F59">
        <w:rPr>
          <w:szCs w:val="26"/>
        </w:rPr>
        <w:t>201</w:t>
      </w:r>
      <w:r w:rsidR="00296F59">
        <w:rPr>
          <w:szCs w:val="26"/>
        </w:rPr>
        <w:t>8</w:t>
      </w:r>
      <w:r>
        <w:rPr>
          <w:szCs w:val="26"/>
        </w:rPr>
        <w:t xml:space="preserve">, </w:t>
      </w:r>
      <w:r w:rsidR="0018270D">
        <w:rPr>
          <w:szCs w:val="26"/>
        </w:rPr>
        <w:t>5.6</w:t>
      </w:r>
      <w:r w:rsidRPr="00296F59">
        <w:rPr>
          <w:szCs w:val="26"/>
        </w:rPr>
        <w:t> </w:t>
      </w:r>
      <w:r>
        <w:rPr>
          <w:szCs w:val="26"/>
        </w:rPr>
        <w:t>per cent</w:t>
      </w:r>
      <w:r w:rsidRPr="007162F2">
        <w:rPr>
          <w:szCs w:val="26"/>
        </w:rPr>
        <w:t xml:space="preserve"> </w:t>
      </w:r>
      <w:r>
        <w:rPr>
          <w:szCs w:val="26"/>
        </w:rPr>
        <w:t>of people aged 15–64</w:t>
      </w:r>
      <w:r w:rsidR="0013026F">
        <w:rPr>
          <w:szCs w:val="26"/>
        </w:rPr>
        <w:t> </w:t>
      </w:r>
      <w:r>
        <w:rPr>
          <w:szCs w:val="26"/>
        </w:rPr>
        <w:t xml:space="preserve">years with disability </w:t>
      </w:r>
      <w:r w:rsidR="00CB32C9">
        <w:rPr>
          <w:szCs w:val="26"/>
        </w:rPr>
        <w:t xml:space="preserve">reported </w:t>
      </w:r>
      <w:r>
        <w:rPr>
          <w:szCs w:val="26"/>
        </w:rPr>
        <w:t>experie</w:t>
      </w:r>
      <w:r w:rsidR="00CB32C9">
        <w:rPr>
          <w:szCs w:val="26"/>
        </w:rPr>
        <w:t>ncing</w:t>
      </w:r>
      <w:r>
        <w:rPr>
          <w:szCs w:val="26"/>
        </w:rPr>
        <w:t xml:space="preserve"> unfair treatment</w:t>
      </w:r>
      <w:r w:rsidR="00975AE5">
        <w:rPr>
          <w:szCs w:val="26"/>
        </w:rPr>
        <w:t xml:space="preserve"> or discrimination in the last 12 months</w:t>
      </w:r>
      <w:r>
        <w:rPr>
          <w:szCs w:val="26"/>
        </w:rPr>
        <w:t xml:space="preserve"> from </w:t>
      </w:r>
      <w:r w:rsidRPr="00986B60">
        <w:t>service and hospitality staff</w:t>
      </w:r>
      <w:r w:rsidR="00054FA4">
        <w:t>,</w:t>
      </w:r>
      <w:r w:rsidRPr="00E2126D">
        <w:rPr>
          <w:szCs w:val="26"/>
        </w:rPr>
        <w:t xml:space="preserve"> </w:t>
      </w:r>
      <w:r>
        <w:t xml:space="preserve">due to their disability. </w:t>
      </w:r>
      <w:r w:rsidR="0027413A">
        <w:t>The proportion was higher for those outside of major cities compared to those within (7.0 per cent compared to 4.8 per cent) (table</w:t>
      </w:r>
      <w:r w:rsidR="007E1513">
        <w:t> </w:t>
      </w:r>
      <w:proofErr w:type="spellStart"/>
      <w:r w:rsidR="0027413A">
        <w:t>15A.87</w:t>
      </w:r>
      <w:proofErr w:type="spellEnd"/>
      <w:r w:rsidR="0027413A">
        <w:t>).</w:t>
      </w:r>
    </w:p>
    <w:p w14:paraId="3431584C" w14:textId="5D678BA4" w:rsidR="007124A8" w:rsidRDefault="00CB32C9" w:rsidP="00B26618">
      <w:pPr>
        <w:pStyle w:val="BodyText"/>
        <w:widowControl w:val="0"/>
        <w:shd w:val="clear" w:color="auto" w:fill="FFFFFF" w:themeFill="background1"/>
      </w:pPr>
      <w:r>
        <w:t xml:space="preserve">Around </w:t>
      </w:r>
      <w:r w:rsidR="0018270D">
        <w:t>one</w:t>
      </w:r>
      <w:r w:rsidR="007E1513">
        <w:noBreakHyphen/>
      </w:r>
      <w:r w:rsidR="0018270D">
        <w:t>quarter (27.7 per cent)</w:t>
      </w:r>
      <w:r w:rsidR="0027413A">
        <w:t xml:space="preserve"> of people aged </w:t>
      </w:r>
      <w:r w:rsidR="0027413A">
        <w:rPr>
          <w:szCs w:val="26"/>
        </w:rPr>
        <w:t>15–64 years with disability</w:t>
      </w:r>
      <w:r>
        <w:t xml:space="preserve"> </w:t>
      </w:r>
      <w:r w:rsidR="007124A8">
        <w:t xml:space="preserve">avoided </w:t>
      </w:r>
      <w:r w:rsidR="00054D5C" w:rsidRPr="00A12C7A">
        <w:t xml:space="preserve">services </w:t>
      </w:r>
      <w:r w:rsidR="007124A8">
        <w:t xml:space="preserve">that </w:t>
      </w:r>
      <w:r w:rsidR="00975AE5">
        <w:t>i</w:t>
      </w:r>
      <w:r w:rsidR="007124A8">
        <w:t xml:space="preserve">nvolved interaction with </w:t>
      </w:r>
      <w:r w:rsidR="007124A8" w:rsidRPr="00986B60">
        <w:t>service and hospitality staff</w:t>
      </w:r>
      <w:r w:rsidR="00054FA4">
        <w:t>,</w:t>
      </w:r>
      <w:r w:rsidR="007124A8">
        <w:t xml:space="preserve"> </w:t>
      </w:r>
      <w:r w:rsidR="00054D5C" w:rsidRPr="00A12C7A">
        <w:t>due to their disability</w:t>
      </w:r>
      <w:r w:rsidR="00054D5C">
        <w:t xml:space="preserve"> </w:t>
      </w:r>
      <w:r w:rsidR="007124A8">
        <w:t>(</w:t>
      </w:r>
      <w:r w:rsidR="009B5D2F">
        <w:t>figure</w:t>
      </w:r>
      <w:r w:rsidR="007E1513">
        <w:t> </w:t>
      </w:r>
      <w:r w:rsidR="009B5D2F">
        <w:t xml:space="preserve">15.15; </w:t>
      </w:r>
      <w:r w:rsidR="007124A8">
        <w:t>table </w:t>
      </w:r>
      <w:proofErr w:type="spellStart"/>
      <w:r w:rsidR="007124A8">
        <w:t>15A.</w:t>
      </w:r>
      <w:r w:rsidR="00C64FC0" w:rsidRPr="00EB1FF3">
        <w:t>89</w:t>
      </w:r>
      <w:proofErr w:type="spellEnd"/>
      <w:r w:rsidR="007124A8">
        <w:t>).</w:t>
      </w:r>
      <w:r w:rsidR="00A365BF">
        <w:t xml:space="preserve"> </w:t>
      </w:r>
    </w:p>
    <w:p w14:paraId="367A1588" w14:textId="7ACFDEE5" w:rsidR="00C64FC0" w:rsidRDefault="00C64FC0" w:rsidP="007124A8">
      <w:pPr>
        <w:pStyle w:val="BodyText"/>
        <w:widowControl w:val="0"/>
      </w:pPr>
      <w:r w:rsidRPr="007162F2">
        <w:t xml:space="preserve">Additional data disaggregated by </w:t>
      </w:r>
      <w:r>
        <w:t>remoteness area</w:t>
      </w:r>
      <w:r w:rsidRPr="007162F2">
        <w:t xml:space="preserve"> are available in tables </w:t>
      </w:r>
      <w:proofErr w:type="spellStart"/>
      <w:r w:rsidRPr="00C64FC0">
        <w:t>15A.</w:t>
      </w:r>
      <w:r w:rsidRPr="00EB1FF3">
        <w:t>88</w:t>
      </w:r>
      <w:proofErr w:type="spellEnd"/>
      <w:r w:rsidRPr="00EB1FF3">
        <w:t xml:space="preserve"> and </w:t>
      </w:r>
      <w:proofErr w:type="spellStart"/>
      <w:r w:rsidRPr="00EB1FF3">
        <w:t>15A.90</w:t>
      </w:r>
      <w:proofErr w:type="spellEnd"/>
      <w:r>
        <w:t>.</w:t>
      </w:r>
    </w:p>
    <w:p w14:paraId="51E5E2D9" w14:textId="1E9E3B3B" w:rsidR="00F27B72" w:rsidRDefault="00F27B72" w:rsidP="0077661A">
      <w:pPr>
        <w:pStyle w:val="BoxSpaceAbove"/>
      </w:pP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F27B72" w14:paraId="626F7FE3" w14:textId="77777777" w:rsidTr="00F27B72">
        <w:trPr>
          <w:tblHeader/>
        </w:trPr>
        <w:tc>
          <w:tcPr>
            <w:tcW w:w="8771" w:type="dxa"/>
            <w:tcBorders>
              <w:top w:val="single" w:sz="6" w:space="0" w:color="78A22F"/>
              <w:left w:val="nil"/>
              <w:bottom w:val="nil"/>
              <w:right w:val="nil"/>
            </w:tcBorders>
            <w:shd w:val="clear" w:color="auto" w:fill="auto"/>
          </w:tcPr>
          <w:p w14:paraId="5B979D04" w14:textId="547439DA" w:rsidR="00F27B72" w:rsidRPr="00176D3F" w:rsidRDefault="00F27B72" w:rsidP="00DE103C">
            <w:pPr>
              <w:pStyle w:val="FigureTitle"/>
            </w:pPr>
            <w:r w:rsidRPr="00784A05">
              <w:rPr>
                <w:b w:val="0"/>
              </w:rPr>
              <w:t xml:space="preserve">Figure </w:t>
            </w:r>
            <w:r w:rsidR="00E31E94">
              <w:rPr>
                <w:b w:val="0"/>
              </w:rPr>
              <w:t>15.</w:t>
            </w:r>
            <w:r>
              <w:rPr>
                <w:b w:val="0"/>
              </w:rPr>
              <w:t>15</w:t>
            </w:r>
            <w:r>
              <w:tab/>
              <w:t>People with disability aged 15–64 years who</w:t>
            </w:r>
            <w:r w:rsidR="00DE103C">
              <w:t xml:space="preserve"> experienced discrimination or</w:t>
            </w:r>
            <w:r>
              <w:t xml:space="preserve"> avoided services due to </w:t>
            </w:r>
            <w:r w:rsidR="00600B73">
              <w:t>disability</w:t>
            </w:r>
            <w:proofErr w:type="spellStart"/>
            <w:r w:rsidR="00B204D1" w:rsidRPr="000E531D">
              <w:rPr>
                <w:rStyle w:val="NoteLabel"/>
                <w:b/>
              </w:rPr>
              <w:t>a</w:t>
            </w:r>
            <w:r w:rsidR="00600B73">
              <w:rPr>
                <w:rStyle w:val="NoteLabel"/>
                <w:b/>
              </w:rPr>
              <w:t>,b</w:t>
            </w:r>
            <w:r w:rsidR="00B204D1">
              <w:rPr>
                <w:rStyle w:val="NoteLabel"/>
                <w:b/>
              </w:rPr>
              <w:t>,c</w:t>
            </w:r>
            <w:proofErr w:type="spellEnd"/>
          </w:p>
        </w:tc>
      </w:tr>
      <w:tr w:rsidR="0031223E" w14:paraId="6094B1FD" w14:textId="77777777" w:rsidTr="00F27B72">
        <w:tc>
          <w:tcPr>
            <w:tcW w:w="8771" w:type="dxa"/>
            <w:tcBorders>
              <w:top w:val="nil"/>
              <w:left w:val="nil"/>
              <w:bottom w:val="nil"/>
              <w:right w:val="nil"/>
            </w:tcBorders>
            <w:shd w:val="clear" w:color="auto" w:fill="auto"/>
            <w:tcMar>
              <w:top w:w="28" w:type="dxa"/>
              <w:bottom w:w="28" w:type="dxa"/>
            </w:tcMar>
          </w:tcPr>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31223E" w:rsidRPr="00033816" w14:paraId="0F57D25A" w14:textId="77777777" w:rsidTr="00C70AC5">
              <w:tc>
                <w:tcPr>
                  <w:tcW w:w="8789" w:type="dxa"/>
                  <w:tcBorders>
                    <w:top w:val="nil"/>
                    <w:left w:val="nil"/>
                    <w:bottom w:val="nil"/>
                    <w:right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04"/>
                    <w:gridCol w:w="547"/>
                    <w:gridCol w:w="7938"/>
                  </w:tblGrid>
                  <w:tr w:rsidR="0031223E" w:rsidRPr="00BC227D" w14:paraId="32CD9F93" w14:textId="77777777" w:rsidTr="00C70AC5">
                    <w:tc>
                      <w:tcPr>
                        <w:tcW w:w="304" w:type="dxa"/>
                        <w:tcBorders>
                          <w:top w:val="nil"/>
                          <w:left w:val="nil"/>
                          <w:bottom w:val="nil"/>
                          <w:right w:val="nil"/>
                        </w:tcBorders>
                        <w:shd w:val="clear" w:color="auto" w:fill="auto"/>
                        <w:tcMar>
                          <w:top w:w="28" w:type="dxa"/>
                          <w:bottom w:w="28" w:type="dxa"/>
                        </w:tcMar>
                      </w:tcPr>
                      <w:p w14:paraId="437D16BE" w14:textId="77777777" w:rsidR="0031223E" w:rsidRPr="00BC227D" w:rsidRDefault="0031223E" w:rsidP="0031223E">
                        <w:pPr>
                          <w:keepNext/>
                          <w:keepLines/>
                          <w:spacing w:before="60" w:after="60" w:line="240" w:lineRule="atLeast"/>
                          <w:rPr>
                            <w:szCs w:val="20"/>
                          </w:rPr>
                        </w:pPr>
                      </w:p>
                    </w:tc>
                    <w:tc>
                      <w:tcPr>
                        <w:tcW w:w="547" w:type="dxa"/>
                        <w:tcBorders>
                          <w:top w:val="nil"/>
                          <w:left w:val="nil"/>
                          <w:bottom w:val="nil"/>
                          <w:right w:val="nil"/>
                        </w:tcBorders>
                        <w:shd w:val="clear" w:color="auto" w:fill="F15A25"/>
                      </w:tcPr>
                      <w:p w14:paraId="30DE5D14" w14:textId="77777777" w:rsidR="0031223E" w:rsidRPr="00BC227D" w:rsidRDefault="0031223E" w:rsidP="0031223E">
                        <w:pPr>
                          <w:keepNext/>
                          <w:keepLines/>
                          <w:spacing w:before="60" w:after="60" w:line="240" w:lineRule="atLeast"/>
                          <w:rPr>
                            <w:szCs w:val="20"/>
                          </w:rPr>
                        </w:pPr>
                      </w:p>
                    </w:tc>
                    <w:tc>
                      <w:tcPr>
                        <w:tcW w:w="7938" w:type="dxa"/>
                        <w:tcBorders>
                          <w:top w:val="nil"/>
                          <w:left w:val="nil"/>
                          <w:bottom w:val="nil"/>
                          <w:right w:val="nil"/>
                        </w:tcBorders>
                        <w:shd w:val="clear" w:color="auto" w:fill="auto"/>
                      </w:tcPr>
                      <w:p w14:paraId="5DA58AE0" w14:textId="77777777" w:rsidR="0031223E" w:rsidRPr="00BC227D" w:rsidRDefault="0031223E" w:rsidP="0031223E">
                        <w:pPr>
                          <w:pStyle w:val="TableBodyText"/>
                          <w:jc w:val="left"/>
                        </w:pPr>
                        <w:r w:rsidRPr="00BC227D">
                          <w:t xml:space="preserve">Data are </w:t>
                        </w:r>
                        <w:r w:rsidRPr="007E399D">
                          <w:t xml:space="preserve">comparable </w:t>
                        </w:r>
                        <w:r>
                          <w:t xml:space="preserve">across </w:t>
                        </w:r>
                        <w:r w:rsidRPr="007E399D">
                          <w:t xml:space="preserve">jurisdictions </w:t>
                        </w:r>
                        <w:r>
                          <w:t xml:space="preserve">and </w:t>
                        </w:r>
                        <w:r w:rsidRPr="007E399D">
                          <w:t>over time</w:t>
                        </w:r>
                        <w:r>
                          <w:t>.</w:t>
                        </w:r>
                      </w:p>
                    </w:tc>
                  </w:tr>
                  <w:tr w:rsidR="0031223E" w:rsidRPr="00BC227D" w14:paraId="1043D715" w14:textId="77777777" w:rsidTr="00C70AC5">
                    <w:tc>
                      <w:tcPr>
                        <w:tcW w:w="304" w:type="dxa"/>
                        <w:tcBorders>
                          <w:top w:val="nil"/>
                          <w:left w:val="nil"/>
                          <w:bottom w:val="nil"/>
                          <w:right w:val="nil"/>
                        </w:tcBorders>
                        <w:shd w:val="clear" w:color="auto" w:fill="auto"/>
                        <w:tcMar>
                          <w:top w:w="28" w:type="dxa"/>
                          <w:bottom w:w="28" w:type="dxa"/>
                        </w:tcMar>
                      </w:tcPr>
                      <w:p w14:paraId="156F88F8" w14:textId="77777777" w:rsidR="0031223E" w:rsidRPr="00BC227D" w:rsidRDefault="0031223E" w:rsidP="0031223E">
                        <w:pPr>
                          <w:keepNext/>
                          <w:keepLines/>
                          <w:spacing w:before="60" w:after="60" w:line="240" w:lineRule="atLeast"/>
                          <w:rPr>
                            <w:szCs w:val="20"/>
                          </w:rPr>
                        </w:pPr>
                      </w:p>
                    </w:tc>
                    <w:tc>
                      <w:tcPr>
                        <w:tcW w:w="547" w:type="dxa"/>
                        <w:tcBorders>
                          <w:top w:val="nil"/>
                          <w:left w:val="nil"/>
                          <w:bottom w:val="nil"/>
                          <w:right w:val="nil"/>
                        </w:tcBorders>
                        <w:shd w:val="clear" w:color="auto" w:fill="F15A25"/>
                      </w:tcPr>
                      <w:p w14:paraId="72E65F44" w14:textId="77777777" w:rsidR="0031223E" w:rsidRPr="002F05BA" w:rsidRDefault="0031223E" w:rsidP="0031223E">
                        <w:pPr>
                          <w:keepNext/>
                          <w:keepLines/>
                          <w:spacing w:before="60" w:after="60" w:line="240" w:lineRule="atLeast"/>
                          <w:rPr>
                            <w:szCs w:val="20"/>
                          </w:rPr>
                        </w:pPr>
                      </w:p>
                    </w:tc>
                    <w:tc>
                      <w:tcPr>
                        <w:tcW w:w="7938" w:type="dxa"/>
                        <w:tcBorders>
                          <w:top w:val="nil"/>
                          <w:left w:val="nil"/>
                          <w:bottom w:val="nil"/>
                          <w:right w:val="nil"/>
                        </w:tcBorders>
                        <w:shd w:val="clear" w:color="auto" w:fill="auto"/>
                      </w:tcPr>
                      <w:p w14:paraId="0AE1B75B" w14:textId="77777777" w:rsidR="0031223E" w:rsidRPr="00BC227D" w:rsidRDefault="0031223E" w:rsidP="0031223E">
                        <w:pPr>
                          <w:pStyle w:val="TableBodyText"/>
                          <w:jc w:val="left"/>
                        </w:pPr>
                        <w:r w:rsidRPr="00BC227D">
                          <w:t xml:space="preserve">Data are </w:t>
                        </w:r>
                        <w:r w:rsidRPr="007E399D">
                          <w:t>complete for the current reporting pe</w:t>
                        </w:r>
                        <w:r>
                          <w:t>riod.</w:t>
                        </w:r>
                      </w:p>
                    </w:tc>
                  </w:tr>
                </w:tbl>
                <w:p w14:paraId="159EFCE0" w14:textId="77777777" w:rsidR="0031223E" w:rsidRPr="00033816" w:rsidRDefault="0031223E" w:rsidP="0031223E">
                  <w:pPr>
                    <w:pStyle w:val="FigureTitle"/>
                    <w:rPr>
                      <w:b w:val="0"/>
                    </w:rPr>
                  </w:pPr>
                </w:p>
              </w:tc>
            </w:tr>
          </w:tbl>
          <w:p w14:paraId="6ECD99DD" w14:textId="77777777" w:rsidR="0031223E" w:rsidRDefault="0031223E" w:rsidP="0081064C">
            <w:pPr>
              <w:pStyle w:val="Figure"/>
              <w:spacing w:before="60" w:after="60"/>
              <w:rPr>
                <w:noProof/>
              </w:rPr>
            </w:pPr>
          </w:p>
        </w:tc>
      </w:tr>
      <w:tr w:rsidR="00F27B72" w14:paraId="4D6356A4" w14:textId="77777777" w:rsidTr="00F27B72">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Description w:val="Nested table used for design layout."/>
            </w:tblPr>
            <w:tblGrid>
              <w:gridCol w:w="8504"/>
            </w:tblGrid>
            <w:tr w:rsidR="00F27B72" w:rsidRPr="00B1465D" w14:paraId="4E495D83" w14:textId="77777777" w:rsidTr="0042255E">
              <w:trPr>
                <w:tblHeader/>
                <w:jc w:val="center"/>
              </w:trPr>
              <w:tc>
                <w:tcPr>
                  <w:tcW w:w="8504" w:type="dxa"/>
                  <w:tcBorders>
                    <w:top w:val="nil"/>
                    <w:bottom w:val="nil"/>
                  </w:tcBorders>
                </w:tcPr>
                <w:p w14:paraId="349E5BB6" w14:textId="3DCAFB17" w:rsidR="00DE103C" w:rsidRDefault="0042255E" w:rsidP="00DE103C">
                  <w:r>
                    <w:rPr>
                      <w:noProof/>
                    </w:rPr>
                    <w:drawing>
                      <wp:inline distT="0" distB="0" distL="0" distR="0" wp14:anchorId="2F0F7DF8" wp14:editId="026844FC">
                        <wp:extent cx="5262880" cy="2806700"/>
                        <wp:effectExtent l="0" t="0" r="0" b="0"/>
                        <wp:docPr id="42" name="Chart 42" descr="Figure 15.15 People with disability aged 15-64 years who experienced discrimination or avoided services due to disability. &#10;&#10;(a) Whether has experienced unfair treatment or discrimination. &#10;&#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6A8A14B5" w14:textId="6798C7AF" w:rsidR="00DC463E" w:rsidRPr="00B1465D" w:rsidRDefault="00DE103C" w:rsidP="0081064C">
                  <w:pPr>
                    <w:pStyle w:val="Figure"/>
                    <w:spacing w:before="60" w:after="60"/>
                    <w:rPr>
                      <w:rFonts w:ascii="Arial" w:hAnsi="Arial" w:cs="Arial"/>
                      <w:sz w:val="18"/>
                      <w:szCs w:val="18"/>
                    </w:rPr>
                  </w:pPr>
                  <w:r>
                    <w:rPr>
                      <w:noProof/>
                    </w:rPr>
                    <w:drawing>
                      <wp:inline distT="0" distB="0" distL="0" distR="0" wp14:anchorId="6B318200" wp14:editId="62D78945">
                        <wp:extent cx="5262880" cy="2806700"/>
                        <wp:effectExtent l="0" t="0" r="0" b="0"/>
                        <wp:docPr id="41" name="Chart 41" descr="Figure 15.15 People with disability aged 15-64 years who experienced discrimination or avoided services due to disability. &#10;&#10;(b) Whether has avoided services due to disability. &#10;&#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tc>
            </w:tr>
          </w:tbl>
          <w:p w14:paraId="6F954ACC" w14:textId="77777777" w:rsidR="00F27B72" w:rsidRDefault="00F27B72" w:rsidP="0077661A">
            <w:pPr>
              <w:pStyle w:val="Figure"/>
            </w:pPr>
          </w:p>
        </w:tc>
      </w:tr>
      <w:tr w:rsidR="00F27B72" w:rsidRPr="00176D3F" w14:paraId="489102DB" w14:textId="77777777" w:rsidTr="00F27B72">
        <w:tc>
          <w:tcPr>
            <w:tcW w:w="8771" w:type="dxa"/>
            <w:tcBorders>
              <w:top w:val="nil"/>
              <w:left w:val="nil"/>
              <w:bottom w:val="nil"/>
              <w:right w:val="nil"/>
            </w:tcBorders>
            <w:shd w:val="clear" w:color="auto" w:fill="auto"/>
          </w:tcPr>
          <w:p w14:paraId="76FFA605" w14:textId="5E6294D8" w:rsidR="00F27B72" w:rsidRPr="00176D3F" w:rsidRDefault="00F27B72" w:rsidP="003A2195">
            <w:pPr>
              <w:pStyle w:val="Note"/>
            </w:pPr>
            <w:r>
              <w:rPr>
                <w:rStyle w:val="NoteLabel"/>
              </w:rPr>
              <w:t>a</w:t>
            </w:r>
            <w:r>
              <w:t xml:space="preserve"> See box</w:t>
            </w:r>
            <w:r w:rsidR="007E1513">
              <w:t> </w:t>
            </w:r>
            <w:r>
              <w:t>15.12 and table</w:t>
            </w:r>
            <w:r w:rsidR="00C870DF">
              <w:t>s</w:t>
            </w:r>
            <w:r w:rsidR="007E1513">
              <w:t> </w:t>
            </w:r>
            <w:proofErr w:type="spellStart"/>
            <w:r>
              <w:t>15A.</w:t>
            </w:r>
            <w:r w:rsidR="003A2195">
              <w:t>87</w:t>
            </w:r>
            <w:proofErr w:type="spellEnd"/>
            <w:r w:rsidR="003A2195">
              <w:t xml:space="preserve"> </w:t>
            </w:r>
            <w:r w:rsidR="00C870DF">
              <w:t xml:space="preserve">and </w:t>
            </w:r>
            <w:proofErr w:type="spellStart"/>
            <w:r w:rsidR="00C870DF">
              <w:t>15A.</w:t>
            </w:r>
            <w:r w:rsidR="003A2195">
              <w:t>89</w:t>
            </w:r>
            <w:proofErr w:type="spellEnd"/>
            <w:r w:rsidR="00C870DF">
              <w:t xml:space="preserve"> </w:t>
            </w:r>
            <w:r>
              <w:t>for detailed definitions, footnotes and caveats.</w:t>
            </w:r>
            <w:r w:rsidR="00600B73">
              <w:t xml:space="preserve"> </w:t>
            </w:r>
            <w:r w:rsidR="00600B73" w:rsidRPr="00600B73">
              <w:rPr>
                <w:rStyle w:val="NoteLabel"/>
              </w:rPr>
              <w:t>b</w:t>
            </w:r>
            <w:r w:rsidR="00600B73">
              <w:t xml:space="preserve"> Error bars represent the 95 per cent confidence interval associated with each point estimate. </w:t>
            </w:r>
            <w:r w:rsidR="00B204D1" w:rsidRPr="000E531D">
              <w:rPr>
                <w:rStyle w:val="NoteLabel"/>
              </w:rPr>
              <w:t>c</w:t>
            </w:r>
            <w:r w:rsidR="00B204D1">
              <w:t xml:space="preserve"> For SA, confidence intervals were not published for 2018, and for the NT the population was nil for 2018 and not published for 2015, for whether experienced unfair treatment or discrimination. </w:t>
            </w:r>
          </w:p>
        </w:tc>
      </w:tr>
      <w:tr w:rsidR="00F27B72" w:rsidRPr="00176D3F" w14:paraId="46D75DD5" w14:textId="77777777" w:rsidTr="00F27B72">
        <w:tc>
          <w:tcPr>
            <w:tcW w:w="8771" w:type="dxa"/>
            <w:tcBorders>
              <w:top w:val="nil"/>
              <w:left w:val="nil"/>
              <w:bottom w:val="nil"/>
              <w:right w:val="nil"/>
            </w:tcBorders>
            <w:shd w:val="clear" w:color="auto" w:fill="auto"/>
          </w:tcPr>
          <w:p w14:paraId="7E275AE7" w14:textId="2930FA92" w:rsidR="00F27B72" w:rsidRPr="00176D3F" w:rsidRDefault="008065C2" w:rsidP="003A2195">
            <w:pPr>
              <w:pStyle w:val="Source"/>
            </w:pPr>
            <w:r>
              <w:rPr>
                <w:i/>
              </w:rPr>
              <w:t>S</w:t>
            </w:r>
            <w:r w:rsidRPr="00784A05">
              <w:rPr>
                <w:i/>
              </w:rPr>
              <w:t>ource</w:t>
            </w:r>
            <w:r w:rsidRPr="00176D3F">
              <w:t xml:space="preserve">: </w:t>
            </w:r>
            <w:r>
              <w:t xml:space="preserve">ABS (unpublished) </w:t>
            </w:r>
            <w:proofErr w:type="spellStart"/>
            <w:r>
              <w:t>SDAC</w:t>
            </w:r>
            <w:proofErr w:type="spellEnd"/>
            <w:r>
              <w:t>; table</w:t>
            </w:r>
            <w:r w:rsidR="003A2195">
              <w:t>s</w:t>
            </w:r>
            <w:r w:rsidR="007E1513">
              <w:t> </w:t>
            </w:r>
            <w:proofErr w:type="spellStart"/>
            <w:r>
              <w:t>15A.</w:t>
            </w:r>
            <w:r w:rsidR="003A2195">
              <w:t>87</w:t>
            </w:r>
            <w:proofErr w:type="spellEnd"/>
            <w:r w:rsidR="003A2195">
              <w:t xml:space="preserve"> and </w:t>
            </w:r>
            <w:proofErr w:type="spellStart"/>
            <w:r w:rsidR="003A2195">
              <w:t>15A.89</w:t>
            </w:r>
            <w:proofErr w:type="spellEnd"/>
            <w:r>
              <w:t>.</w:t>
            </w:r>
          </w:p>
        </w:tc>
      </w:tr>
      <w:tr w:rsidR="00F27B72" w14:paraId="2185C9F3" w14:textId="77777777" w:rsidTr="00F27B72">
        <w:tc>
          <w:tcPr>
            <w:tcW w:w="8771" w:type="dxa"/>
            <w:tcBorders>
              <w:top w:val="nil"/>
              <w:left w:val="nil"/>
              <w:bottom w:val="single" w:sz="6" w:space="0" w:color="78A22F"/>
              <w:right w:val="nil"/>
            </w:tcBorders>
            <w:shd w:val="clear" w:color="auto" w:fill="auto"/>
          </w:tcPr>
          <w:p w14:paraId="4F378F6B" w14:textId="77777777" w:rsidR="00F27B72" w:rsidRDefault="00F27B72" w:rsidP="0077661A">
            <w:pPr>
              <w:pStyle w:val="Figurespace"/>
            </w:pPr>
          </w:p>
        </w:tc>
      </w:tr>
      <w:tr w:rsidR="00F27B72" w:rsidRPr="000863A5" w14:paraId="564BC5F0" w14:textId="77777777" w:rsidTr="00F27B72">
        <w:tc>
          <w:tcPr>
            <w:tcW w:w="8771" w:type="dxa"/>
            <w:tcBorders>
              <w:top w:val="single" w:sz="6" w:space="0" w:color="78A22F"/>
              <w:left w:val="nil"/>
              <w:bottom w:val="nil"/>
              <w:right w:val="nil"/>
            </w:tcBorders>
          </w:tcPr>
          <w:p w14:paraId="24A12D18" w14:textId="375311F6" w:rsidR="00F27B72" w:rsidRPr="00626D32" w:rsidRDefault="00F27B72" w:rsidP="0077661A">
            <w:pPr>
              <w:pStyle w:val="BoxSpaceBelow"/>
            </w:pPr>
          </w:p>
        </w:tc>
      </w:tr>
    </w:tbl>
    <w:p w14:paraId="521BF338" w14:textId="77777777" w:rsidR="00931C51" w:rsidRDefault="00683EC1" w:rsidP="005D2606">
      <w:pPr>
        <w:pStyle w:val="Heading4"/>
      </w:pPr>
      <w:r>
        <w:lastRenderedPageBreak/>
        <w:t>Carer</w:t>
      </w:r>
      <w:r w:rsidR="005D2606" w:rsidRPr="00B4383D">
        <w:t xml:space="preserve"> h</w:t>
      </w:r>
      <w:r w:rsidR="005D2606">
        <w:t>ealth and wellbeing</w:t>
      </w:r>
    </w:p>
    <w:p w14:paraId="58E0EBB0" w14:textId="01D29AB0" w:rsidR="005D2606" w:rsidRPr="00A12C7A" w:rsidRDefault="005D2606" w:rsidP="005D2606">
      <w:pPr>
        <w:pStyle w:val="BodyText"/>
        <w:widowControl w:val="0"/>
        <w:rPr>
          <w:szCs w:val="24"/>
        </w:rPr>
      </w:pPr>
      <w:r w:rsidRPr="00F10447">
        <w:t>‘</w:t>
      </w:r>
      <w:r w:rsidR="00683EC1">
        <w:t>Carer</w:t>
      </w:r>
      <w:r w:rsidRPr="00F10447">
        <w:t xml:space="preserve"> health and </w:t>
      </w:r>
      <w:r w:rsidRPr="00A12C7A">
        <w:t xml:space="preserve">wellbeing’ is an indicator of governments’ </w:t>
      </w:r>
      <w:r w:rsidRPr="00A12C7A">
        <w:rPr>
          <w:szCs w:val="24"/>
        </w:rPr>
        <w:t>objective that people with disability and their carers have an enhanced quality of life</w:t>
      </w:r>
      <w:r w:rsidR="00341534" w:rsidRPr="00A12C7A">
        <w:rPr>
          <w:szCs w:val="24"/>
        </w:rPr>
        <w:t xml:space="preserve"> and enjoy choice and wellbeing</w:t>
      </w:r>
      <w:r w:rsidRPr="00A12C7A">
        <w:rPr>
          <w:szCs w:val="24"/>
        </w:rPr>
        <w:t xml:space="preserve"> (box</w:t>
      </w:r>
      <w:r w:rsidR="007E1513">
        <w:rPr>
          <w:szCs w:val="24"/>
        </w:rPr>
        <w:t> </w:t>
      </w:r>
      <w:r w:rsidRPr="00A12C7A">
        <w:rPr>
          <w:szCs w:val="24"/>
        </w:rPr>
        <w:t>15.</w:t>
      </w:r>
      <w:r w:rsidR="007537AA" w:rsidRPr="00A12C7A">
        <w:rPr>
          <w:szCs w:val="24"/>
        </w:rPr>
        <w:t>13</w:t>
      </w:r>
      <w:r w:rsidRPr="00A12C7A">
        <w:rPr>
          <w:szCs w:val="24"/>
        </w:rPr>
        <w:t>).</w:t>
      </w:r>
    </w:p>
    <w:p w14:paraId="45380C05" w14:textId="08E4E7CE" w:rsidR="00C37F6C" w:rsidRDefault="00C37F6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37F6C" w14:paraId="201A71AF" w14:textId="77777777" w:rsidTr="00AC398C">
        <w:trPr>
          <w:tblHeader/>
        </w:trPr>
        <w:tc>
          <w:tcPr>
            <w:tcW w:w="5000" w:type="pct"/>
            <w:tcBorders>
              <w:top w:val="single" w:sz="6" w:space="0" w:color="78A22F"/>
              <w:left w:val="nil"/>
              <w:bottom w:val="nil"/>
              <w:right w:val="nil"/>
            </w:tcBorders>
            <w:shd w:val="clear" w:color="auto" w:fill="F2F2F2"/>
          </w:tcPr>
          <w:p w14:paraId="1231EB3E" w14:textId="6D793A55" w:rsidR="00C37F6C" w:rsidRDefault="00C37F6C" w:rsidP="009C6C58">
            <w:pPr>
              <w:pStyle w:val="BoxTitle"/>
            </w:pPr>
            <w:r>
              <w:rPr>
                <w:b w:val="0"/>
              </w:rPr>
              <w:t xml:space="preserve">Box </w:t>
            </w:r>
            <w:r w:rsidR="009C6C58">
              <w:rPr>
                <w:b w:val="0"/>
              </w:rPr>
              <w:t>15.13</w:t>
            </w:r>
            <w:r>
              <w:tab/>
              <w:t>Carer health and wellbeing</w:t>
            </w:r>
          </w:p>
        </w:tc>
      </w:tr>
      <w:tr w:rsidR="00C37F6C" w14:paraId="481ABBB2" w14:textId="77777777" w:rsidTr="00AC398C">
        <w:tc>
          <w:tcPr>
            <w:tcW w:w="5000" w:type="pct"/>
            <w:tcBorders>
              <w:top w:val="nil"/>
              <w:left w:val="nil"/>
              <w:bottom w:val="nil"/>
              <w:right w:val="nil"/>
            </w:tcBorders>
            <w:shd w:val="clear" w:color="auto" w:fill="F2F2F2"/>
          </w:tcPr>
          <w:p w14:paraId="2979E0A8" w14:textId="77777777" w:rsidR="00C37F6C" w:rsidRDefault="00C37F6C" w:rsidP="00C37F6C">
            <w:pPr>
              <w:pStyle w:val="Box"/>
              <w:rPr>
                <w:rFonts w:eastAsiaTheme="minorHAnsi"/>
                <w:lang w:eastAsia="en-US"/>
              </w:rPr>
            </w:pPr>
            <w:r w:rsidRPr="00D16196">
              <w:t>‘</w:t>
            </w:r>
            <w:r>
              <w:t>Carer</w:t>
            </w:r>
            <w:r w:rsidRPr="00B4383D">
              <w:t xml:space="preserve"> h</w:t>
            </w:r>
            <w:r>
              <w:t xml:space="preserve">ealth and wellbeing’ </w:t>
            </w:r>
            <w:r w:rsidRPr="0079093C">
              <w:rPr>
                <w:rFonts w:eastAsiaTheme="minorHAnsi"/>
                <w:lang w:eastAsia="en-US"/>
              </w:rPr>
              <w:t>is defined</w:t>
            </w:r>
            <w:r>
              <w:rPr>
                <w:rFonts w:eastAsiaTheme="minorHAnsi"/>
                <w:lang w:eastAsia="en-US"/>
              </w:rPr>
              <w:t xml:space="preserve"> using two measures:</w:t>
            </w:r>
          </w:p>
          <w:p w14:paraId="43AC43F4" w14:textId="77777777" w:rsidR="00C37F6C" w:rsidRPr="00672ACA" w:rsidRDefault="00C37F6C" w:rsidP="00C37F6C">
            <w:pPr>
              <w:pStyle w:val="BoxListBullet"/>
              <w:spacing w:before="120" w:line="280" w:lineRule="atLeast"/>
              <w:rPr>
                <w:rFonts w:eastAsiaTheme="minorHAnsi"/>
                <w:lang w:eastAsia="en-US"/>
              </w:rPr>
            </w:pPr>
            <w:r w:rsidRPr="00672ACA">
              <w:rPr>
                <w:rFonts w:eastAsiaTheme="minorHAnsi"/>
                <w:lang w:eastAsia="en-US"/>
              </w:rPr>
              <w:t xml:space="preserve">the proportion of primary carers of people with disability who feel satisfied with their caring role </w:t>
            </w:r>
          </w:p>
          <w:p w14:paraId="42B7C6F3" w14:textId="77777777" w:rsidR="00C37F6C" w:rsidRPr="002A3B0E" w:rsidRDefault="00C37F6C" w:rsidP="00C37F6C">
            <w:pPr>
              <w:pStyle w:val="BoxListBullet"/>
              <w:spacing w:before="120" w:line="280" w:lineRule="atLeast"/>
            </w:pPr>
            <w:r w:rsidRPr="002A3B0E">
              <w:rPr>
                <w:rFonts w:eastAsiaTheme="minorHAnsi"/>
                <w:lang w:eastAsia="en-US"/>
              </w:rPr>
              <w:t>the proportion of primary carers of people with disability who do not experience negative impacts on their wellbeing due to their caring role</w:t>
            </w:r>
          </w:p>
          <w:p w14:paraId="1F5833EB" w14:textId="77777777" w:rsidR="00C37F6C" w:rsidRDefault="00C37F6C" w:rsidP="00C37F6C">
            <w:pPr>
              <w:pStyle w:val="Box"/>
            </w:pPr>
            <w:r>
              <w:t xml:space="preserve">A high or increasing rate of carers who feel satisfied with their caring role and who do not experience negative impacts </w:t>
            </w:r>
            <w:r w:rsidRPr="002A3B0E">
              <w:rPr>
                <w:rFonts w:eastAsiaTheme="minorHAnsi"/>
                <w:lang w:eastAsia="en-US"/>
              </w:rPr>
              <w:t>on their wellbeing due to their caring role</w:t>
            </w:r>
            <w:r>
              <w:t xml:space="preserve"> is desirable. </w:t>
            </w:r>
          </w:p>
          <w:p w14:paraId="15CC7778" w14:textId="77777777" w:rsidR="00C37F6C" w:rsidRDefault="00C37F6C" w:rsidP="00C37F6C">
            <w:pPr>
              <w:pStyle w:val="Box"/>
            </w:pPr>
            <w:r w:rsidRPr="00D16196">
              <w:t>Data reported for this indicator are:</w:t>
            </w:r>
          </w:p>
          <w:p w14:paraId="600FF9CE" w14:textId="77777777" w:rsidR="00C37F6C" w:rsidRDefault="00C37F6C" w:rsidP="00C37F6C">
            <w:pPr>
              <w:pStyle w:val="Box"/>
              <w:ind w:left="283"/>
            </w:pPr>
            <w:r w:rsidRPr="009273A9">
              <w:rPr>
                <w:shd w:val="clear" w:color="auto" w:fill="F15A25"/>
              </w:rPr>
              <w:t xml:space="preserve">    </w:t>
            </w:r>
            <w:r>
              <w:t xml:space="preserve"> </w:t>
            </w:r>
            <w:r w:rsidRPr="007162F2">
              <w:rPr>
                <w:lang w:eastAsia="en-US"/>
              </w:rPr>
              <w:t>comparable across jurisdictions</w:t>
            </w:r>
            <w:r>
              <w:rPr>
                <w:lang w:eastAsia="en-US"/>
              </w:rPr>
              <w:t xml:space="preserve"> and over time</w:t>
            </w:r>
          </w:p>
          <w:p w14:paraId="3187F6FB" w14:textId="1B6154B9" w:rsidR="00C37F6C" w:rsidRDefault="00C37F6C" w:rsidP="00592950">
            <w:pPr>
              <w:pStyle w:val="Box"/>
              <w:ind w:left="283"/>
            </w:pPr>
            <w:r w:rsidRPr="009273A9">
              <w:rPr>
                <w:shd w:val="clear" w:color="auto" w:fill="F15A25"/>
              </w:rPr>
              <w:t xml:space="preserve">    </w:t>
            </w:r>
            <w:r w:rsidRPr="00C37F6C">
              <w:t xml:space="preserve"> complete (subject to caveats) for the current reporting period. All required </w:t>
            </w:r>
            <w:r w:rsidRPr="00296F59">
              <w:t>201</w:t>
            </w:r>
            <w:r w:rsidR="00592950">
              <w:t>8</w:t>
            </w:r>
            <w:r w:rsidRPr="00C37F6C">
              <w:t xml:space="preserve"> data are available for all jurisdictions.</w:t>
            </w:r>
            <w:r w:rsidR="00677B05" w:rsidRPr="00685382">
              <w:rPr>
                <w:b/>
                <w:color w:val="FF0000"/>
                <w:lang w:eastAsia="en-US"/>
              </w:rPr>
              <w:t xml:space="preserve"> </w:t>
            </w:r>
          </w:p>
        </w:tc>
      </w:tr>
      <w:tr w:rsidR="00C37F6C" w14:paraId="3D5547E0" w14:textId="77777777" w:rsidTr="00AC398C">
        <w:tc>
          <w:tcPr>
            <w:tcW w:w="5000" w:type="pct"/>
            <w:tcBorders>
              <w:top w:val="nil"/>
              <w:left w:val="nil"/>
              <w:bottom w:val="single" w:sz="6" w:space="0" w:color="78A22F"/>
              <w:right w:val="nil"/>
            </w:tcBorders>
            <w:shd w:val="clear" w:color="auto" w:fill="F2F2F2"/>
          </w:tcPr>
          <w:p w14:paraId="3650302F" w14:textId="77777777" w:rsidR="00C37F6C" w:rsidRDefault="00C37F6C">
            <w:pPr>
              <w:pStyle w:val="Box"/>
              <w:spacing w:before="0" w:line="120" w:lineRule="exact"/>
            </w:pPr>
          </w:p>
        </w:tc>
      </w:tr>
      <w:tr w:rsidR="00C37F6C" w:rsidRPr="000863A5" w14:paraId="763F019F" w14:textId="77777777" w:rsidTr="00AC398C">
        <w:tc>
          <w:tcPr>
            <w:tcW w:w="5000" w:type="pct"/>
            <w:tcBorders>
              <w:top w:val="single" w:sz="6" w:space="0" w:color="78A22F"/>
              <w:left w:val="nil"/>
              <w:bottom w:val="nil"/>
              <w:right w:val="nil"/>
            </w:tcBorders>
          </w:tcPr>
          <w:p w14:paraId="0BB33D30" w14:textId="509D90B8" w:rsidR="00C37F6C" w:rsidRPr="00626D32" w:rsidRDefault="00C37F6C" w:rsidP="00AC398C">
            <w:pPr>
              <w:pStyle w:val="BoxSpaceBelow"/>
            </w:pPr>
          </w:p>
        </w:tc>
      </w:tr>
    </w:tbl>
    <w:p w14:paraId="03D154E5" w14:textId="0501FD33" w:rsidR="00E26776" w:rsidRDefault="005D5EA3" w:rsidP="00B26618">
      <w:pPr>
        <w:pStyle w:val="BodyText"/>
        <w:shd w:val="clear" w:color="auto" w:fill="FFFFFF" w:themeFill="background1"/>
      </w:pPr>
      <w:bookmarkStart w:id="31" w:name="_Toc470167922"/>
      <w:r w:rsidRPr="00FE734D">
        <w:t xml:space="preserve">Nationally in </w:t>
      </w:r>
      <w:r w:rsidR="00296F59" w:rsidRPr="00296F59">
        <w:t>201</w:t>
      </w:r>
      <w:r w:rsidR="00296F59">
        <w:t>8</w:t>
      </w:r>
      <w:r w:rsidRPr="00FE734D">
        <w:t xml:space="preserve">, </w:t>
      </w:r>
      <w:r w:rsidR="0027413A">
        <w:t xml:space="preserve">22.1 per cent </w:t>
      </w:r>
      <w:r w:rsidRPr="00FE734D">
        <w:t xml:space="preserve">of primary carers of people with disability were satisfied with their caring role </w:t>
      </w:r>
      <w:r w:rsidR="005000EA">
        <w:t>(</w:t>
      </w:r>
      <w:r w:rsidR="000B2C2B">
        <w:t>figure</w:t>
      </w:r>
      <w:r w:rsidR="007E1513">
        <w:t> </w:t>
      </w:r>
      <w:r w:rsidR="000B2C2B">
        <w:t xml:space="preserve">15.16; </w:t>
      </w:r>
      <w:r w:rsidRPr="00FE734D">
        <w:t>table</w:t>
      </w:r>
      <w:r w:rsidR="007E1513">
        <w:t> </w:t>
      </w:r>
      <w:proofErr w:type="spellStart"/>
      <w:r w:rsidR="00917EE5" w:rsidRPr="00FE734D">
        <w:t>15A.</w:t>
      </w:r>
      <w:r w:rsidR="00751284" w:rsidRPr="00EB1FF3">
        <w:t>19</w:t>
      </w:r>
      <w:proofErr w:type="spellEnd"/>
      <w:r w:rsidRPr="00FE734D">
        <w:t xml:space="preserve">) and </w:t>
      </w:r>
      <w:r w:rsidR="0027413A">
        <w:t>43.7 per cent</w:t>
      </w:r>
      <w:r w:rsidRPr="00FE734D">
        <w:t xml:space="preserve"> did not experience negative impacts on their wellbeing due to t</w:t>
      </w:r>
      <w:r w:rsidR="005000EA">
        <w:t>heir caring role</w:t>
      </w:r>
      <w:r w:rsidR="0027413A">
        <w:t xml:space="preserve"> (table</w:t>
      </w:r>
      <w:r w:rsidR="007E1513">
        <w:t> </w:t>
      </w:r>
      <w:proofErr w:type="spellStart"/>
      <w:r w:rsidR="0027413A">
        <w:t>15A.20</w:t>
      </w:r>
      <w:proofErr w:type="spellEnd"/>
      <w:r w:rsidR="0027413A">
        <w:t>)</w:t>
      </w:r>
      <w:r w:rsidR="00E26776">
        <w:t>. Rates of satisfaction and not experiencing negative impacts were higher for male carers compared to female carers</w:t>
      </w:r>
      <w:r w:rsidR="00683EC1" w:rsidRPr="00FE734D">
        <w:t xml:space="preserve"> </w:t>
      </w:r>
      <w:r w:rsidR="005000EA">
        <w:t>(</w:t>
      </w:r>
      <w:r w:rsidRPr="00FE734D">
        <w:t>table</w:t>
      </w:r>
      <w:r w:rsidR="0027413A">
        <w:t>s</w:t>
      </w:r>
      <w:r w:rsidR="007E1513">
        <w:t> </w:t>
      </w:r>
      <w:proofErr w:type="spellStart"/>
      <w:r w:rsidR="00917EE5" w:rsidRPr="00FE734D">
        <w:t>15A.</w:t>
      </w:r>
      <w:r w:rsidR="0027413A">
        <w:t>19</w:t>
      </w:r>
      <w:proofErr w:type="spellEnd"/>
      <w:r w:rsidR="007E1513">
        <w:noBreakHyphen/>
      </w:r>
      <w:r w:rsidR="00751284" w:rsidRPr="00EB1FF3">
        <w:t>20</w:t>
      </w:r>
      <w:r w:rsidRPr="00FE734D">
        <w:t xml:space="preserve">). </w:t>
      </w:r>
    </w:p>
    <w:p w14:paraId="467BA4DF" w14:textId="47C5B63D" w:rsidR="007E1E40" w:rsidRDefault="007E1E40" w:rsidP="0077661A">
      <w:pPr>
        <w:pStyle w:val="BoxSpaceAbove"/>
      </w:pP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7E1E40" w14:paraId="4A0A46A4" w14:textId="77777777" w:rsidTr="007E1E40">
        <w:trPr>
          <w:tblHeader/>
        </w:trPr>
        <w:tc>
          <w:tcPr>
            <w:tcW w:w="8771" w:type="dxa"/>
            <w:tcBorders>
              <w:top w:val="single" w:sz="6" w:space="0" w:color="78A22F"/>
              <w:left w:val="nil"/>
              <w:bottom w:val="nil"/>
              <w:right w:val="nil"/>
            </w:tcBorders>
            <w:shd w:val="clear" w:color="auto" w:fill="auto"/>
          </w:tcPr>
          <w:p w14:paraId="56A31931" w14:textId="16C38519" w:rsidR="007E1E40" w:rsidRPr="00176D3F" w:rsidRDefault="007E1E40" w:rsidP="006C4E86">
            <w:pPr>
              <w:pStyle w:val="FigureTitle"/>
            </w:pPr>
            <w:r w:rsidRPr="00784A05">
              <w:rPr>
                <w:b w:val="0"/>
              </w:rPr>
              <w:t xml:space="preserve">Figure </w:t>
            </w:r>
            <w:r w:rsidR="00E31E94">
              <w:rPr>
                <w:b w:val="0"/>
              </w:rPr>
              <w:t>15.</w:t>
            </w:r>
            <w:r>
              <w:rPr>
                <w:b w:val="0"/>
              </w:rPr>
              <w:t>16</w:t>
            </w:r>
            <w:r>
              <w:tab/>
            </w:r>
            <w:r w:rsidR="007871A8">
              <w:t>Primary carers of people with disability</w:t>
            </w:r>
            <w:r w:rsidR="006C4E86">
              <w:t>, rates of satisfaction and not experiencing negative impacts</w:t>
            </w:r>
            <w:r w:rsidR="007871A8">
              <w:t xml:space="preserve"> </w:t>
            </w:r>
            <w:r w:rsidR="008E62F9" w:rsidRPr="008E62F9">
              <w:rPr>
                <w:rStyle w:val="NoteLabel"/>
                <w:b/>
              </w:rPr>
              <w:t>a</w:t>
            </w:r>
            <w:r w:rsidR="00F73603">
              <w:rPr>
                <w:rStyle w:val="NoteLabel"/>
                <w:b/>
              </w:rPr>
              <w:t>, b</w:t>
            </w:r>
            <w:r w:rsidR="001D03D4">
              <w:rPr>
                <w:rStyle w:val="NoteLabel"/>
                <w:b/>
              </w:rPr>
              <w:t>, c</w:t>
            </w:r>
          </w:p>
        </w:tc>
      </w:tr>
      <w:tr w:rsidR="0031223E" w14:paraId="5BB2E3E9" w14:textId="77777777" w:rsidTr="007E1E40">
        <w:tc>
          <w:tcPr>
            <w:tcW w:w="8771" w:type="dxa"/>
            <w:tcBorders>
              <w:top w:val="nil"/>
              <w:left w:val="nil"/>
              <w:bottom w:val="nil"/>
              <w:right w:val="nil"/>
            </w:tcBorders>
            <w:shd w:val="clear" w:color="auto" w:fill="auto"/>
            <w:tcMar>
              <w:top w:w="28" w:type="dxa"/>
              <w:bottom w:w="28" w:type="dxa"/>
            </w:tcMar>
          </w:tcPr>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31223E" w:rsidRPr="00033816" w14:paraId="29B9FBC8" w14:textId="77777777" w:rsidTr="00C70AC5">
              <w:tc>
                <w:tcPr>
                  <w:tcW w:w="8789" w:type="dxa"/>
                  <w:tcBorders>
                    <w:top w:val="nil"/>
                    <w:left w:val="nil"/>
                    <w:bottom w:val="nil"/>
                    <w:right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04"/>
                    <w:gridCol w:w="547"/>
                    <w:gridCol w:w="7938"/>
                  </w:tblGrid>
                  <w:tr w:rsidR="0031223E" w:rsidRPr="00BC227D" w14:paraId="69D6D77D" w14:textId="77777777" w:rsidTr="00C70AC5">
                    <w:tc>
                      <w:tcPr>
                        <w:tcW w:w="304" w:type="dxa"/>
                        <w:tcBorders>
                          <w:top w:val="nil"/>
                          <w:left w:val="nil"/>
                          <w:bottom w:val="nil"/>
                          <w:right w:val="nil"/>
                        </w:tcBorders>
                        <w:shd w:val="clear" w:color="auto" w:fill="auto"/>
                        <w:tcMar>
                          <w:top w:w="28" w:type="dxa"/>
                          <w:bottom w:w="28" w:type="dxa"/>
                        </w:tcMar>
                      </w:tcPr>
                      <w:p w14:paraId="78DE5A0D" w14:textId="77777777" w:rsidR="0031223E" w:rsidRPr="00BC227D" w:rsidRDefault="0031223E" w:rsidP="0031223E">
                        <w:pPr>
                          <w:keepNext/>
                          <w:keepLines/>
                          <w:spacing w:before="60" w:after="60" w:line="240" w:lineRule="atLeast"/>
                          <w:rPr>
                            <w:szCs w:val="20"/>
                          </w:rPr>
                        </w:pPr>
                      </w:p>
                    </w:tc>
                    <w:tc>
                      <w:tcPr>
                        <w:tcW w:w="547" w:type="dxa"/>
                        <w:tcBorders>
                          <w:top w:val="nil"/>
                          <w:left w:val="nil"/>
                          <w:bottom w:val="nil"/>
                          <w:right w:val="nil"/>
                        </w:tcBorders>
                        <w:shd w:val="clear" w:color="auto" w:fill="F15A25"/>
                      </w:tcPr>
                      <w:p w14:paraId="0531A0F5" w14:textId="77777777" w:rsidR="0031223E" w:rsidRPr="00BC227D" w:rsidRDefault="0031223E" w:rsidP="0031223E">
                        <w:pPr>
                          <w:keepNext/>
                          <w:keepLines/>
                          <w:spacing w:before="60" w:after="60" w:line="240" w:lineRule="atLeast"/>
                          <w:rPr>
                            <w:szCs w:val="20"/>
                          </w:rPr>
                        </w:pPr>
                      </w:p>
                    </w:tc>
                    <w:tc>
                      <w:tcPr>
                        <w:tcW w:w="7938" w:type="dxa"/>
                        <w:tcBorders>
                          <w:top w:val="nil"/>
                          <w:left w:val="nil"/>
                          <w:bottom w:val="nil"/>
                          <w:right w:val="nil"/>
                        </w:tcBorders>
                        <w:shd w:val="clear" w:color="auto" w:fill="auto"/>
                      </w:tcPr>
                      <w:p w14:paraId="5BF890C6" w14:textId="77777777" w:rsidR="0031223E" w:rsidRPr="00BC227D" w:rsidRDefault="0031223E" w:rsidP="0031223E">
                        <w:pPr>
                          <w:pStyle w:val="TableBodyText"/>
                          <w:jc w:val="left"/>
                        </w:pPr>
                        <w:r w:rsidRPr="00BC227D">
                          <w:t xml:space="preserve">Data are </w:t>
                        </w:r>
                        <w:r w:rsidRPr="007E399D">
                          <w:t xml:space="preserve">comparable </w:t>
                        </w:r>
                        <w:r>
                          <w:t xml:space="preserve">across </w:t>
                        </w:r>
                        <w:r w:rsidRPr="007E399D">
                          <w:t xml:space="preserve">jurisdictions </w:t>
                        </w:r>
                        <w:r>
                          <w:t xml:space="preserve">and </w:t>
                        </w:r>
                        <w:r w:rsidRPr="007E399D">
                          <w:t>over time</w:t>
                        </w:r>
                        <w:r>
                          <w:t>.</w:t>
                        </w:r>
                      </w:p>
                    </w:tc>
                  </w:tr>
                  <w:tr w:rsidR="0031223E" w:rsidRPr="00BC227D" w14:paraId="244E7105" w14:textId="77777777" w:rsidTr="00C70AC5">
                    <w:tc>
                      <w:tcPr>
                        <w:tcW w:w="304" w:type="dxa"/>
                        <w:tcBorders>
                          <w:top w:val="nil"/>
                          <w:left w:val="nil"/>
                          <w:bottom w:val="nil"/>
                          <w:right w:val="nil"/>
                        </w:tcBorders>
                        <w:shd w:val="clear" w:color="auto" w:fill="auto"/>
                        <w:tcMar>
                          <w:top w:w="28" w:type="dxa"/>
                          <w:bottom w:w="28" w:type="dxa"/>
                        </w:tcMar>
                      </w:tcPr>
                      <w:p w14:paraId="7215D543" w14:textId="77777777" w:rsidR="0031223E" w:rsidRPr="00BC227D" w:rsidRDefault="0031223E" w:rsidP="0031223E">
                        <w:pPr>
                          <w:keepNext/>
                          <w:keepLines/>
                          <w:spacing w:before="60" w:after="60" w:line="240" w:lineRule="atLeast"/>
                          <w:rPr>
                            <w:szCs w:val="20"/>
                          </w:rPr>
                        </w:pPr>
                      </w:p>
                    </w:tc>
                    <w:tc>
                      <w:tcPr>
                        <w:tcW w:w="547" w:type="dxa"/>
                        <w:tcBorders>
                          <w:top w:val="nil"/>
                          <w:left w:val="nil"/>
                          <w:bottom w:val="nil"/>
                          <w:right w:val="nil"/>
                        </w:tcBorders>
                        <w:shd w:val="clear" w:color="auto" w:fill="F15A25"/>
                      </w:tcPr>
                      <w:p w14:paraId="4AA35909" w14:textId="77777777" w:rsidR="0031223E" w:rsidRPr="002F05BA" w:rsidRDefault="0031223E" w:rsidP="0031223E">
                        <w:pPr>
                          <w:keepNext/>
                          <w:keepLines/>
                          <w:spacing w:before="60" w:after="60" w:line="240" w:lineRule="atLeast"/>
                          <w:rPr>
                            <w:szCs w:val="20"/>
                          </w:rPr>
                        </w:pPr>
                      </w:p>
                    </w:tc>
                    <w:tc>
                      <w:tcPr>
                        <w:tcW w:w="7938" w:type="dxa"/>
                        <w:tcBorders>
                          <w:top w:val="nil"/>
                          <w:left w:val="nil"/>
                          <w:bottom w:val="nil"/>
                          <w:right w:val="nil"/>
                        </w:tcBorders>
                        <w:shd w:val="clear" w:color="auto" w:fill="auto"/>
                      </w:tcPr>
                      <w:p w14:paraId="779B851C" w14:textId="77777777" w:rsidR="0031223E" w:rsidRPr="00BC227D" w:rsidRDefault="0031223E" w:rsidP="0031223E">
                        <w:pPr>
                          <w:pStyle w:val="TableBodyText"/>
                          <w:jc w:val="left"/>
                        </w:pPr>
                        <w:r w:rsidRPr="00BC227D">
                          <w:t xml:space="preserve">Data are </w:t>
                        </w:r>
                        <w:r w:rsidRPr="007E399D">
                          <w:t>complete for the current reporting pe</w:t>
                        </w:r>
                        <w:r>
                          <w:t>riod.</w:t>
                        </w:r>
                      </w:p>
                    </w:tc>
                  </w:tr>
                </w:tbl>
                <w:p w14:paraId="70528B61" w14:textId="77777777" w:rsidR="0031223E" w:rsidRPr="00033816" w:rsidRDefault="0031223E" w:rsidP="0031223E">
                  <w:pPr>
                    <w:pStyle w:val="FigureTitle"/>
                    <w:rPr>
                      <w:b w:val="0"/>
                    </w:rPr>
                  </w:pPr>
                </w:p>
              </w:tc>
            </w:tr>
          </w:tbl>
          <w:p w14:paraId="691EBFD9" w14:textId="77777777" w:rsidR="0031223E" w:rsidRDefault="0031223E" w:rsidP="0032620D">
            <w:pPr>
              <w:pStyle w:val="Figure"/>
              <w:spacing w:before="60" w:after="60"/>
              <w:rPr>
                <w:noProof/>
              </w:rPr>
            </w:pPr>
          </w:p>
        </w:tc>
      </w:tr>
      <w:tr w:rsidR="007E1E40" w14:paraId="3BA3F697" w14:textId="77777777" w:rsidTr="007E1E40">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Description w:val="Nested table used for design layout."/>
            </w:tblPr>
            <w:tblGrid>
              <w:gridCol w:w="8504"/>
            </w:tblGrid>
            <w:tr w:rsidR="007E1E40" w:rsidRPr="00B1465D" w14:paraId="766917A3" w14:textId="77777777" w:rsidTr="003B4249">
              <w:trPr>
                <w:tblHeader/>
                <w:jc w:val="center"/>
              </w:trPr>
              <w:tc>
                <w:tcPr>
                  <w:tcW w:w="8504" w:type="dxa"/>
                  <w:tcBorders>
                    <w:top w:val="nil"/>
                    <w:bottom w:val="nil"/>
                  </w:tcBorders>
                </w:tcPr>
                <w:p w14:paraId="77904F1B" w14:textId="322CA214" w:rsidR="00CC1625" w:rsidRDefault="003B4249" w:rsidP="00CC1625">
                  <w:r>
                    <w:rPr>
                      <w:noProof/>
                    </w:rPr>
                    <w:drawing>
                      <wp:inline distT="0" distB="0" distL="0" distR="0" wp14:anchorId="7552ACCF" wp14:editId="18E12382">
                        <wp:extent cx="5262880" cy="2806700"/>
                        <wp:effectExtent l="0" t="0" r="0" b="0"/>
                        <wp:docPr id="45" name="Chart 45" descr="Figure 15.16 Primary carers of people with disability, rates of satisfaction and not experiencing negative impacts.&#10;&#10;(a) Satisfaction with caring role. &#10;&#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0744D341" w14:textId="312F6126" w:rsidR="00DC463E" w:rsidRPr="00B1465D" w:rsidRDefault="00D9257F" w:rsidP="0032620D">
                  <w:pPr>
                    <w:pStyle w:val="Figure"/>
                    <w:spacing w:before="60" w:after="60"/>
                    <w:rPr>
                      <w:rFonts w:ascii="Arial" w:hAnsi="Arial" w:cs="Arial"/>
                      <w:sz w:val="18"/>
                      <w:szCs w:val="18"/>
                    </w:rPr>
                  </w:pPr>
                  <w:r>
                    <w:rPr>
                      <w:noProof/>
                    </w:rPr>
                    <w:drawing>
                      <wp:inline distT="0" distB="0" distL="0" distR="0" wp14:anchorId="01AEC580" wp14:editId="7775D383">
                        <wp:extent cx="5262880" cy="2806700"/>
                        <wp:effectExtent l="0" t="0" r="0" b="0"/>
                        <wp:docPr id="44" name="Chart 44" descr="Figure 15.16 Primary carers of people with disability, rates of satisfaction and not experiencing negative impacts.&#10;&#10;(b) Did not experience negative impacts due to caring role. &#10;&#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tc>
            </w:tr>
          </w:tbl>
          <w:p w14:paraId="38BCBCCE" w14:textId="77777777" w:rsidR="007E1E40" w:rsidRDefault="007E1E40" w:rsidP="0077661A">
            <w:pPr>
              <w:pStyle w:val="Figure"/>
            </w:pPr>
          </w:p>
        </w:tc>
      </w:tr>
      <w:tr w:rsidR="007E1E40" w:rsidRPr="00176D3F" w14:paraId="236D2E43" w14:textId="77777777" w:rsidTr="007E1E40">
        <w:tc>
          <w:tcPr>
            <w:tcW w:w="8771" w:type="dxa"/>
            <w:tcBorders>
              <w:top w:val="nil"/>
              <w:left w:val="nil"/>
              <w:bottom w:val="nil"/>
              <w:right w:val="nil"/>
            </w:tcBorders>
            <w:shd w:val="clear" w:color="auto" w:fill="auto"/>
          </w:tcPr>
          <w:p w14:paraId="1C37CAD6" w14:textId="2EB3E05D" w:rsidR="007E1E40" w:rsidRPr="00176D3F" w:rsidRDefault="007E1E40" w:rsidP="00E91B87">
            <w:pPr>
              <w:pStyle w:val="Note"/>
            </w:pPr>
            <w:r>
              <w:rPr>
                <w:rStyle w:val="NoteLabel"/>
              </w:rPr>
              <w:t>a</w:t>
            </w:r>
            <w:r>
              <w:t xml:space="preserve"> </w:t>
            </w:r>
            <w:r w:rsidR="004619E2">
              <w:t>See box</w:t>
            </w:r>
            <w:r w:rsidR="007E1513">
              <w:t> </w:t>
            </w:r>
            <w:r w:rsidR="004619E2">
              <w:t>15.13 and table</w:t>
            </w:r>
            <w:r w:rsidR="00D9257F">
              <w:t>s</w:t>
            </w:r>
            <w:r w:rsidR="007E1513">
              <w:t> </w:t>
            </w:r>
            <w:proofErr w:type="spellStart"/>
            <w:r w:rsidR="004619E2">
              <w:t>15A.</w:t>
            </w:r>
            <w:r w:rsidR="00D9257F">
              <w:t>19</w:t>
            </w:r>
            <w:proofErr w:type="spellEnd"/>
            <w:r w:rsidR="00D9257F">
              <w:t xml:space="preserve"> and </w:t>
            </w:r>
            <w:proofErr w:type="spellStart"/>
            <w:r w:rsidR="00D9257F">
              <w:t>15A.</w:t>
            </w:r>
            <w:r w:rsidR="003B0025">
              <w:t>20</w:t>
            </w:r>
            <w:proofErr w:type="spellEnd"/>
            <w:r w:rsidR="004619E2">
              <w:t xml:space="preserve"> for detailed definitions, footnotes and caveats.</w:t>
            </w:r>
            <w:r w:rsidR="00F73603">
              <w:t xml:space="preserve"> </w:t>
            </w:r>
            <w:r w:rsidR="00F73603" w:rsidRPr="00F73603">
              <w:rPr>
                <w:rStyle w:val="NoteLabel"/>
              </w:rPr>
              <w:t>b</w:t>
            </w:r>
            <w:r w:rsidR="00D9257F">
              <w:t> </w:t>
            </w:r>
            <w:r w:rsidR="00E91B87">
              <w:t>Error bars represent the 95 per cent confidence interval associated with each point estimate.</w:t>
            </w:r>
            <w:r w:rsidR="001D03D4">
              <w:t xml:space="preserve"> </w:t>
            </w:r>
            <w:r w:rsidR="001D03D4" w:rsidRPr="001D03D4">
              <w:rPr>
                <w:rStyle w:val="NoteLabel"/>
              </w:rPr>
              <w:t>c</w:t>
            </w:r>
            <w:r w:rsidR="001D03D4">
              <w:t xml:space="preserve"> </w:t>
            </w:r>
            <w:r w:rsidR="00E91B87">
              <w:t>Confidence intervals for some jurisdictions were not published in 2018 for satisfaction with caring role, and confidence intervals for the NT were not published in 2018 for experiencing negative impacts due to caring role.</w:t>
            </w:r>
          </w:p>
        </w:tc>
      </w:tr>
      <w:tr w:rsidR="007E1E40" w:rsidRPr="00176D3F" w14:paraId="151F9191" w14:textId="77777777" w:rsidTr="007E1E40">
        <w:tc>
          <w:tcPr>
            <w:tcW w:w="8771" w:type="dxa"/>
            <w:tcBorders>
              <w:top w:val="nil"/>
              <w:left w:val="nil"/>
              <w:bottom w:val="nil"/>
              <w:right w:val="nil"/>
            </w:tcBorders>
            <w:shd w:val="clear" w:color="auto" w:fill="auto"/>
          </w:tcPr>
          <w:p w14:paraId="2E9494DC" w14:textId="69EF86C0" w:rsidR="007E1E40" w:rsidRPr="00176D3F" w:rsidRDefault="007871A8" w:rsidP="0077661A">
            <w:pPr>
              <w:pStyle w:val="Source"/>
            </w:pPr>
            <w:r>
              <w:rPr>
                <w:i/>
              </w:rPr>
              <w:t>S</w:t>
            </w:r>
            <w:r w:rsidRPr="00784A05">
              <w:rPr>
                <w:i/>
              </w:rPr>
              <w:t>ource</w:t>
            </w:r>
            <w:r w:rsidRPr="00176D3F">
              <w:t xml:space="preserve">: </w:t>
            </w:r>
            <w:r>
              <w:t xml:space="preserve">ABS (unpublished) </w:t>
            </w:r>
            <w:proofErr w:type="spellStart"/>
            <w:r>
              <w:t>SDAC</w:t>
            </w:r>
            <w:proofErr w:type="spellEnd"/>
            <w:r>
              <w:t>; table</w:t>
            </w:r>
            <w:r w:rsidR="00D9257F">
              <w:t>s</w:t>
            </w:r>
            <w:r w:rsidR="007E1513">
              <w:t> </w:t>
            </w:r>
            <w:proofErr w:type="spellStart"/>
            <w:r>
              <w:t>15A.</w:t>
            </w:r>
            <w:r w:rsidR="00D9257F">
              <w:t>19</w:t>
            </w:r>
            <w:proofErr w:type="spellEnd"/>
            <w:r w:rsidR="00D9257F">
              <w:t>–</w:t>
            </w:r>
            <w:r w:rsidR="003B0025">
              <w:t>20</w:t>
            </w:r>
            <w:r>
              <w:t>.</w:t>
            </w:r>
          </w:p>
        </w:tc>
      </w:tr>
      <w:tr w:rsidR="007E1E40" w14:paraId="2947F01B" w14:textId="77777777" w:rsidTr="007E1E40">
        <w:tc>
          <w:tcPr>
            <w:tcW w:w="8771" w:type="dxa"/>
            <w:tcBorders>
              <w:top w:val="nil"/>
              <w:left w:val="nil"/>
              <w:bottom w:val="single" w:sz="6" w:space="0" w:color="78A22F"/>
              <w:right w:val="nil"/>
            </w:tcBorders>
            <w:shd w:val="clear" w:color="auto" w:fill="auto"/>
          </w:tcPr>
          <w:p w14:paraId="772032C0" w14:textId="77777777" w:rsidR="007E1E40" w:rsidRDefault="007E1E40" w:rsidP="0077661A">
            <w:pPr>
              <w:pStyle w:val="Figurespace"/>
            </w:pPr>
          </w:p>
        </w:tc>
      </w:tr>
      <w:tr w:rsidR="007E1E40" w:rsidRPr="000863A5" w14:paraId="0312CB1C" w14:textId="77777777" w:rsidTr="007E1E40">
        <w:tc>
          <w:tcPr>
            <w:tcW w:w="8771" w:type="dxa"/>
            <w:tcBorders>
              <w:top w:val="single" w:sz="6" w:space="0" w:color="78A22F"/>
              <w:left w:val="nil"/>
              <w:bottom w:val="nil"/>
              <w:right w:val="nil"/>
            </w:tcBorders>
          </w:tcPr>
          <w:p w14:paraId="47D2F521" w14:textId="06ED225F" w:rsidR="007E1E40" w:rsidRPr="00626D32" w:rsidRDefault="007E1E40" w:rsidP="0077661A">
            <w:pPr>
              <w:pStyle w:val="BoxSpaceBelow"/>
            </w:pPr>
          </w:p>
        </w:tc>
      </w:tr>
    </w:tbl>
    <w:p w14:paraId="62747032" w14:textId="77777777" w:rsidR="008065C2" w:rsidRDefault="008065C2" w:rsidP="0048667F">
      <w:pPr>
        <w:pStyle w:val="BodyText"/>
      </w:pPr>
    </w:p>
    <w:p w14:paraId="03B16E34" w14:textId="77777777" w:rsidR="00342AFB" w:rsidRDefault="00342AFB" w:rsidP="00A12C7A">
      <w:pPr>
        <w:pStyle w:val="BodyText"/>
        <w:widowControl w:val="0"/>
        <w:spacing w:before="0"/>
        <w:rPr>
          <w:rFonts w:ascii="Arial" w:hAnsi="Arial"/>
          <w:b/>
          <w:sz w:val="32"/>
        </w:rPr>
      </w:pPr>
      <w:r>
        <w:br w:type="page"/>
      </w:r>
    </w:p>
    <w:p w14:paraId="6A0BC873" w14:textId="301729F5" w:rsidR="00E02BE8" w:rsidRDefault="009F7421" w:rsidP="000E2534">
      <w:pPr>
        <w:pStyle w:val="Heading2"/>
        <w:spacing w:after="240"/>
      </w:pPr>
      <w:bookmarkStart w:id="32" w:name="_Toc532890125"/>
      <w:r w:rsidRPr="007162F2">
        <w:lastRenderedPageBreak/>
        <w:t>15.</w:t>
      </w:r>
      <w:r w:rsidR="00C37B05">
        <w:rPr>
          <w:noProof/>
        </w:rPr>
        <w:t>4</w:t>
      </w:r>
      <w:r w:rsidRPr="007162F2">
        <w:tab/>
        <w:t>Definitions of key terms</w:t>
      </w:r>
      <w:bookmarkEnd w:id="31"/>
      <w:bookmarkEnd w:id="3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e used for design: contains a nested table with data/information."/>
      </w:tblPr>
      <w:tblGrid>
        <w:gridCol w:w="2552"/>
        <w:gridCol w:w="6227"/>
      </w:tblGrid>
      <w:tr w:rsidR="000E2534" w14:paraId="72D4766D" w14:textId="77777777" w:rsidTr="00D110FE">
        <w:tc>
          <w:tcPr>
            <w:tcW w:w="2552" w:type="dxa"/>
          </w:tcPr>
          <w:p w14:paraId="4168F39B" w14:textId="3FC4E9E1" w:rsidR="000E2534" w:rsidRPr="00192618" w:rsidRDefault="000E2534" w:rsidP="00984936">
            <w:pPr>
              <w:pStyle w:val="TableBodyText"/>
              <w:jc w:val="left"/>
              <w:rPr>
                <w:b/>
              </w:rPr>
            </w:pPr>
            <w:r w:rsidRPr="00192618">
              <w:rPr>
                <w:b/>
              </w:rPr>
              <w:t xml:space="preserve">Core activities as per the </w:t>
            </w:r>
            <w:r w:rsidR="00984936" w:rsidRPr="00192618">
              <w:rPr>
                <w:b/>
              </w:rPr>
              <w:t>201</w:t>
            </w:r>
            <w:r w:rsidR="00984936">
              <w:rPr>
                <w:b/>
              </w:rPr>
              <w:t>8</w:t>
            </w:r>
            <w:r w:rsidR="00984936" w:rsidRPr="00192618">
              <w:rPr>
                <w:b/>
              </w:rPr>
              <w:t xml:space="preserve"> </w:t>
            </w:r>
            <w:r w:rsidRPr="00192618">
              <w:rPr>
                <w:b/>
              </w:rPr>
              <w:t xml:space="preserve">ABS </w:t>
            </w:r>
            <w:proofErr w:type="spellStart"/>
            <w:r w:rsidRPr="00192618">
              <w:rPr>
                <w:b/>
              </w:rPr>
              <w:t>SDAC</w:t>
            </w:r>
            <w:proofErr w:type="spellEnd"/>
          </w:p>
        </w:tc>
        <w:tc>
          <w:tcPr>
            <w:tcW w:w="6227" w:type="dxa"/>
          </w:tcPr>
          <w:p w14:paraId="72564651" w14:textId="0F7E2A28" w:rsidR="000E2534" w:rsidRPr="00751284" w:rsidRDefault="00D110FE" w:rsidP="000E2534">
            <w:pPr>
              <w:pStyle w:val="TableBodyText"/>
              <w:jc w:val="left"/>
            </w:pPr>
            <w:r w:rsidRPr="00751284">
              <w:t>Communication, mobility and self</w:t>
            </w:r>
            <w:r w:rsidRPr="00751284">
              <w:noBreakHyphen/>
              <w:t>care.</w:t>
            </w:r>
          </w:p>
        </w:tc>
      </w:tr>
      <w:tr w:rsidR="000E2534" w14:paraId="0C9A0204" w14:textId="77777777" w:rsidTr="00D110FE">
        <w:tc>
          <w:tcPr>
            <w:tcW w:w="2552" w:type="dxa"/>
          </w:tcPr>
          <w:p w14:paraId="5BD02E1B" w14:textId="6249795B" w:rsidR="000E2534" w:rsidRPr="00192618" w:rsidRDefault="00D110FE" w:rsidP="000E2534">
            <w:pPr>
              <w:pStyle w:val="TableBodyText"/>
              <w:jc w:val="left"/>
              <w:rPr>
                <w:b/>
              </w:rPr>
            </w:pPr>
            <w:r w:rsidRPr="00192618">
              <w:rPr>
                <w:b/>
              </w:rPr>
              <w:t>Disability</w:t>
            </w:r>
          </w:p>
        </w:tc>
        <w:tc>
          <w:tcPr>
            <w:tcW w:w="6227" w:type="dxa"/>
          </w:tcPr>
          <w:p w14:paraId="607A46FB" w14:textId="77777777" w:rsidR="00D110FE" w:rsidRPr="00751284" w:rsidRDefault="00D110FE" w:rsidP="00D110FE">
            <w:pPr>
              <w:pStyle w:val="TableBodyText"/>
              <w:keepNext w:val="0"/>
              <w:jc w:val="left"/>
            </w:pPr>
            <w:r w:rsidRPr="00751284">
              <w:t xml:space="preserve">The United Nation’s Convention on the Rights of Persons with Disabilities, ratified by Australia on 17 July 2008, defines ‘persons with disabilities’ as those who have long term physical, mental, intellectual or sensory impairments which in interaction with various barriers may hinder their full and effective participation in society on an equal basis with others. </w:t>
            </w:r>
          </w:p>
          <w:p w14:paraId="0E0FBB12" w14:textId="77777777" w:rsidR="000E2534" w:rsidRPr="00751284" w:rsidRDefault="00D110FE" w:rsidP="00D110FE">
            <w:pPr>
              <w:pStyle w:val="TableBodyText"/>
              <w:jc w:val="left"/>
            </w:pPr>
            <w:r w:rsidRPr="00751284">
              <w:t>The World Health Organisation defines ‘disabilities’ as impairments, activity limitations, and participation restrictions: an impairment is a problem in body function or structure; an activity limitation is a difficulty encountered by an individual in executing a task or action; and a participation restriction is a problem experienced by an individual in involvement in life situations. Disability is a complex phenomenon, reflecting an interaction between features of a person’s body and features of the society in which he or she lives (WHO 2009).</w:t>
            </w:r>
          </w:p>
          <w:p w14:paraId="4F7DDB68" w14:textId="37C17785" w:rsidR="00D110FE" w:rsidRPr="00751284" w:rsidRDefault="00D110FE" w:rsidP="00D110FE">
            <w:pPr>
              <w:pStyle w:val="TableBodyText"/>
              <w:jc w:val="left"/>
            </w:pPr>
            <w:r w:rsidRPr="00751284">
              <w:t xml:space="preserve">In the ABS </w:t>
            </w:r>
            <w:proofErr w:type="spellStart"/>
            <w:r w:rsidRPr="00751284">
              <w:t>SDAC</w:t>
            </w:r>
            <w:proofErr w:type="spellEnd"/>
            <w:r w:rsidRPr="00751284">
              <w:t xml:space="preserve"> </w:t>
            </w:r>
            <w:r w:rsidR="003A4D46" w:rsidRPr="00CD0DCC">
              <w:rPr>
                <w:shd w:val="clear" w:color="auto" w:fill="FFFFFF" w:themeFill="background1"/>
              </w:rPr>
              <w:t>2018</w:t>
            </w:r>
            <w:r w:rsidRPr="00CD0DCC">
              <w:rPr>
                <w:shd w:val="clear" w:color="auto" w:fill="FFFFFF" w:themeFill="background1"/>
              </w:rPr>
              <w:t>,</w:t>
            </w:r>
            <w:r w:rsidRPr="00751284">
              <w:t xml:space="preserve"> a person has a disability if they ‘report they have a limitation, restriction or impairment, which has lasted, or is likely to last, for at least six months and restricts everyday activities. This includes:</w:t>
            </w:r>
          </w:p>
          <w:p w14:paraId="1A0D670D" w14:textId="77777777" w:rsidR="00D110FE" w:rsidRPr="00751284" w:rsidRDefault="00D110FE" w:rsidP="00D110FE">
            <w:pPr>
              <w:pStyle w:val="TableBullet"/>
            </w:pPr>
            <w:r w:rsidRPr="00751284">
              <w:t>loss of sight (not corrected by glasses or contact lenses)</w:t>
            </w:r>
          </w:p>
          <w:p w14:paraId="165FD630" w14:textId="77777777" w:rsidR="00D110FE" w:rsidRPr="00751284" w:rsidRDefault="00D110FE" w:rsidP="00D110FE">
            <w:pPr>
              <w:pStyle w:val="TableBullet"/>
            </w:pPr>
            <w:r w:rsidRPr="00751284">
              <w:t>loss of hearing where communication is restricted, or an aid to assist with, or substitute for, hearing is used</w:t>
            </w:r>
          </w:p>
          <w:p w14:paraId="5F49EAD1" w14:textId="77777777" w:rsidR="00D110FE" w:rsidRPr="00751284" w:rsidRDefault="00D110FE" w:rsidP="00D110FE">
            <w:pPr>
              <w:pStyle w:val="TableBullet"/>
              <w:keepNext w:val="0"/>
            </w:pPr>
            <w:r w:rsidRPr="00751284">
              <w:t>speech difficulties</w:t>
            </w:r>
          </w:p>
          <w:p w14:paraId="31C23662" w14:textId="77777777" w:rsidR="00D110FE" w:rsidRPr="00751284" w:rsidRDefault="00D110FE" w:rsidP="00D110FE">
            <w:pPr>
              <w:pStyle w:val="TableBullet"/>
              <w:keepNext w:val="0"/>
            </w:pPr>
            <w:r w:rsidRPr="00751284">
              <w:t>shortness of breath or breathing difficulties causing restriction</w:t>
            </w:r>
          </w:p>
          <w:p w14:paraId="02AD1B02" w14:textId="77777777" w:rsidR="00D110FE" w:rsidRPr="00751284" w:rsidRDefault="00D110FE" w:rsidP="00D110FE">
            <w:pPr>
              <w:pStyle w:val="TableBullet"/>
              <w:keepNext w:val="0"/>
            </w:pPr>
            <w:r w:rsidRPr="00751284">
              <w:t>chronic or recurrent pain or discomfort causing restriction</w:t>
            </w:r>
          </w:p>
          <w:p w14:paraId="45F1C131" w14:textId="77777777" w:rsidR="00D110FE" w:rsidRPr="00751284" w:rsidRDefault="00D110FE" w:rsidP="00D110FE">
            <w:pPr>
              <w:pStyle w:val="TableBullet"/>
              <w:keepNext w:val="0"/>
            </w:pPr>
            <w:r w:rsidRPr="00751284">
              <w:t>blackouts, seizures, or loss of consciousness</w:t>
            </w:r>
          </w:p>
          <w:p w14:paraId="668D47BF" w14:textId="77777777" w:rsidR="00D110FE" w:rsidRPr="00751284" w:rsidRDefault="00D110FE" w:rsidP="00D110FE">
            <w:pPr>
              <w:pStyle w:val="TableBullet"/>
              <w:keepNext w:val="0"/>
            </w:pPr>
            <w:r w:rsidRPr="00751284">
              <w:t>difficulty learning or understanding</w:t>
            </w:r>
          </w:p>
          <w:p w14:paraId="55065E26" w14:textId="77777777" w:rsidR="00D110FE" w:rsidRPr="00751284" w:rsidRDefault="00D110FE" w:rsidP="00D110FE">
            <w:pPr>
              <w:pStyle w:val="TableBullet"/>
              <w:keepNext w:val="0"/>
            </w:pPr>
            <w:r w:rsidRPr="00751284">
              <w:t>incomplete use of arms or fingers</w:t>
            </w:r>
          </w:p>
          <w:p w14:paraId="7056C9FE" w14:textId="77777777" w:rsidR="00D110FE" w:rsidRPr="00751284" w:rsidRDefault="00D110FE" w:rsidP="00D110FE">
            <w:pPr>
              <w:pStyle w:val="TableBullet"/>
              <w:keepNext w:val="0"/>
            </w:pPr>
            <w:r w:rsidRPr="00751284">
              <w:t>difficulty gripping or holding things</w:t>
            </w:r>
          </w:p>
          <w:p w14:paraId="6DDE4DAC" w14:textId="77777777" w:rsidR="00D110FE" w:rsidRPr="00751284" w:rsidRDefault="00D110FE" w:rsidP="00D110FE">
            <w:pPr>
              <w:pStyle w:val="TableBullet"/>
            </w:pPr>
            <w:r w:rsidRPr="00751284">
              <w:t>incomplete use of feet or legs</w:t>
            </w:r>
          </w:p>
          <w:p w14:paraId="0456AB4F" w14:textId="77777777" w:rsidR="00D110FE" w:rsidRPr="00751284" w:rsidRDefault="00D110FE" w:rsidP="00D110FE">
            <w:pPr>
              <w:pStyle w:val="TableBullet"/>
              <w:keepNext w:val="0"/>
            </w:pPr>
            <w:r w:rsidRPr="00751284">
              <w:t>nervous or emotional condition causing restriction</w:t>
            </w:r>
          </w:p>
          <w:p w14:paraId="0BF6B7DD" w14:textId="77777777" w:rsidR="00D110FE" w:rsidRPr="00751284" w:rsidRDefault="00D110FE" w:rsidP="00D110FE">
            <w:pPr>
              <w:pStyle w:val="TableBullet"/>
              <w:keepNext w:val="0"/>
            </w:pPr>
            <w:r w:rsidRPr="00751284">
              <w:t>restriction in physical activities or in doing physical work</w:t>
            </w:r>
          </w:p>
          <w:p w14:paraId="12F85BAD" w14:textId="77777777" w:rsidR="00D110FE" w:rsidRPr="00751284" w:rsidRDefault="00D110FE" w:rsidP="00D110FE">
            <w:pPr>
              <w:pStyle w:val="TableBullet"/>
              <w:keepNext w:val="0"/>
            </w:pPr>
            <w:r w:rsidRPr="00751284">
              <w:t>disfigurement or deformity</w:t>
            </w:r>
          </w:p>
          <w:p w14:paraId="5CE1ACC6" w14:textId="77777777" w:rsidR="00D110FE" w:rsidRDefault="00D110FE" w:rsidP="00D110FE">
            <w:pPr>
              <w:pStyle w:val="TableBullet"/>
              <w:keepNext w:val="0"/>
            </w:pPr>
            <w:r w:rsidRPr="00751284">
              <w:t>mental illness or condition requiring help or supervision</w:t>
            </w:r>
          </w:p>
          <w:p w14:paraId="0B544FE3" w14:textId="77777777" w:rsidR="003A4D46" w:rsidRDefault="003A4D46" w:rsidP="00CD0DCC">
            <w:pPr>
              <w:pStyle w:val="TableBullet"/>
              <w:keepNext w:val="0"/>
              <w:shd w:val="clear" w:color="auto" w:fill="FFFFFF" w:themeFill="background1"/>
            </w:pPr>
            <w:r>
              <w:t>memory problems or periods of confusion causing restriction</w:t>
            </w:r>
          </w:p>
          <w:p w14:paraId="1C87D14F" w14:textId="5DF684AE" w:rsidR="003A4D46" w:rsidRPr="00751284" w:rsidRDefault="003A4D46" w:rsidP="00CD0DCC">
            <w:pPr>
              <w:pStyle w:val="TableBullet"/>
              <w:keepNext w:val="0"/>
              <w:shd w:val="clear" w:color="auto" w:fill="FFFFFF" w:themeFill="background1"/>
            </w:pPr>
            <w:r>
              <w:t>social or behavioural difficulties causing restriction</w:t>
            </w:r>
          </w:p>
          <w:p w14:paraId="6CD4D953" w14:textId="77777777" w:rsidR="00D110FE" w:rsidRPr="00751284" w:rsidRDefault="00D110FE" w:rsidP="00D110FE">
            <w:pPr>
              <w:pStyle w:val="TableBullet"/>
            </w:pPr>
            <w:r w:rsidRPr="00751284">
              <w:t>long term effects of head injury, stroke or other brain damage causing restriction</w:t>
            </w:r>
          </w:p>
          <w:p w14:paraId="083F9EB9" w14:textId="77777777" w:rsidR="00D110FE" w:rsidRPr="00751284" w:rsidRDefault="00D110FE" w:rsidP="00D110FE">
            <w:pPr>
              <w:pStyle w:val="TableBullet"/>
            </w:pPr>
            <w:r w:rsidRPr="00751284">
              <w:t>receiving treatment or medication for any other long term conditions or ailments and still being restricted</w:t>
            </w:r>
          </w:p>
          <w:p w14:paraId="63410D03" w14:textId="77777777" w:rsidR="00D110FE" w:rsidRPr="00751284" w:rsidRDefault="00D110FE" w:rsidP="00D110FE">
            <w:pPr>
              <w:pStyle w:val="TableBullet"/>
            </w:pPr>
            <w:r w:rsidRPr="00751284">
              <w:t>any other long term conditions resulting in a restriction.</w:t>
            </w:r>
          </w:p>
          <w:p w14:paraId="5C859B0C" w14:textId="519D27B9" w:rsidR="00D110FE" w:rsidRPr="00751284" w:rsidRDefault="00D110FE" w:rsidP="00D110FE">
            <w:pPr>
              <w:pStyle w:val="TableBodyText"/>
              <w:jc w:val="left"/>
            </w:pPr>
            <w:r w:rsidRPr="00751284">
              <w:t xml:space="preserve">The third </w:t>
            </w:r>
            <w:proofErr w:type="spellStart"/>
            <w:r w:rsidRPr="00751284">
              <w:t>CSTDA</w:t>
            </w:r>
            <w:proofErr w:type="spellEnd"/>
            <w:r w:rsidRPr="00751284">
              <w:t xml:space="preserve"> (2003, p. 9) defined ‘people with disabilities’ as those whose disability manifests itself before the age of 65 years and for which they require significant ongoing and/or long term episodic support. For these people, the disability will be attributable to an intellectual, psychiatric, sensory, physical or neurological impairment or acquired brain injury (or some combination of these) which is likely to be permanent and results in substantially reduced capacity in at least one of the following: self</w:t>
            </w:r>
            <w:r w:rsidRPr="00751284">
              <w:noBreakHyphen/>
              <w:t>care/management, mobility and communication.</w:t>
            </w:r>
          </w:p>
        </w:tc>
      </w:tr>
      <w:tr w:rsidR="000E2534" w14:paraId="0DC17046" w14:textId="77777777" w:rsidTr="00D110FE">
        <w:tc>
          <w:tcPr>
            <w:tcW w:w="2552" w:type="dxa"/>
          </w:tcPr>
          <w:p w14:paraId="0B4C0117" w14:textId="2175796D" w:rsidR="000E2534" w:rsidRPr="000E2534" w:rsidRDefault="00D110FE" w:rsidP="000E2534">
            <w:pPr>
              <w:pStyle w:val="TableBodyText"/>
              <w:jc w:val="left"/>
              <w:rPr>
                <w:b/>
              </w:rPr>
            </w:pPr>
            <w:r w:rsidRPr="00507773">
              <w:rPr>
                <w:b/>
              </w:rPr>
              <w:t>Employment services</w:t>
            </w:r>
            <w:r w:rsidR="00665EFA">
              <w:rPr>
                <w:b/>
              </w:rPr>
              <w:t xml:space="preserve"> </w:t>
            </w:r>
          </w:p>
        </w:tc>
        <w:tc>
          <w:tcPr>
            <w:tcW w:w="6227" w:type="dxa"/>
          </w:tcPr>
          <w:p w14:paraId="7DD27437" w14:textId="2E7855D6" w:rsidR="000E2534" w:rsidRDefault="00D110FE" w:rsidP="000E2534">
            <w:pPr>
              <w:pStyle w:val="TableBodyText"/>
              <w:jc w:val="left"/>
            </w:pPr>
            <w:r w:rsidRPr="00507773">
              <w:t>Employment services comprise open employment services and supported employment services. Where users of employment services are described without further qualification, this includes people who use either or both open and supported employment services.</w:t>
            </w:r>
          </w:p>
        </w:tc>
      </w:tr>
    </w:tbl>
    <w:p w14:paraId="6115DCC9" w14:textId="7FB89FD0" w:rsidR="009F7421" w:rsidRDefault="009F7421" w:rsidP="009F5938">
      <w:pPr>
        <w:pStyle w:val="BoxSpaceAbove"/>
      </w:pPr>
    </w:p>
    <w:p w14:paraId="6B7D5C92" w14:textId="77777777" w:rsidR="00D110FE" w:rsidRDefault="00D110FE" w:rsidP="009F5938">
      <w:pPr>
        <w:pStyle w:val="BoxSpaceAbove"/>
      </w:pPr>
    </w:p>
    <w:p w14:paraId="507121EB" w14:textId="77777777" w:rsidR="00D110FE" w:rsidRDefault="00D110FE" w:rsidP="009F5938">
      <w:pPr>
        <w:pStyle w:val="BoxSpaceAbov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369"/>
      </w:tblGrid>
      <w:tr w:rsidR="00D110FE" w14:paraId="20CB6497" w14:textId="77777777" w:rsidTr="00D110FE">
        <w:tc>
          <w:tcPr>
            <w:tcW w:w="2410" w:type="dxa"/>
          </w:tcPr>
          <w:p w14:paraId="50EDD50B" w14:textId="7D11BE94" w:rsidR="00D110FE" w:rsidRDefault="00D110FE" w:rsidP="00D110FE">
            <w:pPr>
              <w:pStyle w:val="TableBodyText"/>
              <w:jc w:val="left"/>
            </w:pPr>
          </w:p>
        </w:tc>
        <w:tc>
          <w:tcPr>
            <w:tcW w:w="6369" w:type="dxa"/>
          </w:tcPr>
          <w:p w14:paraId="4F12D6E8" w14:textId="523C798E" w:rsidR="00D110FE" w:rsidRDefault="00D110FE" w:rsidP="00D110FE">
            <w:pPr>
              <w:pStyle w:val="TableBodyText"/>
              <w:jc w:val="left"/>
            </w:pPr>
            <w:r w:rsidRPr="00507773">
              <w:t>All open employment services are now included in the Disability Employment Services (DES) program administered by the Department of Social Services (</w:t>
            </w:r>
            <w:proofErr w:type="spellStart"/>
            <w:r w:rsidRPr="00507773">
              <w:t>DSS</w:t>
            </w:r>
            <w:proofErr w:type="spellEnd"/>
            <w:r w:rsidRPr="00507773">
              <w:t>). Disability Employment Services has two parts: Disability Management Services (DMS) is for job seekers with disability, injury or health condition who need assistance to find a job and occasional support to keep a job; and Employment Support Services (</w:t>
            </w:r>
            <w:proofErr w:type="spellStart"/>
            <w:r w:rsidRPr="00507773">
              <w:t>ESS</w:t>
            </w:r>
            <w:proofErr w:type="spellEnd"/>
            <w:r w:rsidRPr="00507773">
              <w:t xml:space="preserve">) provides assistance to people with permanent disability and who need regular, ongoing support to keep a job. Supported employment services are administered by </w:t>
            </w:r>
            <w:proofErr w:type="spellStart"/>
            <w:r w:rsidRPr="00507773">
              <w:t>DSS</w:t>
            </w:r>
            <w:proofErr w:type="spellEnd"/>
            <w:r w:rsidRPr="00507773">
              <w:t xml:space="preserve"> (formerly </w:t>
            </w:r>
            <w:proofErr w:type="spellStart"/>
            <w:r w:rsidRPr="00507773">
              <w:t>FaHCSIA</w:t>
            </w:r>
            <w:proofErr w:type="spellEnd"/>
            <w:r w:rsidRPr="00507773">
              <w:t>) under the Disability Employment Assistance activity as Australian Disability Enterprises. Australian Disability Enterprises are commercial businesses that provide employment for people with disability in a supportive environment.</w:t>
            </w:r>
          </w:p>
        </w:tc>
      </w:tr>
      <w:tr w:rsidR="00D110FE" w14:paraId="231BD045" w14:textId="77777777" w:rsidTr="00D110FE">
        <w:tc>
          <w:tcPr>
            <w:tcW w:w="2410" w:type="dxa"/>
          </w:tcPr>
          <w:p w14:paraId="644A7C02" w14:textId="646CEACD" w:rsidR="00D110FE" w:rsidRPr="00507773" w:rsidRDefault="00D110FE" w:rsidP="00D110FE">
            <w:pPr>
              <w:pStyle w:val="TableBodyText"/>
              <w:jc w:val="left"/>
            </w:pPr>
            <w:r w:rsidRPr="00507773">
              <w:rPr>
                <w:b/>
              </w:rPr>
              <w:t>Funded agency</w:t>
            </w:r>
          </w:p>
        </w:tc>
        <w:tc>
          <w:tcPr>
            <w:tcW w:w="6369" w:type="dxa"/>
          </w:tcPr>
          <w:p w14:paraId="18843617" w14:textId="413910CE" w:rsidR="00D110FE" w:rsidRDefault="00D110FE" w:rsidP="00D110FE">
            <w:pPr>
              <w:pStyle w:val="TableBodyText"/>
              <w:jc w:val="left"/>
            </w:pPr>
            <w:r w:rsidRPr="00507773">
              <w:t xml:space="preserve">An organisation that delivers one or more NDA service types (service type outlets). Funded agencies are usually legal entities. They are generally responsible for providing DS </w:t>
            </w:r>
            <w:proofErr w:type="spellStart"/>
            <w:r w:rsidRPr="00507773">
              <w:t>NMDS</w:t>
            </w:r>
            <w:proofErr w:type="spellEnd"/>
            <w:r w:rsidRPr="00507773">
              <w:t xml:space="preserve"> data to jurisdictions. Where a funded agency operates only one service type outlet, the service type outlet and the funded agency are the same entity.</w:t>
            </w:r>
          </w:p>
        </w:tc>
      </w:tr>
      <w:tr w:rsidR="00D110FE" w14:paraId="674B0C47" w14:textId="77777777" w:rsidTr="00D110FE">
        <w:tc>
          <w:tcPr>
            <w:tcW w:w="2410" w:type="dxa"/>
          </w:tcPr>
          <w:p w14:paraId="2993EE33" w14:textId="2AAF77D3" w:rsidR="00D110FE" w:rsidRPr="00507773" w:rsidRDefault="00D110FE" w:rsidP="00D110FE">
            <w:pPr>
              <w:pStyle w:val="TableBodyText"/>
              <w:jc w:val="left"/>
              <w:rPr>
                <w:b/>
              </w:rPr>
            </w:pPr>
            <w:r w:rsidRPr="00507773">
              <w:rPr>
                <w:b/>
              </w:rPr>
              <w:t>Geographic location</w:t>
            </w:r>
          </w:p>
        </w:tc>
        <w:tc>
          <w:tcPr>
            <w:tcW w:w="6369" w:type="dxa"/>
          </w:tcPr>
          <w:p w14:paraId="2B25E190" w14:textId="16284E51" w:rsidR="00D110FE" w:rsidRPr="00507773" w:rsidRDefault="00D110FE" w:rsidP="00D110FE">
            <w:pPr>
              <w:pStyle w:val="TableBodyText"/>
              <w:jc w:val="left"/>
            </w:pPr>
            <w:r w:rsidRPr="00507773">
              <w:t>Geographic location is based on the Australian Statistical Geography Standard of Remoteness Areas, which categorises areas as ‘major cities’, ‘inner regional’, ‘outer regional’, ‘remote’, ‘very remote’ and ‘migratory’. The criteria for Remoteness Areas are based on the Accessibility/Remoteness Index of Australia, which measures the remoteness of a point based on the physical road distance to the nearest urban centre in each</w:t>
            </w:r>
            <w:r w:rsidR="00D849BF">
              <w:t xml:space="preserve"> of five size classes (ABS </w:t>
            </w:r>
            <w:proofErr w:type="spellStart"/>
            <w:r w:rsidR="00D849BF">
              <w:t>2011</w:t>
            </w:r>
            <w:r w:rsidR="009E0A77">
              <w:t>b</w:t>
            </w:r>
            <w:proofErr w:type="spellEnd"/>
            <w:r w:rsidRPr="00507773">
              <w:t>). The ‘outer regional and remote/very remote’ classification used in this Report was derived by adding outer regional, remote and very remote data.</w:t>
            </w:r>
          </w:p>
        </w:tc>
      </w:tr>
      <w:tr w:rsidR="00D110FE" w14:paraId="6561A659" w14:textId="77777777" w:rsidTr="00D110FE">
        <w:tc>
          <w:tcPr>
            <w:tcW w:w="2410" w:type="dxa"/>
          </w:tcPr>
          <w:p w14:paraId="70A17AD9" w14:textId="5E3AE3E3" w:rsidR="00D110FE" w:rsidRPr="00507773" w:rsidRDefault="00D110FE" w:rsidP="00D110FE">
            <w:pPr>
              <w:pStyle w:val="TableBodyText"/>
              <w:jc w:val="left"/>
              <w:rPr>
                <w:b/>
              </w:rPr>
            </w:pPr>
            <w:r w:rsidRPr="00507773">
              <w:rPr>
                <w:b/>
              </w:rPr>
              <w:t xml:space="preserve">Government and </w:t>
            </w:r>
            <w:r w:rsidRPr="00507773">
              <w:rPr>
                <w:b/>
              </w:rPr>
              <w:br/>
              <w:t>non</w:t>
            </w:r>
            <w:r>
              <w:rPr>
                <w:b/>
              </w:rPr>
              <w:noBreakHyphen/>
            </w:r>
            <w:r w:rsidRPr="00507773">
              <w:rPr>
                <w:b/>
              </w:rPr>
              <w:t>government provided services</w:t>
            </w:r>
          </w:p>
        </w:tc>
        <w:tc>
          <w:tcPr>
            <w:tcW w:w="6369" w:type="dxa"/>
          </w:tcPr>
          <w:p w14:paraId="7DF2C44C" w14:textId="0AE3BC6F" w:rsidR="00D110FE" w:rsidRPr="00507773" w:rsidRDefault="00D110FE" w:rsidP="00D110FE">
            <w:pPr>
              <w:pStyle w:val="TableBodyText"/>
              <w:jc w:val="left"/>
            </w:pPr>
            <w:r w:rsidRPr="00507773">
              <w:t>Efficiency indicators are reported for both government and non</w:t>
            </w:r>
            <w:r w:rsidRPr="00507773">
              <w:noBreakHyphen/>
              <w:t>government provided services. Government provision means that a service is both funded and directly provided by a government department, agency or local government. Non</w:t>
            </w:r>
            <w:r w:rsidRPr="00507773">
              <w:noBreakHyphen/>
              <w:t>government provision is a service purchased or part</w:t>
            </w:r>
            <w:r w:rsidRPr="00507773">
              <w:noBreakHyphen/>
              <w:t>funded by a government department or agency, but provided by a non</w:t>
            </w:r>
            <w:r w:rsidRPr="00507773">
              <w:noBreakHyphen/>
              <w:t>government organisation. Non</w:t>
            </w:r>
            <w:r w:rsidRPr="00507773">
              <w:noBreakHyphen/>
              <w:t>government service providers may receive funds from the private sector and the general public in addition to funding, grants and input tax concessions (such as payroll tax exemptions) from governments. Data on funds that</w:t>
            </w:r>
            <w:r>
              <w:t xml:space="preserve"> </w:t>
            </w:r>
            <w:r w:rsidRPr="00507773">
              <w:t>non</w:t>
            </w:r>
            <w:r w:rsidRPr="00507773">
              <w:noBreakHyphen/>
              <w:t>government service providers receive from the private sector and the general public are outside the scope of this Report.</w:t>
            </w:r>
          </w:p>
        </w:tc>
      </w:tr>
      <w:tr w:rsidR="00D110FE" w14:paraId="11175AC4" w14:textId="77777777" w:rsidTr="00D110FE">
        <w:tc>
          <w:tcPr>
            <w:tcW w:w="2410" w:type="dxa"/>
          </w:tcPr>
          <w:p w14:paraId="4118ACF8" w14:textId="416BBD72" w:rsidR="00D110FE" w:rsidRPr="00507773" w:rsidRDefault="00D110FE" w:rsidP="00D110FE">
            <w:pPr>
              <w:pStyle w:val="TableBodyText"/>
              <w:jc w:val="left"/>
              <w:rPr>
                <w:b/>
              </w:rPr>
            </w:pPr>
            <w:r w:rsidRPr="00507773">
              <w:rPr>
                <w:b/>
              </w:rPr>
              <w:t>Informal carer</w:t>
            </w:r>
          </w:p>
        </w:tc>
        <w:tc>
          <w:tcPr>
            <w:tcW w:w="6369" w:type="dxa"/>
          </w:tcPr>
          <w:p w14:paraId="267A7DA1" w14:textId="2AF4EE26" w:rsidR="00D110FE" w:rsidRPr="00507773" w:rsidRDefault="00D110FE" w:rsidP="00CD0DCC">
            <w:pPr>
              <w:pStyle w:val="TableBodyText"/>
              <w:keepNext w:val="0"/>
              <w:shd w:val="clear" w:color="auto" w:fill="FFFFFF" w:themeFill="background1"/>
              <w:jc w:val="left"/>
              <w:rPr>
                <w:rFonts w:cs="Arial"/>
                <w:shd w:val="clear" w:color="auto" w:fill="FFFFFF"/>
              </w:rPr>
            </w:pPr>
            <w:r w:rsidRPr="00507773">
              <w:rPr>
                <w:i/>
              </w:rPr>
              <w:t xml:space="preserve">ABS </w:t>
            </w:r>
            <w:r w:rsidRPr="00751284">
              <w:rPr>
                <w:i/>
              </w:rPr>
              <w:t xml:space="preserve">informal </w:t>
            </w:r>
            <w:r w:rsidR="000C048E">
              <w:rPr>
                <w:i/>
              </w:rPr>
              <w:t>assistance/providers</w:t>
            </w:r>
            <w:r w:rsidRPr="00751284">
              <w:t xml:space="preserve">: </w:t>
            </w:r>
            <w:r w:rsidR="00164E8C" w:rsidRPr="00CD0DCC">
              <w:rPr>
                <w:rFonts w:cs="Arial"/>
                <w:shd w:val="clear" w:color="auto" w:fill="FFFFFF" w:themeFill="background1"/>
              </w:rPr>
              <w:t>unpaid help or supervision that is provided to persons with disability or persons aged 65 years and over. It only includes assistance that is provided because of a person’s disability or because they are older. Informal assistance may be provided by family, friends, or neighbours. For the Survey of Disability, Ageing and Carers, any assistance received from family or friends is considered to be informal regardless of whether or not the provider was paid, such as through the Carer Payment or other allowances. It does not include providers whose care is privately organised</w:t>
            </w:r>
            <w:r w:rsidRPr="00CD0DCC">
              <w:rPr>
                <w:rFonts w:cs="Arial"/>
                <w:shd w:val="clear" w:color="auto" w:fill="FFFFFF" w:themeFill="background1"/>
              </w:rPr>
              <w:t xml:space="preserve"> (ABS </w:t>
            </w:r>
            <w:r w:rsidR="000C048E" w:rsidRPr="00CD0DCC">
              <w:rPr>
                <w:rFonts w:cs="Arial"/>
                <w:shd w:val="clear" w:color="auto" w:fill="FFFFFF" w:themeFill="background1"/>
              </w:rPr>
              <w:t>2019</w:t>
            </w:r>
            <w:r w:rsidRPr="00CD0DCC">
              <w:rPr>
                <w:rFonts w:cs="Arial"/>
                <w:shd w:val="clear" w:color="auto" w:fill="FFFFFF" w:themeFill="background1"/>
              </w:rPr>
              <w:t>).</w:t>
            </w:r>
          </w:p>
          <w:p w14:paraId="66C9FD6E" w14:textId="77777777" w:rsidR="00D110FE" w:rsidRPr="00507773" w:rsidRDefault="00D110FE" w:rsidP="00D110FE">
            <w:pPr>
              <w:pStyle w:val="TableBodyText"/>
              <w:keepNext w:val="0"/>
              <w:jc w:val="left"/>
            </w:pPr>
            <w:r w:rsidRPr="00507773">
              <w:rPr>
                <w:i/>
              </w:rPr>
              <w:t xml:space="preserve">NDA Informal Carer: </w:t>
            </w:r>
            <w:r w:rsidRPr="00507773">
              <w:t xml:space="preserve">See NDA primary carer. </w:t>
            </w:r>
          </w:p>
          <w:p w14:paraId="6E0C4B3C" w14:textId="3284D13F" w:rsidR="00D110FE" w:rsidRPr="00507773" w:rsidRDefault="00D110FE" w:rsidP="00D110FE">
            <w:pPr>
              <w:pStyle w:val="TableBodyText"/>
              <w:keepNext w:val="0"/>
              <w:jc w:val="left"/>
            </w:pPr>
            <w:r w:rsidRPr="00507773">
              <w:rPr>
                <w:i/>
              </w:rPr>
              <w:t xml:space="preserve">DS </w:t>
            </w:r>
            <w:proofErr w:type="spellStart"/>
            <w:r w:rsidRPr="00507773">
              <w:rPr>
                <w:i/>
              </w:rPr>
              <w:t>NMDS</w:t>
            </w:r>
            <w:proofErr w:type="spellEnd"/>
            <w:r w:rsidRPr="00507773">
              <w:rPr>
                <w:i/>
              </w:rPr>
              <w:t xml:space="preserve"> informal carer</w:t>
            </w:r>
            <w:r w:rsidRPr="00507773">
              <w:t>: an informal carer is a person such as a family member, friend or neighbour who provides regular and sustained care and assistance to the person requiring support (</w:t>
            </w:r>
            <w:proofErr w:type="spellStart"/>
            <w:r w:rsidRPr="00507773">
              <w:t>AIHW</w:t>
            </w:r>
            <w:proofErr w:type="spellEnd"/>
            <w:r w:rsidRPr="00507773">
              <w:t xml:space="preserve"> 2012). This includes people who may receive a pension or benefit associated with their caring role, but does not include people, either paid or voluntary, whose services are arranged by a formal service organisation. Informal carers can be defined as primary if they help with one or more of the activities of daily living: </w:t>
            </w:r>
            <w:r w:rsidR="009B0E78" w:rsidRPr="00507773">
              <w:t>self</w:t>
            </w:r>
            <w:r w:rsidR="007E1513">
              <w:noBreakHyphen/>
            </w:r>
            <w:r w:rsidR="009B0E78" w:rsidRPr="00507773">
              <w:t>care</w:t>
            </w:r>
            <w:r w:rsidRPr="00507773">
              <w:t>, mobility or communication.</w:t>
            </w:r>
          </w:p>
          <w:p w14:paraId="6AB08626" w14:textId="68AF3AAD" w:rsidR="00D110FE" w:rsidRPr="00507773" w:rsidRDefault="00D110FE" w:rsidP="00D110FE">
            <w:pPr>
              <w:pStyle w:val="TableBodyText"/>
              <w:jc w:val="left"/>
            </w:pPr>
            <w:r w:rsidRPr="00507773">
              <w:t>See also primary carer.</w:t>
            </w:r>
          </w:p>
        </w:tc>
      </w:tr>
      <w:tr w:rsidR="00D110FE" w14:paraId="0FFCB889" w14:textId="77777777" w:rsidTr="00D110FE">
        <w:tc>
          <w:tcPr>
            <w:tcW w:w="2410" w:type="dxa"/>
          </w:tcPr>
          <w:p w14:paraId="6B760742" w14:textId="568B59DE" w:rsidR="00D110FE" w:rsidRPr="00507773" w:rsidRDefault="00D110FE" w:rsidP="00D110FE">
            <w:pPr>
              <w:pStyle w:val="TableBodyText"/>
              <w:jc w:val="left"/>
              <w:rPr>
                <w:b/>
              </w:rPr>
            </w:pPr>
            <w:r w:rsidRPr="00507773">
              <w:rPr>
                <w:b/>
              </w:rPr>
              <w:t>Labour force participation rate for people with a profound or severe core activity limitation</w:t>
            </w:r>
          </w:p>
        </w:tc>
        <w:tc>
          <w:tcPr>
            <w:tcW w:w="6369" w:type="dxa"/>
          </w:tcPr>
          <w:p w14:paraId="2A0153E8" w14:textId="03BD51B5" w:rsidR="00D110FE" w:rsidRPr="00D110FE" w:rsidRDefault="00D110FE" w:rsidP="00D110FE">
            <w:pPr>
              <w:pStyle w:val="TableBodyText"/>
              <w:keepNext w:val="0"/>
              <w:jc w:val="left"/>
            </w:pPr>
            <w:r w:rsidRPr="00507773">
              <w:t>The total number of people with a profound or severe core activity limitation in the labour force (where the labour force includes employed and unemployed people), divided by the total number of people with a profound or severe core activity limitation who are aged 15–64 years, multiplied by 100.</w:t>
            </w:r>
          </w:p>
        </w:tc>
      </w:tr>
    </w:tbl>
    <w:p w14:paraId="06425E3F" w14:textId="51EBD518" w:rsidR="00D110FE" w:rsidRDefault="00D110FE" w:rsidP="009F5938">
      <w:pPr>
        <w:pStyle w:val="BoxSpaceAbov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374"/>
      </w:tblGrid>
      <w:tr w:rsidR="00D110FE" w14:paraId="56A6F222" w14:textId="77777777" w:rsidTr="00D110FE">
        <w:tc>
          <w:tcPr>
            <w:tcW w:w="2405" w:type="dxa"/>
          </w:tcPr>
          <w:p w14:paraId="523724EF" w14:textId="77777777" w:rsidR="00D110FE" w:rsidRDefault="00D110FE" w:rsidP="00D110FE">
            <w:pPr>
              <w:pStyle w:val="TableBodyText"/>
              <w:jc w:val="left"/>
            </w:pPr>
          </w:p>
        </w:tc>
        <w:tc>
          <w:tcPr>
            <w:tcW w:w="6374" w:type="dxa"/>
          </w:tcPr>
          <w:p w14:paraId="62038438" w14:textId="77777777" w:rsidR="00D110FE" w:rsidRPr="00507773" w:rsidRDefault="00D110FE" w:rsidP="00D110FE">
            <w:pPr>
              <w:pStyle w:val="TableBodyText"/>
              <w:keepNext w:val="0"/>
              <w:jc w:val="left"/>
            </w:pPr>
            <w:r w:rsidRPr="00507773">
              <w:t>An employed person is a person who, in his or her main job during the remuneration period (reference week):</w:t>
            </w:r>
          </w:p>
          <w:p w14:paraId="3BF44FDB" w14:textId="77777777" w:rsidR="00D110FE" w:rsidRPr="00507773" w:rsidRDefault="00D110FE" w:rsidP="00D110FE">
            <w:pPr>
              <w:pStyle w:val="TableBullet"/>
              <w:keepNext w:val="0"/>
            </w:pPr>
            <w:r w:rsidRPr="00507773">
              <w:t>worked one hour or more for pay, profit, commission or payment in kind in a job or business, or on a farm (includin</w:t>
            </w:r>
            <w:r>
              <w:t>g employees, employers and self</w:t>
            </w:r>
            <w:r>
              <w:noBreakHyphen/>
            </w:r>
            <w:r w:rsidRPr="00507773">
              <w:t>employed people)</w:t>
            </w:r>
          </w:p>
          <w:p w14:paraId="26A85389" w14:textId="77777777" w:rsidR="00D110FE" w:rsidRPr="00507773" w:rsidRDefault="00D110FE" w:rsidP="00D110FE">
            <w:pPr>
              <w:pStyle w:val="TableBullet"/>
              <w:keepNext w:val="0"/>
            </w:pPr>
            <w:r w:rsidRPr="00507773">
              <w:t>worked one hour or more without pay in a family business, or on a farm (excluding people undertaking other unpaid voluntary work), or</w:t>
            </w:r>
          </w:p>
          <w:p w14:paraId="2299737B" w14:textId="77777777" w:rsidR="00D110FE" w:rsidRPr="00507773" w:rsidRDefault="00D110FE" w:rsidP="00D110FE">
            <w:pPr>
              <w:pStyle w:val="TableBullet"/>
              <w:keepNext w:val="0"/>
            </w:pPr>
            <w:r w:rsidRPr="00507773">
              <w:t>was an employer, employee or self</w:t>
            </w:r>
            <w:r>
              <w:noBreakHyphen/>
            </w:r>
            <w:r w:rsidRPr="00507773">
              <w:t>employed person or unpaid family helper who had a job, business or farm, but was not at work.</w:t>
            </w:r>
          </w:p>
          <w:p w14:paraId="2890D0CC" w14:textId="73EFFED0" w:rsidR="00D110FE" w:rsidRDefault="00D110FE" w:rsidP="00D110FE">
            <w:pPr>
              <w:pStyle w:val="TableBodyText"/>
              <w:jc w:val="left"/>
            </w:pPr>
            <w:r w:rsidRPr="00507773">
              <w:t>An unemployed person is a person aged 15–64 years who was not employed during the remuneration period, but was looking for work.</w:t>
            </w:r>
          </w:p>
        </w:tc>
      </w:tr>
      <w:tr w:rsidR="00D110FE" w14:paraId="330CE142" w14:textId="77777777" w:rsidTr="00D110FE">
        <w:tc>
          <w:tcPr>
            <w:tcW w:w="2405" w:type="dxa"/>
          </w:tcPr>
          <w:p w14:paraId="497AB3B3" w14:textId="1160E8EC" w:rsidR="00D110FE" w:rsidRDefault="00D110FE" w:rsidP="00D110FE">
            <w:pPr>
              <w:pStyle w:val="TableBodyText"/>
              <w:jc w:val="left"/>
            </w:pPr>
            <w:r w:rsidRPr="00192618">
              <w:rPr>
                <w:b/>
              </w:rPr>
              <w:t>Mild core activity limitation</w:t>
            </w:r>
          </w:p>
        </w:tc>
        <w:tc>
          <w:tcPr>
            <w:tcW w:w="6374" w:type="dxa"/>
          </w:tcPr>
          <w:p w14:paraId="1EE85349" w14:textId="77777777" w:rsidR="00D110FE" w:rsidRPr="00751284" w:rsidRDefault="00D110FE" w:rsidP="00D110FE">
            <w:pPr>
              <w:pStyle w:val="TableBodyText"/>
              <w:keepNext w:val="0"/>
              <w:jc w:val="left"/>
            </w:pPr>
            <w:r w:rsidRPr="00751284">
              <w:t>The person needs no help and has no difficulty with any of the core activity tasks, but:</w:t>
            </w:r>
          </w:p>
          <w:p w14:paraId="51CFE392" w14:textId="77777777" w:rsidR="00D110FE" w:rsidRPr="00751284" w:rsidRDefault="00D110FE" w:rsidP="00D110FE">
            <w:pPr>
              <w:pStyle w:val="TableBullet"/>
              <w:keepNext w:val="0"/>
            </w:pPr>
            <w:r w:rsidRPr="00751284">
              <w:t>uses aids or equipment, or has one or more of the following limitations</w:t>
            </w:r>
          </w:p>
          <w:p w14:paraId="2F5A3FE4" w14:textId="77777777" w:rsidR="00D110FE" w:rsidRPr="00751284" w:rsidRDefault="00D110FE" w:rsidP="00D110FE">
            <w:pPr>
              <w:pStyle w:val="TableBullet"/>
              <w:keepNext w:val="0"/>
            </w:pPr>
            <w:r w:rsidRPr="00751284">
              <w:t>cannot easily walk 200 metres</w:t>
            </w:r>
          </w:p>
          <w:p w14:paraId="3451DE3A" w14:textId="77777777" w:rsidR="00D110FE" w:rsidRPr="00751284" w:rsidRDefault="00D110FE" w:rsidP="00D110FE">
            <w:pPr>
              <w:pStyle w:val="TableBullet"/>
              <w:keepNext w:val="0"/>
            </w:pPr>
            <w:r w:rsidRPr="00751284">
              <w:t>cannot walk up and down stairs without a handrail</w:t>
            </w:r>
          </w:p>
          <w:p w14:paraId="43C72D17" w14:textId="77777777" w:rsidR="00D110FE" w:rsidRPr="00751284" w:rsidRDefault="00D110FE" w:rsidP="00D110FE">
            <w:pPr>
              <w:pStyle w:val="TableBullet"/>
              <w:keepNext w:val="0"/>
            </w:pPr>
            <w:r w:rsidRPr="00751284">
              <w:t>cannot easily bend to pick up an object from the floor</w:t>
            </w:r>
          </w:p>
          <w:p w14:paraId="4B1992E9" w14:textId="77777777" w:rsidR="00D110FE" w:rsidRPr="00751284" w:rsidRDefault="00D110FE" w:rsidP="00D110FE">
            <w:pPr>
              <w:pStyle w:val="TableBullet"/>
              <w:keepNext w:val="0"/>
            </w:pPr>
            <w:r w:rsidRPr="00751284">
              <w:t>cannot use public transport</w:t>
            </w:r>
          </w:p>
          <w:p w14:paraId="2F25E065" w14:textId="77777777" w:rsidR="00D110FE" w:rsidRPr="00751284" w:rsidRDefault="00D110FE" w:rsidP="00D110FE">
            <w:pPr>
              <w:pStyle w:val="TableBullet"/>
              <w:keepNext w:val="0"/>
            </w:pPr>
            <w:r w:rsidRPr="00751284">
              <w:t>can use public transport, but needs help or supervision</w:t>
            </w:r>
          </w:p>
          <w:p w14:paraId="034CC421" w14:textId="658C2881" w:rsidR="00D110FE" w:rsidRPr="00751284" w:rsidRDefault="00D110FE" w:rsidP="00496E42">
            <w:pPr>
              <w:pStyle w:val="TableBullet"/>
            </w:pPr>
            <w:r w:rsidRPr="00751284">
              <w:t xml:space="preserve">needs no help or supervision, but has difficulty using public transport. (as per the </w:t>
            </w:r>
            <w:r w:rsidR="00496E42" w:rsidRPr="00CD0DCC">
              <w:rPr>
                <w:shd w:val="clear" w:color="auto" w:fill="FFFFFF" w:themeFill="background1"/>
              </w:rPr>
              <w:t xml:space="preserve">2018 </w:t>
            </w:r>
            <w:proofErr w:type="spellStart"/>
            <w:r w:rsidRPr="00751284">
              <w:t>SDAC</w:t>
            </w:r>
            <w:proofErr w:type="spellEnd"/>
            <w:r w:rsidRPr="00751284">
              <w:t>).</w:t>
            </w:r>
          </w:p>
        </w:tc>
      </w:tr>
      <w:tr w:rsidR="00D110FE" w14:paraId="7D145744" w14:textId="77777777" w:rsidTr="00D110FE">
        <w:tc>
          <w:tcPr>
            <w:tcW w:w="2405" w:type="dxa"/>
          </w:tcPr>
          <w:p w14:paraId="31EED720" w14:textId="7FCFFD7D" w:rsidR="00D110FE" w:rsidRPr="00507773" w:rsidRDefault="00C03B27" w:rsidP="00D110FE">
            <w:pPr>
              <w:pStyle w:val="TableBodyText"/>
              <w:jc w:val="left"/>
              <w:rPr>
                <w:b/>
              </w:rPr>
            </w:pPr>
            <w:r w:rsidRPr="00507773">
              <w:rPr>
                <w:b/>
              </w:rPr>
              <w:t>Moderate core activity limitation</w:t>
            </w:r>
          </w:p>
        </w:tc>
        <w:tc>
          <w:tcPr>
            <w:tcW w:w="6374" w:type="dxa"/>
          </w:tcPr>
          <w:p w14:paraId="32BFA471" w14:textId="4BFA69A3" w:rsidR="00D110FE" w:rsidRPr="00751284" w:rsidRDefault="00C03B27" w:rsidP="00496E42">
            <w:pPr>
              <w:pStyle w:val="TableBodyText"/>
              <w:keepNext w:val="0"/>
              <w:jc w:val="left"/>
            </w:pPr>
            <w:r w:rsidRPr="00751284">
              <w:t xml:space="preserve">The person needs no help, but has difficulty with a core activity task (as per the </w:t>
            </w:r>
            <w:r w:rsidR="00496E42" w:rsidRPr="00CD0DCC">
              <w:rPr>
                <w:shd w:val="clear" w:color="auto" w:fill="FFFFFF" w:themeFill="background1"/>
              </w:rPr>
              <w:t xml:space="preserve">2018 </w:t>
            </w:r>
            <w:proofErr w:type="spellStart"/>
            <w:r w:rsidRPr="00751284">
              <w:t>SDAC</w:t>
            </w:r>
            <w:proofErr w:type="spellEnd"/>
            <w:r w:rsidRPr="00751284">
              <w:t>).</w:t>
            </w:r>
          </w:p>
        </w:tc>
      </w:tr>
      <w:tr w:rsidR="00C03B27" w14:paraId="4001485C" w14:textId="77777777" w:rsidTr="00D110FE">
        <w:tc>
          <w:tcPr>
            <w:tcW w:w="2405" w:type="dxa"/>
          </w:tcPr>
          <w:p w14:paraId="5B3D5867" w14:textId="16177A34" w:rsidR="00C03B27" w:rsidRPr="00507773" w:rsidRDefault="00C03B27" w:rsidP="00D110FE">
            <w:pPr>
              <w:pStyle w:val="TableBodyText"/>
              <w:jc w:val="left"/>
              <w:rPr>
                <w:b/>
              </w:rPr>
            </w:pPr>
            <w:r w:rsidRPr="00507773">
              <w:rPr>
                <w:b/>
              </w:rPr>
              <w:t>Payroll tax</w:t>
            </w:r>
          </w:p>
        </w:tc>
        <w:tc>
          <w:tcPr>
            <w:tcW w:w="6374" w:type="dxa"/>
          </w:tcPr>
          <w:p w14:paraId="0D1A92E2" w14:textId="77777777" w:rsidR="00C03B27" w:rsidRPr="00751284" w:rsidRDefault="00C03B27" w:rsidP="00C03B27">
            <w:pPr>
              <w:pStyle w:val="TableBodyText"/>
              <w:keepNext w:val="0"/>
              <w:jc w:val="left"/>
            </w:pPr>
            <w:r w:rsidRPr="00751284">
              <w:t>A tax levied on employers based on the value of wages and certain supplements paid or payable to, or on behalf of, their employees (</w:t>
            </w:r>
            <w:proofErr w:type="spellStart"/>
            <w:r w:rsidRPr="00751284">
              <w:t>SCRCSSP</w:t>
            </w:r>
            <w:proofErr w:type="spellEnd"/>
            <w:r w:rsidRPr="00751284">
              <w:t xml:space="preserve"> 1999). Payroll tax arrangements for government funded and delivered services differ across jurisdictions. Differences in the treatment of payroll tax can affect the comparability of unit costs across jurisdictions and services. These differences include payroll tax exemptions, marginal tax rates, tax free thresholds and clawback arrangements (see </w:t>
            </w:r>
            <w:proofErr w:type="spellStart"/>
            <w:r w:rsidRPr="00751284">
              <w:t>SCRCSSP</w:t>
            </w:r>
            <w:proofErr w:type="spellEnd"/>
            <w:r w:rsidRPr="00751284">
              <w:t xml:space="preserve"> 1999). </w:t>
            </w:r>
          </w:p>
          <w:p w14:paraId="4F81AF82" w14:textId="77777777" w:rsidR="00C03B27" w:rsidRPr="00751284" w:rsidRDefault="00C03B27" w:rsidP="00C03B27">
            <w:pPr>
              <w:pStyle w:val="TableBodyText"/>
              <w:keepNext w:val="0"/>
              <w:jc w:val="left"/>
            </w:pPr>
            <w:r w:rsidRPr="00751284">
              <w:t>There are two forms of payroll tax reported:</w:t>
            </w:r>
          </w:p>
          <w:p w14:paraId="3D36EC0A" w14:textId="77777777" w:rsidR="00C03B27" w:rsidRPr="00751284" w:rsidRDefault="00C03B27" w:rsidP="00C41643">
            <w:pPr>
              <w:pStyle w:val="TableBullet"/>
              <w:keepNext w:val="0"/>
              <w:numPr>
                <w:ilvl w:val="0"/>
                <w:numId w:val="0"/>
              </w:numPr>
              <w:ind w:left="39"/>
            </w:pPr>
            <w:r w:rsidRPr="00751284">
              <w:rPr>
                <w:i/>
              </w:rPr>
              <w:t>actual</w:t>
            </w:r>
            <w:r w:rsidRPr="00751284">
              <w:t xml:space="preserve"> — payroll tax actually paid by non</w:t>
            </w:r>
            <w:r w:rsidRPr="00751284">
              <w:noBreakHyphen/>
              <w:t>exempt services</w:t>
            </w:r>
          </w:p>
          <w:p w14:paraId="5B7559C2" w14:textId="7F09FEFD" w:rsidR="00C03B27" w:rsidRPr="00751284" w:rsidRDefault="00C03B27" w:rsidP="00C03B27">
            <w:pPr>
              <w:pStyle w:val="TableBodyText"/>
              <w:keepNext w:val="0"/>
              <w:jc w:val="left"/>
            </w:pPr>
            <w:r w:rsidRPr="00751284">
              <w:rPr>
                <w:i/>
              </w:rPr>
              <w:t>imputed</w:t>
            </w:r>
            <w:r w:rsidRPr="00751284">
              <w:t xml:space="preserve"> — a hypothetical payroll tax amount estimated for exempt services. A jurisdiction’s estimate is based on the cost of salaries and salary related expenses, the payroll tax threshold and the tax rate.</w:t>
            </w:r>
          </w:p>
        </w:tc>
      </w:tr>
      <w:tr w:rsidR="00C03B27" w14:paraId="6176EA7F" w14:textId="77777777" w:rsidTr="00D110FE">
        <w:tc>
          <w:tcPr>
            <w:tcW w:w="2405" w:type="dxa"/>
          </w:tcPr>
          <w:p w14:paraId="3378F1E0" w14:textId="550CB194" w:rsidR="00C03B27" w:rsidRPr="00507773" w:rsidRDefault="00C03B27" w:rsidP="00D110FE">
            <w:pPr>
              <w:pStyle w:val="TableBodyText"/>
              <w:jc w:val="left"/>
              <w:rPr>
                <w:b/>
              </w:rPr>
            </w:pPr>
            <w:r w:rsidRPr="00192618">
              <w:rPr>
                <w:b/>
              </w:rPr>
              <w:t>Potential population</w:t>
            </w:r>
            <w:r w:rsidR="007E1513">
              <w:rPr>
                <w:b/>
              </w:rPr>
              <w:t xml:space="preserve"> </w:t>
            </w:r>
          </w:p>
        </w:tc>
        <w:tc>
          <w:tcPr>
            <w:tcW w:w="6374" w:type="dxa"/>
          </w:tcPr>
          <w:p w14:paraId="6DCAA38A" w14:textId="77777777" w:rsidR="00C03B27" w:rsidRDefault="00C03B27" w:rsidP="00C03B27">
            <w:pPr>
              <w:pStyle w:val="TableBodyText"/>
              <w:keepNext w:val="0"/>
              <w:jc w:val="left"/>
            </w:pPr>
            <w:r w:rsidRPr="00507773">
              <w:t>The ‘potential population’ is the number of people with the potential to require disability support services, including individuals who meet the service eligibility criteria but who do not demand the services. The potential population is the number of people aged 0–64 years (and Aboriginal and Torres Strait Islander people aged 0–49 years) who are most appropriately supported by disability services, require ongoing and/or long term episodic support, have a permanent or chronic impairment, and who have a substantially reduced capacity in one or more core activities.</w:t>
            </w:r>
          </w:p>
          <w:p w14:paraId="11F0C5A5" w14:textId="77777777" w:rsidR="00C03B27" w:rsidRPr="00507773" w:rsidRDefault="00C03B27" w:rsidP="00C03B27">
            <w:pPr>
              <w:pStyle w:val="TableBodyText"/>
              <w:keepNext w:val="0"/>
              <w:jc w:val="left"/>
            </w:pPr>
            <w:r w:rsidRPr="00507773">
              <w:t>For respite services, only those people with a primary carer are included. For supported employment services, only the potential population aged 15–64 years participating in the labour force are included. For open employment services, the potential population is not used; instead, an estimate of all people with a disability and an employment restriction aged 15–64 is used. Where combined employment services denominators or rates are presented, the supported employment potential population is used.</w:t>
            </w:r>
          </w:p>
          <w:p w14:paraId="41E3F691" w14:textId="581A23A5" w:rsidR="00C03B27" w:rsidRPr="00507773" w:rsidRDefault="00C03B27" w:rsidP="00C03B27">
            <w:pPr>
              <w:pStyle w:val="TableBodyText"/>
              <w:keepNext w:val="0"/>
              <w:jc w:val="left"/>
            </w:pPr>
            <w:r w:rsidRPr="00507773">
              <w:t>Potential populations have been estimated for each of the special needs groups (outer regional and remote/very remote areas, Aboriginal and Torres Strait Islander people and people born in a non</w:t>
            </w:r>
            <w:r>
              <w:noBreakHyphen/>
            </w:r>
            <w:r w:rsidRPr="00507773">
              <w:t>English speaking country) and for those outside of the special needs groups (major cities and inner regional areas, non</w:t>
            </w:r>
            <w:r>
              <w:noBreakHyphen/>
            </w:r>
            <w:r w:rsidRPr="00507773">
              <w:t>Indigenous and people born in an English speaking country).</w:t>
            </w:r>
          </w:p>
        </w:tc>
      </w:tr>
    </w:tbl>
    <w:p w14:paraId="3B264904" w14:textId="77777777" w:rsidR="00D110FE" w:rsidRDefault="00D110FE" w:rsidP="00D110FE">
      <w:pPr>
        <w:pStyle w:val="BoxSpaceAbove"/>
      </w:pPr>
    </w:p>
    <w:p w14:paraId="672A9762" w14:textId="77777777" w:rsidR="00C03B27" w:rsidRDefault="00C03B27" w:rsidP="00D110FE">
      <w:pPr>
        <w:pStyle w:val="BoxSpaceAbov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369"/>
      </w:tblGrid>
      <w:tr w:rsidR="00C03B27" w14:paraId="51CD550C" w14:textId="77777777" w:rsidTr="00C03B27">
        <w:tc>
          <w:tcPr>
            <w:tcW w:w="2410" w:type="dxa"/>
          </w:tcPr>
          <w:p w14:paraId="62333F87" w14:textId="6114E789" w:rsidR="00C03B27" w:rsidRDefault="00C03B27" w:rsidP="00C03B27">
            <w:pPr>
              <w:pStyle w:val="TableBodyText"/>
              <w:jc w:val="left"/>
            </w:pPr>
          </w:p>
        </w:tc>
        <w:tc>
          <w:tcPr>
            <w:tcW w:w="6369" w:type="dxa"/>
          </w:tcPr>
          <w:p w14:paraId="6DE43432" w14:textId="77777777" w:rsidR="00C03B27" w:rsidRPr="00751284" w:rsidRDefault="00C03B27" w:rsidP="00C03B27">
            <w:pPr>
              <w:pStyle w:val="TableBodyText"/>
              <w:jc w:val="left"/>
            </w:pPr>
            <w:r w:rsidRPr="00751284">
              <w:t>As Aboriginal and Torres Strait Islander people have significantly higher disability prevalence rates and greater representation in some NDA specialist disability services than non</w:t>
            </w:r>
            <w:r w:rsidRPr="00751284">
              <w:noBreakHyphen/>
              <w:t>Indigenous people, and there are differences in the share of different jurisdictions’ populations who are Aboriginal and Torres Strait Islander, a further Aboriginal and Torres Strait Islander factor adjustment was undertaken. The Aboriginal and Torres Strait Islander factor was multiplied by the ‘expected current population estimate’ of people in the potential population in each jurisdiction to derive the ‘potential population’.</w:t>
            </w:r>
          </w:p>
          <w:p w14:paraId="691AE790" w14:textId="5B0CCBE9" w:rsidR="00C03B27" w:rsidRPr="00751284" w:rsidRDefault="00C03B27" w:rsidP="00C03B27">
            <w:pPr>
              <w:pStyle w:val="TableBodyText"/>
              <w:jc w:val="left"/>
            </w:pPr>
            <w:r w:rsidRPr="00751284">
              <w:t>The potential populations for 2005</w:t>
            </w:r>
            <w:r w:rsidRPr="00751284">
              <w:noBreakHyphen/>
              <w:t>06 to 2006</w:t>
            </w:r>
            <w:r w:rsidRPr="00751284">
              <w:noBreakHyphen/>
              <w:t>07 were calculated using national age and sex specific rates of severe or profound core activity limitation from the ABS Survey of Disability, Ageing and Carers (</w:t>
            </w:r>
            <w:proofErr w:type="spellStart"/>
            <w:r w:rsidRPr="00751284">
              <w:t>SDAC</w:t>
            </w:r>
            <w:proofErr w:type="spellEnd"/>
            <w:r w:rsidRPr="00751284">
              <w:t xml:space="preserve">) conducted in 2003. In 2011, the 2009 </w:t>
            </w:r>
            <w:proofErr w:type="spellStart"/>
            <w:r w:rsidRPr="00751284">
              <w:t>SDAC</w:t>
            </w:r>
            <w:proofErr w:type="spellEnd"/>
            <w:r w:rsidRPr="00751284">
              <w:t xml:space="preserve"> was released, and recalculation of the potential population has resulted in a break in series between the 2003 and 2009 surveys. In 2014, the 2012 </w:t>
            </w:r>
            <w:proofErr w:type="spellStart"/>
            <w:r w:rsidRPr="00751284">
              <w:t>SDAC</w:t>
            </w:r>
            <w:proofErr w:type="spellEnd"/>
            <w:r w:rsidRPr="00751284">
              <w:t xml:space="preserve"> was released, and recalculation of the potential population has resulted in a break in series between the 2009 and 2012 surveys. In </w:t>
            </w:r>
            <w:r w:rsidR="00917EE5" w:rsidRPr="00751284">
              <w:t>2016</w:t>
            </w:r>
            <w:r w:rsidRPr="00751284">
              <w:t xml:space="preserve">, the </w:t>
            </w:r>
            <w:r w:rsidR="00917EE5" w:rsidRPr="00751284">
              <w:t>2015</w:t>
            </w:r>
            <w:r w:rsidRPr="00751284">
              <w:t xml:space="preserve"> </w:t>
            </w:r>
            <w:proofErr w:type="spellStart"/>
            <w:r w:rsidRPr="00751284">
              <w:t>SDAC</w:t>
            </w:r>
            <w:proofErr w:type="spellEnd"/>
            <w:r w:rsidRPr="00751284">
              <w:t xml:space="preserve"> was released, and recalculation of the potential population has resulted in a break in series between the 2012 and </w:t>
            </w:r>
            <w:r w:rsidR="00917EE5" w:rsidRPr="00751284">
              <w:t>2015</w:t>
            </w:r>
            <w:r w:rsidRPr="00751284">
              <w:t xml:space="preserve"> surveys.</w:t>
            </w:r>
          </w:p>
          <w:p w14:paraId="77D8EC64" w14:textId="77777777" w:rsidR="00C03B27" w:rsidRPr="00751284" w:rsidRDefault="00C03B27" w:rsidP="00C03B27">
            <w:pPr>
              <w:pStyle w:val="TableBodyText"/>
              <w:keepNext w:val="0"/>
              <w:jc w:val="left"/>
            </w:pPr>
            <w:r w:rsidRPr="00751284">
              <w:t>Data measuring the potential population is not available for each reported year and so has been estimated from several sources based on the following assumptions:</w:t>
            </w:r>
          </w:p>
          <w:p w14:paraId="57F1AEF0" w14:textId="511C3213" w:rsidR="00C03B27" w:rsidRPr="00751284" w:rsidRDefault="00C03B27" w:rsidP="00C03B27">
            <w:pPr>
              <w:pStyle w:val="TableBullet"/>
            </w:pPr>
            <w:r w:rsidRPr="00751284">
              <w:t>a) for the purposes of calculation, it is assumed that age</w:t>
            </w:r>
            <w:r w:rsidRPr="00751284">
              <w:noBreakHyphen/>
              <w:t xml:space="preserve">sex specific proportions of the potential population changed smoothly from 2009 to 2012 and then from 2012 to </w:t>
            </w:r>
            <w:r w:rsidR="00917EE5" w:rsidRPr="00751284">
              <w:t>2015</w:t>
            </w:r>
            <w:r w:rsidRPr="00751284">
              <w:t>.</w:t>
            </w:r>
          </w:p>
          <w:p w14:paraId="6DD11BB4" w14:textId="788B0BEA" w:rsidR="00C03B27" w:rsidRPr="00751284" w:rsidRDefault="00C03B27" w:rsidP="00C03B27">
            <w:pPr>
              <w:pStyle w:val="TableBullet"/>
              <w:keepNext w:val="0"/>
            </w:pPr>
            <w:r w:rsidRPr="00751284">
              <w:t>b) the assumption that national age</w:t>
            </w:r>
            <w:r w:rsidRPr="00751284">
              <w:noBreakHyphen/>
              <w:t xml:space="preserve">sex specific proportions of the potential population from </w:t>
            </w:r>
            <w:proofErr w:type="spellStart"/>
            <w:r w:rsidRPr="00751284">
              <w:t>SDAC</w:t>
            </w:r>
            <w:proofErr w:type="spellEnd"/>
            <w:r w:rsidRPr="00751284">
              <w:t xml:space="preserve"> 2009, </w:t>
            </w:r>
            <w:proofErr w:type="spellStart"/>
            <w:r w:rsidRPr="00751284">
              <w:t>SDAC</w:t>
            </w:r>
            <w:proofErr w:type="spellEnd"/>
            <w:r w:rsidRPr="00751284">
              <w:t xml:space="preserve"> 2012 and </w:t>
            </w:r>
            <w:proofErr w:type="spellStart"/>
            <w:r w:rsidRPr="00751284">
              <w:t>SDAC</w:t>
            </w:r>
            <w:proofErr w:type="spellEnd"/>
            <w:r w:rsidRPr="00751284">
              <w:t xml:space="preserve"> </w:t>
            </w:r>
            <w:r w:rsidR="00917EE5" w:rsidRPr="00751284">
              <w:t>2015</w:t>
            </w:r>
            <w:r w:rsidRPr="00751284">
              <w:t xml:space="preserve"> apply consistently across </w:t>
            </w:r>
            <w:r w:rsidR="00044F23">
              <w:t>S</w:t>
            </w:r>
            <w:r w:rsidRPr="00751284">
              <w:t>tates/</w:t>
            </w:r>
            <w:r w:rsidR="00044F23">
              <w:t>T</w:t>
            </w:r>
            <w:r w:rsidRPr="00751284">
              <w:t>erritories is untested.</w:t>
            </w:r>
          </w:p>
          <w:p w14:paraId="63190478" w14:textId="5CFB633A" w:rsidR="00C03B27" w:rsidRPr="00751284" w:rsidRDefault="00C03B27" w:rsidP="00C03B27">
            <w:pPr>
              <w:pStyle w:val="TableBodyText"/>
              <w:jc w:val="left"/>
            </w:pPr>
            <w:r w:rsidRPr="00751284">
              <w:t xml:space="preserve">For more information on the method of calculation of the potential population, see appendix A of </w:t>
            </w:r>
            <w:proofErr w:type="spellStart"/>
            <w:r w:rsidRPr="00751284">
              <w:t>SCRGSP</w:t>
            </w:r>
            <w:proofErr w:type="spellEnd"/>
            <w:r w:rsidRPr="00751284">
              <w:t> </w:t>
            </w:r>
            <w:r w:rsidR="009D1B2A">
              <w:t>(</w:t>
            </w:r>
            <w:r w:rsidRPr="00751284">
              <w:t>2013</w:t>
            </w:r>
            <w:r w:rsidR="009D1B2A">
              <w:t>)</w:t>
            </w:r>
            <w:r w:rsidRPr="00751284">
              <w:t>.</w:t>
            </w:r>
          </w:p>
        </w:tc>
      </w:tr>
      <w:tr w:rsidR="00C03B27" w14:paraId="6BBD2854" w14:textId="77777777" w:rsidTr="00C03B27">
        <w:tc>
          <w:tcPr>
            <w:tcW w:w="2410" w:type="dxa"/>
          </w:tcPr>
          <w:p w14:paraId="2BA35D25" w14:textId="14F7855C" w:rsidR="00C03B27" w:rsidRDefault="00C03B27" w:rsidP="00C03B27">
            <w:pPr>
              <w:pStyle w:val="TableBodyText"/>
              <w:jc w:val="left"/>
            </w:pPr>
            <w:r w:rsidRPr="00192618">
              <w:rPr>
                <w:b/>
              </w:rPr>
              <w:t>Primary carer</w:t>
            </w:r>
          </w:p>
        </w:tc>
        <w:tc>
          <w:tcPr>
            <w:tcW w:w="6369" w:type="dxa"/>
          </w:tcPr>
          <w:p w14:paraId="5BDC23DA" w14:textId="6859F1AC" w:rsidR="00C03B27" w:rsidRPr="00751284" w:rsidRDefault="00C03B27" w:rsidP="00CD0DCC">
            <w:pPr>
              <w:pStyle w:val="TableBodyText"/>
              <w:shd w:val="clear" w:color="auto" w:fill="FFFFFF" w:themeFill="background1"/>
              <w:jc w:val="left"/>
              <w:rPr>
                <w:rFonts w:cs="Arial"/>
                <w:shd w:val="clear" w:color="auto" w:fill="FFFFFF"/>
              </w:rPr>
            </w:pPr>
            <w:r w:rsidRPr="00751284">
              <w:rPr>
                <w:i/>
              </w:rPr>
              <w:t xml:space="preserve">ABS </w:t>
            </w:r>
            <w:proofErr w:type="spellStart"/>
            <w:r w:rsidRPr="00751284">
              <w:rPr>
                <w:i/>
              </w:rPr>
              <w:t>SDAC</w:t>
            </w:r>
            <w:proofErr w:type="spellEnd"/>
            <w:r w:rsidRPr="00751284">
              <w:rPr>
                <w:i/>
              </w:rPr>
              <w:t xml:space="preserve"> primary carer:</w:t>
            </w:r>
            <w:r w:rsidRPr="00751284">
              <w:t xml:space="preserve"> </w:t>
            </w:r>
            <w:r w:rsidRPr="00CD0DCC">
              <w:rPr>
                <w:rFonts w:cs="Arial"/>
                <w:shd w:val="clear" w:color="auto" w:fill="FFFFFF" w:themeFill="background1"/>
              </w:rPr>
              <w:t>A primary carer is a person who provides the most informal assistance</w:t>
            </w:r>
            <w:r w:rsidR="00496E42" w:rsidRPr="00CD0DCC">
              <w:rPr>
                <w:rFonts w:cs="Arial"/>
                <w:shd w:val="clear" w:color="auto" w:fill="FFFFFF" w:themeFill="background1"/>
              </w:rPr>
              <w:t xml:space="preserve"> to a person with one or more disabilities, with one or more of the core activities of mobility, self</w:t>
            </w:r>
            <w:r w:rsidR="007E1513">
              <w:rPr>
                <w:rFonts w:cs="Arial"/>
                <w:shd w:val="clear" w:color="auto" w:fill="FFFFFF" w:themeFill="background1"/>
              </w:rPr>
              <w:noBreakHyphen/>
            </w:r>
            <w:r w:rsidR="00496E42" w:rsidRPr="00CD0DCC">
              <w:rPr>
                <w:rFonts w:cs="Arial"/>
                <w:shd w:val="clear" w:color="auto" w:fill="FFFFFF" w:themeFill="background1"/>
              </w:rPr>
              <w:t>care, or communication</w:t>
            </w:r>
            <w:r w:rsidRPr="00CD0DCC">
              <w:rPr>
                <w:rFonts w:cs="Arial"/>
                <w:shd w:val="clear" w:color="auto" w:fill="FFFFFF" w:themeFill="background1"/>
              </w:rPr>
              <w:t>. (ABS </w:t>
            </w:r>
            <w:r w:rsidR="008C11D9" w:rsidRPr="00CD0DCC">
              <w:rPr>
                <w:rFonts w:cs="Arial"/>
                <w:shd w:val="clear" w:color="auto" w:fill="FFFFFF" w:themeFill="background1"/>
              </w:rPr>
              <w:t>201</w:t>
            </w:r>
            <w:r w:rsidR="00CD0DCC" w:rsidRPr="00CD0DCC">
              <w:rPr>
                <w:rFonts w:cs="Arial"/>
                <w:shd w:val="clear" w:color="auto" w:fill="FFFFFF" w:themeFill="background1"/>
              </w:rPr>
              <w:t>9</w:t>
            </w:r>
            <w:r w:rsidRPr="00CD0DCC">
              <w:rPr>
                <w:rFonts w:cs="Arial"/>
                <w:shd w:val="clear" w:color="auto" w:fill="FFFFFF" w:themeFill="background1"/>
              </w:rPr>
              <w:t>).</w:t>
            </w:r>
          </w:p>
          <w:p w14:paraId="696877CA" w14:textId="77777777" w:rsidR="00C03B27" w:rsidRPr="00751284" w:rsidRDefault="00C03B27" w:rsidP="00C03B27">
            <w:pPr>
              <w:pStyle w:val="TableBodyText"/>
              <w:keepNext w:val="0"/>
              <w:jc w:val="left"/>
            </w:pPr>
            <w:r w:rsidRPr="00751284">
              <w:rPr>
                <w:i/>
              </w:rPr>
              <w:t>NDA primary carer</w:t>
            </w:r>
          </w:p>
          <w:p w14:paraId="0D9F21ED" w14:textId="77777777" w:rsidR="00C03B27" w:rsidRPr="00751284" w:rsidRDefault="00C03B27" w:rsidP="00C03B27">
            <w:pPr>
              <w:pStyle w:val="TableBodyText"/>
              <w:keepNext w:val="0"/>
              <w:jc w:val="left"/>
              <w:rPr>
                <w:rFonts w:cs="Arial"/>
                <w:shd w:val="clear" w:color="auto" w:fill="FFFFFF"/>
              </w:rPr>
            </w:pPr>
            <w:r w:rsidRPr="00751284">
              <w:rPr>
                <w:rFonts w:cs="Arial"/>
                <w:shd w:val="clear" w:color="auto" w:fill="FFFFFF"/>
              </w:rPr>
              <w:t>The scope of primary carers is primary carers aged 15</w:t>
            </w:r>
            <w:r w:rsidRPr="00751284">
              <w:rPr>
                <w:rFonts w:cs="Arial"/>
                <w:shd w:val="clear" w:color="auto" w:fill="FFFFFF"/>
              </w:rPr>
              <w:noBreakHyphen/>
              <w:t xml:space="preserve">64 years with: </w:t>
            </w:r>
          </w:p>
          <w:p w14:paraId="2CE52C7C" w14:textId="77777777" w:rsidR="00C03B27" w:rsidRPr="00751284" w:rsidRDefault="00C03B27" w:rsidP="00C03B27">
            <w:pPr>
              <w:pStyle w:val="TableBullet"/>
              <w:keepNext w:val="0"/>
              <w:rPr>
                <w:shd w:val="clear" w:color="auto" w:fill="FFFFFF"/>
              </w:rPr>
            </w:pPr>
            <w:r w:rsidRPr="00751284">
              <w:rPr>
                <w:shd w:val="clear" w:color="auto" w:fill="FFFFFF"/>
              </w:rPr>
              <w:t>a main recipient of care aged 0</w:t>
            </w:r>
            <w:r w:rsidRPr="00751284">
              <w:rPr>
                <w:shd w:val="clear" w:color="auto" w:fill="FFFFFF"/>
              </w:rPr>
              <w:noBreakHyphen/>
              <w:t xml:space="preserve">64 years, or </w:t>
            </w:r>
          </w:p>
          <w:p w14:paraId="57A363BA" w14:textId="77777777" w:rsidR="00C03B27" w:rsidRPr="00751284" w:rsidRDefault="00C03B27" w:rsidP="00C03B27">
            <w:pPr>
              <w:pStyle w:val="TableBullet"/>
            </w:pPr>
            <w:r w:rsidRPr="00751284">
              <w:rPr>
                <w:shd w:val="clear" w:color="auto" w:fill="FFFFFF"/>
              </w:rPr>
              <w:t>a non</w:t>
            </w:r>
            <w:r w:rsidRPr="00751284">
              <w:rPr>
                <w:shd w:val="clear" w:color="auto" w:fill="FFFFFF"/>
              </w:rPr>
              <w:noBreakHyphen/>
              <w:t>main recipient of care aged 0</w:t>
            </w:r>
            <w:r w:rsidRPr="00751284">
              <w:rPr>
                <w:shd w:val="clear" w:color="auto" w:fill="FFFFFF"/>
              </w:rPr>
              <w:noBreakHyphen/>
              <w:t>64 years with a profound or severe core activity limitation.</w:t>
            </w:r>
          </w:p>
          <w:p w14:paraId="772BC543" w14:textId="77777777" w:rsidR="00C03B27" w:rsidRPr="00751284" w:rsidRDefault="00C03B27" w:rsidP="00C03B27">
            <w:pPr>
              <w:pStyle w:val="TableBodyText"/>
              <w:jc w:val="left"/>
              <w:rPr>
                <w:rFonts w:cs="Arial"/>
                <w:shd w:val="clear" w:color="auto" w:fill="FFFFFF"/>
              </w:rPr>
            </w:pPr>
            <w:r w:rsidRPr="00751284">
              <w:rPr>
                <w:rFonts w:cs="Arial"/>
                <w:shd w:val="clear" w:color="auto" w:fill="FFFFFF"/>
              </w:rPr>
              <w:t xml:space="preserve">The </w:t>
            </w:r>
            <w:proofErr w:type="spellStart"/>
            <w:r w:rsidRPr="00751284">
              <w:rPr>
                <w:rFonts w:cs="Arial"/>
                <w:shd w:val="clear" w:color="auto" w:fill="FFFFFF"/>
              </w:rPr>
              <w:t>SDAC</w:t>
            </w:r>
            <w:proofErr w:type="spellEnd"/>
            <w:r w:rsidRPr="00751284">
              <w:rPr>
                <w:rFonts w:cs="Arial"/>
                <w:shd w:val="clear" w:color="auto" w:fill="FFFFFF"/>
              </w:rPr>
              <w:t xml:space="preserve"> collects limited information about non</w:t>
            </w:r>
            <w:r w:rsidRPr="00751284">
              <w:rPr>
                <w:rFonts w:cs="Arial"/>
                <w:shd w:val="clear" w:color="auto" w:fill="FFFFFF"/>
              </w:rPr>
              <w:noBreakHyphen/>
              <w:t>main recipients of care who do not co</w:t>
            </w:r>
            <w:r w:rsidRPr="00751284">
              <w:rPr>
                <w:rFonts w:cs="Arial"/>
                <w:shd w:val="clear" w:color="auto" w:fill="FFFFFF"/>
              </w:rPr>
              <w:noBreakHyphen/>
              <w:t>reside with the carer. As such, the data may exclude some carers who would have otherwise been in scope for the NDA definitions if the same information was available for all recipients of care.</w:t>
            </w:r>
          </w:p>
          <w:p w14:paraId="7C343B89" w14:textId="77777777" w:rsidR="00C03B27" w:rsidRPr="00751284" w:rsidRDefault="00C03B27" w:rsidP="00C03B27">
            <w:pPr>
              <w:pStyle w:val="TableBodyText"/>
              <w:keepNext w:val="0"/>
              <w:jc w:val="left"/>
            </w:pPr>
            <w:r w:rsidRPr="00751284">
              <w:rPr>
                <w:i/>
              </w:rPr>
              <w:t xml:space="preserve">DS </w:t>
            </w:r>
            <w:proofErr w:type="spellStart"/>
            <w:r w:rsidRPr="00751284">
              <w:rPr>
                <w:i/>
              </w:rPr>
              <w:t>NMDS</w:t>
            </w:r>
            <w:proofErr w:type="spellEnd"/>
            <w:r w:rsidRPr="00751284">
              <w:rPr>
                <w:i/>
              </w:rPr>
              <w:t xml:space="preserve"> primary carer:</w:t>
            </w:r>
            <w:r w:rsidRPr="00751284">
              <w:t xml:space="preserve"> an informal carer who assists the person requiring support, in one or more of the following activities of daily living, self</w:t>
            </w:r>
            <w:r w:rsidRPr="00751284">
              <w:noBreakHyphen/>
              <w:t>care, mobility or communication.</w:t>
            </w:r>
          </w:p>
          <w:p w14:paraId="3539213E" w14:textId="7ADCE270" w:rsidR="00C03B27" w:rsidRPr="00751284" w:rsidRDefault="00C03B27" w:rsidP="00C03B27">
            <w:pPr>
              <w:pStyle w:val="TableBodyText"/>
              <w:jc w:val="left"/>
            </w:pPr>
            <w:r w:rsidRPr="00751284">
              <w:t>See also informal carer.</w:t>
            </w:r>
          </w:p>
        </w:tc>
      </w:tr>
      <w:tr w:rsidR="00F114CD" w14:paraId="1DA766E4" w14:textId="77777777" w:rsidTr="00C03B27">
        <w:tc>
          <w:tcPr>
            <w:tcW w:w="2410" w:type="dxa"/>
          </w:tcPr>
          <w:p w14:paraId="6F649AFB" w14:textId="40F58D73" w:rsidR="00F114CD" w:rsidRPr="00192618" w:rsidDel="003A4D46" w:rsidRDefault="00F114CD" w:rsidP="00C03B27">
            <w:pPr>
              <w:pStyle w:val="TableBodyText"/>
              <w:jc w:val="left"/>
              <w:rPr>
                <w:b/>
                <w:color w:val="FF0000"/>
                <w:sz w:val="20"/>
              </w:rPr>
            </w:pPr>
            <w:r w:rsidRPr="00507773">
              <w:rPr>
                <w:b/>
              </w:rPr>
              <w:t>Primary disability group</w:t>
            </w:r>
          </w:p>
        </w:tc>
        <w:tc>
          <w:tcPr>
            <w:tcW w:w="6369" w:type="dxa"/>
          </w:tcPr>
          <w:p w14:paraId="019A75D7" w14:textId="1A2A0A26" w:rsidR="00F114CD" w:rsidRPr="00751284" w:rsidRDefault="00F114CD">
            <w:pPr>
              <w:pStyle w:val="TableBodyText"/>
              <w:jc w:val="left"/>
              <w:rPr>
                <w:i/>
              </w:rPr>
            </w:pPr>
            <w:r w:rsidRPr="00507773">
              <w:t>Disability group that most clearly expresses the experience of disability by a person. The primary disability group can also be considered as the disability group causing the most difficulty to the person (overall difficulty in daily life, not just within the context of the support offered by a particular service).</w:t>
            </w:r>
          </w:p>
        </w:tc>
      </w:tr>
      <w:tr w:rsidR="00F114CD" w14:paraId="1B3108DC" w14:textId="77777777" w:rsidTr="00C03B27">
        <w:tc>
          <w:tcPr>
            <w:tcW w:w="2410" w:type="dxa"/>
          </w:tcPr>
          <w:p w14:paraId="1770CA97" w14:textId="6B968230" w:rsidR="00F114CD" w:rsidRPr="00507773" w:rsidRDefault="00F114CD" w:rsidP="00C03B27">
            <w:pPr>
              <w:pStyle w:val="TableBodyText"/>
              <w:jc w:val="left"/>
              <w:rPr>
                <w:b/>
              </w:rPr>
            </w:pPr>
            <w:r w:rsidRPr="00417DF8">
              <w:rPr>
                <w:b/>
              </w:rPr>
              <w:t>Profound core activity limitation</w:t>
            </w:r>
          </w:p>
        </w:tc>
        <w:tc>
          <w:tcPr>
            <w:tcW w:w="6369" w:type="dxa"/>
          </w:tcPr>
          <w:p w14:paraId="5D18CB03" w14:textId="0629657F" w:rsidR="00F114CD" w:rsidRPr="00507773" w:rsidRDefault="00F114CD">
            <w:pPr>
              <w:pStyle w:val="TableBodyText"/>
              <w:jc w:val="left"/>
            </w:pPr>
            <w:r w:rsidRPr="00751284">
              <w:t>The person is unable to do</w:t>
            </w:r>
            <w:r>
              <w:t>,</w:t>
            </w:r>
            <w:r w:rsidRPr="00751284">
              <w:t xml:space="preserve"> or always needs help with, a core activity task. (as per the </w:t>
            </w:r>
            <w:r w:rsidRPr="00CD0DCC">
              <w:rPr>
                <w:shd w:val="clear" w:color="auto" w:fill="FFFFFF" w:themeFill="background1"/>
              </w:rPr>
              <w:t xml:space="preserve">2018 </w:t>
            </w:r>
            <w:proofErr w:type="spellStart"/>
            <w:r w:rsidRPr="00751284">
              <w:t>SDAC</w:t>
            </w:r>
            <w:proofErr w:type="spellEnd"/>
            <w:r w:rsidRPr="00751284">
              <w:t>).</w:t>
            </w:r>
          </w:p>
        </w:tc>
      </w:tr>
      <w:tr w:rsidR="00F114CD" w14:paraId="4A7353F8" w14:textId="77777777" w:rsidTr="00C03B27">
        <w:tc>
          <w:tcPr>
            <w:tcW w:w="2410" w:type="dxa"/>
          </w:tcPr>
          <w:p w14:paraId="5FDB3FD6" w14:textId="55BE991E" w:rsidR="00F114CD" w:rsidRPr="00417DF8" w:rsidRDefault="00F114CD" w:rsidP="00C03B27">
            <w:pPr>
              <w:pStyle w:val="TableBodyText"/>
              <w:jc w:val="left"/>
              <w:rPr>
                <w:b/>
              </w:rPr>
            </w:pPr>
            <w:r w:rsidRPr="00507773">
              <w:rPr>
                <w:b/>
              </w:rPr>
              <w:t>Real expenditure</w:t>
            </w:r>
          </w:p>
        </w:tc>
        <w:tc>
          <w:tcPr>
            <w:tcW w:w="6369" w:type="dxa"/>
          </w:tcPr>
          <w:p w14:paraId="792CE5A8" w14:textId="673C19D3" w:rsidR="00F114CD" w:rsidRPr="00751284" w:rsidRDefault="00F114CD">
            <w:pPr>
              <w:pStyle w:val="TableBodyText"/>
              <w:jc w:val="left"/>
            </w:pPr>
            <w:r w:rsidRPr="00751284">
              <w:t>Actual expenditure (accrual) adjusted for changes in prices, using the General Government Final Consumption Expenditure (</w:t>
            </w:r>
            <w:proofErr w:type="spellStart"/>
            <w:r w:rsidRPr="00751284">
              <w:t>GGFCE</w:t>
            </w:r>
            <w:proofErr w:type="spellEnd"/>
            <w:r w:rsidRPr="00751284">
              <w:t>) deflator, and expressed in terms of current year dollars.</w:t>
            </w:r>
          </w:p>
        </w:tc>
      </w:tr>
    </w:tbl>
    <w:p w14:paraId="67FE65DD" w14:textId="48326E48" w:rsidR="00C03B27" w:rsidRDefault="00C03B27" w:rsidP="00D110FE">
      <w:pPr>
        <w:pStyle w:val="BoxSpaceAbov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369"/>
      </w:tblGrid>
      <w:tr w:rsidR="00C03B27" w14:paraId="449E565E" w14:textId="77777777" w:rsidTr="00C03B27">
        <w:tc>
          <w:tcPr>
            <w:tcW w:w="2410" w:type="dxa"/>
          </w:tcPr>
          <w:p w14:paraId="75169749" w14:textId="7B8F48C2" w:rsidR="00C03B27" w:rsidRPr="00507773" w:rsidRDefault="00C03B27" w:rsidP="00C03B27">
            <w:pPr>
              <w:pStyle w:val="TableBodyText"/>
              <w:jc w:val="left"/>
              <w:rPr>
                <w:b/>
              </w:rPr>
            </w:pPr>
            <w:r w:rsidRPr="00507773">
              <w:rPr>
                <w:b/>
              </w:rPr>
              <w:lastRenderedPageBreak/>
              <w:t>Schooling or employment restriction</w:t>
            </w:r>
          </w:p>
        </w:tc>
        <w:tc>
          <w:tcPr>
            <w:tcW w:w="6369" w:type="dxa"/>
          </w:tcPr>
          <w:p w14:paraId="73599A2D" w14:textId="77777777" w:rsidR="00C03B27" w:rsidRPr="00751284" w:rsidRDefault="00C03B27" w:rsidP="00C03B27">
            <w:pPr>
              <w:pStyle w:val="TableBodyText"/>
              <w:keepNext w:val="0"/>
              <w:jc w:val="left"/>
            </w:pPr>
            <w:r w:rsidRPr="00751284">
              <w:rPr>
                <w:i/>
              </w:rPr>
              <w:t>Schooling restriction:</w:t>
            </w:r>
            <w:r w:rsidRPr="00751284">
              <w:t xml:space="preserve"> as a result of disability, being Unable to attend school, attends a special school, attends special classes at an ordinary school, needs at least one day a week off school on average, has difficulty at school.</w:t>
            </w:r>
          </w:p>
          <w:p w14:paraId="7EB6C486" w14:textId="4F7CB785" w:rsidR="00C03B27" w:rsidRPr="00751284" w:rsidRDefault="00C03B27" w:rsidP="00C03B27">
            <w:pPr>
              <w:pStyle w:val="TableBodyText"/>
              <w:jc w:val="left"/>
            </w:pPr>
            <w:r w:rsidRPr="00751284">
              <w:rPr>
                <w:i/>
              </w:rPr>
              <w:t>Employment restriction:</w:t>
            </w:r>
            <w:r w:rsidRPr="00751284">
              <w:t xml:space="preserve"> as a result of disability, permanently unable to work, restricted in the type of work they can or could do, need, or would need, at least one day a week off work on average, restricted in the number of hours they can, or could, work, requires special equipment, modified work environment or special arrangements, needs ongoing assistance or supervision, would find it difficult to change jobs or get a preferred job, needs assistance from a disability job placement program or agency.</w:t>
            </w:r>
          </w:p>
        </w:tc>
      </w:tr>
      <w:tr w:rsidR="00C03B27" w14:paraId="7BFC159E" w14:textId="77777777" w:rsidTr="00C03B27">
        <w:tc>
          <w:tcPr>
            <w:tcW w:w="2410" w:type="dxa"/>
          </w:tcPr>
          <w:p w14:paraId="207AF95D" w14:textId="44DC3B29" w:rsidR="00C03B27" w:rsidRPr="00507773" w:rsidRDefault="00C03B27" w:rsidP="00C03B27">
            <w:pPr>
              <w:pStyle w:val="TableBodyText"/>
              <w:jc w:val="left"/>
              <w:rPr>
                <w:b/>
              </w:rPr>
            </w:pPr>
            <w:r w:rsidRPr="00507773">
              <w:rPr>
                <w:b/>
              </w:rPr>
              <w:t>Service</w:t>
            </w:r>
          </w:p>
        </w:tc>
        <w:tc>
          <w:tcPr>
            <w:tcW w:w="6369" w:type="dxa"/>
          </w:tcPr>
          <w:p w14:paraId="28BD29DF" w14:textId="6F0CF950" w:rsidR="00C03B27" w:rsidRPr="00507773" w:rsidRDefault="00C03B27" w:rsidP="00C03B27">
            <w:pPr>
              <w:pStyle w:val="TableBodyText"/>
              <w:keepNext w:val="0"/>
              <w:jc w:val="left"/>
              <w:rPr>
                <w:i/>
              </w:rPr>
            </w:pPr>
            <w:r w:rsidRPr="00507773">
              <w:t>A service is a support activity provided to a service user, in accord with the NDA. Services within the scope of the collection are those for which funding has been provided during the specified period by a government organisation operating under the NDA.</w:t>
            </w:r>
          </w:p>
        </w:tc>
      </w:tr>
      <w:tr w:rsidR="00C03B27" w14:paraId="207694E7" w14:textId="77777777" w:rsidTr="00C03B27">
        <w:tc>
          <w:tcPr>
            <w:tcW w:w="2410" w:type="dxa"/>
          </w:tcPr>
          <w:p w14:paraId="61A4029E" w14:textId="5E7D7A60" w:rsidR="00C03B27" w:rsidRPr="00507773" w:rsidRDefault="00C03B27" w:rsidP="00C03B27">
            <w:pPr>
              <w:pStyle w:val="TableBodyText"/>
              <w:jc w:val="left"/>
              <w:rPr>
                <w:b/>
              </w:rPr>
            </w:pPr>
            <w:r w:rsidRPr="00507773">
              <w:rPr>
                <w:b/>
              </w:rPr>
              <w:t>Service type</w:t>
            </w:r>
          </w:p>
        </w:tc>
        <w:tc>
          <w:tcPr>
            <w:tcW w:w="6369" w:type="dxa"/>
          </w:tcPr>
          <w:p w14:paraId="4A7CDE77" w14:textId="77777777" w:rsidR="00C03B27" w:rsidRPr="00507773" w:rsidRDefault="00C03B27" w:rsidP="00C03B27">
            <w:pPr>
              <w:pStyle w:val="TableBodyText"/>
              <w:keepNext w:val="0"/>
              <w:jc w:val="left"/>
            </w:pPr>
            <w:r w:rsidRPr="00507773">
              <w:t xml:space="preserve">The support activity that the service type outlet has been funded to provide under the NDA. The DS </w:t>
            </w:r>
            <w:proofErr w:type="spellStart"/>
            <w:r w:rsidRPr="00507773">
              <w:t>NMDS</w:t>
            </w:r>
            <w:proofErr w:type="spellEnd"/>
            <w:r w:rsidRPr="00507773">
              <w:t xml:space="preserve"> classifies services according to ‘service type’. The service type classification groups services into seven categories: accommodation support; community support; community access; respite; employment; advocacy, information and alternative forms of communication; and other support services. Each of these categories has subcategories. </w:t>
            </w:r>
          </w:p>
          <w:p w14:paraId="336F57EB" w14:textId="77777777" w:rsidR="00C03B27" w:rsidRPr="00507773" w:rsidRDefault="00C03B27" w:rsidP="00C03B27">
            <w:pPr>
              <w:pStyle w:val="TableBodyText"/>
              <w:keepNext w:val="0"/>
              <w:jc w:val="left"/>
            </w:pPr>
            <w:r w:rsidRPr="00507773">
              <w:t>Service user data are not collected for the following NDA specialist disability service types: advocacy, information/referral, combined information/advocacy, mutual support/self</w:t>
            </w:r>
            <w:r>
              <w:noBreakHyphen/>
            </w:r>
            <w:r w:rsidRPr="00507773">
              <w:t>help groups, print disability/alternative formats of communication, research and evaluation, training and development, peak bodies and other support services. In addition, some service types are not required to collect all service user data items. In particular:</w:t>
            </w:r>
          </w:p>
          <w:p w14:paraId="6150DD1D" w14:textId="77777777" w:rsidR="00C03B27" w:rsidRPr="00507773" w:rsidRDefault="00C03B27" w:rsidP="00C03B27">
            <w:pPr>
              <w:pStyle w:val="TableBullet"/>
              <w:keepNext w:val="0"/>
            </w:pPr>
            <w:r w:rsidRPr="00507773">
              <w:t>‘recreation/holiday programs’ (service type 3.02) are required to collect only information related to the statistical linkage key (selected letters of name, date of birth, sex, commencement date and date of last service)</w:t>
            </w:r>
          </w:p>
          <w:p w14:paraId="6C054009" w14:textId="763F7CDF" w:rsidR="00C03B27" w:rsidRPr="00507773" w:rsidRDefault="00C03B27" w:rsidP="00C03B27">
            <w:pPr>
              <w:pStyle w:val="TableBullet"/>
            </w:pPr>
            <w:r w:rsidRPr="00507773">
              <w:t>employment services (service types 5.01 and 5.02) are not required to collect selected informal carer information, including primary status (</w:t>
            </w:r>
            <w:proofErr w:type="spellStart"/>
            <w:r w:rsidRPr="00507773">
              <w:t>AIHW</w:t>
            </w:r>
            <w:proofErr w:type="spellEnd"/>
            <w:r>
              <w:t> </w:t>
            </w:r>
            <w:r w:rsidRPr="00507773">
              <w:t>2007).</w:t>
            </w:r>
          </w:p>
        </w:tc>
      </w:tr>
      <w:tr w:rsidR="00C03B27" w14:paraId="4CD7F14E" w14:textId="77777777" w:rsidTr="00C03B27">
        <w:tc>
          <w:tcPr>
            <w:tcW w:w="2410" w:type="dxa"/>
          </w:tcPr>
          <w:p w14:paraId="2FE9A859" w14:textId="67DE6BCB" w:rsidR="00C03B27" w:rsidRPr="00507773" w:rsidRDefault="00C03B27" w:rsidP="00C03B27">
            <w:pPr>
              <w:pStyle w:val="TableBodyText"/>
              <w:jc w:val="left"/>
              <w:rPr>
                <w:b/>
              </w:rPr>
            </w:pPr>
            <w:r w:rsidRPr="00507773">
              <w:rPr>
                <w:b/>
              </w:rPr>
              <w:t>Service type outlet</w:t>
            </w:r>
          </w:p>
        </w:tc>
        <w:tc>
          <w:tcPr>
            <w:tcW w:w="6369" w:type="dxa"/>
          </w:tcPr>
          <w:p w14:paraId="31EC2F1B" w14:textId="461F7C6D" w:rsidR="00C03B27" w:rsidRPr="00507773" w:rsidRDefault="00C03B27" w:rsidP="00C03B27">
            <w:pPr>
              <w:pStyle w:val="TableBodyText"/>
              <w:keepNext w:val="0"/>
              <w:jc w:val="left"/>
            </w:pPr>
            <w:r w:rsidRPr="00507773">
              <w:t>A service type outlet is the unit of the funded agency that delivers a particular NDA service type at or from a discrete location. If a funded agency provides, for example, both accommodation support and respite services, it is counted as two service type outlets. Similarly, if an agency is funded to provide more than one accommodation support service type (for example, group homes and attendant care), then it is providing (and is usually separately funded for) two different service types — that is, there are two service type outlets for the funded agency.</w:t>
            </w:r>
          </w:p>
        </w:tc>
      </w:tr>
      <w:tr w:rsidR="00C03B27" w14:paraId="16283F69" w14:textId="77777777" w:rsidTr="00C03B27">
        <w:tc>
          <w:tcPr>
            <w:tcW w:w="2410" w:type="dxa"/>
          </w:tcPr>
          <w:p w14:paraId="2EE5D3AB" w14:textId="7C4D8D87" w:rsidR="00C03B27" w:rsidRPr="00507773" w:rsidRDefault="00C03B27" w:rsidP="00C03B27">
            <w:pPr>
              <w:pStyle w:val="TableBodyText"/>
              <w:jc w:val="left"/>
              <w:rPr>
                <w:b/>
              </w:rPr>
            </w:pPr>
            <w:r w:rsidRPr="00507773">
              <w:rPr>
                <w:b/>
              </w:rPr>
              <w:t>Service user</w:t>
            </w:r>
          </w:p>
        </w:tc>
        <w:tc>
          <w:tcPr>
            <w:tcW w:w="6369" w:type="dxa"/>
          </w:tcPr>
          <w:p w14:paraId="41F604F0" w14:textId="6F662A58" w:rsidR="00C03B27" w:rsidRPr="00507773" w:rsidRDefault="00C03B27" w:rsidP="00C03B27">
            <w:pPr>
              <w:pStyle w:val="TableBodyText"/>
              <w:keepNext w:val="0"/>
              <w:jc w:val="left"/>
            </w:pPr>
            <w:r w:rsidRPr="00507773">
              <w:t>A service user is a person with disability who receives a NDA specialist disability service. A service user may receive more than one service over a period of time or on a single day.</w:t>
            </w:r>
          </w:p>
        </w:tc>
      </w:tr>
      <w:tr w:rsidR="00C03B27" w:rsidRPr="00751284" w14:paraId="509E4E82" w14:textId="77777777" w:rsidTr="00C03B27">
        <w:tc>
          <w:tcPr>
            <w:tcW w:w="2410" w:type="dxa"/>
          </w:tcPr>
          <w:p w14:paraId="0F7BFD18" w14:textId="7D276591" w:rsidR="00C03B27" w:rsidRPr="00751284" w:rsidRDefault="00C03B27" w:rsidP="00C03B27">
            <w:pPr>
              <w:pStyle w:val="TableBodyText"/>
              <w:jc w:val="left"/>
              <w:rPr>
                <w:b/>
              </w:rPr>
            </w:pPr>
            <w:r w:rsidRPr="00417DF8">
              <w:rPr>
                <w:b/>
              </w:rPr>
              <w:t>Severe core activity limitation</w:t>
            </w:r>
          </w:p>
        </w:tc>
        <w:tc>
          <w:tcPr>
            <w:tcW w:w="6369" w:type="dxa"/>
          </w:tcPr>
          <w:p w14:paraId="22A9368C" w14:textId="6B7060DC" w:rsidR="00C03B27" w:rsidRPr="00751284" w:rsidRDefault="00C03B27" w:rsidP="00D93B54">
            <w:pPr>
              <w:pStyle w:val="TableBodyText"/>
              <w:keepNext w:val="0"/>
              <w:jc w:val="left"/>
            </w:pPr>
            <w:r w:rsidRPr="00751284">
              <w:t>The person sometimes needs help with a core activity task, and/or has difficulty understanding or being understood by family or friends, or can communicate more easily using sign language or other non</w:t>
            </w:r>
            <w:r w:rsidRPr="00751284">
              <w:noBreakHyphen/>
              <w:t xml:space="preserve">spoken forms of communication. (as per the </w:t>
            </w:r>
            <w:proofErr w:type="spellStart"/>
            <w:r w:rsidRPr="00751284">
              <w:t>SDAC</w:t>
            </w:r>
            <w:proofErr w:type="spellEnd"/>
            <w:r w:rsidRPr="00751284">
              <w:t xml:space="preserve"> </w:t>
            </w:r>
            <w:r w:rsidR="00D93B54" w:rsidRPr="00CD0DCC">
              <w:rPr>
                <w:shd w:val="clear" w:color="auto" w:fill="FFFFFF" w:themeFill="background1"/>
              </w:rPr>
              <w:t>2018</w:t>
            </w:r>
            <w:r w:rsidRPr="00751284">
              <w:t>).</w:t>
            </w:r>
          </w:p>
        </w:tc>
      </w:tr>
    </w:tbl>
    <w:p w14:paraId="1DF89E94" w14:textId="162F3CD4" w:rsidR="00C03B27" w:rsidRPr="00751284" w:rsidRDefault="00C03B27" w:rsidP="00C03B2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369"/>
      </w:tblGrid>
      <w:tr w:rsidR="00C03B27" w14:paraId="2CD1295C" w14:textId="77777777" w:rsidTr="00C03B27">
        <w:tc>
          <w:tcPr>
            <w:tcW w:w="2410" w:type="dxa"/>
          </w:tcPr>
          <w:p w14:paraId="7E6BB421" w14:textId="532647BE" w:rsidR="00C03B27" w:rsidRPr="00751284" w:rsidRDefault="00C03B27" w:rsidP="00C03B27">
            <w:pPr>
              <w:pStyle w:val="TableBodyText"/>
              <w:jc w:val="left"/>
              <w:rPr>
                <w:b/>
              </w:rPr>
            </w:pPr>
            <w:r w:rsidRPr="00751284">
              <w:rPr>
                <w:b/>
              </w:rPr>
              <w:lastRenderedPageBreak/>
              <w:t>Specialist psychiatric disability services</w:t>
            </w:r>
          </w:p>
        </w:tc>
        <w:tc>
          <w:tcPr>
            <w:tcW w:w="6369" w:type="dxa"/>
          </w:tcPr>
          <w:p w14:paraId="04EA5525" w14:textId="5C909941" w:rsidR="00C03B27" w:rsidRPr="00FE734D" w:rsidRDefault="00C03B27" w:rsidP="00AD22D5">
            <w:pPr>
              <w:pStyle w:val="TableBodyText"/>
              <w:jc w:val="left"/>
            </w:pPr>
            <w:r w:rsidRPr="00FE734D">
              <w:t xml:space="preserve">Data for specialist psychiatric disability services are excluded to improve the comparability of data across jurisdictions. People with psychiatric disability may use a range of NDA specialist disability service types. Nationally in </w:t>
            </w:r>
            <w:r w:rsidR="00417DF8" w:rsidRPr="00FE734D">
              <w:t>201</w:t>
            </w:r>
            <w:r w:rsidR="00417DF8">
              <w:t>7</w:t>
            </w:r>
            <w:r w:rsidR="007E1513">
              <w:noBreakHyphen/>
            </w:r>
            <w:r w:rsidR="00417DF8" w:rsidRPr="00FE734D">
              <w:t>1</w:t>
            </w:r>
            <w:r w:rsidR="00417DF8">
              <w:t>8</w:t>
            </w:r>
            <w:r w:rsidRPr="00FE734D">
              <w:t xml:space="preserve">, </w:t>
            </w:r>
            <w:r w:rsidR="00417DF8">
              <w:t>8555</w:t>
            </w:r>
            <w:r w:rsidR="00417DF8" w:rsidRPr="00FE734D">
              <w:t xml:space="preserve"> </w:t>
            </w:r>
            <w:r w:rsidRPr="00FE734D">
              <w:t>people used only specialist psychiatric disability services (</w:t>
            </w:r>
            <w:proofErr w:type="spellStart"/>
            <w:r w:rsidRPr="00FE734D">
              <w:t>AIHW</w:t>
            </w:r>
            <w:proofErr w:type="spellEnd"/>
            <w:r w:rsidRPr="00FE734D">
              <w:t xml:space="preserve"> unpublished). Data for these services are included in other publications on the DS </w:t>
            </w:r>
            <w:proofErr w:type="spellStart"/>
            <w:r w:rsidRPr="00FE734D">
              <w:t>NMDS</w:t>
            </w:r>
            <w:proofErr w:type="spellEnd"/>
            <w:r w:rsidRPr="00FE734D">
              <w:t xml:space="preserve">, such as </w:t>
            </w:r>
            <w:proofErr w:type="spellStart"/>
            <w:r w:rsidRPr="00FE734D">
              <w:t>AIHW</w:t>
            </w:r>
            <w:proofErr w:type="spellEnd"/>
            <w:r w:rsidRPr="00FE734D">
              <w:t xml:space="preserve"> (</w:t>
            </w:r>
            <w:r w:rsidR="00417DF8" w:rsidRPr="00FE734D">
              <w:t>201</w:t>
            </w:r>
            <w:r w:rsidR="00417DF8">
              <w:t>9</w:t>
            </w:r>
            <w:r w:rsidRPr="00FE734D">
              <w:t xml:space="preserve">). Therefore, service user data for Victoria, Queensland, and Australia in this </w:t>
            </w:r>
            <w:r w:rsidR="00AD22D5">
              <w:t>section</w:t>
            </w:r>
            <w:r w:rsidR="00AD22D5" w:rsidRPr="00FE734D">
              <w:t xml:space="preserve"> </w:t>
            </w:r>
            <w:r w:rsidRPr="00FE734D">
              <w:t>will differ from other publications.</w:t>
            </w:r>
          </w:p>
        </w:tc>
      </w:tr>
      <w:tr w:rsidR="00C03B27" w14:paraId="0972ECD1" w14:textId="77777777" w:rsidTr="00C03B27">
        <w:tc>
          <w:tcPr>
            <w:tcW w:w="2410" w:type="dxa"/>
          </w:tcPr>
          <w:p w14:paraId="6F2C7BBF" w14:textId="35D75AC2" w:rsidR="00C03B27" w:rsidRPr="00C03B27" w:rsidRDefault="00C03B27" w:rsidP="00C03B27">
            <w:pPr>
              <w:pStyle w:val="TableBodyText"/>
              <w:jc w:val="left"/>
              <w:rPr>
                <w:b/>
              </w:rPr>
            </w:pPr>
            <w:r w:rsidRPr="00507773">
              <w:rPr>
                <w:b/>
              </w:rPr>
              <w:t>Statistical linkage key</w:t>
            </w:r>
          </w:p>
        </w:tc>
        <w:tc>
          <w:tcPr>
            <w:tcW w:w="6369" w:type="dxa"/>
          </w:tcPr>
          <w:p w14:paraId="1894399D" w14:textId="570DE321" w:rsidR="00C03B27" w:rsidRPr="00FE734D" w:rsidRDefault="00C03B27" w:rsidP="00C03B27">
            <w:pPr>
              <w:pStyle w:val="TableBodyText"/>
              <w:jc w:val="left"/>
            </w:pPr>
            <w:r w:rsidRPr="00FE734D">
              <w:t xml:space="preserve">For information on the DS </w:t>
            </w:r>
            <w:proofErr w:type="spellStart"/>
            <w:r w:rsidRPr="00FE734D">
              <w:t>NMDS</w:t>
            </w:r>
            <w:proofErr w:type="spellEnd"/>
            <w:r w:rsidRPr="00FE734D">
              <w:t xml:space="preserve"> statistical linkage key see the DS </w:t>
            </w:r>
            <w:proofErr w:type="spellStart"/>
            <w:r w:rsidRPr="00FE734D">
              <w:t>NMDS</w:t>
            </w:r>
            <w:proofErr w:type="spellEnd"/>
            <w:r w:rsidRPr="00FE734D">
              <w:t xml:space="preserve"> data quality statement </w:t>
            </w:r>
            <w:r w:rsidR="005769BF" w:rsidRPr="00FE734D">
              <w:t>http://</w:t>
            </w:r>
            <w:proofErr w:type="spellStart"/>
            <w:r w:rsidR="005769BF" w:rsidRPr="00FE734D">
              <w:t>meteor.aihw.gov.au</w:t>
            </w:r>
            <w:proofErr w:type="spellEnd"/>
            <w:r w:rsidR="005769BF" w:rsidRPr="00FE734D">
              <w:t>/content/</w:t>
            </w:r>
            <w:proofErr w:type="spellStart"/>
            <w:r w:rsidR="005769BF" w:rsidRPr="00FE734D">
              <w:t>index.phtml</w:t>
            </w:r>
            <w:proofErr w:type="spellEnd"/>
            <w:r w:rsidR="005769BF" w:rsidRPr="00FE734D">
              <w:t xml:space="preserve">/ </w:t>
            </w:r>
            <w:proofErr w:type="spellStart"/>
            <w:r w:rsidRPr="00FE734D">
              <w:t>itemId</w:t>
            </w:r>
            <w:proofErr w:type="spellEnd"/>
            <w:r w:rsidRPr="00FE734D">
              <w:t>/518043</w:t>
            </w:r>
          </w:p>
        </w:tc>
      </w:tr>
      <w:tr w:rsidR="00C03B27" w14:paraId="66C7F9DB" w14:textId="77777777" w:rsidTr="00C03B27">
        <w:tc>
          <w:tcPr>
            <w:tcW w:w="2410" w:type="dxa"/>
          </w:tcPr>
          <w:p w14:paraId="18F3CAEC" w14:textId="11A74E2D" w:rsidR="00C03B27" w:rsidRPr="00C03B27" w:rsidRDefault="005769BF" w:rsidP="00C03B27">
            <w:pPr>
              <w:pStyle w:val="TableBodyText"/>
              <w:jc w:val="left"/>
              <w:rPr>
                <w:b/>
              </w:rPr>
            </w:pPr>
            <w:r w:rsidRPr="00507773">
              <w:rPr>
                <w:b/>
              </w:rPr>
              <w:t>Underemployment</w:t>
            </w:r>
          </w:p>
        </w:tc>
        <w:tc>
          <w:tcPr>
            <w:tcW w:w="6369" w:type="dxa"/>
          </w:tcPr>
          <w:p w14:paraId="5BBC6DAA" w14:textId="1ECEAF42" w:rsidR="00C03B27" w:rsidRDefault="005769BF" w:rsidP="00C03B27">
            <w:pPr>
              <w:pStyle w:val="TableBodyText"/>
              <w:jc w:val="left"/>
            </w:pPr>
            <w:r w:rsidRPr="00507773">
              <w:t>Underemployed people are defined as persons with disability aged 15–64 years who are employed and usually work less than 35 hours per week, who wanted to work more hours and would be able to start work with more hours in the next 4 weeks.</w:t>
            </w:r>
          </w:p>
        </w:tc>
      </w:tr>
      <w:tr w:rsidR="005769BF" w14:paraId="5B76E624" w14:textId="77777777" w:rsidTr="00C03B27">
        <w:tc>
          <w:tcPr>
            <w:tcW w:w="2410" w:type="dxa"/>
          </w:tcPr>
          <w:p w14:paraId="1DEE4A97" w14:textId="5CC6B9C2" w:rsidR="005769BF" w:rsidRPr="00507773" w:rsidRDefault="005769BF" w:rsidP="00C03B27">
            <w:pPr>
              <w:pStyle w:val="TableBodyText"/>
              <w:jc w:val="left"/>
              <w:rPr>
                <w:b/>
              </w:rPr>
            </w:pPr>
            <w:r w:rsidRPr="00507773">
              <w:rPr>
                <w:b/>
              </w:rPr>
              <w:t>Users of NDA accommodation support services</w:t>
            </w:r>
          </w:p>
        </w:tc>
        <w:tc>
          <w:tcPr>
            <w:tcW w:w="6369" w:type="dxa"/>
          </w:tcPr>
          <w:p w14:paraId="59B04C95" w14:textId="7624CBBD" w:rsidR="005769BF" w:rsidRPr="00507773" w:rsidRDefault="005769BF" w:rsidP="00C03B27">
            <w:pPr>
              <w:pStyle w:val="TableBodyText"/>
              <w:jc w:val="left"/>
            </w:pPr>
            <w:r w:rsidRPr="00507773">
              <w:t xml:space="preserve">People using one or more accommodation support services that correspond to the following DS </w:t>
            </w:r>
            <w:proofErr w:type="spellStart"/>
            <w:r w:rsidRPr="00507773">
              <w:t>NMDS</w:t>
            </w:r>
            <w:proofErr w:type="spellEnd"/>
            <w:r w:rsidRPr="00507773">
              <w:t xml:space="preserve"> service types: 1.01 large </w:t>
            </w:r>
            <w:proofErr w:type="spellStart"/>
            <w:r w:rsidRPr="00507773">
              <w:t>residentials</w:t>
            </w:r>
            <w:proofErr w:type="spellEnd"/>
            <w:r w:rsidRPr="00507773">
              <w:t xml:space="preserve">/institutions (more than 20 places); 1.02 small </w:t>
            </w:r>
            <w:proofErr w:type="spellStart"/>
            <w:r w:rsidRPr="00507773">
              <w:t>residentials</w:t>
            </w:r>
            <w:proofErr w:type="spellEnd"/>
            <w:r w:rsidRPr="00507773">
              <w:t>/institutions (7–20 places); 1.03 hostels; 1.04 group homes (usually less than seven places); 1.05 attendant care/personal care; 1.06 in home accommodation support; 1.07 alternative family placement; and 1.08 other accommodation support.</w:t>
            </w:r>
          </w:p>
        </w:tc>
      </w:tr>
      <w:tr w:rsidR="005769BF" w14:paraId="56612095" w14:textId="77777777" w:rsidTr="00C03B27">
        <w:tc>
          <w:tcPr>
            <w:tcW w:w="2410" w:type="dxa"/>
          </w:tcPr>
          <w:p w14:paraId="0AEF5072" w14:textId="672BDF0D" w:rsidR="005769BF" w:rsidRPr="00507773" w:rsidRDefault="005769BF" w:rsidP="00C03B27">
            <w:pPr>
              <w:pStyle w:val="TableBodyText"/>
              <w:jc w:val="left"/>
              <w:rPr>
                <w:b/>
              </w:rPr>
            </w:pPr>
            <w:r w:rsidRPr="00507773">
              <w:rPr>
                <w:b/>
              </w:rPr>
              <w:t>Users of NDA community access services</w:t>
            </w:r>
          </w:p>
        </w:tc>
        <w:tc>
          <w:tcPr>
            <w:tcW w:w="6369" w:type="dxa"/>
          </w:tcPr>
          <w:p w14:paraId="19EDE46E" w14:textId="66516FAC" w:rsidR="005769BF" w:rsidRPr="00507773" w:rsidRDefault="005769BF" w:rsidP="00C03B27">
            <w:pPr>
              <w:pStyle w:val="TableBodyText"/>
              <w:jc w:val="left"/>
            </w:pPr>
            <w:r w:rsidRPr="00507773">
              <w:t xml:space="preserve">People using one or more services that correspond to the following DS </w:t>
            </w:r>
            <w:proofErr w:type="spellStart"/>
            <w:r w:rsidRPr="00507773">
              <w:t>NMDS</w:t>
            </w:r>
            <w:proofErr w:type="spellEnd"/>
            <w:r w:rsidRPr="00507773">
              <w:t xml:space="preserve"> service types: 3.01 learning and life skills development; 3.02 recreation/holiday programs; and 3.03 other community access.</w:t>
            </w:r>
          </w:p>
        </w:tc>
      </w:tr>
      <w:tr w:rsidR="005769BF" w14:paraId="1C58172C" w14:textId="77777777" w:rsidTr="00C03B27">
        <w:tc>
          <w:tcPr>
            <w:tcW w:w="2410" w:type="dxa"/>
          </w:tcPr>
          <w:p w14:paraId="16C6C8AF" w14:textId="2E9FC40D" w:rsidR="005769BF" w:rsidRPr="00507773" w:rsidRDefault="005769BF" w:rsidP="00C03B27">
            <w:pPr>
              <w:pStyle w:val="TableBodyText"/>
              <w:jc w:val="left"/>
              <w:rPr>
                <w:b/>
              </w:rPr>
            </w:pPr>
            <w:r w:rsidRPr="00507773">
              <w:rPr>
                <w:b/>
              </w:rPr>
              <w:t>Users of NDA community support services</w:t>
            </w:r>
          </w:p>
        </w:tc>
        <w:tc>
          <w:tcPr>
            <w:tcW w:w="6369" w:type="dxa"/>
          </w:tcPr>
          <w:p w14:paraId="630D9D4A" w14:textId="0DE1586C" w:rsidR="005769BF" w:rsidRPr="00507773" w:rsidRDefault="005769BF" w:rsidP="00C03B27">
            <w:pPr>
              <w:pStyle w:val="TableBodyText"/>
              <w:jc w:val="left"/>
            </w:pPr>
            <w:r w:rsidRPr="00507773">
              <w:t xml:space="preserve">People using one or more services that correspond to the following DS </w:t>
            </w:r>
            <w:proofErr w:type="spellStart"/>
            <w:r w:rsidRPr="00507773">
              <w:t>NMDS</w:t>
            </w:r>
            <w:proofErr w:type="spellEnd"/>
            <w:r w:rsidRPr="00507773">
              <w:t xml:space="preserve"> service types: 2.01 therapy support for individuals; 2.02 early childhood intervention; 2.03 behaviour/specialist intervention; 2.04 counselling; 2.05 regional resource and support teams; 2.06 case management, local coordination and development; and 2.07 other community support.</w:t>
            </w:r>
          </w:p>
        </w:tc>
      </w:tr>
      <w:tr w:rsidR="005769BF" w14:paraId="399EF75F" w14:textId="77777777" w:rsidTr="00C03B27">
        <w:tc>
          <w:tcPr>
            <w:tcW w:w="2410" w:type="dxa"/>
          </w:tcPr>
          <w:p w14:paraId="7AA28326" w14:textId="009D97CF" w:rsidR="005769BF" w:rsidRPr="00507773" w:rsidRDefault="005769BF" w:rsidP="00C03B27">
            <w:pPr>
              <w:pStyle w:val="TableBodyText"/>
              <w:jc w:val="left"/>
              <w:rPr>
                <w:b/>
              </w:rPr>
            </w:pPr>
            <w:r w:rsidRPr="00507773">
              <w:rPr>
                <w:b/>
              </w:rPr>
              <w:t>Users of NDA employment services</w:t>
            </w:r>
          </w:p>
        </w:tc>
        <w:tc>
          <w:tcPr>
            <w:tcW w:w="6369" w:type="dxa"/>
          </w:tcPr>
          <w:p w14:paraId="478E4FFA" w14:textId="77607E54" w:rsidR="005769BF" w:rsidRPr="00507773" w:rsidRDefault="005769BF" w:rsidP="00C03B27">
            <w:pPr>
              <w:pStyle w:val="TableBodyText"/>
              <w:jc w:val="left"/>
            </w:pPr>
            <w:r w:rsidRPr="00507773">
              <w:t xml:space="preserve">People using one or more services that correspond to the following DS </w:t>
            </w:r>
            <w:proofErr w:type="spellStart"/>
            <w:r w:rsidRPr="00507773">
              <w:t>NMDS</w:t>
            </w:r>
            <w:proofErr w:type="spellEnd"/>
            <w:r w:rsidRPr="00507773">
              <w:t xml:space="preserve"> service types: 5.01 open employment and 5.02 supported empl</w:t>
            </w:r>
            <w:r>
              <w:t>oyment.</w:t>
            </w:r>
          </w:p>
        </w:tc>
      </w:tr>
      <w:tr w:rsidR="005769BF" w14:paraId="1D4FA714" w14:textId="77777777" w:rsidTr="00C03B27">
        <w:tc>
          <w:tcPr>
            <w:tcW w:w="2410" w:type="dxa"/>
          </w:tcPr>
          <w:p w14:paraId="2374C591" w14:textId="2B5DF649" w:rsidR="005769BF" w:rsidRPr="00507773" w:rsidRDefault="005769BF" w:rsidP="00C03B27">
            <w:pPr>
              <w:pStyle w:val="TableBodyText"/>
              <w:jc w:val="left"/>
              <w:rPr>
                <w:b/>
              </w:rPr>
            </w:pPr>
            <w:r w:rsidRPr="00507773">
              <w:rPr>
                <w:b/>
              </w:rPr>
              <w:t>Users of NDA respite services</w:t>
            </w:r>
          </w:p>
        </w:tc>
        <w:tc>
          <w:tcPr>
            <w:tcW w:w="6369" w:type="dxa"/>
          </w:tcPr>
          <w:p w14:paraId="51CC1508" w14:textId="75ACBB7A" w:rsidR="005769BF" w:rsidRPr="00507773" w:rsidRDefault="005769BF" w:rsidP="00C03B27">
            <w:pPr>
              <w:pStyle w:val="TableBodyText"/>
              <w:jc w:val="left"/>
            </w:pPr>
            <w:r w:rsidRPr="00507773">
              <w:t xml:space="preserve">People using one or more services that correspond to the following DS </w:t>
            </w:r>
            <w:proofErr w:type="spellStart"/>
            <w:r w:rsidRPr="00507773">
              <w:t>NMDS</w:t>
            </w:r>
            <w:proofErr w:type="spellEnd"/>
            <w:r w:rsidRPr="00507773">
              <w:t xml:space="preserve"> service types: 4.01 own home respite; 4.02 centre based respite/respite homes; 4.03 host family respite/peer support respite; 4.04 flexible/combination respite; and 4.05 other respite</w:t>
            </w:r>
            <w:r w:rsidR="00417DF8">
              <w:t>.</w:t>
            </w:r>
          </w:p>
        </w:tc>
      </w:tr>
    </w:tbl>
    <w:p w14:paraId="45146683" w14:textId="6A0E3561" w:rsidR="00BF134E" w:rsidRPr="007162F2" w:rsidRDefault="009F7421" w:rsidP="009F7421">
      <w:pPr>
        <w:pStyle w:val="Heading2"/>
      </w:pPr>
      <w:bookmarkStart w:id="33" w:name="_Toc470167923"/>
      <w:bookmarkStart w:id="34" w:name="_Toc532890126"/>
      <w:r w:rsidRPr="007162F2">
        <w:t>15.</w:t>
      </w:r>
      <w:r w:rsidR="00C37B05">
        <w:rPr>
          <w:noProof/>
        </w:rPr>
        <w:t>5</w:t>
      </w:r>
      <w:r w:rsidRPr="007162F2">
        <w:tab/>
        <w:t>References</w:t>
      </w:r>
      <w:bookmarkEnd w:id="33"/>
      <w:bookmarkEnd w:id="34"/>
    </w:p>
    <w:p w14:paraId="4EDD4B6B" w14:textId="77777777" w:rsidR="000E531D" w:rsidRDefault="000E531D" w:rsidP="000E531D">
      <w:pPr>
        <w:pStyle w:val="Reference"/>
      </w:pPr>
      <w:proofErr w:type="spellStart"/>
      <w:r>
        <w:t>AbleInsight</w:t>
      </w:r>
      <w:proofErr w:type="spellEnd"/>
      <w:r>
        <w:t xml:space="preserve"> 2019, </w:t>
      </w:r>
      <w:r w:rsidRPr="0048667F">
        <w:rPr>
          <w:i/>
        </w:rPr>
        <w:t>Sector Summary Report — National Disability Service Providers</w:t>
      </w:r>
      <w:r>
        <w:t xml:space="preserve">, Benchmarking Survey — Collection 3 (2017/18), version 1.0, June. </w:t>
      </w:r>
    </w:p>
    <w:p w14:paraId="67F29826" w14:textId="77777777" w:rsidR="004F1A42" w:rsidRPr="007162F2" w:rsidRDefault="004F1A42" w:rsidP="004F1A42">
      <w:pPr>
        <w:pStyle w:val="Reference"/>
      </w:pPr>
      <w:r w:rsidRPr="007162F2">
        <w:t xml:space="preserve">ABS (Australian Bureau of Statistics) </w:t>
      </w:r>
      <w:proofErr w:type="spellStart"/>
      <w:r w:rsidRPr="007162F2">
        <w:t>2011a</w:t>
      </w:r>
      <w:proofErr w:type="spellEnd"/>
      <w:r w:rsidRPr="007162F2">
        <w:t xml:space="preserve">, </w:t>
      </w:r>
      <w:r w:rsidRPr="007162F2">
        <w:rPr>
          <w:i/>
        </w:rPr>
        <w:t>Disability, Ageing and Carers Australia: Summary of Findings 2009,</w:t>
      </w:r>
      <w:r>
        <w:t xml:space="preserve"> Cat. no. </w:t>
      </w:r>
      <w:r w:rsidRPr="007162F2">
        <w:t xml:space="preserve">4430.0, Canberra. </w:t>
      </w:r>
    </w:p>
    <w:p w14:paraId="60C3D447" w14:textId="77777777" w:rsidR="004F1A42" w:rsidRPr="007162F2" w:rsidRDefault="004F1A42" w:rsidP="004F1A42">
      <w:pPr>
        <w:pStyle w:val="Reference"/>
      </w:pPr>
      <w:r w:rsidRPr="007162F2">
        <w:t>—— </w:t>
      </w:r>
      <w:proofErr w:type="spellStart"/>
      <w:r w:rsidRPr="007162F2">
        <w:t>2011b</w:t>
      </w:r>
      <w:proofErr w:type="spellEnd"/>
      <w:r w:rsidRPr="007162F2">
        <w:t xml:space="preserve">, </w:t>
      </w:r>
      <w:r w:rsidRPr="007162F2">
        <w:rPr>
          <w:i/>
        </w:rPr>
        <w:t>Australian Statistical Geography Standard (</w:t>
      </w:r>
      <w:proofErr w:type="spellStart"/>
      <w:r w:rsidRPr="007162F2">
        <w:rPr>
          <w:i/>
        </w:rPr>
        <w:t>ASGS</w:t>
      </w:r>
      <w:proofErr w:type="spellEnd"/>
      <w:r w:rsidRPr="007162F2">
        <w:rPr>
          <w:i/>
        </w:rPr>
        <w:t xml:space="preserve">): Volume 5 </w:t>
      </w:r>
      <w:r w:rsidRPr="007162F2">
        <w:rPr>
          <w:i/>
        </w:rPr>
        <w:noBreakHyphen/>
        <w:t xml:space="preserve"> Remoteness Structure</w:t>
      </w:r>
      <w:r>
        <w:t>, Cat. no. </w:t>
      </w:r>
      <w:r w:rsidRPr="007162F2">
        <w:t xml:space="preserve">1270.0.55.005, Canberra. </w:t>
      </w:r>
    </w:p>
    <w:p w14:paraId="53B385E7" w14:textId="77777777" w:rsidR="004F1A42" w:rsidRDefault="004F1A42" w:rsidP="004F1A42">
      <w:pPr>
        <w:pStyle w:val="Reference"/>
      </w:pPr>
      <w:r w:rsidRPr="007162F2">
        <w:t xml:space="preserve">—— 2013, </w:t>
      </w:r>
      <w:r w:rsidRPr="007162F2">
        <w:rPr>
          <w:i/>
        </w:rPr>
        <w:t>Disability, Ageing and Carers Australia: Summary of Findings 2012,</w:t>
      </w:r>
      <w:r>
        <w:t xml:space="preserve"> Cat. </w:t>
      </w:r>
      <w:r w:rsidRPr="007162F2">
        <w:t>no.</w:t>
      </w:r>
      <w:r>
        <w:t> </w:t>
      </w:r>
      <w:r w:rsidRPr="007162F2">
        <w:t xml:space="preserve">4430.0, Canberra. </w:t>
      </w:r>
    </w:p>
    <w:p w14:paraId="04108B4A" w14:textId="388E1139" w:rsidR="007B7F24" w:rsidRPr="007162F2" w:rsidRDefault="007B7F24" w:rsidP="004F1A42">
      <w:pPr>
        <w:pStyle w:val="Reference"/>
      </w:pPr>
      <w:r>
        <w:t xml:space="preserve">—— 2016, </w:t>
      </w:r>
      <w:r w:rsidRPr="007162F2">
        <w:rPr>
          <w:i/>
        </w:rPr>
        <w:t>Disability, Ageing and Carers Australia: Summary of Findings 201</w:t>
      </w:r>
      <w:r>
        <w:rPr>
          <w:i/>
        </w:rPr>
        <w:t>5</w:t>
      </w:r>
      <w:r w:rsidRPr="007162F2">
        <w:rPr>
          <w:i/>
        </w:rPr>
        <w:t>,</w:t>
      </w:r>
      <w:r>
        <w:t xml:space="preserve"> Cat. </w:t>
      </w:r>
      <w:r w:rsidRPr="007162F2">
        <w:t>no.</w:t>
      </w:r>
      <w:r>
        <w:t> </w:t>
      </w:r>
      <w:r w:rsidRPr="007162F2">
        <w:t>4430.0, Canberra.</w:t>
      </w:r>
    </w:p>
    <w:p w14:paraId="2924CE27" w14:textId="07B5E68E" w:rsidR="004F1A42" w:rsidRPr="007162F2" w:rsidRDefault="004F1A42" w:rsidP="004F1A42">
      <w:pPr>
        <w:pStyle w:val="Reference"/>
      </w:pPr>
      <w:r w:rsidRPr="00751284">
        <w:t>—— </w:t>
      </w:r>
      <w:r w:rsidR="007043A7" w:rsidRPr="00751284">
        <w:t>201</w:t>
      </w:r>
      <w:r w:rsidR="007043A7">
        <w:t>9</w:t>
      </w:r>
      <w:r w:rsidRPr="00751284">
        <w:t xml:space="preserve">, </w:t>
      </w:r>
      <w:r w:rsidRPr="00751284">
        <w:rPr>
          <w:i/>
        </w:rPr>
        <w:t xml:space="preserve">Disability, Ageing and Carers Australia: Summary of Findings </w:t>
      </w:r>
      <w:r w:rsidR="007043A7" w:rsidRPr="00751284">
        <w:rPr>
          <w:i/>
        </w:rPr>
        <w:t>201</w:t>
      </w:r>
      <w:r w:rsidR="007043A7">
        <w:rPr>
          <w:i/>
        </w:rPr>
        <w:t>8</w:t>
      </w:r>
      <w:r w:rsidRPr="00751284">
        <w:rPr>
          <w:i/>
        </w:rPr>
        <w:t>,</w:t>
      </w:r>
      <w:r w:rsidRPr="00751284">
        <w:t xml:space="preserve"> Cat. no. 4430.0, Canberra.</w:t>
      </w:r>
      <w:r w:rsidRPr="007162F2">
        <w:t xml:space="preserve"> </w:t>
      </w:r>
    </w:p>
    <w:p w14:paraId="1770C87B" w14:textId="390E0452" w:rsidR="009F7421" w:rsidRPr="007162F2" w:rsidRDefault="009F7421" w:rsidP="009F7421">
      <w:pPr>
        <w:pStyle w:val="Reference"/>
      </w:pPr>
      <w:proofErr w:type="spellStart"/>
      <w:r w:rsidRPr="007162F2">
        <w:lastRenderedPageBreak/>
        <w:t>AIHW</w:t>
      </w:r>
      <w:proofErr w:type="spellEnd"/>
      <w:r w:rsidRPr="007162F2">
        <w:t xml:space="preserve"> (Australian Institute of Health and Welfare) 2007, </w:t>
      </w:r>
      <w:r w:rsidRPr="007162F2">
        <w:rPr>
          <w:i/>
        </w:rPr>
        <w:t>Disability Support Services 2005</w:t>
      </w:r>
      <w:r w:rsidRPr="007162F2">
        <w:rPr>
          <w:i/>
        </w:rPr>
        <w:noBreakHyphen/>
        <w:t xml:space="preserve">06: National Data on Services Provided under the </w:t>
      </w:r>
      <w:proofErr w:type="spellStart"/>
      <w:r w:rsidRPr="007162F2">
        <w:rPr>
          <w:i/>
        </w:rPr>
        <w:t>CSTDA</w:t>
      </w:r>
      <w:proofErr w:type="spellEnd"/>
      <w:r w:rsidRPr="007162F2">
        <w:rPr>
          <w:i/>
        </w:rPr>
        <w:t>/NDA</w:t>
      </w:r>
      <w:r w:rsidR="005769BF">
        <w:t>, Cat. </w:t>
      </w:r>
      <w:r w:rsidRPr="007162F2">
        <w:t>no.</w:t>
      </w:r>
      <w:r w:rsidR="005769BF">
        <w:t> </w:t>
      </w:r>
      <w:r w:rsidRPr="007162F2">
        <w:t>DIS</w:t>
      </w:r>
      <w:r w:rsidR="005769BF">
        <w:t> </w:t>
      </w:r>
      <w:r w:rsidRPr="007162F2">
        <w:t>51, Canberra.</w:t>
      </w:r>
    </w:p>
    <w:p w14:paraId="5CC7DD0A" w14:textId="4BBF9B1F" w:rsidR="009F7421" w:rsidRPr="007162F2" w:rsidRDefault="009F7421" w:rsidP="009F7421">
      <w:pPr>
        <w:pStyle w:val="Reference"/>
      </w:pPr>
      <w:r w:rsidRPr="007162F2">
        <w:t xml:space="preserve">—— 2012, </w:t>
      </w:r>
      <w:r w:rsidRPr="007162F2">
        <w:rPr>
          <w:i/>
        </w:rPr>
        <w:t>Disability support services 2010</w:t>
      </w:r>
      <w:r w:rsidRPr="007162F2">
        <w:rPr>
          <w:i/>
        </w:rPr>
        <w:noBreakHyphen/>
        <w:t>11: Services provided under the National Disability Agreement</w:t>
      </w:r>
      <w:r w:rsidR="00DB2262">
        <w:rPr>
          <w:i/>
        </w:rPr>
        <w:t>,</w:t>
      </w:r>
      <w:r w:rsidRPr="007162F2">
        <w:t xml:space="preserve"> DIS 60. Canberra.</w:t>
      </w:r>
    </w:p>
    <w:p w14:paraId="0EA4BD5F" w14:textId="627C4CD6" w:rsidR="00BE23B8" w:rsidRPr="00A86918" w:rsidRDefault="000B7A76" w:rsidP="009F7421">
      <w:pPr>
        <w:pStyle w:val="Reference"/>
        <w:rPr>
          <w:u w:val="single"/>
        </w:rPr>
      </w:pPr>
      <w:r w:rsidRPr="00AC44D7">
        <w:t>—— </w:t>
      </w:r>
      <w:r w:rsidR="002729FB" w:rsidRPr="00AC44D7">
        <w:t>201</w:t>
      </w:r>
      <w:r w:rsidR="002729FB">
        <w:t>9</w:t>
      </w:r>
      <w:r w:rsidR="009F7421" w:rsidRPr="00AC44D7">
        <w:t xml:space="preserve">, </w:t>
      </w:r>
      <w:r w:rsidR="009F7421" w:rsidRPr="00AC44D7">
        <w:rPr>
          <w:i/>
        </w:rPr>
        <w:t>Disability support services: Services provided under the Na</w:t>
      </w:r>
      <w:r w:rsidRPr="00AC44D7">
        <w:rPr>
          <w:i/>
        </w:rPr>
        <w:t xml:space="preserve">tional Disability Agreement </w:t>
      </w:r>
      <w:r w:rsidR="002729FB" w:rsidRPr="00AC44D7">
        <w:rPr>
          <w:i/>
        </w:rPr>
        <w:t>201</w:t>
      </w:r>
      <w:r w:rsidR="002729FB">
        <w:rPr>
          <w:i/>
        </w:rPr>
        <w:t>7</w:t>
      </w:r>
      <w:r w:rsidR="007E1513">
        <w:rPr>
          <w:i/>
        </w:rPr>
        <w:noBreakHyphen/>
      </w:r>
      <w:r w:rsidR="002729FB" w:rsidRPr="00AC44D7">
        <w:rPr>
          <w:i/>
        </w:rPr>
        <w:t>1</w:t>
      </w:r>
      <w:r w:rsidR="002729FB">
        <w:rPr>
          <w:i/>
        </w:rPr>
        <w:t>8</w:t>
      </w:r>
      <w:r w:rsidR="00DB2262" w:rsidRPr="00DB2262">
        <w:t>,</w:t>
      </w:r>
      <w:r w:rsidR="002729FB" w:rsidRPr="00AC44D7">
        <w:rPr>
          <w:i/>
        </w:rPr>
        <w:t xml:space="preserve"> </w:t>
      </w:r>
      <w:r w:rsidR="00DB2262" w:rsidRPr="00DB2262">
        <w:t>https://www.aihw.gov.au/reports/dis/73/disability-support-services-2017-18/contents/table-of-contents</w:t>
      </w:r>
      <w:r w:rsidR="002729FB" w:rsidRPr="00AC44D7" w:rsidDel="002729FB">
        <w:rPr>
          <w:i/>
        </w:rPr>
        <w:t xml:space="preserve"> </w:t>
      </w:r>
      <w:r w:rsidR="00586707" w:rsidRPr="00AC44D7">
        <w:t>(a</w:t>
      </w:r>
      <w:r w:rsidRPr="00AC44D7">
        <w:t xml:space="preserve">ccessed </w:t>
      </w:r>
      <w:r w:rsidR="002729FB">
        <w:t>9</w:t>
      </w:r>
      <w:r w:rsidR="002729FB" w:rsidRPr="00AC44D7">
        <w:t> </w:t>
      </w:r>
      <w:r w:rsidR="002729FB">
        <w:t>Octo</w:t>
      </w:r>
      <w:r w:rsidR="002729FB" w:rsidRPr="00AC44D7">
        <w:t>ber 201</w:t>
      </w:r>
      <w:r w:rsidR="002729FB">
        <w:t>9</w:t>
      </w:r>
      <w:r w:rsidR="00586707" w:rsidRPr="00AC44D7">
        <w:t>)</w:t>
      </w:r>
      <w:r w:rsidR="002729FB">
        <w:t>.</w:t>
      </w:r>
    </w:p>
    <w:p w14:paraId="06EE2994" w14:textId="77777777" w:rsidR="009F7421" w:rsidRPr="007162F2" w:rsidRDefault="009F7421" w:rsidP="009F7421">
      <w:pPr>
        <w:pStyle w:val="Reference"/>
      </w:pPr>
      <w:proofErr w:type="spellStart"/>
      <w:r w:rsidRPr="00AC44D7">
        <w:t>CSTDA</w:t>
      </w:r>
      <w:proofErr w:type="spellEnd"/>
      <w:r w:rsidRPr="00AC44D7">
        <w:t xml:space="preserve"> (Commonwealth State/Territory Disability Agreement) 2003, </w:t>
      </w:r>
      <w:r w:rsidRPr="00AC44D7">
        <w:rPr>
          <w:i/>
        </w:rPr>
        <w:t>Agreement between</w:t>
      </w:r>
      <w:r w:rsidRPr="007162F2">
        <w:rPr>
          <w:i/>
        </w:rPr>
        <w:t xml:space="preserve"> the Commonwealth of Australia and the States and Territories of Australia in Relation to Disability Services,</w:t>
      </w:r>
      <w:r w:rsidRPr="007162F2">
        <w:t xml:space="preserve"> Australian Government Department of Family and Community Services, Canberra.</w:t>
      </w:r>
    </w:p>
    <w:p w14:paraId="79BDBA06" w14:textId="4F5CF3EF" w:rsidR="009F7421" w:rsidRDefault="009F7421" w:rsidP="00C37F6C">
      <w:pPr>
        <w:pStyle w:val="Reference"/>
      </w:pPr>
      <w:proofErr w:type="spellStart"/>
      <w:r w:rsidRPr="007162F2">
        <w:t>COAG</w:t>
      </w:r>
      <w:proofErr w:type="spellEnd"/>
      <w:r w:rsidRPr="007162F2">
        <w:t xml:space="preserve"> (Council of Australian Governments) 2012, </w:t>
      </w:r>
      <w:r w:rsidRPr="007162F2">
        <w:rPr>
          <w:i/>
        </w:rPr>
        <w:t>National Disability Agreement</w:t>
      </w:r>
      <w:r w:rsidRPr="007162F2">
        <w:t xml:space="preserve">, </w:t>
      </w:r>
      <w:r w:rsidR="00B10E98" w:rsidRPr="00B10E98">
        <w:t>www.federalfinancialrelations.gov.au/content/npa/national_agreements/national-disability-agreement.rtf</w:t>
      </w:r>
      <w:r w:rsidRPr="007162F2">
        <w:t xml:space="preserve"> (accessed </w:t>
      </w:r>
      <w:r w:rsidR="00B10E98">
        <w:t>8</w:t>
      </w:r>
      <w:r w:rsidRPr="007162F2">
        <w:t> </w:t>
      </w:r>
      <w:r w:rsidR="00B10E98" w:rsidRPr="00AC44D7">
        <w:t>Dec</w:t>
      </w:r>
      <w:r w:rsidRPr="00AC44D7">
        <w:t xml:space="preserve">ember </w:t>
      </w:r>
      <w:r w:rsidR="00917EE5" w:rsidRPr="00AC44D7">
        <w:t>2017</w:t>
      </w:r>
      <w:r w:rsidRPr="00AC44D7">
        <w:t>).</w:t>
      </w:r>
    </w:p>
    <w:p w14:paraId="5FFFB0CB" w14:textId="0F6741A2" w:rsidR="00931634" w:rsidRPr="00AC44D7" w:rsidRDefault="00931634" w:rsidP="00C37F6C">
      <w:pPr>
        <w:pStyle w:val="Reference"/>
      </w:pPr>
      <w:proofErr w:type="spellStart"/>
      <w:r>
        <w:t>DSS</w:t>
      </w:r>
      <w:proofErr w:type="spellEnd"/>
      <w:r>
        <w:t xml:space="preserve"> (Department of Social Services) 2019, </w:t>
      </w:r>
      <w:r w:rsidRPr="000B7CB0">
        <w:rPr>
          <w:i/>
        </w:rPr>
        <w:t>Department of Social Services 2018-19 Annual Report</w:t>
      </w:r>
      <w:r>
        <w:t xml:space="preserve">, </w:t>
      </w:r>
      <w:r w:rsidR="000B7CB0">
        <w:t xml:space="preserve">Commonwealth of Australia, Canberra. </w:t>
      </w:r>
    </w:p>
    <w:p w14:paraId="52289156" w14:textId="5140DB6C" w:rsidR="00154396" w:rsidRDefault="009F7421" w:rsidP="009F7421">
      <w:pPr>
        <w:pStyle w:val="Reference"/>
      </w:pPr>
      <w:proofErr w:type="spellStart"/>
      <w:r w:rsidRPr="00AC44D7">
        <w:t>NDIA</w:t>
      </w:r>
      <w:proofErr w:type="spellEnd"/>
      <w:r w:rsidRPr="00AC44D7">
        <w:t xml:space="preserve"> (National Disability Insurance Agency) </w:t>
      </w:r>
      <w:proofErr w:type="spellStart"/>
      <w:r w:rsidRPr="00AC44D7">
        <w:t>NDIA</w:t>
      </w:r>
      <w:proofErr w:type="spellEnd"/>
      <w:r w:rsidRPr="00AC44D7">
        <w:t xml:space="preserve">, </w:t>
      </w:r>
      <w:r w:rsidR="00917EE5" w:rsidRPr="00AC44D7">
        <w:t>2016</w:t>
      </w:r>
      <w:r w:rsidR="008B6791" w:rsidRPr="00AC44D7">
        <w:t>,</w:t>
      </w:r>
      <w:r w:rsidRPr="00AC44D7">
        <w:t xml:space="preserve"> </w:t>
      </w:r>
      <w:proofErr w:type="spellStart"/>
      <w:r w:rsidR="00154396" w:rsidRPr="00AC44D7">
        <w:t>NDIA</w:t>
      </w:r>
      <w:proofErr w:type="spellEnd"/>
      <w:r w:rsidR="00154396" w:rsidRPr="00AC44D7">
        <w:t xml:space="preserve"> </w:t>
      </w:r>
      <w:r w:rsidR="00154396" w:rsidRPr="001E73FD">
        <w:rPr>
          <w:i/>
        </w:rPr>
        <w:t>Governance</w:t>
      </w:r>
      <w:r w:rsidR="00154396" w:rsidRPr="00AC44D7">
        <w:t xml:space="preserve"> </w:t>
      </w:r>
      <w:proofErr w:type="spellStart"/>
      <w:r w:rsidR="00154396" w:rsidRPr="00AC44D7">
        <w:t>www.ndis.gov.au</w:t>
      </w:r>
      <w:proofErr w:type="spellEnd"/>
      <w:r w:rsidR="00154396" w:rsidRPr="00AC44D7">
        <w:t>/about-us/</w:t>
      </w:r>
      <w:proofErr w:type="spellStart"/>
      <w:r w:rsidR="00154396" w:rsidRPr="00AC44D7">
        <w:t>governance.html</w:t>
      </w:r>
      <w:proofErr w:type="spellEnd"/>
      <w:r w:rsidR="00154396" w:rsidRPr="00AC44D7">
        <w:t xml:space="preserve"> </w:t>
      </w:r>
      <w:r w:rsidR="00586707" w:rsidRPr="00AC44D7">
        <w:t xml:space="preserve">(accessed </w:t>
      </w:r>
      <w:r w:rsidR="00976671" w:rsidRPr="00AC44D7">
        <w:t>21 September 2018</w:t>
      </w:r>
      <w:r w:rsidR="00586707" w:rsidRPr="00AC44D7">
        <w:t>)</w:t>
      </w:r>
      <w:r w:rsidR="008F0894">
        <w:t>.</w:t>
      </w:r>
    </w:p>
    <w:p w14:paraId="70C9E60A" w14:textId="07592A52" w:rsidR="008F0894" w:rsidRPr="00AC44D7" w:rsidRDefault="008F0894" w:rsidP="009F7421">
      <w:pPr>
        <w:pStyle w:val="Reference"/>
        <w:rPr>
          <w:i/>
        </w:rPr>
      </w:pPr>
      <w:r>
        <w:t>—— </w:t>
      </w:r>
      <w:proofErr w:type="spellStart"/>
      <w:r>
        <w:t>2019a</w:t>
      </w:r>
      <w:proofErr w:type="spellEnd"/>
      <w:r>
        <w:t xml:space="preserve">, </w:t>
      </w:r>
      <w:r w:rsidRPr="008F0894">
        <w:rPr>
          <w:i/>
        </w:rPr>
        <w:t>2018-19 Annual Report</w:t>
      </w:r>
      <w:r>
        <w:t xml:space="preserve">, </w:t>
      </w:r>
      <w:r w:rsidRPr="008F0894">
        <w:t>https://</w:t>
      </w:r>
      <w:proofErr w:type="spellStart"/>
      <w:r w:rsidRPr="008F0894">
        <w:t>www.ndis.gov.au</w:t>
      </w:r>
      <w:proofErr w:type="spellEnd"/>
      <w:r w:rsidRPr="008F0894">
        <w:t xml:space="preserve">/about-us/publications/ </w:t>
      </w:r>
      <w:proofErr w:type="spellStart"/>
      <w:r w:rsidRPr="008F0894">
        <w:t>annual-report#annual-report-2018-19</w:t>
      </w:r>
      <w:proofErr w:type="spellEnd"/>
      <w:r>
        <w:t xml:space="preserve"> (accessed 12 November 2019).</w:t>
      </w:r>
    </w:p>
    <w:p w14:paraId="5F9F7663" w14:textId="1766A942" w:rsidR="00F77323" w:rsidRPr="007162F2" w:rsidRDefault="00F77323" w:rsidP="00154396">
      <w:pPr>
        <w:pStyle w:val="Reference"/>
      </w:pPr>
      <w:r>
        <w:t>—— </w:t>
      </w:r>
      <w:proofErr w:type="spellStart"/>
      <w:r>
        <w:t>2019</w:t>
      </w:r>
      <w:r w:rsidR="008F0894">
        <w:t>b</w:t>
      </w:r>
      <w:proofErr w:type="spellEnd"/>
      <w:r>
        <w:t xml:space="preserve">, </w:t>
      </w:r>
      <w:r w:rsidRPr="00AC44D7">
        <w:rPr>
          <w:i/>
        </w:rPr>
        <w:t xml:space="preserve">Quarterly Report to </w:t>
      </w:r>
      <w:proofErr w:type="spellStart"/>
      <w:r w:rsidRPr="00AC44D7">
        <w:rPr>
          <w:i/>
        </w:rPr>
        <w:t>COAG</w:t>
      </w:r>
      <w:proofErr w:type="spellEnd"/>
      <w:r w:rsidRPr="00AC44D7">
        <w:rPr>
          <w:i/>
        </w:rPr>
        <w:t xml:space="preserve"> Disability Reform Council, 30 June 201</w:t>
      </w:r>
      <w:r>
        <w:rPr>
          <w:i/>
        </w:rPr>
        <w:t>9</w:t>
      </w:r>
      <w:r w:rsidRPr="00AC44D7">
        <w:t xml:space="preserve"> https://www.ndis.gov.au/about-us/information-publications-and-reports/quarterly-reports.html</w:t>
      </w:r>
      <w:r w:rsidRPr="00AC44D7" w:rsidDel="003A0609">
        <w:t xml:space="preserve"> </w:t>
      </w:r>
      <w:r w:rsidRPr="00AC44D7">
        <w:t>(accessed 2 </w:t>
      </w:r>
      <w:r>
        <w:t>Octo</w:t>
      </w:r>
      <w:r w:rsidRPr="00AC44D7">
        <w:t>ber 2018)</w:t>
      </w:r>
      <w:r w:rsidR="008F0894">
        <w:t>.</w:t>
      </w:r>
    </w:p>
    <w:p w14:paraId="53ACFBC0" w14:textId="218D8ED9" w:rsidR="005030CD" w:rsidRDefault="005030CD" w:rsidP="009F7421">
      <w:pPr>
        <w:pStyle w:val="Reference"/>
      </w:pPr>
      <w:proofErr w:type="spellStart"/>
      <w:r>
        <w:t>NDS</w:t>
      </w:r>
      <w:proofErr w:type="spellEnd"/>
      <w:r>
        <w:t xml:space="preserve"> (National Disability Services) 2018, </w:t>
      </w:r>
      <w:r w:rsidR="00B10DC1" w:rsidRPr="0048667F">
        <w:rPr>
          <w:i/>
        </w:rPr>
        <w:t>Australian Disability Workforce Report</w:t>
      </w:r>
      <w:r w:rsidR="00B10DC1">
        <w:t xml:space="preserve">, </w:t>
      </w:r>
      <w:r w:rsidR="00B10DC1" w:rsidRPr="00B10DC1">
        <w:t>3rd</w:t>
      </w:r>
      <w:r w:rsidR="00B10DC1">
        <w:t> </w:t>
      </w:r>
      <w:r w:rsidR="00B10DC1" w:rsidRPr="00B10DC1">
        <w:t>edition</w:t>
      </w:r>
      <w:r w:rsidR="00B10DC1">
        <w:t xml:space="preserve">, July. </w:t>
      </w:r>
    </w:p>
    <w:p w14:paraId="13A8380B" w14:textId="3ADE8A75" w:rsidR="00C071DE" w:rsidRDefault="00C071DE" w:rsidP="009F7421">
      <w:pPr>
        <w:pStyle w:val="Reference"/>
      </w:pPr>
      <w:r>
        <w:t xml:space="preserve">PC (Productivity Commission) 2019, </w:t>
      </w:r>
      <w:r w:rsidRPr="0048667F">
        <w:rPr>
          <w:i/>
        </w:rPr>
        <w:t>Review of the National Disability Agreement</w:t>
      </w:r>
      <w:r>
        <w:t xml:space="preserve">, Study report, Canberra. </w:t>
      </w:r>
    </w:p>
    <w:p w14:paraId="331AA2BB" w14:textId="6D5496E5" w:rsidR="009D1B2A" w:rsidRDefault="009D1B2A" w:rsidP="00D644D4">
      <w:pPr>
        <w:pStyle w:val="Reference"/>
      </w:pPr>
      <w:proofErr w:type="spellStart"/>
      <w:r>
        <w:t>SCRCSSP</w:t>
      </w:r>
      <w:proofErr w:type="spellEnd"/>
      <w:r>
        <w:t xml:space="preserve"> (Steering Committee for the Review of Commonwealth/State Service Provision) 1999, </w:t>
      </w:r>
      <w:r w:rsidRPr="009D1B2A">
        <w:rPr>
          <w:i/>
        </w:rPr>
        <w:t>Payroll Tax in the Costing of Government Services</w:t>
      </w:r>
      <w:r>
        <w:t xml:space="preserve">, </w:t>
      </w:r>
      <w:proofErr w:type="spellStart"/>
      <w:r>
        <w:t>AusInfo</w:t>
      </w:r>
      <w:proofErr w:type="spellEnd"/>
      <w:r>
        <w:t xml:space="preserve">, Canberra. </w:t>
      </w:r>
    </w:p>
    <w:p w14:paraId="633C56A4" w14:textId="77777777" w:rsidR="00D644D4" w:rsidRPr="007162F2" w:rsidRDefault="00D644D4" w:rsidP="00D644D4">
      <w:pPr>
        <w:pStyle w:val="Reference"/>
      </w:pPr>
      <w:proofErr w:type="spellStart"/>
      <w:r w:rsidRPr="007162F2">
        <w:t>SCRGSP</w:t>
      </w:r>
      <w:proofErr w:type="spellEnd"/>
      <w:r w:rsidRPr="007162F2">
        <w:t xml:space="preserve"> (Steering Committee for the Review of Government Service Provision) 2013, </w:t>
      </w:r>
      <w:r w:rsidRPr="007162F2">
        <w:rPr>
          <w:i/>
        </w:rPr>
        <w:t>National Agreement performance information 2012</w:t>
      </w:r>
      <w:r>
        <w:rPr>
          <w:i/>
        </w:rPr>
        <w:noBreakHyphen/>
      </w:r>
      <w:r w:rsidRPr="007162F2">
        <w:rPr>
          <w:i/>
        </w:rPr>
        <w:t>13 — National Disability Agreement</w:t>
      </w:r>
      <w:r w:rsidRPr="007162F2">
        <w:t>, Productivity Commission, Canberra.</w:t>
      </w:r>
    </w:p>
    <w:p w14:paraId="522C4ACD" w14:textId="4A933D9D" w:rsidR="009F7421" w:rsidRPr="009F7421" w:rsidRDefault="009F7421" w:rsidP="00C80F61">
      <w:pPr>
        <w:pStyle w:val="Reference"/>
      </w:pPr>
      <w:r w:rsidRPr="007162F2">
        <w:t xml:space="preserve">WHO (World Health Organisation) 2009, </w:t>
      </w:r>
      <w:r w:rsidRPr="007162F2">
        <w:rPr>
          <w:i/>
        </w:rPr>
        <w:t>Disabilities</w:t>
      </w:r>
      <w:r w:rsidRPr="007162F2">
        <w:t xml:space="preserve">, Health topics, Geneva, </w:t>
      </w:r>
      <w:proofErr w:type="spellStart"/>
      <w:r w:rsidRPr="007162F2">
        <w:t>www.who.int</w:t>
      </w:r>
      <w:proofErr w:type="spellEnd"/>
      <w:r w:rsidRPr="007162F2">
        <w:t>/topics/disabilities/</w:t>
      </w:r>
      <w:proofErr w:type="spellStart"/>
      <w:r w:rsidRPr="007162F2">
        <w:t>en</w:t>
      </w:r>
      <w:proofErr w:type="spellEnd"/>
      <w:r w:rsidRPr="007162F2">
        <w:t>/ (accessed 13 October 2009).</w:t>
      </w:r>
    </w:p>
    <w:sectPr w:rsidR="009F7421" w:rsidRPr="009F7421" w:rsidSect="0037272A">
      <w:headerReference w:type="even" r:id="rId45"/>
      <w:headerReference w:type="default" r:id="rId46"/>
      <w:footerReference w:type="even" r:id="rId47"/>
      <w:footerReference w:type="default" r:id="rId48"/>
      <w:pgSz w:w="11907" w:h="16840" w:code="9"/>
      <w:pgMar w:top="1985" w:right="1304" w:bottom="1247" w:left="1814" w:header="1701" w:footer="397" w:gutter="0"/>
      <w:pgNumType w:start="1"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2D08B4" w14:textId="77777777" w:rsidR="00F259C4" w:rsidRDefault="00F259C4">
      <w:r>
        <w:separator/>
      </w:r>
    </w:p>
  </w:endnote>
  <w:endnote w:type="continuationSeparator" w:id="0">
    <w:p w14:paraId="0CD72D6E" w14:textId="77777777" w:rsidR="00F259C4" w:rsidRDefault="00F25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T Extra">
    <w:panose1 w:val="05050102010205020202"/>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F259C4" w14:paraId="13205612" w14:textId="77777777" w:rsidTr="005F48ED">
      <w:trPr>
        <w:trHeight w:hRule="exact" w:val="567"/>
      </w:trPr>
      <w:tc>
        <w:tcPr>
          <w:tcW w:w="510" w:type="dxa"/>
        </w:tcPr>
        <w:p w14:paraId="59EF4207" w14:textId="460A11DE" w:rsidR="00F259C4" w:rsidRPr="00A24443" w:rsidRDefault="00F259C4" w:rsidP="0019293B">
          <w:pPr>
            <w:pStyle w:val="Footer"/>
            <w:tabs>
              <w:tab w:val="left" w:pos="0"/>
            </w:tabs>
            <w:ind w:right="0"/>
            <w:rPr>
              <w:rStyle w:val="PageNumber"/>
              <w:caps w:val="0"/>
            </w:rPr>
          </w:pPr>
          <w:r>
            <w:rPr>
              <w:rStyle w:val="PageNumber"/>
              <w:caps w:val="0"/>
            </w:rPr>
            <w:t>15.</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C60518">
            <w:rPr>
              <w:rStyle w:val="PageNumber"/>
              <w:caps w:val="0"/>
              <w:noProof/>
            </w:rPr>
            <w:t>2</w:t>
          </w:r>
          <w:r w:rsidRPr="00A24443">
            <w:rPr>
              <w:rStyle w:val="PageNumber"/>
              <w:caps w:val="0"/>
            </w:rPr>
            <w:fldChar w:fldCharType="end"/>
          </w:r>
        </w:p>
      </w:tc>
      <w:tc>
        <w:tcPr>
          <w:tcW w:w="7767" w:type="dxa"/>
        </w:tcPr>
        <w:p w14:paraId="4AC4F8E2" w14:textId="44BA9FC3" w:rsidR="00F259C4" w:rsidRPr="0013739A" w:rsidRDefault="00F259C4" w:rsidP="00D70C54">
          <w:pPr>
            <w:pStyle w:val="Footer"/>
            <w:rPr>
              <w:rFonts w:cs="Arial"/>
            </w:rPr>
          </w:pPr>
          <w:bookmarkStart w:id="35" w:name="DraftReportEven"/>
          <w:bookmarkEnd w:id="35"/>
          <w:r>
            <w:rPr>
              <w:rFonts w:cs="Arial"/>
            </w:rPr>
            <w:t>Report on Government Services 2020</w:t>
          </w:r>
        </w:p>
      </w:tc>
      <w:tc>
        <w:tcPr>
          <w:tcW w:w="510" w:type="dxa"/>
        </w:tcPr>
        <w:p w14:paraId="018CD6FD" w14:textId="77777777" w:rsidR="00F259C4" w:rsidRDefault="00F259C4" w:rsidP="0019293B">
          <w:pPr>
            <w:pStyle w:val="Footer"/>
          </w:pPr>
        </w:p>
      </w:tc>
    </w:tr>
  </w:tbl>
  <w:p w14:paraId="5A929FD2" w14:textId="77777777" w:rsidR="00F259C4" w:rsidRDefault="00F259C4" w:rsidP="0019293B">
    <w:pPr>
      <w:pStyle w:val="FooterEnd"/>
    </w:pPr>
  </w:p>
  <w:p w14:paraId="09381E6E" w14:textId="77777777" w:rsidR="00F259C4" w:rsidRDefault="00F259C4"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F259C4" w14:paraId="54A2A6CC" w14:textId="77777777" w:rsidTr="005F48ED">
      <w:trPr>
        <w:trHeight w:hRule="exact" w:val="567"/>
      </w:trPr>
      <w:tc>
        <w:tcPr>
          <w:tcW w:w="510" w:type="dxa"/>
        </w:tcPr>
        <w:p w14:paraId="19BAC28F" w14:textId="77777777" w:rsidR="00F259C4" w:rsidRDefault="00F259C4">
          <w:pPr>
            <w:pStyle w:val="Footer"/>
            <w:ind w:right="360" w:firstLine="360"/>
          </w:pPr>
        </w:p>
      </w:tc>
      <w:tc>
        <w:tcPr>
          <w:tcW w:w="7767" w:type="dxa"/>
        </w:tcPr>
        <w:p w14:paraId="2CC6B7F9" w14:textId="2F601A11" w:rsidR="00F259C4" w:rsidRPr="00BA5B14" w:rsidRDefault="00F259C4" w:rsidP="0013739A">
          <w:pPr>
            <w:pStyle w:val="Footer"/>
            <w:jc w:val="right"/>
            <w:rPr>
              <w:rFonts w:cs="Arial"/>
            </w:rPr>
          </w:pPr>
          <w:r>
            <w:rPr>
              <w:rFonts w:cs="Arial"/>
            </w:rPr>
            <w:t>Services for people with disability</w:t>
          </w:r>
        </w:p>
      </w:tc>
      <w:tc>
        <w:tcPr>
          <w:tcW w:w="510" w:type="dxa"/>
        </w:tcPr>
        <w:p w14:paraId="5E8CA4FF" w14:textId="50829546" w:rsidR="00F259C4" w:rsidRPr="00A24443" w:rsidRDefault="00F259C4">
          <w:pPr>
            <w:pStyle w:val="Footer"/>
            <w:jc w:val="right"/>
            <w:rPr>
              <w:caps w:val="0"/>
            </w:rPr>
          </w:pPr>
          <w:r>
            <w:rPr>
              <w:rStyle w:val="PageNumber"/>
              <w:caps w:val="0"/>
            </w:rPr>
            <w:t>15.</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C60518">
            <w:rPr>
              <w:rStyle w:val="PageNumber"/>
              <w:caps w:val="0"/>
              <w:noProof/>
            </w:rPr>
            <w:t>1</w:t>
          </w:r>
          <w:r w:rsidRPr="00A24443">
            <w:rPr>
              <w:rStyle w:val="PageNumber"/>
              <w:caps w:val="0"/>
            </w:rPr>
            <w:fldChar w:fldCharType="end"/>
          </w:r>
        </w:p>
      </w:tc>
    </w:tr>
  </w:tbl>
  <w:p w14:paraId="7EE5C9FB" w14:textId="77777777" w:rsidR="00F259C4" w:rsidRDefault="00F259C4">
    <w:pPr>
      <w:pStyle w:val="FooterEnd"/>
    </w:pPr>
  </w:p>
  <w:p w14:paraId="06DD1F7C" w14:textId="77777777" w:rsidR="00F259C4" w:rsidRDefault="00F259C4">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DDC15C" w14:textId="77777777" w:rsidR="00F259C4" w:rsidRDefault="00F259C4">
      <w:r>
        <w:separator/>
      </w:r>
    </w:p>
  </w:footnote>
  <w:footnote w:type="continuationSeparator" w:id="0">
    <w:p w14:paraId="671CF834" w14:textId="77777777" w:rsidR="00F259C4" w:rsidRDefault="00F259C4">
      <w:r>
        <w:continuationSeparator/>
      </w:r>
    </w:p>
  </w:footnote>
  <w:footnote w:id="1">
    <w:p w14:paraId="03AE6835" w14:textId="51485A2B" w:rsidR="00F259C4" w:rsidRDefault="00F259C4" w:rsidP="00B61C6F">
      <w:pPr>
        <w:pStyle w:val="FootnoteText"/>
      </w:pPr>
      <w:r w:rsidRPr="004B1654">
        <w:rPr>
          <w:rStyle w:val="FootnoteReference"/>
        </w:rPr>
        <w:footnoteRef/>
      </w:r>
      <w:r w:rsidRPr="004B1654">
        <w:tab/>
      </w:r>
      <w:r w:rsidRPr="00715C95">
        <w:t>201</w:t>
      </w:r>
      <w:r>
        <w:t>8</w:t>
      </w:r>
      <w:r w:rsidRPr="00715C95">
        <w:t>-1</w:t>
      </w:r>
      <w:r>
        <w:t>9</w:t>
      </w:r>
      <w:r w:rsidRPr="00715C95">
        <w:t xml:space="preserve"> </w:t>
      </w:r>
      <w:r w:rsidRPr="004B1654">
        <w:t>data were not available for this Report.</w:t>
      </w:r>
    </w:p>
  </w:footnote>
  <w:footnote w:id="2">
    <w:p w14:paraId="2078095A" w14:textId="5FB80A7F" w:rsidR="00F259C4" w:rsidRDefault="00F259C4">
      <w:pPr>
        <w:pStyle w:val="FootnoteText"/>
      </w:pPr>
      <w:r>
        <w:rPr>
          <w:rStyle w:val="FootnoteReference"/>
        </w:rPr>
        <w:footnoteRef/>
      </w:r>
      <w:r>
        <w:tab/>
        <w:t xml:space="preserve">In May 2018, the Productivity Commission was tasked to undertake a review of the NDA and report within eight months. The final report was released in February 2019 (PC 2019). </w:t>
      </w:r>
    </w:p>
  </w:footnote>
  <w:footnote w:id="3">
    <w:p w14:paraId="0F46236E" w14:textId="77777777" w:rsidR="00F259C4" w:rsidRDefault="00F259C4">
      <w:pPr>
        <w:pStyle w:val="FootnoteText"/>
        <w:rPr>
          <w:shd w:val="clear" w:color="auto" w:fill="FFFFFF" w:themeFill="background1"/>
        </w:rPr>
      </w:pPr>
      <w:r>
        <w:rPr>
          <w:rStyle w:val="FootnoteReference"/>
        </w:rPr>
        <w:footnoteRef/>
      </w:r>
      <w:r w:rsidRPr="007C2CB2">
        <w:rPr>
          <w:shd w:val="clear" w:color="auto" w:fill="FFFFFF" w:themeFill="background1"/>
        </w:rPr>
        <w:tab/>
        <w:t xml:space="preserve">Except for WA, for which services for younger people are transitioning from the Home and Community Care Program to the NDIS from July 2017 to June 2020. </w:t>
      </w:r>
    </w:p>
    <w:p w14:paraId="2AA03F1F" w14:textId="6FEC616C" w:rsidR="00F259C4" w:rsidRDefault="00F259C4" w:rsidP="00581E51">
      <w:pPr>
        <w:pStyle w:val="FootnoteText"/>
        <w:ind w:firstLine="0"/>
        <w:rPr>
          <w:shd w:val="clear" w:color="auto" w:fill="FFFFFF" w:themeFill="background1"/>
        </w:rPr>
      </w:pPr>
      <w:r w:rsidRPr="007C2CB2">
        <w:rPr>
          <w:shd w:val="clear" w:color="auto" w:fill="FFFFFF" w:themeFill="background1"/>
        </w:rPr>
        <w:t xml:space="preserve">The Victorian Government assumed full funding and management responsibilities from 1 July 2016 through the </w:t>
      </w:r>
      <w:proofErr w:type="spellStart"/>
      <w:r w:rsidRPr="007C2CB2">
        <w:rPr>
          <w:shd w:val="clear" w:color="auto" w:fill="FFFFFF" w:themeFill="background1"/>
        </w:rPr>
        <w:t>HACC</w:t>
      </w:r>
      <w:proofErr w:type="spellEnd"/>
      <w:r w:rsidRPr="007C2CB2">
        <w:rPr>
          <w:shd w:val="clear" w:color="auto" w:fill="FFFFFF" w:themeFill="background1"/>
        </w:rPr>
        <w:t xml:space="preserve"> Program for Younger People, providing basic community care services to people with physical and/or psychosocial functional impairment related to disability (below the threshold for NDIS eligibility) or for impairments related to chronic illness.</w:t>
      </w:r>
      <w:r>
        <w:rPr>
          <w:shd w:val="clear" w:color="auto" w:fill="FFFFFF" w:themeFill="background1"/>
        </w:rPr>
        <w:t xml:space="preserve"> </w:t>
      </w:r>
    </w:p>
    <w:p w14:paraId="6F0F5070" w14:textId="5A6251C3" w:rsidR="00F259C4" w:rsidRDefault="00F259C4" w:rsidP="00581E51">
      <w:pPr>
        <w:pStyle w:val="FootnoteText"/>
        <w:ind w:firstLine="0"/>
      </w:pPr>
      <w:r>
        <w:rPr>
          <w:shd w:val="clear" w:color="auto" w:fill="FFFFFF" w:themeFill="background1"/>
        </w:rPr>
        <w:t xml:space="preserve">The Tasmanian Department of Health has funded and managed the Tasmanian </w:t>
      </w:r>
      <w:proofErr w:type="spellStart"/>
      <w:r>
        <w:rPr>
          <w:shd w:val="clear" w:color="auto" w:fill="FFFFFF" w:themeFill="background1"/>
        </w:rPr>
        <w:t>HACC</w:t>
      </w:r>
      <w:proofErr w:type="spellEnd"/>
      <w:r>
        <w:rPr>
          <w:shd w:val="clear" w:color="auto" w:fill="FFFFFF" w:themeFill="background1"/>
        </w:rPr>
        <w:t xml:space="preserve"> Program from 1  July 2012. This program funds a range of basic community support services targeted at younger people who live in the Tasmanian community and whose capacity for independent living is at risk due to a chronic health condition or acute health event; moderate or mild functional impairment or deterioration of an ongoing health condition. </w:t>
      </w:r>
    </w:p>
  </w:footnote>
  <w:footnote w:id="4">
    <w:p w14:paraId="40D70C65" w14:textId="7839CB4F" w:rsidR="00F259C4" w:rsidRDefault="00F259C4">
      <w:pPr>
        <w:pStyle w:val="FootnoteText"/>
      </w:pPr>
      <w:r>
        <w:rPr>
          <w:rStyle w:val="FootnoteReference"/>
        </w:rPr>
        <w:footnoteRef/>
      </w:r>
      <w:r>
        <w:tab/>
        <w:t xml:space="preserve">With the exception of WA. See footnote </w:t>
      </w:r>
      <w:r w:rsidRPr="007C2CB2">
        <w:rPr>
          <w:shd w:val="clear" w:color="auto" w:fill="FFFFFF" w:themeFill="background1"/>
        </w:rPr>
        <w:t>3</w:t>
      </w:r>
      <w:r>
        <w:t>.</w:t>
      </w:r>
    </w:p>
  </w:footnote>
  <w:footnote w:id="5">
    <w:p w14:paraId="0802A6DC" w14:textId="70D8E2D8" w:rsidR="00F259C4" w:rsidRDefault="00F259C4" w:rsidP="00AC398C">
      <w:pPr>
        <w:pStyle w:val="FootnoteText"/>
      </w:pPr>
      <w:r>
        <w:rPr>
          <w:rStyle w:val="FootnoteReference"/>
        </w:rPr>
        <w:footnoteRef/>
      </w:r>
      <w:r>
        <w:tab/>
        <w:t xml:space="preserve">Committed support is the amount allocated to specific plans – not all committed support in a plan is used by a participant. </w:t>
      </w:r>
      <w:r w:rsidRPr="00AC398C">
        <w:t>Utilisation of the support is included in the financial year it was committed, but is only counted when the support is actually provided (which can be some time after it is paid). Therefore, the utilisation rate for a given financial year can increase over time.</w:t>
      </w:r>
    </w:p>
  </w:footnote>
  <w:footnote w:id="6">
    <w:p w14:paraId="54E06AC8" w14:textId="612343A5" w:rsidR="00F259C4" w:rsidRDefault="00F259C4" w:rsidP="009B613B">
      <w:pPr>
        <w:pStyle w:val="FootnoteText"/>
      </w:pPr>
      <w:r>
        <w:rPr>
          <w:rStyle w:val="FootnoteReference"/>
        </w:rPr>
        <w:footnoteRef/>
      </w:r>
      <w:r>
        <w:tab/>
      </w:r>
      <w:r w:rsidRPr="004B1654">
        <w:t>These data differ to those reported in figure 15.1 as they are over the full financial year, rather than point in time as at 30 June 201</w:t>
      </w:r>
      <w:r>
        <w:t>8</w:t>
      </w:r>
      <w:r w:rsidRPr="004B1654">
        <w:t>. 201</w:t>
      </w:r>
      <w:r>
        <w:t>8</w:t>
      </w:r>
      <w:r w:rsidRPr="004B1654">
        <w:t>-1</w:t>
      </w:r>
      <w:r>
        <w:t>9</w:t>
      </w:r>
      <w:r w:rsidRPr="004B1654">
        <w:t xml:space="preserve"> data were not available for this Report.</w:t>
      </w:r>
      <w:r>
        <w:t xml:space="preserve"> </w:t>
      </w:r>
    </w:p>
  </w:footnote>
  <w:footnote w:id="7">
    <w:p w14:paraId="3871449D" w14:textId="263F9151" w:rsidR="00F259C4" w:rsidRDefault="00F259C4">
      <w:pPr>
        <w:pStyle w:val="FootnoteText"/>
      </w:pPr>
      <w:r>
        <w:rPr>
          <w:rStyle w:val="FootnoteReference"/>
        </w:rPr>
        <w:footnoteRef/>
      </w:r>
      <w:r>
        <w:tab/>
      </w:r>
      <w:r w:rsidRPr="007C2CB2">
        <w:rPr>
          <w:shd w:val="clear" w:color="auto" w:fill="FFFFFF" w:themeFill="background1"/>
        </w:rPr>
        <w:t>As 2017-18 was the final year of NSW transitioning existing NSW disability clients to the NDIS, data on the number of clients receiving NDA services in NSW for 2017-18 may be marginally under-enumerated.</w:t>
      </w:r>
      <w:r w:rsidRPr="00584AED">
        <w:rPr>
          <w:shd w:val="clear" w:color="auto" w:fill="FFFFFF" w:themeFill="background1"/>
        </w:rPr>
        <w:t xml:space="preserve"> </w:t>
      </w:r>
    </w:p>
  </w:footnote>
  <w:footnote w:id="8">
    <w:p w14:paraId="01EE9879" w14:textId="2363CE15" w:rsidR="00F259C4" w:rsidRDefault="00F259C4" w:rsidP="00916ED0">
      <w:pPr>
        <w:pStyle w:val="FootnoteText"/>
      </w:pPr>
      <w:r>
        <w:rPr>
          <w:rStyle w:val="FootnoteReference"/>
        </w:rPr>
        <w:footnoteRef/>
      </w:r>
      <w:r>
        <w:tab/>
      </w:r>
      <w:r w:rsidRPr="004B1654">
        <w:t xml:space="preserve">The </w:t>
      </w:r>
      <w:r>
        <w:t>286</w:t>
      </w:r>
      <w:r w:rsidRPr="004B1654">
        <w:t> </w:t>
      </w:r>
      <w:r>
        <w:t>015</w:t>
      </w:r>
      <w:r w:rsidRPr="004B1654">
        <w:t xml:space="preserve"> NDIS participants, as at 30 June 201</w:t>
      </w:r>
      <w:r>
        <w:t>9</w:t>
      </w:r>
      <w:r w:rsidRPr="004B1654">
        <w:t xml:space="preserve"> with approved plans, includes only active participants. Inactive participants are those who have exited the Scheme. As at 30 June 2018, </w:t>
      </w:r>
      <w:r>
        <w:t>7489</w:t>
      </w:r>
      <w:r w:rsidRPr="004B1654">
        <w:t xml:space="preserve"> participants with approved plans have exited the Scheme (</w:t>
      </w:r>
      <w:proofErr w:type="spellStart"/>
      <w:r w:rsidRPr="004B1654">
        <w:t>NDIA</w:t>
      </w:r>
      <w:proofErr w:type="spellEnd"/>
      <w:r w:rsidRPr="004B1654">
        <w:t xml:space="preserve"> </w:t>
      </w:r>
      <w:proofErr w:type="spellStart"/>
      <w:r w:rsidRPr="004B1654">
        <w:t>201</w:t>
      </w:r>
      <w:r>
        <w:t>9b</w:t>
      </w:r>
      <w:proofErr w:type="spellEnd"/>
      <w:r w:rsidRPr="004B1654">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F259C4" w14:paraId="3205EC0D" w14:textId="77777777">
      <w:tc>
        <w:tcPr>
          <w:tcW w:w="2155" w:type="dxa"/>
          <w:tcBorders>
            <w:top w:val="single" w:sz="24" w:space="0" w:color="auto"/>
          </w:tcBorders>
        </w:tcPr>
        <w:p w14:paraId="3CA57845" w14:textId="77777777" w:rsidR="00F259C4" w:rsidRDefault="00F259C4" w:rsidP="0019293B">
          <w:pPr>
            <w:pStyle w:val="HeaderEven"/>
          </w:pPr>
        </w:p>
      </w:tc>
      <w:tc>
        <w:tcPr>
          <w:tcW w:w="6634" w:type="dxa"/>
          <w:tcBorders>
            <w:top w:val="single" w:sz="6" w:space="0" w:color="auto"/>
          </w:tcBorders>
        </w:tcPr>
        <w:p w14:paraId="3303C0BD" w14:textId="4CD40BAF" w:rsidR="00F259C4" w:rsidRDefault="00F259C4" w:rsidP="009B5D0D">
          <w:pPr>
            <w:pStyle w:val="HeaderEven"/>
            <w:jc w:val="right"/>
          </w:pPr>
        </w:p>
      </w:tc>
    </w:tr>
  </w:tbl>
  <w:p w14:paraId="283D7CF3" w14:textId="77777777" w:rsidR="00F259C4" w:rsidRDefault="00F259C4" w:rsidP="0019293B">
    <w:pPr>
      <w:pStyle w:val="HeaderEnd"/>
    </w:pPr>
  </w:p>
  <w:p w14:paraId="4AE6F3FA" w14:textId="77777777" w:rsidR="00F259C4" w:rsidRDefault="00F259C4"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F259C4" w14:paraId="7A4E7216" w14:textId="77777777" w:rsidTr="00EE2A03">
      <w:tc>
        <w:tcPr>
          <w:tcW w:w="6634" w:type="dxa"/>
          <w:tcBorders>
            <w:top w:val="single" w:sz="6" w:space="0" w:color="auto"/>
          </w:tcBorders>
        </w:tcPr>
        <w:p w14:paraId="063B3B5A" w14:textId="530A4A5F" w:rsidR="00F259C4" w:rsidRDefault="00F259C4" w:rsidP="00A76C04">
          <w:pPr>
            <w:pStyle w:val="HeaderOdd"/>
          </w:pPr>
        </w:p>
      </w:tc>
      <w:tc>
        <w:tcPr>
          <w:tcW w:w="2155" w:type="dxa"/>
          <w:tcBorders>
            <w:top w:val="single" w:sz="24" w:space="0" w:color="auto"/>
          </w:tcBorders>
        </w:tcPr>
        <w:p w14:paraId="29609C07" w14:textId="77777777" w:rsidR="00F259C4" w:rsidRDefault="00F259C4" w:rsidP="00A76C04">
          <w:pPr>
            <w:pStyle w:val="HeaderOdd"/>
          </w:pPr>
        </w:p>
      </w:tc>
    </w:tr>
  </w:tbl>
  <w:p w14:paraId="4EB60CB0" w14:textId="77777777" w:rsidR="00F259C4" w:rsidRDefault="00F259C4" w:rsidP="00E669E2">
    <w:pPr>
      <w:pStyle w:val="HeaderEnd"/>
    </w:pPr>
  </w:p>
  <w:p w14:paraId="3249E6A7" w14:textId="77777777" w:rsidR="00F259C4" w:rsidRDefault="00F259C4"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21C75D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5"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6"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9"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1" w15:restartNumberingAfterBreak="0">
    <w:nsid w:val="25334387"/>
    <w:multiLevelType w:val="hybridMultilevel"/>
    <w:tmpl w:val="939E99A0"/>
    <w:lvl w:ilvl="0" w:tplc="41801A0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4" w15:restartNumberingAfterBreak="0">
    <w:nsid w:val="39687B51"/>
    <w:multiLevelType w:val="hybridMultilevel"/>
    <w:tmpl w:val="9BE891AA"/>
    <w:lvl w:ilvl="0" w:tplc="6DB2D204">
      <w:start w:val="15"/>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7096715"/>
    <w:multiLevelType w:val="hybridMultilevel"/>
    <w:tmpl w:val="C6FA0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DD01AE"/>
    <w:multiLevelType w:val="hybridMultilevel"/>
    <w:tmpl w:val="9416A6EC"/>
    <w:lvl w:ilvl="0" w:tplc="89A86E8C">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9"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0" w15:restartNumberingAfterBreak="0">
    <w:nsid w:val="55E04A43"/>
    <w:multiLevelType w:val="hybridMultilevel"/>
    <w:tmpl w:val="A6823FF4"/>
    <w:lvl w:ilvl="0" w:tplc="53D20198">
      <w:start w:val="2"/>
      <w:numFmt w:val="bullet"/>
      <w:lvlText w:val="-"/>
      <w:lvlJc w:val="left"/>
      <w:pPr>
        <w:ind w:left="408" w:hanging="360"/>
      </w:pPr>
      <w:rPr>
        <w:rFonts w:ascii="Times New Roman" w:eastAsia="Times New Roman" w:hAnsi="Times New Roman" w:cs="Times New Roman" w:hint="default"/>
      </w:rPr>
    </w:lvl>
    <w:lvl w:ilvl="1" w:tplc="0C090003" w:tentative="1">
      <w:start w:val="1"/>
      <w:numFmt w:val="bullet"/>
      <w:lvlText w:val="o"/>
      <w:lvlJc w:val="left"/>
      <w:pPr>
        <w:ind w:left="1128" w:hanging="360"/>
      </w:pPr>
      <w:rPr>
        <w:rFonts w:ascii="Courier New" w:hAnsi="Courier New" w:cs="Courier New" w:hint="default"/>
      </w:rPr>
    </w:lvl>
    <w:lvl w:ilvl="2" w:tplc="0C090005" w:tentative="1">
      <w:start w:val="1"/>
      <w:numFmt w:val="bullet"/>
      <w:lvlText w:val=""/>
      <w:lvlJc w:val="left"/>
      <w:pPr>
        <w:ind w:left="1848" w:hanging="360"/>
      </w:pPr>
      <w:rPr>
        <w:rFonts w:ascii="Wingdings" w:hAnsi="Wingdings" w:hint="default"/>
      </w:rPr>
    </w:lvl>
    <w:lvl w:ilvl="3" w:tplc="0C090001" w:tentative="1">
      <w:start w:val="1"/>
      <w:numFmt w:val="bullet"/>
      <w:lvlText w:val=""/>
      <w:lvlJc w:val="left"/>
      <w:pPr>
        <w:ind w:left="2568" w:hanging="360"/>
      </w:pPr>
      <w:rPr>
        <w:rFonts w:ascii="Symbol" w:hAnsi="Symbol" w:hint="default"/>
      </w:rPr>
    </w:lvl>
    <w:lvl w:ilvl="4" w:tplc="0C090003" w:tentative="1">
      <w:start w:val="1"/>
      <w:numFmt w:val="bullet"/>
      <w:lvlText w:val="o"/>
      <w:lvlJc w:val="left"/>
      <w:pPr>
        <w:ind w:left="3288" w:hanging="360"/>
      </w:pPr>
      <w:rPr>
        <w:rFonts w:ascii="Courier New" w:hAnsi="Courier New" w:cs="Courier New" w:hint="default"/>
      </w:rPr>
    </w:lvl>
    <w:lvl w:ilvl="5" w:tplc="0C090005" w:tentative="1">
      <w:start w:val="1"/>
      <w:numFmt w:val="bullet"/>
      <w:lvlText w:val=""/>
      <w:lvlJc w:val="left"/>
      <w:pPr>
        <w:ind w:left="4008" w:hanging="360"/>
      </w:pPr>
      <w:rPr>
        <w:rFonts w:ascii="Wingdings" w:hAnsi="Wingdings" w:hint="default"/>
      </w:rPr>
    </w:lvl>
    <w:lvl w:ilvl="6" w:tplc="0C090001" w:tentative="1">
      <w:start w:val="1"/>
      <w:numFmt w:val="bullet"/>
      <w:lvlText w:val=""/>
      <w:lvlJc w:val="left"/>
      <w:pPr>
        <w:ind w:left="4728" w:hanging="360"/>
      </w:pPr>
      <w:rPr>
        <w:rFonts w:ascii="Symbol" w:hAnsi="Symbol" w:hint="default"/>
      </w:rPr>
    </w:lvl>
    <w:lvl w:ilvl="7" w:tplc="0C090003" w:tentative="1">
      <w:start w:val="1"/>
      <w:numFmt w:val="bullet"/>
      <w:lvlText w:val="o"/>
      <w:lvlJc w:val="left"/>
      <w:pPr>
        <w:ind w:left="5448" w:hanging="360"/>
      </w:pPr>
      <w:rPr>
        <w:rFonts w:ascii="Courier New" w:hAnsi="Courier New" w:cs="Courier New" w:hint="default"/>
      </w:rPr>
    </w:lvl>
    <w:lvl w:ilvl="8" w:tplc="0C090005" w:tentative="1">
      <w:start w:val="1"/>
      <w:numFmt w:val="bullet"/>
      <w:lvlText w:val=""/>
      <w:lvlJc w:val="left"/>
      <w:pPr>
        <w:ind w:left="6168" w:hanging="360"/>
      </w:pPr>
      <w:rPr>
        <w:rFonts w:ascii="Wingdings" w:hAnsi="Wingdings" w:hint="default"/>
      </w:rPr>
    </w:lvl>
  </w:abstractNum>
  <w:abstractNum w:abstractNumId="21"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2"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3"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5"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6" w15:restartNumberingAfterBreak="0">
    <w:nsid w:val="7A94443A"/>
    <w:multiLevelType w:val="hybridMultilevel"/>
    <w:tmpl w:val="2E922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3"/>
  </w:num>
  <w:num w:numId="2">
    <w:abstractNumId w:val="3"/>
  </w:num>
  <w:num w:numId="3">
    <w:abstractNumId w:val="18"/>
  </w:num>
  <w:num w:numId="4">
    <w:abstractNumId w:val="4"/>
  </w:num>
  <w:num w:numId="5">
    <w:abstractNumId w:val="24"/>
  </w:num>
  <w:num w:numId="6">
    <w:abstractNumId w:val="21"/>
  </w:num>
  <w:num w:numId="7">
    <w:abstractNumId w:val="8"/>
  </w:num>
  <w:num w:numId="8">
    <w:abstractNumId w:val="19"/>
  </w:num>
  <w:num w:numId="9">
    <w:abstractNumId w:val="7"/>
  </w:num>
  <w:num w:numId="10">
    <w:abstractNumId w:val="6"/>
  </w:num>
  <w:num w:numId="11">
    <w:abstractNumId w:val="10"/>
  </w:num>
  <w:num w:numId="12">
    <w:abstractNumId w:val="12"/>
  </w:num>
  <w:num w:numId="13">
    <w:abstractNumId w:val="5"/>
  </w:num>
  <w:num w:numId="14">
    <w:abstractNumId w:val="22"/>
  </w:num>
  <w:num w:numId="15">
    <w:abstractNumId w:val="25"/>
  </w:num>
  <w:num w:numId="16">
    <w:abstractNumId w:val="17"/>
  </w:num>
  <w:num w:numId="17">
    <w:abstractNumId w:val="27"/>
  </w:num>
  <w:num w:numId="18">
    <w:abstractNumId w:val="0"/>
  </w:num>
  <w:num w:numId="19">
    <w:abstractNumId w:val="2"/>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23"/>
  </w:num>
  <w:num w:numId="21">
    <w:abstractNumId w:val="9"/>
  </w:num>
  <w:num w:numId="22">
    <w:abstractNumId w:val="1"/>
  </w:num>
  <w:num w:numId="23">
    <w:abstractNumId w:val="13"/>
  </w:num>
  <w:num w:numId="24">
    <w:abstractNumId w:val="13"/>
  </w:num>
  <w:num w:numId="25">
    <w:abstractNumId w:val="13"/>
  </w:num>
  <w:num w:numId="26">
    <w:abstractNumId w:val="19"/>
  </w:num>
  <w:num w:numId="27">
    <w:abstractNumId w:val="18"/>
  </w:num>
  <w:num w:numId="28">
    <w:abstractNumId w:val="18"/>
  </w:num>
  <w:num w:numId="29">
    <w:abstractNumId w:val="18"/>
  </w:num>
  <w:num w:numId="30">
    <w:abstractNumId w:val="13"/>
  </w:num>
  <w:num w:numId="31">
    <w:abstractNumId w:val="13"/>
  </w:num>
  <w:num w:numId="32">
    <w:abstractNumId w:val="18"/>
  </w:num>
  <w:num w:numId="33">
    <w:abstractNumId w:val="13"/>
  </w:num>
  <w:num w:numId="34">
    <w:abstractNumId w:val="13"/>
  </w:num>
  <w:num w:numId="35">
    <w:abstractNumId w:val="16"/>
  </w:num>
  <w:num w:numId="36">
    <w:abstractNumId w:val="18"/>
  </w:num>
  <w:num w:numId="37">
    <w:abstractNumId w:val="20"/>
  </w:num>
  <w:num w:numId="38">
    <w:abstractNumId w:val="14"/>
  </w:num>
  <w:num w:numId="39">
    <w:abstractNumId w:val="11"/>
  </w:num>
  <w:num w:numId="40">
    <w:abstractNumId w:val="26"/>
  </w:num>
  <w:num w:numId="41">
    <w:abstractNumId w:val="15"/>
  </w:num>
  <w:num w:numId="42">
    <w:abstractNumId w:val="13"/>
  </w:num>
  <w:num w:numId="43">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415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Services for people with disability"/>
    <w:docVar w:name="ShortReportTitle" w:val="Report on Government Services 2020"/>
  </w:docVars>
  <w:rsids>
    <w:rsidRoot w:val="00825EA8"/>
    <w:rsid w:val="00001910"/>
    <w:rsid w:val="0000227A"/>
    <w:rsid w:val="0001066B"/>
    <w:rsid w:val="0001094D"/>
    <w:rsid w:val="00012F97"/>
    <w:rsid w:val="000138FC"/>
    <w:rsid w:val="000143C7"/>
    <w:rsid w:val="0002017E"/>
    <w:rsid w:val="00021333"/>
    <w:rsid w:val="00022142"/>
    <w:rsid w:val="000227D5"/>
    <w:rsid w:val="00023431"/>
    <w:rsid w:val="000237EF"/>
    <w:rsid w:val="000245AA"/>
    <w:rsid w:val="00025233"/>
    <w:rsid w:val="0002537D"/>
    <w:rsid w:val="00027D50"/>
    <w:rsid w:val="00027D5D"/>
    <w:rsid w:val="00032DDE"/>
    <w:rsid w:val="0003664B"/>
    <w:rsid w:val="000407F3"/>
    <w:rsid w:val="0004111F"/>
    <w:rsid w:val="00041A86"/>
    <w:rsid w:val="00041BE1"/>
    <w:rsid w:val="000439CF"/>
    <w:rsid w:val="0004402C"/>
    <w:rsid w:val="00044F23"/>
    <w:rsid w:val="00045907"/>
    <w:rsid w:val="0004698D"/>
    <w:rsid w:val="00046DC4"/>
    <w:rsid w:val="00050D01"/>
    <w:rsid w:val="00053143"/>
    <w:rsid w:val="000533BD"/>
    <w:rsid w:val="00053EF6"/>
    <w:rsid w:val="0005414E"/>
    <w:rsid w:val="00054C09"/>
    <w:rsid w:val="00054D5C"/>
    <w:rsid w:val="00054FA4"/>
    <w:rsid w:val="00055077"/>
    <w:rsid w:val="00055709"/>
    <w:rsid w:val="000565B3"/>
    <w:rsid w:val="0005720B"/>
    <w:rsid w:val="00062254"/>
    <w:rsid w:val="00062EB3"/>
    <w:rsid w:val="00062F55"/>
    <w:rsid w:val="0006541D"/>
    <w:rsid w:val="000660EC"/>
    <w:rsid w:val="000661C3"/>
    <w:rsid w:val="00066973"/>
    <w:rsid w:val="0006726B"/>
    <w:rsid w:val="00067920"/>
    <w:rsid w:val="000704C8"/>
    <w:rsid w:val="0007083C"/>
    <w:rsid w:val="0007150B"/>
    <w:rsid w:val="00071724"/>
    <w:rsid w:val="0007410E"/>
    <w:rsid w:val="00074B5A"/>
    <w:rsid w:val="00076F72"/>
    <w:rsid w:val="000770AE"/>
    <w:rsid w:val="0008163B"/>
    <w:rsid w:val="000859ED"/>
    <w:rsid w:val="00086A34"/>
    <w:rsid w:val="000905D6"/>
    <w:rsid w:val="000913A8"/>
    <w:rsid w:val="00091BE9"/>
    <w:rsid w:val="000938F5"/>
    <w:rsid w:val="000941D7"/>
    <w:rsid w:val="000949FE"/>
    <w:rsid w:val="00095663"/>
    <w:rsid w:val="00095D4B"/>
    <w:rsid w:val="00096C99"/>
    <w:rsid w:val="00096E55"/>
    <w:rsid w:val="00097555"/>
    <w:rsid w:val="0009783E"/>
    <w:rsid w:val="000A0BF9"/>
    <w:rsid w:val="000A2C91"/>
    <w:rsid w:val="000A34A0"/>
    <w:rsid w:val="000A367F"/>
    <w:rsid w:val="000A3CA7"/>
    <w:rsid w:val="000A73EE"/>
    <w:rsid w:val="000B1022"/>
    <w:rsid w:val="000B1C3F"/>
    <w:rsid w:val="000B232D"/>
    <w:rsid w:val="000B2B0A"/>
    <w:rsid w:val="000B2C2B"/>
    <w:rsid w:val="000B30F1"/>
    <w:rsid w:val="000B483C"/>
    <w:rsid w:val="000B4D29"/>
    <w:rsid w:val="000B601B"/>
    <w:rsid w:val="000B7A76"/>
    <w:rsid w:val="000B7CB0"/>
    <w:rsid w:val="000C048E"/>
    <w:rsid w:val="000C207E"/>
    <w:rsid w:val="000C3733"/>
    <w:rsid w:val="000C3734"/>
    <w:rsid w:val="000C3897"/>
    <w:rsid w:val="000C40E8"/>
    <w:rsid w:val="000C45AA"/>
    <w:rsid w:val="000C5DFE"/>
    <w:rsid w:val="000C6FF0"/>
    <w:rsid w:val="000C79B1"/>
    <w:rsid w:val="000D1AAD"/>
    <w:rsid w:val="000D41E9"/>
    <w:rsid w:val="000D4BBE"/>
    <w:rsid w:val="000D5573"/>
    <w:rsid w:val="000D561D"/>
    <w:rsid w:val="000D6FA9"/>
    <w:rsid w:val="000D7005"/>
    <w:rsid w:val="000E155B"/>
    <w:rsid w:val="000E2534"/>
    <w:rsid w:val="000E531D"/>
    <w:rsid w:val="000E572C"/>
    <w:rsid w:val="000E5C8B"/>
    <w:rsid w:val="000E6804"/>
    <w:rsid w:val="000E7126"/>
    <w:rsid w:val="000E717A"/>
    <w:rsid w:val="000F0035"/>
    <w:rsid w:val="000F04E7"/>
    <w:rsid w:val="000F060A"/>
    <w:rsid w:val="000F199D"/>
    <w:rsid w:val="000F2383"/>
    <w:rsid w:val="000F369F"/>
    <w:rsid w:val="000F3A51"/>
    <w:rsid w:val="000F3BF9"/>
    <w:rsid w:val="000F4143"/>
    <w:rsid w:val="000F4202"/>
    <w:rsid w:val="000F420B"/>
    <w:rsid w:val="000F539C"/>
    <w:rsid w:val="000F5FA1"/>
    <w:rsid w:val="000F73E8"/>
    <w:rsid w:val="000F7E95"/>
    <w:rsid w:val="001004F2"/>
    <w:rsid w:val="001006E5"/>
    <w:rsid w:val="00100BED"/>
    <w:rsid w:val="001062B4"/>
    <w:rsid w:val="001063E8"/>
    <w:rsid w:val="0010670F"/>
    <w:rsid w:val="00107C2C"/>
    <w:rsid w:val="00110116"/>
    <w:rsid w:val="0011146D"/>
    <w:rsid w:val="00113774"/>
    <w:rsid w:val="0011467D"/>
    <w:rsid w:val="001148B3"/>
    <w:rsid w:val="00114AE1"/>
    <w:rsid w:val="0011670D"/>
    <w:rsid w:val="001174D3"/>
    <w:rsid w:val="00117B8E"/>
    <w:rsid w:val="00120072"/>
    <w:rsid w:val="001209AD"/>
    <w:rsid w:val="0012167E"/>
    <w:rsid w:val="00122507"/>
    <w:rsid w:val="00123829"/>
    <w:rsid w:val="0012486B"/>
    <w:rsid w:val="001252A6"/>
    <w:rsid w:val="001252D2"/>
    <w:rsid w:val="00125AA7"/>
    <w:rsid w:val="00126992"/>
    <w:rsid w:val="00126DC6"/>
    <w:rsid w:val="00126EB8"/>
    <w:rsid w:val="00127064"/>
    <w:rsid w:val="00127408"/>
    <w:rsid w:val="001274D4"/>
    <w:rsid w:val="001274D8"/>
    <w:rsid w:val="00127CF8"/>
    <w:rsid w:val="00127DC4"/>
    <w:rsid w:val="00127F72"/>
    <w:rsid w:val="0013026F"/>
    <w:rsid w:val="00130DB9"/>
    <w:rsid w:val="001325A6"/>
    <w:rsid w:val="001330CF"/>
    <w:rsid w:val="00133AC7"/>
    <w:rsid w:val="0013582A"/>
    <w:rsid w:val="001363AA"/>
    <w:rsid w:val="00136EA5"/>
    <w:rsid w:val="00136F5B"/>
    <w:rsid w:val="0013739A"/>
    <w:rsid w:val="00137A5B"/>
    <w:rsid w:val="00140DF0"/>
    <w:rsid w:val="001416F8"/>
    <w:rsid w:val="00142165"/>
    <w:rsid w:val="00142F0A"/>
    <w:rsid w:val="001438A7"/>
    <w:rsid w:val="00150B61"/>
    <w:rsid w:val="0015279A"/>
    <w:rsid w:val="00154396"/>
    <w:rsid w:val="00155EA9"/>
    <w:rsid w:val="00160161"/>
    <w:rsid w:val="001601D6"/>
    <w:rsid w:val="001611FD"/>
    <w:rsid w:val="00162434"/>
    <w:rsid w:val="0016244D"/>
    <w:rsid w:val="001625D4"/>
    <w:rsid w:val="00163BD2"/>
    <w:rsid w:val="00164E8C"/>
    <w:rsid w:val="001665C2"/>
    <w:rsid w:val="00170F94"/>
    <w:rsid w:val="001717EF"/>
    <w:rsid w:val="00171823"/>
    <w:rsid w:val="00172A9B"/>
    <w:rsid w:val="00173311"/>
    <w:rsid w:val="00174CA4"/>
    <w:rsid w:val="00175AE2"/>
    <w:rsid w:val="001804AA"/>
    <w:rsid w:val="00182196"/>
    <w:rsid w:val="0018270D"/>
    <w:rsid w:val="00182F38"/>
    <w:rsid w:val="00183E82"/>
    <w:rsid w:val="00184BED"/>
    <w:rsid w:val="00185124"/>
    <w:rsid w:val="00186346"/>
    <w:rsid w:val="001878BB"/>
    <w:rsid w:val="0018795C"/>
    <w:rsid w:val="001902FB"/>
    <w:rsid w:val="001913CD"/>
    <w:rsid w:val="00191AE0"/>
    <w:rsid w:val="00192618"/>
    <w:rsid w:val="0019293B"/>
    <w:rsid w:val="00193F9F"/>
    <w:rsid w:val="0019426B"/>
    <w:rsid w:val="00196FB1"/>
    <w:rsid w:val="001A24EA"/>
    <w:rsid w:val="001A48F4"/>
    <w:rsid w:val="001A5F5A"/>
    <w:rsid w:val="001A6531"/>
    <w:rsid w:val="001A6A4B"/>
    <w:rsid w:val="001A7EBC"/>
    <w:rsid w:val="001B02CC"/>
    <w:rsid w:val="001B0FBA"/>
    <w:rsid w:val="001B10CC"/>
    <w:rsid w:val="001B27D9"/>
    <w:rsid w:val="001B2B1B"/>
    <w:rsid w:val="001B2CAE"/>
    <w:rsid w:val="001B2DBB"/>
    <w:rsid w:val="001B3185"/>
    <w:rsid w:val="001B39E1"/>
    <w:rsid w:val="001B4468"/>
    <w:rsid w:val="001B555C"/>
    <w:rsid w:val="001B6B38"/>
    <w:rsid w:val="001B7A13"/>
    <w:rsid w:val="001C0050"/>
    <w:rsid w:val="001C0123"/>
    <w:rsid w:val="001C0865"/>
    <w:rsid w:val="001C0AED"/>
    <w:rsid w:val="001C0FFC"/>
    <w:rsid w:val="001C27DE"/>
    <w:rsid w:val="001C377B"/>
    <w:rsid w:val="001C3ABA"/>
    <w:rsid w:val="001C5111"/>
    <w:rsid w:val="001C59E1"/>
    <w:rsid w:val="001D03D4"/>
    <w:rsid w:val="001D44B1"/>
    <w:rsid w:val="001D64AA"/>
    <w:rsid w:val="001D7269"/>
    <w:rsid w:val="001D7C43"/>
    <w:rsid w:val="001E147E"/>
    <w:rsid w:val="001E2EC4"/>
    <w:rsid w:val="001E408C"/>
    <w:rsid w:val="001E409C"/>
    <w:rsid w:val="001E550E"/>
    <w:rsid w:val="001E70F2"/>
    <w:rsid w:val="001E73FD"/>
    <w:rsid w:val="001E7BE8"/>
    <w:rsid w:val="001E7C3A"/>
    <w:rsid w:val="001F006D"/>
    <w:rsid w:val="001F0248"/>
    <w:rsid w:val="001F02E4"/>
    <w:rsid w:val="001F2D96"/>
    <w:rsid w:val="001F35C1"/>
    <w:rsid w:val="001F3EB3"/>
    <w:rsid w:val="001F4DFF"/>
    <w:rsid w:val="001F4F86"/>
    <w:rsid w:val="001F6ACC"/>
    <w:rsid w:val="001F722A"/>
    <w:rsid w:val="00201AAE"/>
    <w:rsid w:val="00202C2C"/>
    <w:rsid w:val="00203050"/>
    <w:rsid w:val="002042CE"/>
    <w:rsid w:val="00207244"/>
    <w:rsid w:val="002101A3"/>
    <w:rsid w:val="00210A0D"/>
    <w:rsid w:val="00210C45"/>
    <w:rsid w:val="00211F84"/>
    <w:rsid w:val="002134BE"/>
    <w:rsid w:val="002135AB"/>
    <w:rsid w:val="00213A21"/>
    <w:rsid w:val="002142E0"/>
    <w:rsid w:val="0021435E"/>
    <w:rsid w:val="00214443"/>
    <w:rsid w:val="002144BE"/>
    <w:rsid w:val="00214B28"/>
    <w:rsid w:val="00215C84"/>
    <w:rsid w:val="002161FC"/>
    <w:rsid w:val="002207DE"/>
    <w:rsid w:val="0022087E"/>
    <w:rsid w:val="00220BAD"/>
    <w:rsid w:val="00222071"/>
    <w:rsid w:val="00222C9A"/>
    <w:rsid w:val="00222DD1"/>
    <w:rsid w:val="00223227"/>
    <w:rsid w:val="00223549"/>
    <w:rsid w:val="00225AAB"/>
    <w:rsid w:val="00226D94"/>
    <w:rsid w:val="00226E0D"/>
    <w:rsid w:val="00227510"/>
    <w:rsid w:val="00231325"/>
    <w:rsid w:val="00233730"/>
    <w:rsid w:val="0023473E"/>
    <w:rsid w:val="002358A7"/>
    <w:rsid w:val="00237A5E"/>
    <w:rsid w:val="00240B3A"/>
    <w:rsid w:val="00240D12"/>
    <w:rsid w:val="002410A4"/>
    <w:rsid w:val="00242279"/>
    <w:rsid w:val="0024396D"/>
    <w:rsid w:val="00243997"/>
    <w:rsid w:val="0024516C"/>
    <w:rsid w:val="00245C82"/>
    <w:rsid w:val="002461F0"/>
    <w:rsid w:val="0025356F"/>
    <w:rsid w:val="00253955"/>
    <w:rsid w:val="002547EE"/>
    <w:rsid w:val="00255EB2"/>
    <w:rsid w:val="002562EB"/>
    <w:rsid w:val="00256407"/>
    <w:rsid w:val="002570C2"/>
    <w:rsid w:val="00257EBE"/>
    <w:rsid w:val="00263450"/>
    <w:rsid w:val="0026545C"/>
    <w:rsid w:val="00265E1C"/>
    <w:rsid w:val="002660CA"/>
    <w:rsid w:val="00267011"/>
    <w:rsid w:val="002670AF"/>
    <w:rsid w:val="00271187"/>
    <w:rsid w:val="002724BA"/>
    <w:rsid w:val="002729FB"/>
    <w:rsid w:val="0027413A"/>
    <w:rsid w:val="00274CF1"/>
    <w:rsid w:val="00276C04"/>
    <w:rsid w:val="00280858"/>
    <w:rsid w:val="00281B25"/>
    <w:rsid w:val="00283745"/>
    <w:rsid w:val="0028444B"/>
    <w:rsid w:val="00286709"/>
    <w:rsid w:val="00286E31"/>
    <w:rsid w:val="002875E4"/>
    <w:rsid w:val="002908D3"/>
    <w:rsid w:val="002908DD"/>
    <w:rsid w:val="002915BB"/>
    <w:rsid w:val="00291B40"/>
    <w:rsid w:val="002924B6"/>
    <w:rsid w:val="00295E70"/>
    <w:rsid w:val="00295FD0"/>
    <w:rsid w:val="00295FE4"/>
    <w:rsid w:val="00296F59"/>
    <w:rsid w:val="002A2775"/>
    <w:rsid w:val="002A43A0"/>
    <w:rsid w:val="002A4673"/>
    <w:rsid w:val="002A752A"/>
    <w:rsid w:val="002B1AED"/>
    <w:rsid w:val="002B1F59"/>
    <w:rsid w:val="002B227A"/>
    <w:rsid w:val="002B2B09"/>
    <w:rsid w:val="002B2FD1"/>
    <w:rsid w:val="002B3F32"/>
    <w:rsid w:val="002B4008"/>
    <w:rsid w:val="002B4741"/>
    <w:rsid w:val="002B7442"/>
    <w:rsid w:val="002B77B4"/>
    <w:rsid w:val="002C0D05"/>
    <w:rsid w:val="002C1F7B"/>
    <w:rsid w:val="002C36CD"/>
    <w:rsid w:val="002C36DA"/>
    <w:rsid w:val="002C439F"/>
    <w:rsid w:val="002C44D0"/>
    <w:rsid w:val="002C4CD4"/>
    <w:rsid w:val="002C4E6C"/>
    <w:rsid w:val="002C5525"/>
    <w:rsid w:val="002C5D8F"/>
    <w:rsid w:val="002C5E4F"/>
    <w:rsid w:val="002C6A71"/>
    <w:rsid w:val="002C723A"/>
    <w:rsid w:val="002C7B45"/>
    <w:rsid w:val="002D0C42"/>
    <w:rsid w:val="002D0E8E"/>
    <w:rsid w:val="002D2371"/>
    <w:rsid w:val="002D27D3"/>
    <w:rsid w:val="002D52DB"/>
    <w:rsid w:val="002D6391"/>
    <w:rsid w:val="002D640D"/>
    <w:rsid w:val="002D7CCA"/>
    <w:rsid w:val="002E11EC"/>
    <w:rsid w:val="002E2088"/>
    <w:rsid w:val="002E3BFA"/>
    <w:rsid w:val="002E40E3"/>
    <w:rsid w:val="002E5C75"/>
    <w:rsid w:val="002F05BA"/>
    <w:rsid w:val="002F2288"/>
    <w:rsid w:val="002F2715"/>
    <w:rsid w:val="002F3A65"/>
    <w:rsid w:val="002F5CB4"/>
    <w:rsid w:val="002F6879"/>
    <w:rsid w:val="0030058C"/>
    <w:rsid w:val="00300D4B"/>
    <w:rsid w:val="00301189"/>
    <w:rsid w:val="0030184D"/>
    <w:rsid w:val="00301E4A"/>
    <w:rsid w:val="003050A0"/>
    <w:rsid w:val="00305F6D"/>
    <w:rsid w:val="0030719E"/>
    <w:rsid w:val="00307BA5"/>
    <w:rsid w:val="0031069B"/>
    <w:rsid w:val="003107A7"/>
    <w:rsid w:val="00311AA5"/>
    <w:rsid w:val="003121F4"/>
    <w:rsid w:val="0031223E"/>
    <w:rsid w:val="003134C6"/>
    <w:rsid w:val="00313E5A"/>
    <w:rsid w:val="003144D3"/>
    <w:rsid w:val="00315744"/>
    <w:rsid w:val="0031606A"/>
    <w:rsid w:val="0031640C"/>
    <w:rsid w:val="003168B8"/>
    <w:rsid w:val="00317AA5"/>
    <w:rsid w:val="0032036E"/>
    <w:rsid w:val="00320808"/>
    <w:rsid w:val="003209E1"/>
    <w:rsid w:val="003214A5"/>
    <w:rsid w:val="00322D16"/>
    <w:rsid w:val="00322D64"/>
    <w:rsid w:val="00323B38"/>
    <w:rsid w:val="00323B3E"/>
    <w:rsid w:val="00323E09"/>
    <w:rsid w:val="00324F1F"/>
    <w:rsid w:val="003257E4"/>
    <w:rsid w:val="0032620D"/>
    <w:rsid w:val="0032656D"/>
    <w:rsid w:val="00326A50"/>
    <w:rsid w:val="003274FD"/>
    <w:rsid w:val="0033193D"/>
    <w:rsid w:val="00333932"/>
    <w:rsid w:val="0033626B"/>
    <w:rsid w:val="00336C44"/>
    <w:rsid w:val="00341534"/>
    <w:rsid w:val="00341949"/>
    <w:rsid w:val="00342AFB"/>
    <w:rsid w:val="00344545"/>
    <w:rsid w:val="003446E2"/>
    <w:rsid w:val="00350E45"/>
    <w:rsid w:val="003518AA"/>
    <w:rsid w:val="00351BA0"/>
    <w:rsid w:val="00352165"/>
    <w:rsid w:val="00352358"/>
    <w:rsid w:val="00353182"/>
    <w:rsid w:val="00353465"/>
    <w:rsid w:val="003565D9"/>
    <w:rsid w:val="00357D8D"/>
    <w:rsid w:val="003602E1"/>
    <w:rsid w:val="00360710"/>
    <w:rsid w:val="003627B6"/>
    <w:rsid w:val="0036283D"/>
    <w:rsid w:val="00363E6D"/>
    <w:rsid w:val="00363F69"/>
    <w:rsid w:val="00365040"/>
    <w:rsid w:val="00366E03"/>
    <w:rsid w:val="00367202"/>
    <w:rsid w:val="00367885"/>
    <w:rsid w:val="00367AF4"/>
    <w:rsid w:val="0037026F"/>
    <w:rsid w:val="0037034D"/>
    <w:rsid w:val="00371240"/>
    <w:rsid w:val="00371F37"/>
    <w:rsid w:val="0037272A"/>
    <w:rsid w:val="00373E9F"/>
    <w:rsid w:val="00374731"/>
    <w:rsid w:val="00374EA3"/>
    <w:rsid w:val="00375C65"/>
    <w:rsid w:val="003760AE"/>
    <w:rsid w:val="00376C6F"/>
    <w:rsid w:val="00376E59"/>
    <w:rsid w:val="00377EC1"/>
    <w:rsid w:val="00377F13"/>
    <w:rsid w:val="00380340"/>
    <w:rsid w:val="00381157"/>
    <w:rsid w:val="003827B2"/>
    <w:rsid w:val="0038331E"/>
    <w:rsid w:val="00386345"/>
    <w:rsid w:val="00387035"/>
    <w:rsid w:val="00387E92"/>
    <w:rsid w:val="003919F9"/>
    <w:rsid w:val="003920CF"/>
    <w:rsid w:val="003949D9"/>
    <w:rsid w:val="003952A5"/>
    <w:rsid w:val="00396278"/>
    <w:rsid w:val="0039783B"/>
    <w:rsid w:val="003A0296"/>
    <w:rsid w:val="003A0609"/>
    <w:rsid w:val="003A1C68"/>
    <w:rsid w:val="003A2195"/>
    <w:rsid w:val="003A3633"/>
    <w:rsid w:val="003A3D1D"/>
    <w:rsid w:val="003A4D46"/>
    <w:rsid w:val="003A7F16"/>
    <w:rsid w:val="003B0025"/>
    <w:rsid w:val="003B099C"/>
    <w:rsid w:val="003B0CBA"/>
    <w:rsid w:val="003B23C2"/>
    <w:rsid w:val="003B4249"/>
    <w:rsid w:val="003B6D12"/>
    <w:rsid w:val="003B6EBC"/>
    <w:rsid w:val="003B76CD"/>
    <w:rsid w:val="003C0C87"/>
    <w:rsid w:val="003C133E"/>
    <w:rsid w:val="003C2134"/>
    <w:rsid w:val="003C3103"/>
    <w:rsid w:val="003C38B5"/>
    <w:rsid w:val="003C4DB4"/>
    <w:rsid w:val="003C51B0"/>
    <w:rsid w:val="003C5D97"/>
    <w:rsid w:val="003C5D99"/>
    <w:rsid w:val="003C663E"/>
    <w:rsid w:val="003C6C84"/>
    <w:rsid w:val="003D004C"/>
    <w:rsid w:val="003D1087"/>
    <w:rsid w:val="003D3A1F"/>
    <w:rsid w:val="003D3BBE"/>
    <w:rsid w:val="003D40C4"/>
    <w:rsid w:val="003D4796"/>
    <w:rsid w:val="003D6CED"/>
    <w:rsid w:val="003E12D3"/>
    <w:rsid w:val="003E282B"/>
    <w:rsid w:val="003E2F59"/>
    <w:rsid w:val="003E5426"/>
    <w:rsid w:val="003E62B9"/>
    <w:rsid w:val="003E746B"/>
    <w:rsid w:val="003E7E7E"/>
    <w:rsid w:val="003F0789"/>
    <w:rsid w:val="003F096D"/>
    <w:rsid w:val="003F6E0A"/>
    <w:rsid w:val="003F768C"/>
    <w:rsid w:val="003F76E8"/>
    <w:rsid w:val="004006CC"/>
    <w:rsid w:val="00401882"/>
    <w:rsid w:val="00402BDC"/>
    <w:rsid w:val="00405786"/>
    <w:rsid w:val="004059F1"/>
    <w:rsid w:val="00406BAE"/>
    <w:rsid w:val="004100C8"/>
    <w:rsid w:val="00410952"/>
    <w:rsid w:val="00411DBD"/>
    <w:rsid w:val="00412207"/>
    <w:rsid w:val="004126E6"/>
    <w:rsid w:val="00412ACE"/>
    <w:rsid w:val="0041371D"/>
    <w:rsid w:val="004145D2"/>
    <w:rsid w:val="00415B52"/>
    <w:rsid w:val="00417971"/>
    <w:rsid w:val="00417DF8"/>
    <w:rsid w:val="0042255E"/>
    <w:rsid w:val="00423585"/>
    <w:rsid w:val="00425CEF"/>
    <w:rsid w:val="004264F2"/>
    <w:rsid w:val="00426CB4"/>
    <w:rsid w:val="0042711D"/>
    <w:rsid w:val="00427FAB"/>
    <w:rsid w:val="0043049E"/>
    <w:rsid w:val="00430F2A"/>
    <w:rsid w:val="004310B8"/>
    <w:rsid w:val="00431249"/>
    <w:rsid w:val="00431868"/>
    <w:rsid w:val="00432DAC"/>
    <w:rsid w:val="00434C19"/>
    <w:rsid w:val="00434FFD"/>
    <w:rsid w:val="00436229"/>
    <w:rsid w:val="00436AEA"/>
    <w:rsid w:val="00436C65"/>
    <w:rsid w:val="00437795"/>
    <w:rsid w:val="00440974"/>
    <w:rsid w:val="00441618"/>
    <w:rsid w:val="00443C0A"/>
    <w:rsid w:val="00444F2B"/>
    <w:rsid w:val="004455AA"/>
    <w:rsid w:val="004466AF"/>
    <w:rsid w:val="00447678"/>
    <w:rsid w:val="00450810"/>
    <w:rsid w:val="00450E7B"/>
    <w:rsid w:val="004514F4"/>
    <w:rsid w:val="00452028"/>
    <w:rsid w:val="00452ECC"/>
    <w:rsid w:val="004536A3"/>
    <w:rsid w:val="0045691D"/>
    <w:rsid w:val="004574F8"/>
    <w:rsid w:val="00460F20"/>
    <w:rsid w:val="004619E2"/>
    <w:rsid w:val="00461E4B"/>
    <w:rsid w:val="00462A79"/>
    <w:rsid w:val="00462C59"/>
    <w:rsid w:val="00465CD8"/>
    <w:rsid w:val="00470737"/>
    <w:rsid w:val="00471E11"/>
    <w:rsid w:val="00472C50"/>
    <w:rsid w:val="00474822"/>
    <w:rsid w:val="00475C22"/>
    <w:rsid w:val="00475C30"/>
    <w:rsid w:val="0047682E"/>
    <w:rsid w:val="00476A80"/>
    <w:rsid w:val="00476C99"/>
    <w:rsid w:val="00477144"/>
    <w:rsid w:val="00477569"/>
    <w:rsid w:val="004778F4"/>
    <w:rsid w:val="00480596"/>
    <w:rsid w:val="00482C73"/>
    <w:rsid w:val="00482D2F"/>
    <w:rsid w:val="00483109"/>
    <w:rsid w:val="004844EA"/>
    <w:rsid w:val="004848CE"/>
    <w:rsid w:val="0048578B"/>
    <w:rsid w:val="0048667F"/>
    <w:rsid w:val="00487502"/>
    <w:rsid w:val="00487C33"/>
    <w:rsid w:val="00491380"/>
    <w:rsid w:val="00493308"/>
    <w:rsid w:val="0049459F"/>
    <w:rsid w:val="00494930"/>
    <w:rsid w:val="00495381"/>
    <w:rsid w:val="00496BAF"/>
    <w:rsid w:val="00496CC3"/>
    <w:rsid w:val="00496E42"/>
    <w:rsid w:val="004976FD"/>
    <w:rsid w:val="004A2D0F"/>
    <w:rsid w:val="004A38DD"/>
    <w:rsid w:val="004A402E"/>
    <w:rsid w:val="004A46C2"/>
    <w:rsid w:val="004A515B"/>
    <w:rsid w:val="004A51D5"/>
    <w:rsid w:val="004A77A5"/>
    <w:rsid w:val="004B1654"/>
    <w:rsid w:val="004B2E4A"/>
    <w:rsid w:val="004B43AE"/>
    <w:rsid w:val="004B4D99"/>
    <w:rsid w:val="004B4FBA"/>
    <w:rsid w:val="004B5386"/>
    <w:rsid w:val="004B5DD5"/>
    <w:rsid w:val="004B7720"/>
    <w:rsid w:val="004B7946"/>
    <w:rsid w:val="004B79D8"/>
    <w:rsid w:val="004B7B20"/>
    <w:rsid w:val="004C213A"/>
    <w:rsid w:val="004C30ED"/>
    <w:rsid w:val="004C33E9"/>
    <w:rsid w:val="004C4016"/>
    <w:rsid w:val="004C4222"/>
    <w:rsid w:val="004C4AB8"/>
    <w:rsid w:val="004C5E2D"/>
    <w:rsid w:val="004C68AD"/>
    <w:rsid w:val="004C68FC"/>
    <w:rsid w:val="004C7BDB"/>
    <w:rsid w:val="004C7E48"/>
    <w:rsid w:val="004D0DF2"/>
    <w:rsid w:val="004D247E"/>
    <w:rsid w:val="004D3F2B"/>
    <w:rsid w:val="004D422F"/>
    <w:rsid w:val="004D49D6"/>
    <w:rsid w:val="004D49E6"/>
    <w:rsid w:val="004D4C2E"/>
    <w:rsid w:val="004D5675"/>
    <w:rsid w:val="004D6161"/>
    <w:rsid w:val="004D6F53"/>
    <w:rsid w:val="004D710E"/>
    <w:rsid w:val="004E03DF"/>
    <w:rsid w:val="004E31A6"/>
    <w:rsid w:val="004E4E6E"/>
    <w:rsid w:val="004E63BB"/>
    <w:rsid w:val="004E7A1F"/>
    <w:rsid w:val="004F1809"/>
    <w:rsid w:val="004F1925"/>
    <w:rsid w:val="004F19C4"/>
    <w:rsid w:val="004F1A42"/>
    <w:rsid w:val="004F1A66"/>
    <w:rsid w:val="004F38FB"/>
    <w:rsid w:val="004F3D2E"/>
    <w:rsid w:val="004F4C20"/>
    <w:rsid w:val="004F4CCA"/>
    <w:rsid w:val="004F5811"/>
    <w:rsid w:val="004F69AF"/>
    <w:rsid w:val="004F6BE1"/>
    <w:rsid w:val="004F7CB5"/>
    <w:rsid w:val="005000EA"/>
    <w:rsid w:val="00501E46"/>
    <w:rsid w:val="00502ACF"/>
    <w:rsid w:val="005030CD"/>
    <w:rsid w:val="0050476B"/>
    <w:rsid w:val="00504A94"/>
    <w:rsid w:val="00505204"/>
    <w:rsid w:val="00507773"/>
    <w:rsid w:val="005116EB"/>
    <w:rsid w:val="005149A8"/>
    <w:rsid w:val="005165DC"/>
    <w:rsid w:val="005169C0"/>
    <w:rsid w:val="00517795"/>
    <w:rsid w:val="005179C1"/>
    <w:rsid w:val="00517DB9"/>
    <w:rsid w:val="00520311"/>
    <w:rsid w:val="0052042D"/>
    <w:rsid w:val="005204AC"/>
    <w:rsid w:val="0052187D"/>
    <w:rsid w:val="005228F7"/>
    <w:rsid w:val="00523333"/>
    <w:rsid w:val="00523639"/>
    <w:rsid w:val="00526F9A"/>
    <w:rsid w:val="0052733D"/>
    <w:rsid w:val="00531525"/>
    <w:rsid w:val="00531FE5"/>
    <w:rsid w:val="0053268C"/>
    <w:rsid w:val="0053285E"/>
    <w:rsid w:val="0053307D"/>
    <w:rsid w:val="00533DFC"/>
    <w:rsid w:val="00533EB4"/>
    <w:rsid w:val="00536A44"/>
    <w:rsid w:val="00536A46"/>
    <w:rsid w:val="00537A72"/>
    <w:rsid w:val="00540178"/>
    <w:rsid w:val="005402C9"/>
    <w:rsid w:val="005402FA"/>
    <w:rsid w:val="00540C00"/>
    <w:rsid w:val="00544269"/>
    <w:rsid w:val="005444B0"/>
    <w:rsid w:val="0054456D"/>
    <w:rsid w:val="00546CA5"/>
    <w:rsid w:val="005478AB"/>
    <w:rsid w:val="00547AEC"/>
    <w:rsid w:val="005511BB"/>
    <w:rsid w:val="005525F3"/>
    <w:rsid w:val="005536B5"/>
    <w:rsid w:val="005553B2"/>
    <w:rsid w:val="00555E7E"/>
    <w:rsid w:val="0055708C"/>
    <w:rsid w:val="0055768C"/>
    <w:rsid w:val="0056312A"/>
    <w:rsid w:val="0056313D"/>
    <w:rsid w:val="0056501F"/>
    <w:rsid w:val="00565E02"/>
    <w:rsid w:val="00567231"/>
    <w:rsid w:val="005703EB"/>
    <w:rsid w:val="005719E1"/>
    <w:rsid w:val="00572791"/>
    <w:rsid w:val="005729BD"/>
    <w:rsid w:val="00572B9C"/>
    <w:rsid w:val="00573437"/>
    <w:rsid w:val="00573BE3"/>
    <w:rsid w:val="0057488B"/>
    <w:rsid w:val="00574BDF"/>
    <w:rsid w:val="00574D59"/>
    <w:rsid w:val="00575779"/>
    <w:rsid w:val="005769BF"/>
    <w:rsid w:val="00580041"/>
    <w:rsid w:val="00580154"/>
    <w:rsid w:val="00580FA8"/>
    <w:rsid w:val="0058151B"/>
    <w:rsid w:val="00581E51"/>
    <w:rsid w:val="0058239C"/>
    <w:rsid w:val="00583519"/>
    <w:rsid w:val="00583C39"/>
    <w:rsid w:val="00584AED"/>
    <w:rsid w:val="00586707"/>
    <w:rsid w:val="00586A90"/>
    <w:rsid w:val="00587965"/>
    <w:rsid w:val="00587F28"/>
    <w:rsid w:val="005909CF"/>
    <w:rsid w:val="00590C68"/>
    <w:rsid w:val="00590CD0"/>
    <w:rsid w:val="00590CDA"/>
    <w:rsid w:val="005916FB"/>
    <w:rsid w:val="00591E71"/>
    <w:rsid w:val="005923DF"/>
    <w:rsid w:val="00592950"/>
    <w:rsid w:val="00593830"/>
    <w:rsid w:val="005947FF"/>
    <w:rsid w:val="00596A23"/>
    <w:rsid w:val="00597D90"/>
    <w:rsid w:val="005A0D41"/>
    <w:rsid w:val="005A2273"/>
    <w:rsid w:val="005A2966"/>
    <w:rsid w:val="005A2F79"/>
    <w:rsid w:val="005A3424"/>
    <w:rsid w:val="005A40D4"/>
    <w:rsid w:val="005A418A"/>
    <w:rsid w:val="005A5DB4"/>
    <w:rsid w:val="005A60B5"/>
    <w:rsid w:val="005A798F"/>
    <w:rsid w:val="005A7B1E"/>
    <w:rsid w:val="005B1557"/>
    <w:rsid w:val="005B236A"/>
    <w:rsid w:val="005B26A7"/>
    <w:rsid w:val="005B29C9"/>
    <w:rsid w:val="005B30C5"/>
    <w:rsid w:val="005B5126"/>
    <w:rsid w:val="005C15FB"/>
    <w:rsid w:val="005C32D6"/>
    <w:rsid w:val="005C353B"/>
    <w:rsid w:val="005D0C1C"/>
    <w:rsid w:val="005D0E89"/>
    <w:rsid w:val="005D1A9C"/>
    <w:rsid w:val="005D2606"/>
    <w:rsid w:val="005D329F"/>
    <w:rsid w:val="005D3CFB"/>
    <w:rsid w:val="005D4F59"/>
    <w:rsid w:val="005D4F70"/>
    <w:rsid w:val="005D5EA3"/>
    <w:rsid w:val="005D5F73"/>
    <w:rsid w:val="005D5F9B"/>
    <w:rsid w:val="005E0A08"/>
    <w:rsid w:val="005E2793"/>
    <w:rsid w:val="005E2B19"/>
    <w:rsid w:val="005E36BC"/>
    <w:rsid w:val="005E50AB"/>
    <w:rsid w:val="005E5D18"/>
    <w:rsid w:val="005F0ED6"/>
    <w:rsid w:val="005F1371"/>
    <w:rsid w:val="005F48ED"/>
    <w:rsid w:val="005F5C8C"/>
    <w:rsid w:val="005F7D55"/>
    <w:rsid w:val="00600B73"/>
    <w:rsid w:val="00601617"/>
    <w:rsid w:val="0060168D"/>
    <w:rsid w:val="00601FA8"/>
    <w:rsid w:val="00605169"/>
    <w:rsid w:val="00606B1D"/>
    <w:rsid w:val="00606E78"/>
    <w:rsid w:val="00606F94"/>
    <w:rsid w:val="00607BF1"/>
    <w:rsid w:val="00610327"/>
    <w:rsid w:val="006121DA"/>
    <w:rsid w:val="006123D5"/>
    <w:rsid w:val="00615931"/>
    <w:rsid w:val="00621354"/>
    <w:rsid w:val="00621E1C"/>
    <w:rsid w:val="006227C4"/>
    <w:rsid w:val="00622DDA"/>
    <w:rsid w:val="006233CB"/>
    <w:rsid w:val="00624BD7"/>
    <w:rsid w:val="00627090"/>
    <w:rsid w:val="00627FE1"/>
    <w:rsid w:val="00630D4D"/>
    <w:rsid w:val="00632A74"/>
    <w:rsid w:val="00632EE1"/>
    <w:rsid w:val="00633D6D"/>
    <w:rsid w:val="00634CCC"/>
    <w:rsid w:val="0063592D"/>
    <w:rsid w:val="00635FFF"/>
    <w:rsid w:val="00637C05"/>
    <w:rsid w:val="00640588"/>
    <w:rsid w:val="0064306C"/>
    <w:rsid w:val="0064465A"/>
    <w:rsid w:val="00645A1B"/>
    <w:rsid w:val="0064608D"/>
    <w:rsid w:val="006467D3"/>
    <w:rsid w:val="0064779C"/>
    <w:rsid w:val="00647AC8"/>
    <w:rsid w:val="00652B13"/>
    <w:rsid w:val="00654D42"/>
    <w:rsid w:val="00655B4C"/>
    <w:rsid w:val="00656DC3"/>
    <w:rsid w:val="00656EFC"/>
    <w:rsid w:val="00661A87"/>
    <w:rsid w:val="006628A1"/>
    <w:rsid w:val="00662990"/>
    <w:rsid w:val="00663F74"/>
    <w:rsid w:val="00665EFA"/>
    <w:rsid w:val="006668EB"/>
    <w:rsid w:val="00666E02"/>
    <w:rsid w:val="00667C5A"/>
    <w:rsid w:val="00670FC7"/>
    <w:rsid w:val="006739C2"/>
    <w:rsid w:val="0067426C"/>
    <w:rsid w:val="006744C7"/>
    <w:rsid w:val="00675A38"/>
    <w:rsid w:val="00677B05"/>
    <w:rsid w:val="00680D74"/>
    <w:rsid w:val="006817EF"/>
    <w:rsid w:val="00683EC1"/>
    <w:rsid w:val="00685382"/>
    <w:rsid w:val="00685BC2"/>
    <w:rsid w:val="00686646"/>
    <w:rsid w:val="00686EFA"/>
    <w:rsid w:val="006870C0"/>
    <w:rsid w:val="00690427"/>
    <w:rsid w:val="00691E5A"/>
    <w:rsid w:val="00693A4A"/>
    <w:rsid w:val="00694686"/>
    <w:rsid w:val="00696497"/>
    <w:rsid w:val="00696CB9"/>
    <w:rsid w:val="006A00B1"/>
    <w:rsid w:val="006A0289"/>
    <w:rsid w:val="006A0EF4"/>
    <w:rsid w:val="006A2A6D"/>
    <w:rsid w:val="006A4655"/>
    <w:rsid w:val="006A5136"/>
    <w:rsid w:val="006A6147"/>
    <w:rsid w:val="006A6DAC"/>
    <w:rsid w:val="006A6E8F"/>
    <w:rsid w:val="006A7F1F"/>
    <w:rsid w:val="006B1449"/>
    <w:rsid w:val="006B21C0"/>
    <w:rsid w:val="006B2B3C"/>
    <w:rsid w:val="006B4ADF"/>
    <w:rsid w:val="006B596F"/>
    <w:rsid w:val="006B63CE"/>
    <w:rsid w:val="006C1B09"/>
    <w:rsid w:val="006C1B75"/>
    <w:rsid w:val="006C1D81"/>
    <w:rsid w:val="006C2615"/>
    <w:rsid w:val="006C2DEF"/>
    <w:rsid w:val="006C3A49"/>
    <w:rsid w:val="006C4025"/>
    <w:rsid w:val="006C42F7"/>
    <w:rsid w:val="006C471A"/>
    <w:rsid w:val="006C4E86"/>
    <w:rsid w:val="006C4FA7"/>
    <w:rsid w:val="006C7038"/>
    <w:rsid w:val="006C7DF6"/>
    <w:rsid w:val="006D00EA"/>
    <w:rsid w:val="006D0B82"/>
    <w:rsid w:val="006D1DCF"/>
    <w:rsid w:val="006D2DAF"/>
    <w:rsid w:val="006D5C63"/>
    <w:rsid w:val="006D78A9"/>
    <w:rsid w:val="006E0CFA"/>
    <w:rsid w:val="006E1602"/>
    <w:rsid w:val="006E22EE"/>
    <w:rsid w:val="006E278D"/>
    <w:rsid w:val="006E379C"/>
    <w:rsid w:val="006E67B8"/>
    <w:rsid w:val="006E73EF"/>
    <w:rsid w:val="006E7CB4"/>
    <w:rsid w:val="006E7DE4"/>
    <w:rsid w:val="006F0472"/>
    <w:rsid w:val="006F0D96"/>
    <w:rsid w:val="006F0DC4"/>
    <w:rsid w:val="006F1584"/>
    <w:rsid w:val="006F1C52"/>
    <w:rsid w:val="006F39A5"/>
    <w:rsid w:val="006F4198"/>
    <w:rsid w:val="006F4BFA"/>
    <w:rsid w:val="006F5DB4"/>
    <w:rsid w:val="006F7228"/>
    <w:rsid w:val="006F7DAC"/>
    <w:rsid w:val="007013E9"/>
    <w:rsid w:val="00701507"/>
    <w:rsid w:val="007019D5"/>
    <w:rsid w:val="007025AD"/>
    <w:rsid w:val="00703478"/>
    <w:rsid w:val="007043A7"/>
    <w:rsid w:val="007049A2"/>
    <w:rsid w:val="00705E92"/>
    <w:rsid w:val="0070771B"/>
    <w:rsid w:val="007079C9"/>
    <w:rsid w:val="007124A8"/>
    <w:rsid w:val="00714812"/>
    <w:rsid w:val="00714D4D"/>
    <w:rsid w:val="00715C95"/>
    <w:rsid w:val="00715CDF"/>
    <w:rsid w:val="007162F2"/>
    <w:rsid w:val="00717390"/>
    <w:rsid w:val="0072252E"/>
    <w:rsid w:val="007225A6"/>
    <w:rsid w:val="00722E58"/>
    <w:rsid w:val="00723E76"/>
    <w:rsid w:val="00723EF2"/>
    <w:rsid w:val="007266D3"/>
    <w:rsid w:val="00727ACE"/>
    <w:rsid w:val="0073090E"/>
    <w:rsid w:val="00732029"/>
    <w:rsid w:val="00732416"/>
    <w:rsid w:val="007327C8"/>
    <w:rsid w:val="00734F1A"/>
    <w:rsid w:val="007354C8"/>
    <w:rsid w:val="00736BC1"/>
    <w:rsid w:val="007378E5"/>
    <w:rsid w:val="007425F9"/>
    <w:rsid w:val="007431F9"/>
    <w:rsid w:val="0074446C"/>
    <w:rsid w:val="00744D66"/>
    <w:rsid w:val="00745413"/>
    <w:rsid w:val="00746F20"/>
    <w:rsid w:val="00747050"/>
    <w:rsid w:val="00747160"/>
    <w:rsid w:val="00747696"/>
    <w:rsid w:val="007477EA"/>
    <w:rsid w:val="00751284"/>
    <w:rsid w:val="007528D7"/>
    <w:rsid w:val="0075338F"/>
    <w:rsid w:val="007537AA"/>
    <w:rsid w:val="00753927"/>
    <w:rsid w:val="0075443C"/>
    <w:rsid w:val="00755E85"/>
    <w:rsid w:val="00756B54"/>
    <w:rsid w:val="007604BB"/>
    <w:rsid w:val="00760ECC"/>
    <w:rsid w:val="00761199"/>
    <w:rsid w:val="0076136A"/>
    <w:rsid w:val="00762AC4"/>
    <w:rsid w:val="0076325D"/>
    <w:rsid w:val="00765A2B"/>
    <w:rsid w:val="00766FE4"/>
    <w:rsid w:val="007675B4"/>
    <w:rsid w:val="00772909"/>
    <w:rsid w:val="007731B3"/>
    <w:rsid w:val="007734DC"/>
    <w:rsid w:val="0077471F"/>
    <w:rsid w:val="007755D6"/>
    <w:rsid w:val="00775F91"/>
    <w:rsid w:val="0077661A"/>
    <w:rsid w:val="00780B9E"/>
    <w:rsid w:val="0078140B"/>
    <w:rsid w:val="0078311A"/>
    <w:rsid w:val="007833E9"/>
    <w:rsid w:val="00784B53"/>
    <w:rsid w:val="007851C7"/>
    <w:rsid w:val="00785232"/>
    <w:rsid w:val="00785DA3"/>
    <w:rsid w:val="007871A8"/>
    <w:rsid w:val="0078727E"/>
    <w:rsid w:val="00787E35"/>
    <w:rsid w:val="00790AF5"/>
    <w:rsid w:val="00792C2B"/>
    <w:rsid w:val="007947DA"/>
    <w:rsid w:val="00794EFE"/>
    <w:rsid w:val="00795C3F"/>
    <w:rsid w:val="0079701E"/>
    <w:rsid w:val="0079719C"/>
    <w:rsid w:val="00797713"/>
    <w:rsid w:val="007A0007"/>
    <w:rsid w:val="007A1E12"/>
    <w:rsid w:val="007A21EB"/>
    <w:rsid w:val="007A38CB"/>
    <w:rsid w:val="007A6800"/>
    <w:rsid w:val="007A6AE1"/>
    <w:rsid w:val="007A6B5B"/>
    <w:rsid w:val="007B082F"/>
    <w:rsid w:val="007B0DA3"/>
    <w:rsid w:val="007B1252"/>
    <w:rsid w:val="007B1A93"/>
    <w:rsid w:val="007B3EFF"/>
    <w:rsid w:val="007B3F67"/>
    <w:rsid w:val="007B43E9"/>
    <w:rsid w:val="007B46BB"/>
    <w:rsid w:val="007B548F"/>
    <w:rsid w:val="007B5BA0"/>
    <w:rsid w:val="007B5CD9"/>
    <w:rsid w:val="007B608A"/>
    <w:rsid w:val="007B6DBA"/>
    <w:rsid w:val="007B7F24"/>
    <w:rsid w:val="007C010D"/>
    <w:rsid w:val="007C0F71"/>
    <w:rsid w:val="007C2BC7"/>
    <w:rsid w:val="007C2CB2"/>
    <w:rsid w:val="007C36C9"/>
    <w:rsid w:val="007C5C0F"/>
    <w:rsid w:val="007D34E0"/>
    <w:rsid w:val="007D36EA"/>
    <w:rsid w:val="007D3C81"/>
    <w:rsid w:val="007D407B"/>
    <w:rsid w:val="007D5C5E"/>
    <w:rsid w:val="007D6401"/>
    <w:rsid w:val="007D6574"/>
    <w:rsid w:val="007D73AE"/>
    <w:rsid w:val="007D794D"/>
    <w:rsid w:val="007E01E4"/>
    <w:rsid w:val="007E1513"/>
    <w:rsid w:val="007E1881"/>
    <w:rsid w:val="007E19F0"/>
    <w:rsid w:val="007E19F6"/>
    <w:rsid w:val="007E1E40"/>
    <w:rsid w:val="007E287D"/>
    <w:rsid w:val="007E294F"/>
    <w:rsid w:val="007E3546"/>
    <w:rsid w:val="007E3952"/>
    <w:rsid w:val="007E399D"/>
    <w:rsid w:val="007E7A12"/>
    <w:rsid w:val="007F0D6C"/>
    <w:rsid w:val="007F2D8D"/>
    <w:rsid w:val="007F382E"/>
    <w:rsid w:val="007F4CC6"/>
    <w:rsid w:val="007F54E6"/>
    <w:rsid w:val="007F5BF0"/>
    <w:rsid w:val="007F64DA"/>
    <w:rsid w:val="007F6B6F"/>
    <w:rsid w:val="007F6F12"/>
    <w:rsid w:val="007F7107"/>
    <w:rsid w:val="00800D4C"/>
    <w:rsid w:val="00801BC0"/>
    <w:rsid w:val="008022DB"/>
    <w:rsid w:val="00802E2D"/>
    <w:rsid w:val="00803470"/>
    <w:rsid w:val="0080567F"/>
    <w:rsid w:val="00805AF0"/>
    <w:rsid w:val="008065C2"/>
    <w:rsid w:val="00807ED8"/>
    <w:rsid w:val="0081030F"/>
    <w:rsid w:val="0081064C"/>
    <w:rsid w:val="00812F4A"/>
    <w:rsid w:val="00813ADA"/>
    <w:rsid w:val="00814813"/>
    <w:rsid w:val="008156B7"/>
    <w:rsid w:val="0082087D"/>
    <w:rsid w:val="00821BB6"/>
    <w:rsid w:val="008232FA"/>
    <w:rsid w:val="00824780"/>
    <w:rsid w:val="00825EA8"/>
    <w:rsid w:val="00825F44"/>
    <w:rsid w:val="00826600"/>
    <w:rsid w:val="00827492"/>
    <w:rsid w:val="00831799"/>
    <w:rsid w:val="00832698"/>
    <w:rsid w:val="0083280A"/>
    <w:rsid w:val="00833AE7"/>
    <w:rsid w:val="00833EEF"/>
    <w:rsid w:val="00835771"/>
    <w:rsid w:val="0083675C"/>
    <w:rsid w:val="00840AF2"/>
    <w:rsid w:val="00842933"/>
    <w:rsid w:val="00842EE3"/>
    <w:rsid w:val="00843560"/>
    <w:rsid w:val="00843A74"/>
    <w:rsid w:val="00844DD2"/>
    <w:rsid w:val="00844F49"/>
    <w:rsid w:val="00845104"/>
    <w:rsid w:val="008454F9"/>
    <w:rsid w:val="00846FB4"/>
    <w:rsid w:val="00847BE3"/>
    <w:rsid w:val="0085093A"/>
    <w:rsid w:val="008576F4"/>
    <w:rsid w:val="00857922"/>
    <w:rsid w:val="0086082C"/>
    <w:rsid w:val="008631AF"/>
    <w:rsid w:val="008646B0"/>
    <w:rsid w:val="00864ADC"/>
    <w:rsid w:val="00865C53"/>
    <w:rsid w:val="008671C1"/>
    <w:rsid w:val="00867294"/>
    <w:rsid w:val="008718B7"/>
    <w:rsid w:val="00871D60"/>
    <w:rsid w:val="008729AB"/>
    <w:rsid w:val="008751A3"/>
    <w:rsid w:val="008752C1"/>
    <w:rsid w:val="00875585"/>
    <w:rsid w:val="00880153"/>
    <w:rsid w:val="00880581"/>
    <w:rsid w:val="00880F97"/>
    <w:rsid w:val="0088133A"/>
    <w:rsid w:val="00881744"/>
    <w:rsid w:val="0088209A"/>
    <w:rsid w:val="00882B94"/>
    <w:rsid w:val="00883E85"/>
    <w:rsid w:val="008850FC"/>
    <w:rsid w:val="00885F62"/>
    <w:rsid w:val="00887467"/>
    <w:rsid w:val="00887768"/>
    <w:rsid w:val="00887EC9"/>
    <w:rsid w:val="008911AD"/>
    <w:rsid w:val="00891F27"/>
    <w:rsid w:val="00892617"/>
    <w:rsid w:val="0089285E"/>
    <w:rsid w:val="00892B64"/>
    <w:rsid w:val="0089436C"/>
    <w:rsid w:val="008968C5"/>
    <w:rsid w:val="00896B1E"/>
    <w:rsid w:val="008970AF"/>
    <w:rsid w:val="00897619"/>
    <w:rsid w:val="008A0926"/>
    <w:rsid w:val="008A0955"/>
    <w:rsid w:val="008A1E33"/>
    <w:rsid w:val="008A247A"/>
    <w:rsid w:val="008A256A"/>
    <w:rsid w:val="008A4329"/>
    <w:rsid w:val="008A65B8"/>
    <w:rsid w:val="008B0125"/>
    <w:rsid w:val="008B13BF"/>
    <w:rsid w:val="008B2D58"/>
    <w:rsid w:val="008B4920"/>
    <w:rsid w:val="008B5A48"/>
    <w:rsid w:val="008B6791"/>
    <w:rsid w:val="008B76ED"/>
    <w:rsid w:val="008B7A44"/>
    <w:rsid w:val="008C07FD"/>
    <w:rsid w:val="008C11D9"/>
    <w:rsid w:val="008C24DB"/>
    <w:rsid w:val="008C2B6C"/>
    <w:rsid w:val="008C4049"/>
    <w:rsid w:val="008C4432"/>
    <w:rsid w:val="008C4BD9"/>
    <w:rsid w:val="008C7441"/>
    <w:rsid w:val="008D20CB"/>
    <w:rsid w:val="008D2260"/>
    <w:rsid w:val="008D2938"/>
    <w:rsid w:val="008D365C"/>
    <w:rsid w:val="008D3885"/>
    <w:rsid w:val="008D4AC3"/>
    <w:rsid w:val="008D6792"/>
    <w:rsid w:val="008D73D2"/>
    <w:rsid w:val="008D7622"/>
    <w:rsid w:val="008D7CB4"/>
    <w:rsid w:val="008E0007"/>
    <w:rsid w:val="008E1219"/>
    <w:rsid w:val="008E2DAB"/>
    <w:rsid w:val="008E3B6C"/>
    <w:rsid w:val="008E3C7E"/>
    <w:rsid w:val="008E4F22"/>
    <w:rsid w:val="008E62F9"/>
    <w:rsid w:val="008E6A93"/>
    <w:rsid w:val="008E6AB9"/>
    <w:rsid w:val="008E6C69"/>
    <w:rsid w:val="008F04FB"/>
    <w:rsid w:val="008F0629"/>
    <w:rsid w:val="008F0894"/>
    <w:rsid w:val="008F23F5"/>
    <w:rsid w:val="008F2560"/>
    <w:rsid w:val="008F2643"/>
    <w:rsid w:val="008F39AA"/>
    <w:rsid w:val="008F3FC7"/>
    <w:rsid w:val="008F5C18"/>
    <w:rsid w:val="008F7419"/>
    <w:rsid w:val="008F7A7C"/>
    <w:rsid w:val="0090089D"/>
    <w:rsid w:val="009014A1"/>
    <w:rsid w:val="009016EB"/>
    <w:rsid w:val="009021A6"/>
    <w:rsid w:val="00902830"/>
    <w:rsid w:val="00902E69"/>
    <w:rsid w:val="009030BF"/>
    <w:rsid w:val="00903B52"/>
    <w:rsid w:val="009054FD"/>
    <w:rsid w:val="0090567C"/>
    <w:rsid w:val="0091032F"/>
    <w:rsid w:val="00910E5F"/>
    <w:rsid w:val="00912D6F"/>
    <w:rsid w:val="009137D9"/>
    <w:rsid w:val="00913CC3"/>
    <w:rsid w:val="00914368"/>
    <w:rsid w:val="00916ED0"/>
    <w:rsid w:val="00917EE5"/>
    <w:rsid w:val="009202F8"/>
    <w:rsid w:val="00922377"/>
    <w:rsid w:val="0092269C"/>
    <w:rsid w:val="009237A4"/>
    <w:rsid w:val="00924EEC"/>
    <w:rsid w:val="00925FEC"/>
    <w:rsid w:val="00926520"/>
    <w:rsid w:val="00930942"/>
    <w:rsid w:val="00931076"/>
    <w:rsid w:val="009311C1"/>
    <w:rsid w:val="0093125A"/>
    <w:rsid w:val="00931634"/>
    <w:rsid w:val="00931C51"/>
    <w:rsid w:val="009326E0"/>
    <w:rsid w:val="009345D9"/>
    <w:rsid w:val="00934B15"/>
    <w:rsid w:val="00936331"/>
    <w:rsid w:val="00937200"/>
    <w:rsid w:val="00937FFB"/>
    <w:rsid w:val="00940266"/>
    <w:rsid w:val="00940C87"/>
    <w:rsid w:val="009411BD"/>
    <w:rsid w:val="00942B62"/>
    <w:rsid w:val="0094625B"/>
    <w:rsid w:val="00947BA1"/>
    <w:rsid w:val="00947D5E"/>
    <w:rsid w:val="009509CD"/>
    <w:rsid w:val="009530FE"/>
    <w:rsid w:val="0095323B"/>
    <w:rsid w:val="00955D35"/>
    <w:rsid w:val="009565E8"/>
    <w:rsid w:val="00956A0C"/>
    <w:rsid w:val="00956BD9"/>
    <w:rsid w:val="00962489"/>
    <w:rsid w:val="009624B4"/>
    <w:rsid w:val="00964B9A"/>
    <w:rsid w:val="009664B5"/>
    <w:rsid w:val="0096668D"/>
    <w:rsid w:val="00967A89"/>
    <w:rsid w:val="00967CD3"/>
    <w:rsid w:val="00970643"/>
    <w:rsid w:val="00970946"/>
    <w:rsid w:val="00972B73"/>
    <w:rsid w:val="0097447C"/>
    <w:rsid w:val="00975AE5"/>
    <w:rsid w:val="00976281"/>
    <w:rsid w:val="00976671"/>
    <w:rsid w:val="0097684C"/>
    <w:rsid w:val="00980162"/>
    <w:rsid w:val="00980254"/>
    <w:rsid w:val="00983398"/>
    <w:rsid w:val="00984556"/>
    <w:rsid w:val="00984936"/>
    <w:rsid w:val="00987222"/>
    <w:rsid w:val="0098744C"/>
    <w:rsid w:val="00990BF7"/>
    <w:rsid w:val="00990C2C"/>
    <w:rsid w:val="00991133"/>
    <w:rsid w:val="00993F16"/>
    <w:rsid w:val="00995191"/>
    <w:rsid w:val="0099584F"/>
    <w:rsid w:val="009959A1"/>
    <w:rsid w:val="009A0600"/>
    <w:rsid w:val="009A2131"/>
    <w:rsid w:val="009A2462"/>
    <w:rsid w:val="009A27A5"/>
    <w:rsid w:val="009A5171"/>
    <w:rsid w:val="009A6252"/>
    <w:rsid w:val="009A6A6F"/>
    <w:rsid w:val="009A7050"/>
    <w:rsid w:val="009A7179"/>
    <w:rsid w:val="009B09E1"/>
    <w:rsid w:val="009B0E78"/>
    <w:rsid w:val="009B5D0D"/>
    <w:rsid w:val="009B5D2F"/>
    <w:rsid w:val="009B613B"/>
    <w:rsid w:val="009B6452"/>
    <w:rsid w:val="009B6941"/>
    <w:rsid w:val="009B755C"/>
    <w:rsid w:val="009B79FD"/>
    <w:rsid w:val="009C0704"/>
    <w:rsid w:val="009C25D7"/>
    <w:rsid w:val="009C2994"/>
    <w:rsid w:val="009C3823"/>
    <w:rsid w:val="009C5BFA"/>
    <w:rsid w:val="009C6C58"/>
    <w:rsid w:val="009C6F06"/>
    <w:rsid w:val="009C73C7"/>
    <w:rsid w:val="009D084B"/>
    <w:rsid w:val="009D1B2A"/>
    <w:rsid w:val="009D1E8D"/>
    <w:rsid w:val="009D25CE"/>
    <w:rsid w:val="009D45E7"/>
    <w:rsid w:val="009D4C4F"/>
    <w:rsid w:val="009D4FC0"/>
    <w:rsid w:val="009D6939"/>
    <w:rsid w:val="009D7D5E"/>
    <w:rsid w:val="009D7F0B"/>
    <w:rsid w:val="009E032F"/>
    <w:rsid w:val="009E0A77"/>
    <w:rsid w:val="009E12A1"/>
    <w:rsid w:val="009E136B"/>
    <w:rsid w:val="009E1844"/>
    <w:rsid w:val="009E250B"/>
    <w:rsid w:val="009E3D62"/>
    <w:rsid w:val="009E414E"/>
    <w:rsid w:val="009E4376"/>
    <w:rsid w:val="009E5537"/>
    <w:rsid w:val="009E5940"/>
    <w:rsid w:val="009E6A23"/>
    <w:rsid w:val="009E6F46"/>
    <w:rsid w:val="009E7A73"/>
    <w:rsid w:val="009F07EA"/>
    <w:rsid w:val="009F0D1B"/>
    <w:rsid w:val="009F252C"/>
    <w:rsid w:val="009F4091"/>
    <w:rsid w:val="009F4231"/>
    <w:rsid w:val="009F5938"/>
    <w:rsid w:val="009F5BBD"/>
    <w:rsid w:val="009F5CFE"/>
    <w:rsid w:val="009F696D"/>
    <w:rsid w:val="009F6BC6"/>
    <w:rsid w:val="009F7421"/>
    <w:rsid w:val="009F74EF"/>
    <w:rsid w:val="00A02826"/>
    <w:rsid w:val="00A0457B"/>
    <w:rsid w:val="00A05518"/>
    <w:rsid w:val="00A06452"/>
    <w:rsid w:val="00A066FB"/>
    <w:rsid w:val="00A06A59"/>
    <w:rsid w:val="00A06BD9"/>
    <w:rsid w:val="00A06D56"/>
    <w:rsid w:val="00A07EA1"/>
    <w:rsid w:val="00A1049E"/>
    <w:rsid w:val="00A113BE"/>
    <w:rsid w:val="00A12434"/>
    <w:rsid w:val="00A12C7A"/>
    <w:rsid w:val="00A13C57"/>
    <w:rsid w:val="00A15D5A"/>
    <w:rsid w:val="00A165B5"/>
    <w:rsid w:val="00A17328"/>
    <w:rsid w:val="00A20510"/>
    <w:rsid w:val="00A211AD"/>
    <w:rsid w:val="00A21321"/>
    <w:rsid w:val="00A2198A"/>
    <w:rsid w:val="00A22874"/>
    <w:rsid w:val="00A238D8"/>
    <w:rsid w:val="00A23A20"/>
    <w:rsid w:val="00A24443"/>
    <w:rsid w:val="00A24636"/>
    <w:rsid w:val="00A25A87"/>
    <w:rsid w:val="00A26488"/>
    <w:rsid w:val="00A268B9"/>
    <w:rsid w:val="00A26DF8"/>
    <w:rsid w:val="00A2703A"/>
    <w:rsid w:val="00A321EB"/>
    <w:rsid w:val="00A33A0A"/>
    <w:rsid w:val="00A33DFF"/>
    <w:rsid w:val="00A344D0"/>
    <w:rsid w:val="00A35115"/>
    <w:rsid w:val="00A3603E"/>
    <w:rsid w:val="00A365BF"/>
    <w:rsid w:val="00A36D9A"/>
    <w:rsid w:val="00A4027D"/>
    <w:rsid w:val="00A40DBD"/>
    <w:rsid w:val="00A417EB"/>
    <w:rsid w:val="00A42E64"/>
    <w:rsid w:val="00A445D8"/>
    <w:rsid w:val="00A4480F"/>
    <w:rsid w:val="00A451DC"/>
    <w:rsid w:val="00A51305"/>
    <w:rsid w:val="00A518ED"/>
    <w:rsid w:val="00A51F2B"/>
    <w:rsid w:val="00A52D0C"/>
    <w:rsid w:val="00A5319D"/>
    <w:rsid w:val="00A54694"/>
    <w:rsid w:val="00A554AB"/>
    <w:rsid w:val="00A560D2"/>
    <w:rsid w:val="00A565CA"/>
    <w:rsid w:val="00A56A2E"/>
    <w:rsid w:val="00A56C9C"/>
    <w:rsid w:val="00A57062"/>
    <w:rsid w:val="00A57CEC"/>
    <w:rsid w:val="00A60B8B"/>
    <w:rsid w:val="00A62234"/>
    <w:rsid w:val="00A62AA8"/>
    <w:rsid w:val="00A636EC"/>
    <w:rsid w:val="00A64984"/>
    <w:rsid w:val="00A64AD0"/>
    <w:rsid w:val="00A65F92"/>
    <w:rsid w:val="00A67781"/>
    <w:rsid w:val="00A71C1A"/>
    <w:rsid w:val="00A73688"/>
    <w:rsid w:val="00A74DDD"/>
    <w:rsid w:val="00A761F9"/>
    <w:rsid w:val="00A76C04"/>
    <w:rsid w:val="00A7742C"/>
    <w:rsid w:val="00A82CBA"/>
    <w:rsid w:val="00A82CC0"/>
    <w:rsid w:val="00A82EFB"/>
    <w:rsid w:val="00A84A37"/>
    <w:rsid w:val="00A8565C"/>
    <w:rsid w:val="00A85ED2"/>
    <w:rsid w:val="00A86918"/>
    <w:rsid w:val="00A90CFC"/>
    <w:rsid w:val="00A90D87"/>
    <w:rsid w:val="00A92B53"/>
    <w:rsid w:val="00A92F43"/>
    <w:rsid w:val="00A94593"/>
    <w:rsid w:val="00A94FA6"/>
    <w:rsid w:val="00A953BB"/>
    <w:rsid w:val="00A95DEE"/>
    <w:rsid w:val="00A96A18"/>
    <w:rsid w:val="00A96A1F"/>
    <w:rsid w:val="00AA0383"/>
    <w:rsid w:val="00AA0BC3"/>
    <w:rsid w:val="00AA15DE"/>
    <w:rsid w:val="00AA1677"/>
    <w:rsid w:val="00AA1F4C"/>
    <w:rsid w:val="00AA2B77"/>
    <w:rsid w:val="00AA2EFA"/>
    <w:rsid w:val="00AA49A0"/>
    <w:rsid w:val="00AA54E2"/>
    <w:rsid w:val="00AA573A"/>
    <w:rsid w:val="00AA6710"/>
    <w:rsid w:val="00AA6963"/>
    <w:rsid w:val="00AA79FD"/>
    <w:rsid w:val="00AB0059"/>
    <w:rsid w:val="00AB0352"/>
    <w:rsid w:val="00AB0527"/>
    <w:rsid w:val="00AB0681"/>
    <w:rsid w:val="00AB252D"/>
    <w:rsid w:val="00AB54EC"/>
    <w:rsid w:val="00AB734A"/>
    <w:rsid w:val="00AB784B"/>
    <w:rsid w:val="00AC0D31"/>
    <w:rsid w:val="00AC2422"/>
    <w:rsid w:val="00AC360D"/>
    <w:rsid w:val="00AC398C"/>
    <w:rsid w:val="00AC3A15"/>
    <w:rsid w:val="00AC44D7"/>
    <w:rsid w:val="00AC5766"/>
    <w:rsid w:val="00AC6201"/>
    <w:rsid w:val="00AC7F72"/>
    <w:rsid w:val="00AD077C"/>
    <w:rsid w:val="00AD1FDA"/>
    <w:rsid w:val="00AD22D5"/>
    <w:rsid w:val="00AD520B"/>
    <w:rsid w:val="00AD537C"/>
    <w:rsid w:val="00AD6305"/>
    <w:rsid w:val="00AD792D"/>
    <w:rsid w:val="00AE15A9"/>
    <w:rsid w:val="00AE1A17"/>
    <w:rsid w:val="00AE2232"/>
    <w:rsid w:val="00AE3BCC"/>
    <w:rsid w:val="00AE45F2"/>
    <w:rsid w:val="00AE69AA"/>
    <w:rsid w:val="00AF10E3"/>
    <w:rsid w:val="00AF16F5"/>
    <w:rsid w:val="00AF1B67"/>
    <w:rsid w:val="00AF1DA8"/>
    <w:rsid w:val="00AF2034"/>
    <w:rsid w:val="00AF24CC"/>
    <w:rsid w:val="00AF31CD"/>
    <w:rsid w:val="00AF5BF3"/>
    <w:rsid w:val="00AF7580"/>
    <w:rsid w:val="00B00B12"/>
    <w:rsid w:val="00B02B93"/>
    <w:rsid w:val="00B03721"/>
    <w:rsid w:val="00B0374C"/>
    <w:rsid w:val="00B0462E"/>
    <w:rsid w:val="00B04A94"/>
    <w:rsid w:val="00B05082"/>
    <w:rsid w:val="00B05857"/>
    <w:rsid w:val="00B07E47"/>
    <w:rsid w:val="00B10DC1"/>
    <w:rsid w:val="00B10E98"/>
    <w:rsid w:val="00B1100B"/>
    <w:rsid w:val="00B11010"/>
    <w:rsid w:val="00B12BBF"/>
    <w:rsid w:val="00B14ED7"/>
    <w:rsid w:val="00B17E59"/>
    <w:rsid w:val="00B20199"/>
    <w:rsid w:val="00B204D1"/>
    <w:rsid w:val="00B222EE"/>
    <w:rsid w:val="00B22954"/>
    <w:rsid w:val="00B24A98"/>
    <w:rsid w:val="00B25E02"/>
    <w:rsid w:val="00B260F8"/>
    <w:rsid w:val="00B26618"/>
    <w:rsid w:val="00B30C23"/>
    <w:rsid w:val="00B319AE"/>
    <w:rsid w:val="00B31DA7"/>
    <w:rsid w:val="00B32E65"/>
    <w:rsid w:val="00B345FE"/>
    <w:rsid w:val="00B34D4E"/>
    <w:rsid w:val="00B352C8"/>
    <w:rsid w:val="00B37893"/>
    <w:rsid w:val="00B37BDE"/>
    <w:rsid w:val="00B41494"/>
    <w:rsid w:val="00B41C8A"/>
    <w:rsid w:val="00B425C3"/>
    <w:rsid w:val="00B42A0B"/>
    <w:rsid w:val="00B4373D"/>
    <w:rsid w:val="00B440AD"/>
    <w:rsid w:val="00B457E2"/>
    <w:rsid w:val="00B479BB"/>
    <w:rsid w:val="00B50583"/>
    <w:rsid w:val="00B50FA4"/>
    <w:rsid w:val="00B51274"/>
    <w:rsid w:val="00B51870"/>
    <w:rsid w:val="00B51DAB"/>
    <w:rsid w:val="00B53058"/>
    <w:rsid w:val="00B53E7E"/>
    <w:rsid w:val="00B5631A"/>
    <w:rsid w:val="00B5666D"/>
    <w:rsid w:val="00B566AC"/>
    <w:rsid w:val="00B56E98"/>
    <w:rsid w:val="00B57047"/>
    <w:rsid w:val="00B57947"/>
    <w:rsid w:val="00B61C6F"/>
    <w:rsid w:val="00B6342E"/>
    <w:rsid w:val="00B63C93"/>
    <w:rsid w:val="00B651FC"/>
    <w:rsid w:val="00B666F9"/>
    <w:rsid w:val="00B7113F"/>
    <w:rsid w:val="00B7140B"/>
    <w:rsid w:val="00B71D26"/>
    <w:rsid w:val="00B72602"/>
    <w:rsid w:val="00B72881"/>
    <w:rsid w:val="00B72AD9"/>
    <w:rsid w:val="00B72F13"/>
    <w:rsid w:val="00B75DDC"/>
    <w:rsid w:val="00B7607F"/>
    <w:rsid w:val="00B77ACE"/>
    <w:rsid w:val="00B80E42"/>
    <w:rsid w:val="00B81362"/>
    <w:rsid w:val="00B84CA2"/>
    <w:rsid w:val="00B85950"/>
    <w:rsid w:val="00B8690E"/>
    <w:rsid w:val="00B90589"/>
    <w:rsid w:val="00B90A93"/>
    <w:rsid w:val="00B90F37"/>
    <w:rsid w:val="00B932F2"/>
    <w:rsid w:val="00B94940"/>
    <w:rsid w:val="00B94F78"/>
    <w:rsid w:val="00B96088"/>
    <w:rsid w:val="00B96A41"/>
    <w:rsid w:val="00B97A7B"/>
    <w:rsid w:val="00BA13D9"/>
    <w:rsid w:val="00BA2BCF"/>
    <w:rsid w:val="00BA5A98"/>
    <w:rsid w:val="00BA5B14"/>
    <w:rsid w:val="00BA73B6"/>
    <w:rsid w:val="00BA767D"/>
    <w:rsid w:val="00BA7E27"/>
    <w:rsid w:val="00BB01CB"/>
    <w:rsid w:val="00BB2603"/>
    <w:rsid w:val="00BB2639"/>
    <w:rsid w:val="00BB2808"/>
    <w:rsid w:val="00BB2D5B"/>
    <w:rsid w:val="00BB37F8"/>
    <w:rsid w:val="00BB4FCD"/>
    <w:rsid w:val="00BB4FF8"/>
    <w:rsid w:val="00BB5703"/>
    <w:rsid w:val="00BB6DCE"/>
    <w:rsid w:val="00BB70A5"/>
    <w:rsid w:val="00BC04E9"/>
    <w:rsid w:val="00BC0FC7"/>
    <w:rsid w:val="00BC12E7"/>
    <w:rsid w:val="00BC296B"/>
    <w:rsid w:val="00BC3C9B"/>
    <w:rsid w:val="00BC48C5"/>
    <w:rsid w:val="00BC52C3"/>
    <w:rsid w:val="00BC62A2"/>
    <w:rsid w:val="00BC7E89"/>
    <w:rsid w:val="00BD0BCF"/>
    <w:rsid w:val="00BD13EA"/>
    <w:rsid w:val="00BD237D"/>
    <w:rsid w:val="00BD2EA9"/>
    <w:rsid w:val="00BD2EE0"/>
    <w:rsid w:val="00BD2FE3"/>
    <w:rsid w:val="00BD3550"/>
    <w:rsid w:val="00BD362B"/>
    <w:rsid w:val="00BD44A8"/>
    <w:rsid w:val="00BD68AE"/>
    <w:rsid w:val="00BD6C3C"/>
    <w:rsid w:val="00BD6D49"/>
    <w:rsid w:val="00BE0DA5"/>
    <w:rsid w:val="00BE12C5"/>
    <w:rsid w:val="00BE1C19"/>
    <w:rsid w:val="00BE23B8"/>
    <w:rsid w:val="00BE3808"/>
    <w:rsid w:val="00BE61F3"/>
    <w:rsid w:val="00BF0044"/>
    <w:rsid w:val="00BF134E"/>
    <w:rsid w:val="00BF16C8"/>
    <w:rsid w:val="00BF45A3"/>
    <w:rsid w:val="00BF51D1"/>
    <w:rsid w:val="00BF6360"/>
    <w:rsid w:val="00BF6F01"/>
    <w:rsid w:val="00BF6FF3"/>
    <w:rsid w:val="00BF718D"/>
    <w:rsid w:val="00BF7695"/>
    <w:rsid w:val="00C004C1"/>
    <w:rsid w:val="00C01529"/>
    <w:rsid w:val="00C029EC"/>
    <w:rsid w:val="00C02B2F"/>
    <w:rsid w:val="00C034E1"/>
    <w:rsid w:val="00C03873"/>
    <w:rsid w:val="00C03B27"/>
    <w:rsid w:val="00C03B88"/>
    <w:rsid w:val="00C062E9"/>
    <w:rsid w:val="00C065C0"/>
    <w:rsid w:val="00C071DE"/>
    <w:rsid w:val="00C07B64"/>
    <w:rsid w:val="00C07EDC"/>
    <w:rsid w:val="00C10AA4"/>
    <w:rsid w:val="00C1346F"/>
    <w:rsid w:val="00C13721"/>
    <w:rsid w:val="00C14FE4"/>
    <w:rsid w:val="00C152A6"/>
    <w:rsid w:val="00C1539B"/>
    <w:rsid w:val="00C154AE"/>
    <w:rsid w:val="00C1681D"/>
    <w:rsid w:val="00C20CAC"/>
    <w:rsid w:val="00C210E6"/>
    <w:rsid w:val="00C2117E"/>
    <w:rsid w:val="00C218E2"/>
    <w:rsid w:val="00C253AE"/>
    <w:rsid w:val="00C2627E"/>
    <w:rsid w:val="00C2771F"/>
    <w:rsid w:val="00C30181"/>
    <w:rsid w:val="00C3066D"/>
    <w:rsid w:val="00C31A46"/>
    <w:rsid w:val="00C31E44"/>
    <w:rsid w:val="00C33849"/>
    <w:rsid w:val="00C3410B"/>
    <w:rsid w:val="00C358DE"/>
    <w:rsid w:val="00C358EA"/>
    <w:rsid w:val="00C36470"/>
    <w:rsid w:val="00C37B05"/>
    <w:rsid w:val="00C37BFD"/>
    <w:rsid w:val="00C37F6C"/>
    <w:rsid w:val="00C41643"/>
    <w:rsid w:val="00C45637"/>
    <w:rsid w:val="00C47570"/>
    <w:rsid w:val="00C47837"/>
    <w:rsid w:val="00C47E5C"/>
    <w:rsid w:val="00C51A00"/>
    <w:rsid w:val="00C51EE2"/>
    <w:rsid w:val="00C52416"/>
    <w:rsid w:val="00C543F4"/>
    <w:rsid w:val="00C55324"/>
    <w:rsid w:val="00C553B5"/>
    <w:rsid w:val="00C558CC"/>
    <w:rsid w:val="00C60518"/>
    <w:rsid w:val="00C614CC"/>
    <w:rsid w:val="00C61AC8"/>
    <w:rsid w:val="00C6291C"/>
    <w:rsid w:val="00C62CA5"/>
    <w:rsid w:val="00C633CB"/>
    <w:rsid w:val="00C640A6"/>
    <w:rsid w:val="00C64FC0"/>
    <w:rsid w:val="00C65791"/>
    <w:rsid w:val="00C664CD"/>
    <w:rsid w:val="00C667B0"/>
    <w:rsid w:val="00C67C2D"/>
    <w:rsid w:val="00C70422"/>
    <w:rsid w:val="00C70AC5"/>
    <w:rsid w:val="00C70EA8"/>
    <w:rsid w:val="00C71AA4"/>
    <w:rsid w:val="00C72C35"/>
    <w:rsid w:val="00C736B7"/>
    <w:rsid w:val="00C754C1"/>
    <w:rsid w:val="00C77119"/>
    <w:rsid w:val="00C80E40"/>
    <w:rsid w:val="00C80F61"/>
    <w:rsid w:val="00C81B0A"/>
    <w:rsid w:val="00C81D4A"/>
    <w:rsid w:val="00C8291D"/>
    <w:rsid w:val="00C83A87"/>
    <w:rsid w:val="00C849E6"/>
    <w:rsid w:val="00C85391"/>
    <w:rsid w:val="00C86540"/>
    <w:rsid w:val="00C86A00"/>
    <w:rsid w:val="00C870DF"/>
    <w:rsid w:val="00C8762C"/>
    <w:rsid w:val="00C87A9C"/>
    <w:rsid w:val="00C9112E"/>
    <w:rsid w:val="00C91782"/>
    <w:rsid w:val="00C92037"/>
    <w:rsid w:val="00C9240D"/>
    <w:rsid w:val="00C92F05"/>
    <w:rsid w:val="00C93171"/>
    <w:rsid w:val="00C94BD6"/>
    <w:rsid w:val="00CA00F9"/>
    <w:rsid w:val="00CA1F93"/>
    <w:rsid w:val="00CA2058"/>
    <w:rsid w:val="00CA2961"/>
    <w:rsid w:val="00CA3497"/>
    <w:rsid w:val="00CA34C7"/>
    <w:rsid w:val="00CA5B52"/>
    <w:rsid w:val="00CA78AE"/>
    <w:rsid w:val="00CA7A86"/>
    <w:rsid w:val="00CA7B21"/>
    <w:rsid w:val="00CA7C79"/>
    <w:rsid w:val="00CB2459"/>
    <w:rsid w:val="00CB25C7"/>
    <w:rsid w:val="00CB2DC7"/>
    <w:rsid w:val="00CB32C9"/>
    <w:rsid w:val="00CB50D7"/>
    <w:rsid w:val="00CB5EE8"/>
    <w:rsid w:val="00CB68A9"/>
    <w:rsid w:val="00CB7177"/>
    <w:rsid w:val="00CB7378"/>
    <w:rsid w:val="00CB7CED"/>
    <w:rsid w:val="00CC031B"/>
    <w:rsid w:val="00CC070F"/>
    <w:rsid w:val="00CC0820"/>
    <w:rsid w:val="00CC1625"/>
    <w:rsid w:val="00CC1753"/>
    <w:rsid w:val="00CC1998"/>
    <w:rsid w:val="00CC2106"/>
    <w:rsid w:val="00CC228D"/>
    <w:rsid w:val="00CC3869"/>
    <w:rsid w:val="00CC3E6E"/>
    <w:rsid w:val="00CC4946"/>
    <w:rsid w:val="00CC5449"/>
    <w:rsid w:val="00CC5BFC"/>
    <w:rsid w:val="00CC5E89"/>
    <w:rsid w:val="00CC64A1"/>
    <w:rsid w:val="00CC76AB"/>
    <w:rsid w:val="00CD0485"/>
    <w:rsid w:val="00CD0CC0"/>
    <w:rsid w:val="00CD0DCC"/>
    <w:rsid w:val="00CD3CC2"/>
    <w:rsid w:val="00CD4B19"/>
    <w:rsid w:val="00CD5316"/>
    <w:rsid w:val="00CD5AF7"/>
    <w:rsid w:val="00CD6575"/>
    <w:rsid w:val="00CE0B4D"/>
    <w:rsid w:val="00CE24C3"/>
    <w:rsid w:val="00CE5A58"/>
    <w:rsid w:val="00CF1184"/>
    <w:rsid w:val="00CF14BF"/>
    <w:rsid w:val="00CF3B11"/>
    <w:rsid w:val="00CF47F6"/>
    <w:rsid w:val="00CF4DCF"/>
    <w:rsid w:val="00CF5FC7"/>
    <w:rsid w:val="00CF63E5"/>
    <w:rsid w:val="00CF699A"/>
    <w:rsid w:val="00D00296"/>
    <w:rsid w:val="00D01D74"/>
    <w:rsid w:val="00D02F7E"/>
    <w:rsid w:val="00D032F2"/>
    <w:rsid w:val="00D042FB"/>
    <w:rsid w:val="00D051A2"/>
    <w:rsid w:val="00D05965"/>
    <w:rsid w:val="00D05E3A"/>
    <w:rsid w:val="00D05FC4"/>
    <w:rsid w:val="00D06448"/>
    <w:rsid w:val="00D07997"/>
    <w:rsid w:val="00D07B22"/>
    <w:rsid w:val="00D107CB"/>
    <w:rsid w:val="00D10AF5"/>
    <w:rsid w:val="00D10D61"/>
    <w:rsid w:val="00D110FE"/>
    <w:rsid w:val="00D114C8"/>
    <w:rsid w:val="00D16220"/>
    <w:rsid w:val="00D17201"/>
    <w:rsid w:val="00D17C45"/>
    <w:rsid w:val="00D207B9"/>
    <w:rsid w:val="00D20FA5"/>
    <w:rsid w:val="00D2206A"/>
    <w:rsid w:val="00D270A4"/>
    <w:rsid w:val="00D30F03"/>
    <w:rsid w:val="00D3138D"/>
    <w:rsid w:val="00D31FE9"/>
    <w:rsid w:val="00D32EBF"/>
    <w:rsid w:val="00D33A93"/>
    <w:rsid w:val="00D34E1B"/>
    <w:rsid w:val="00D3512C"/>
    <w:rsid w:val="00D36253"/>
    <w:rsid w:val="00D376BA"/>
    <w:rsid w:val="00D400FF"/>
    <w:rsid w:val="00D42AB5"/>
    <w:rsid w:val="00D434A0"/>
    <w:rsid w:val="00D45634"/>
    <w:rsid w:val="00D460D3"/>
    <w:rsid w:val="00D5044F"/>
    <w:rsid w:val="00D509E2"/>
    <w:rsid w:val="00D50C8E"/>
    <w:rsid w:val="00D51043"/>
    <w:rsid w:val="00D54F18"/>
    <w:rsid w:val="00D5568A"/>
    <w:rsid w:val="00D56292"/>
    <w:rsid w:val="00D571A9"/>
    <w:rsid w:val="00D611DE"/>
    <w:rsid w:val="00D61A7B"/>
    <w:rsid w:val="00D6279A"/>
    <w:rsid w:val="00D63D73"/>
    <w:rsid w:val="00D64452"/>
    <w:rsid w:val="00D644D4"/>
    <w:rsid w:val="00D64682"/>
    <w:rsid w:val="00D6499E"/>
    <w:rsid w:val="00D65885"/>
    <w:rsid w:val="00D66E1E"/>
    <w:rsid w:val="00D67A3B"/>
    <w:rsid w:val="00D70689"/>
    <w:rsid w:val="00D70696"/>
    <w:rsid w:val="00D70C54"/>
    <w:rsid w:val="00D710E8"/>
    <w:rsid w:val="00D71AC2"/>
    <w:rsid w:val="00D71C58"/>
    <w:rsid w:val="00D725E3"/>
    <w:rsid w:val="00D74248"/>
    <w:rsid w:val="00D750E2"/>
    <w:rsid w:val="00D75722"/>
    <w:rsid w:val="00D762C9"/>
    <w:rsid w:val="00D76B1D"/>
    <w:rsid w:val="00D775A2"/>
    <w:rsid w:val="00D80CF5"/>
    <w:rsid w:val="00D84101"/>
    <w:rsid w:val="00D849BF"/>
    <w:rsid w:val="00D85469"/>
    <w:rsid w:val="00D86F83"/>
    <w:rsid w:val="00D9257F"/>
    <w:rsid w:val="00D92DD6"/>
    <w:rsid w:val="00D938A6"/>
    <w:rsid w:val="00D93B54"/>
    <w:rsid w:val="00D953F9"/>
    <w:rsid w:val="00D9618E"/>
    <w:rsid w:val="00D97043"/>
    <w:rsid w:val="00D972EE"/>
    <w:rsid w:val="00D97961"/>
    <w:rsid w:val="00D97C9C"/>
    <w:rsid w:val="00DA1FBB"/>
    <w:rsid w:val="00DA33EB"/>
    <w:rsid w:val="00DA4478"/>
    <w:rsid w:val="00DA5373"/>
    <w:rsid w:val="00DA5BBA"/>
    <w:rsid w:val="00DA6918"/>
    <w:rsid w:val="00DA7AB6"/>
    <w:rsid w:val="00DB0323"/>
    <w:rsid w:val="00DB2262"/>
    <w:rsid w:val="00DB251D"/>
    <w:rsid w:val="00DB26D2"/>
    <w:rsid w:val="00DB349B"/>
    <w:rsid w:val="00DB3976"/>
    <w:rsid w:val="00DB48FF"/>
    <w:rsid w:val="00DB67C9"/>
    <w:rsid w:val="00DC0065"/>
    <w:rsid w:val="00DC04F5"/>
    <w:rsid w:val="00DC05E0"/>
    <w:rsid w:val="00DC0C95"/>
    <w:rsid w:val="00DC20A2"/>
    <w:rsid w:val="00DC3E3F"/>
    <w:rsid w:val="00DC463E"/>
    <w:rsid w:val="00DC4A49"/>
    <w:rsid w:val="00DC4F0B"/>
    <w:rsid w:val="00DC54A7"/>
    <w:rsid w:val="00DC7BA4"/>
    <w:rsid w:val="00DD01B1"/>
    <w:rsid w:val="00DD09FD"/>
    <w:rsid w:val="00DD0FE8"/>
    <w:rsid w:val="00DD13C6"/>
    <w:rsid w:val="00DD14DE"/>
    <w:rsid w:val="00DD36E8"/>
    <w:rsid w:val="00DD38EF"/>
    <w:rsid w:val="00DD4C77"/>
    <w:rsid w:val="00DD6247"/>
    <w:rsid w:val="00DD6580"/>
    <w:rsid w:val="00DE103C"/>
    <w:rsid w:val="00DE27EF"/>
    <w:rsid w:val="00DE3A5B"/>
    <w:rsid w:val="00DE4F02"/>
    <w:rsid w:val="00DE72CD"/>
    <w:rsid w:val="00DE758B"/>
    <w:rsid w:val="00DF0C57"/>
    <w:rsid w:val="00DF66A9"/>
    <w:rsid w:val="00DF7BCC"/>
    <w:rsid w:val="00DF7C33"/>
    <w:rsid w:val="00E008BE"/>
    <w:rsid w:val="00E01D7F"/>
    <w:rsid w:val="00E02594"/>
    <w:rsid w:val="00E02BE8"/>
    <w:rsid w:val="00E02D3F"/>
    <w:rsid w:val="00E03DD9"/>
    <w:rsid w:val="00E0400A"/>
    <w:rsid w:val="00E05C03"/>
    <w:rsid w:val="00E1062F"/>
    <w:rsid w:val="00E1196E"/>
    <w:rsid w:val="00E1252F"/>
    <w:rsid w:val="00E128FA"/>
    <w:rsid w:val="00E13E55"/>
    <w:rsid w:val="00E1431D"/>
    <w:rsid w:val="00E1573D"/>
    <w:rsid w:val="00E15CB7"/>
    <w:rsid w:val="00E16A39"/>
    <w:rsid w:val="00E17C72"/>
    <w:rsid w:val="00E200F5"/>
    <w:rsid w:val="00E2034F"/>
    <w:rsid w:val="00E20A31"/>
    <w:rsid w:val="00E21FC6"/>
    <w:rsid w:val="00E2338D"/>
    <w:rsid w:val="00E23A24"/>
    <w:rsid w:val="00E25FAF"/>
    <w:rsid w:val="00E261F1"/>
    <w:rsid w:val="00E26776"/>
    <w:rsid w:val="00E270D2"/>
    <w:rsid w:val="00E302B3"/>
    <w:rsid w:val="00E31E94"/>
    <w:rsid w:val="00E34C55"/>
    <w:rsid w:val="00E369F3"/>
    <w:rsid w:val="00E3783F"/>
    <w:rsid w:val="00E40614"/>
    <w:rsid w:val="00E431A9"/>
    <w:rsid w:val="00E43298"/>
    <w:rsid w:val="00E435C0"/>
    <w:rsid w:val="00E441E9"/>
    <w:rsid w:val="00E44BB2"/>
    <w:rsid w:val="00E47263"/>
    <w:rsid w:val="00E50A41"/>
    <w:rsid w:val="00E5162F"/>
    <w:rsid w:val="00E53D27"/>
    <w:rsid w:val="00E55124"/>
    <w:rsid w:val="00E5580F"/>
    <w:rsid w:val="00E55A0F"/>
    <w:rsid w:val="00E56785"/>
    <w:rsid w:val="00E568A3"/>
    <w:rsid w:val="00E60110"/>
    <w:rsid w:val="00E60462"/>
    <w:rsid w:val="00E60737"/>
    <w:rsid w:val="00E634F9"/>
    <w:rsid w:val="00E64FF2"/>
    <w:rsid w:val="00E669E2"/>
    <w:rsid w:val="00E67863"/>
    <w:rsid w:val="00E7027D"/>
    <w:rsid w:val="00E71F28"/>
    <w:rsid w:val="00E7429D"/>
    <w:rsid w:val="00E74313"/>
    <w:rsid w:val="00E74693"/>
    <w:rsid w:val="00E76135"/>
    <w:rsid w:val="00E7704E"/>
    <w:rsid w:val="00E82289"/>
    <w:rsid w:val="00E82784"/>
    <w:rsid w:val="00E82F4F"/>
    <w:rsid w:val="00E83169"/>
    <w:rsid w:val="00E852CC"/>
    <w:rsid w:val="00E864DF"/>
    <w:rsid w:val="00E865D9"/>
    <w:rsid w:val="00E8697B"/>
    <w:rsid w:val="00E86EFD"/>
    <w:rsid w:val="00E8713B"/>
    <w:rsid w:val="00E87284"/>
    <w:rsid w:val="00E87899"/>
    <w:rsid w:val="00E87B10"/>
    <w:rsid w:val="00E909A4"/>
    <w:rsid w:val="00E91B87"/>
    <w:rsid w:val="00E93CE5"/>
    <w:rsid w:val="00E93E03"/>
    <w:rsid w:val="00E96A5B"/>
    <w:rsid w:val="00E976BD"/>
    <w:rsid w:val="00E97B63"/>
    <w:rsid w:val="00EA0120"/>
    <w:rsid w:val="00EA018A"/>
    <w:rsid w:val="00EA0AFE"/>
    <w:rsid w:val="00EA3980"/>
    <w:rsid w:val="00EA53FA"/>
    <w:rsid w:val="00EA5690"/>
    <w:rsid w:val="00EB0FBE"/>
    <w:rsid w:val="00EB1FF3"/>
    <w:rsid w:val="00EB2210"/>
    <w:rsid w:val="00EB23E8"/>
    <w:rsid w:val="00EB2CC3"/>
    <w:rsid w:val="00EB4354"/>
    <w:rsid w:val="00EB50ED"/>
    <w:rsid w:val="00EB5AAB"/>
    <w:rsid w:val="00EB618A"/>
    <w:rsid w:val="00EB6D85"/>
    <w:rsid w:val="00EC2844"/>
    <w:rsid w:val="00EC2C19"/>
    <w:rsid w:val="00EC36E7"/>
    <w:rsid w:val="00EC3E07"/>
    <w:rsid w:val="00EC50B0"/>
    <w:rsid w:val="00EC5500"/>
    <w:rsid w:val="00EC5667"/>
    <w:rsid w:val="00EC7731"/>
    <w:rsid w:val="00EC78C5"/>
    <w:rsid w:val="00ED05B0"/>
    <w:rsid w:val="00ED07C4"/>
    <w:rsid w:val="00ED0AC7"/>
    <w:rsid w:val="00ED18F8"/>
    <w:rsid w:val="00ED5549"/>
    <w:rsid w:val="00ED7446"/>
    <w:rsid w:val="00EE0C99"/>
    <w:rsid w:val="00EE2169"/>
    <w:rsid w:val="00EE24D3"/>
    <w:rsid w:val="00EE2A03"/>
    <w:rsid w:val="00EE4DFB"/>
    <w:rsid w:val="00EE50EA"/>
    <w:rsid w:val="00EE6EDA"/>
    <w:rsid w:val="00EE7221"/>
    <w:rsid w:val="00EE7512"/>
    <w:rsid w:val="00EE778E"/>
    <w:rsid w:val="00EE784D"/>
    <w:rsid w:val="00EF0CCF"/>
    <w:rsid w:val="00EF114A"/>
    <w:rsid w:val="00EF2700"/>
    <w:rsid w:val="00EF4143"/>
    <w:rsid w:val="00EF430E"/>
    <w:rsid w:val="00EF549A"/>
    <w:rsid w:val="00EF57CF"/>
    <w:rsid w:val="00EF5FCB"/>
    <w:rsid w:val="00EF6719"/>
    <w:rsid w:val="00EF6C6C"/>
    <w:rsid w:val="00EF6DC5"/>
    <w:rsid w:val="00EF7CC3"/>
    <w:rsid w:val="00F00E0F"/>
    <w:rsid w:val="00F011F8"/>
    <w:rsid w:val="00F01692"/>
    <w:rsid w:val="00F03337"/>
    <w:rsid w:val="00F041F2"/>
    <w:rsid w:val="00F04A50"/>
    <w:rsid w:val="00F056FC"/>
    <w:rsid w:val="00F0632F"/>
    <w:rsid w:val="00F069AE"/>
    <w:rsid w:val="00F0751B"/>
    <w:rsid w:val="00F07AEA"/>
    <w:rsid w:val="00F07CE7"/>
    <w:rsid w:val="00F1036B"/>
    <w:rsid w:val="00F10476"/>
    <w:rsid w:val="00F114CD"/>
    <w:rsid w:val="00F135D8"/>
    <w:rsid w:val="00F138C3"/>
    <w:rsid w:val="00F14D41"/>
    <w:rsid w:val="00F14D5E"/>
    <w:rsid w:val="00F172ED"/>
    <w:rsid w:val="00F17CF4"/>
    <w:rsid w:val="00F21D1C"/>
    <w:rsid w:val="00F222EB"/>
    <w:rsid w:val="00F234F3"/>
    <w:rsid w:val="00F23A3F"/>
    <w:rsid w:val="00F23F6D"/>
    <w:rsid w:val="00F259C4"/>
    <w:rsid w:val="00F26B9F"/>
    <w:rsid w:val="00F27B72"/>
    <w:rsid w:val="00F30118"/>
    <w:rsid w:val="00F31299"/>
    <w:rsid w:val="00F32C17"/>
    <w:rsid w:val="00F34659"/>
    <w:rsid w:val="00F3534A"/>
    <w:rsid w:val="00F35BFB"/>
    <w:rsid w:val="00F36ACC"/>
    <w:rsid w:val="00F40473"/>
    <w:rsid w:val="00F40E72"/>
    <w:rsid w:val="00F41D36"/>
    <w:rsid w:val="00F42B86"/>
    <w:rsid w:val="00F43AB5"/>
    <w:rsid w:val="00F44101"/>
    <w:rsid w:val="00F44377"/>
    <w:rsid w:val="00F45929"/>
    <w:rsid w:val="00F503FB"/>
    <w:rsid w:val="00F51609"/>
    <w:rsid w:val="00F530FB"/>
    <w:rsid w:val="00F53B7B"/>
    <w:rsid w:val="00F53FA6"/>
    <w:rsid w:val="00F544AE"/>
    <w:rsid w:val="00F54CCF"/>
    <w:rsid w:val="00F5585B"/>
    <w:rsid w:val="00F55C25"/>
    <w:rsid w:val="00F55EFE"/>
    <w:rsid w:val="00F57786"/>
    <w:rsid w:val="00F61112"/>
    <w:rsid w:val="00F61684"/>
    <w:rsid w:val="00F62908"/>
    <w:rsid w:val="00F639F8"/>
    <w:rsid w:val="00F650ED"/>
    <w:rsid w:val="00F658A8"/>
    <w:rsid w:val="00F679FC"/>
    <w:rsid w:val="00F67D56"/>
    <w:rsid w:val="00F73603"/>
    <w:rsid w:val="00F73727"/>
    <w:rsid w:val="00F73E69"/>
    <w:rsid w:val="00F745F8"/>
    <w:rsid w:val="00F74941"/>
    <w:rsid w:val="00F766A7"/>
    <w:rsid w:val="00F77323"/>
    <w:rsid w:val="00F809A6"/>
    <w:rsid w:val="00F80E40"/>
    <w:rsid w:val="00F81006"/>
    <w:rsid w:val="00F82CBF"/>
    <w:rsid w:val="00F85325"/>
    <w:rsid w:val="00F8572B"/>
    <w:rsid w:val="00F91F4D"/>
    <w:rsid w:val="00F92DB9"/>
    <w:rsid w:val="00F94172"/>
    <w:rsid w:val="00F95756"/>
    <w:rsid w:val="00F979BC"/>
    <w:rsid w:val="00F97FAA"/>
    <w:rsid w:val="00FA18A7"/>
    <w:rsid w:val="00FA2F4F"/>
    <w:rsid w:val="00FA3117"/>
    <w:rsid w:val="00FA62BC"/>
    <w:rsid w:val="00FA64E8"/>
    <w:rsid w:val="00FA6CD2"/>
    <w:rsid w:val="00FA732D"/>
    <w:rsid w:val="00FA7830"/>
    <w:rsid w:val="00FB087E"/>
    <w:rsid w:val="00FB22A8"/>
    <w:rsid w:val="00FB39AB"/>
    <w:rsid w:val="00FB41B7"/>
    <w:rsid w:val="00FB4857"/>
    <w:rsid w:val="00FB5293"/>
    <w:rsid w:val="00FB60B0"/>
    <w:rsid w:val="00FB669E"/>
    <w:rsid w:val="00FB6973"/>
    <w:rsid w:val="00FB6D3F"/>
    <w:rsid w:val="00FB7226"/>
    <w:rsid w:val="00FC0DCC"/>
    <w:rsid w:val="00FC2430"/>
    <w:rsid w:val="00FC3E20"/>
    <w:rsid w:val="00FC4E5B"/>
    <w:rsid w:val="00FC7151"/>
    <w:rsid w:val="00FC7298"/>
    <w:rsid w:val="00FD22B1"/>
    <w:rsid w:val="00FD330C"/>
    <w:rsid w:val="00FD33F1"/>
    <w:rsid w:val="00FD3566"/>
    <w:rsid w:val="00FD36ED"/>
    <w:rsid w:val="00FD3DDE"/>
    <w:rsid w:val="00FD55CD"/>
    <w:rsid w:val="00FD7859"/>
    <w:rsid w:val="00FE1996"/>
    <w:rsid w:val="00FE1AC8"/>
    <w:rsid w:val="00FE34EE"/>
    <w:rsid w:val="00FE4F84"/>
    <w:rsid w:val="00FE5397"/>
    <w:rsid w:val="00FE64C5"/>
    <w:rsid w:val="00FE6AD6"/>
    <w:rsid w:val="00FE703F"/>
    <w:rsid w:val="00FE734D"/>
    <w:rsid w:val="00FE7B54"/>
    <w:rsid w:val="00FF02B9"/>
    <w:rsid w:val="00FF08A1"/>
    <w:rsid w:val="00FF1803"/>
    <w:rsid w:val="00FF3DC2"/>
    <w:rsid w:val="00FF3F53"/>
    <w:rsid w:val="00FF5620"/>
    <w:rsid w:val="00FF5A76"/>
    <w:rsid w:val="00FF77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5745"/>
    <o:shapelayout v:ext="edit">
      <o:idmap v:ext="edit" data="1"/>
    </o:shapelayout>
  </w:shapeDefaults>
  <w:decimalSymbol w:val="."/>
  <w:listSeparator w:val=","/>
  <w14:docId w14:val="5FE24DFB"/>
  <w15:docId w15:val="{47E137B1-0BF9-4E1D-98A9-3A410613E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73BE3"/>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567231"/>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link w:val="BoxChar"/>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link w:val="BoxListBulletChar"/>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link w:val="NoteChar"/>
    <w:rsid w:val="00812F4A"/>
    <w:pPr>
      <w:keepLines/>
      <w:spacing w:before="80" w:line="220" w:lineRule="exact"/>
    </w:pPr>
    <w:rPr>
      <w:rFonts w:ascii="Arial" w:hAnsi="Arial"/>
      <w:sz w:val="18"/>
    </w:rPr>
  </w:style>
  <w:style w:type="paragraph" w:customStyle="1" w:styleId="Source">
    <w:name w:val="Source"/>
    <w:basedOn w:val="Normal"/>
    <w:next w:val="BodyText"/>
    <w:link w:val="SourceChar"/>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link w:val="BoxTitleChar"/>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link w:val="FigureTitleChar"/>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link w:val="ListBulletChar"/>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link w:val="TableBodyTextChar"/>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uiPriority w:val="39"/>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567231"/>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uiPriority w:val="39"/>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paragraph" w:customStyle="1" w:styleId="Heading1NotTOC">
    <w:name w:val="Heading 1 Not TOC"/>
    <w:basedOn w:val="Heading1"/>
    <w:next w:val="BodyText"/>
    <w:rsid w:val="00825EA8"/>
    <w:rPr>
      <w:kern w:val="28"/>
      <w:szCs w:val="26"/>
      <w:lang w:eastAsia="en-US"/>
    </w:rPr>
  </w:style>
  <w:style w:type="character" w:customStyle="1" w:styleId="FootnoteTextChar">
    <w:name w:val="Footnote Text Char"/>
    <w:basedOn w:val="DefaultParagraphFont"/>
    <w:link w:val="FootnoteText"/>
    <w:rsid w:val="00F41D36"/>
  </w:style>
  <w:style w:type="character" w:customStyle="1" w:styleId="CommentTextChar">
    <w:name w:val="Comment Text Char"/>
    <w:basedOn w:val="DefaultParagraphFont"/>
    <w:link w:val="CommentText"/>
    <w:semiHidden/>
    <w:rsid w:val="009B613B"/>
    <w:rPr>
      <w:szCs w:val="24"/>
    </w:rPr>
  </w:style>
  <w:style w:type="character" w:customStyle="1" w:styleId="BoxChar">
    <w:name w:val="Box Char"/>
    <w:link w:val="Box"/>
    <w:rsid w:val="009B613B"/>
    <w:rPr>
      <w:rFonts w:ascii="Arial" w:hAnsi="Arial"/>
    </w:rPr>
  </w:style>
  <w:style w:type="character" w:customStyle="1" w:styleId="ListBulletChar">
    <w:name w:val="List Bullet Char"/>
    <w:link w:val="ListBullet"/>
    <w:rsid w:val="00BF134E"/>
    <w:rPr>
      <w:sz w:val="24"/>
    </w:rPr>
  </w:style>
  <w:style w:type="character" w:customStyle="1" w:styleId="NoteChar">
    <w:name w:val="Note Char"/>
    <w:link w:val="Note"/>
    <w:rsid w:val="008156B7"/>
    <w:rPr>
      <w:rFonts w:ascii="Arial" w:hAnsi="Arial"/>
      <w:sz w:val="18"/>
    </w:rPr>
  </w:style>
  <w:style w:type="character" w:customStyle="1" w:styleId="SourceChar">
    <w:name w:val="Source Char"/>
    <w:basedOn w:val="NoteChar"/>
    <w:link w:val="Source"/>
    <w:rsid w:val="00F979BC"/>
    <w:rPr>
      <w:rFonts w:ascii="Arial" w:hAnsi="Arial"/>
      <w:sz w:val="18"/>
    </w:rPr>
  </w:style>
  <w:style w:type="character" w:customStyle="1" w:styleId="Heading4Char">
    <w:name w:val="Heading 4 Char"/>
    <w:basedOn w:val="DefaultParagraphFont"/>
    <w:link w:val="Heading4"/>
    <w:rsid w:val="00F17CF4"/>
    <w:rPr>
      <w:rFonts w:ascii="Arial" w:hAnsi="Arial"/>
      <w:sz w:val="24"/>
    </w:rPr>
  </w:style>
  <w:style w:type="character" w:styleId="Hyperlink">
    <w:name w:val="Hyperlink"/>
    <w:uiPriority w:val="99"/>
    <w:rsid w:val="009F7421"/>
    <w:rPr>
      <w:color w:val="0000FF"/>
      <w:u w:val="single"/>
    </w:rPr>
  </w:style>
  <w:style w:type="paragraph" w:styleId="CommentSubject">
    <w:name w:val="annotation subject"/>
    <w:basedOn w:val="CommentText"/>
    <w:next w:val="CommentText"/>
    <w:link w:val="CommentSubjectChar"/>
    <w:rsid w:val="004A51D5"/>
    <w:pPr>
      <w:spacing w:before="0" w:line="240" w:lineRule="auto"/>
      <w:ind w:left="0" w:firstLine="0"/>
    </w:pPr>
    <w:rPr>
      <w:b/>
      <w:bCs/>
      <w:szCs w:val="20"/>
    </w:rPr>
  </w:style>
  <w:style w:type="character" w:customStyle="1" w:styleId="CommentSubjectChar">
    <w:name w:val="Comment Subject Char"/>
    <w:basedOn w:val="CommentTextChar"/>
    <w:link w:val="CommentSubject"/>
    <w:rsid w:val="004A51D5"/>
    <w:rPr>
      <w:b/>
      <w:bCs/>
      <w:szCs w:val="24"/>
    </w:rPr>
  </w:style>
  <w:style w:type="paragraph" w:styleId="Revision">
    <w:name w:val="Revision"/>
    <w:hidden/>
    <w:uiPriority w:val="99"/>
    <w:semiHidden/>
    <w:rsid w:val="004A51D5"/>
    <w:rPr>
      <w:sz w:val="24"/>
      <w:szCs w:val="24"/>
    </w:rPr>
  </w:style>
  <w:style w:type="character" w:customStyle="1" w:styleId="apple-converted-space">
    <w:name w:val="apple-converted-space"/>
    <w:basedOn w:val="DefaultParagraphFont"/>
    <w:rsid w:val="001C377B"/>
  </w:style>
  <w:style w:type="character" w:customStyle="1" w:styleId="BoxListBulletChar">
    <w:name w:val="Box List Bullet Char"/>
    <w:basedOn w:val="BoxChar"/>
    <w:link w:val="BoxListBullet"/>
    <w:rsid w:val="005D2606"/>
    <w:rPr>
      <w:rFonts w:ascii="Arial" w:hAnsi="Arial"/>
    </w:rPr>
  </w:style>
  <w:style w:type="character" w:customStyle="1" w:styleId="BoxTitleChar">
    <w:name w:val="Box Title Char"/>
    <w:basedOn w:val="DefaultParagraphFont"/>
    <w:link w:val="BoxTitle"/>
    <w:rsid w:val="005D2606"/>
    <w:rPr>
      <w:rFonts w:ascii="Arial" w:hAnsi="Arial"/>
      <w:b/>
      <w:sz w:val="24"/>
      <w:szCs w:val="24"/>
    </w:rPr>
  </w:style>
  <w:style w:type="paragraph" w:styleId="ListParagraph">
    <w:name w:val="List Paragraph"/>
    <w:basedOn w:val="Normal"/>
    <w:uiPriority w:val="34"/>
    <w:qFormat/>
    <w:rsid w:val="002C5D8F"/>
    <w:pPr>
      <w:ind w:left="720"/>
      <w:contextualSpacing/>
    </w:pPr>
  </w:style>
  <w:style w:type="paragraph" w:styleId="EndnoteText">
    <w:name w:val="endnote text"/>
    <w:basedOn w:val="Normal"/>
    <w:link w:val="EndnoteTextChar"/>
    <w:semiHidden/>
    <w:unhideWhenUsed/>
    <w:rsid w:val="007013E9"/>
    <w:rPr>
      <w:sz w:val="20"/>
      <w:szCs w:val="20"/>
    </w:rPr>
  </w:style>
  <w:style w:type="character" w:customStyle="1" w:styleId="EndnoteTextChar">
    <w:name w:val="Endnote Text Char"/>
    <w:basedOn w:val="DefaultParagraphFont"/>
    <w:link w:val="EndnoteText"/>
    <w:semiHidden/>
    <w:rsid w:val="007013E9"/>
  </w:style>
  <w:style w:type="character" w:styleId="EndnoteReference">
    <w:name w:val="endnote reference"/>
    <w:basedOn w:val="DefaultParagraphFont"/>
    <w:semiHidden/>
    <w:unhideWhenUsed/>
    <w:rsid w:val="007013E9"/>
    <w:rPr>
      <w:vertAlign w:val="superscript"/>
    </w:rPr>
  </w:style>
  <w:style w:type="character" w:styleId="FollowedHyperlink">
    <w:name w:val="FollowedHyperlink"/>
    <w:basedOn w:val="DefaultParagraphFont"/>
    <w:semiHidden/>
    <w:unhideWhenUsed/>
    <w:rsid w:val="007A0007"/>
    <w:rPr>
      <w:color w:val="387DD2" w:themeColor="followedHyperlink"/>
      <w:u w:val="single"/>
    </w:rPr>
  </w:style>
  <w:style w:type="character" w:customStyle="1" w:styleId="TableBodyTextChar">
    <w:name w:val="Table Body Text Char"/>
    <w:basedOn w:val="DefaultParagraphFont"/>
    <w:link w:val="TableBodyText"/>
    <w:rsid w:val="006F1C52"/>
    <w:rPr>
      <w:rFonts w:ascii="Arial" w:hAnsi="Arial"/>
      <w:sz w:val="18"/>
    </w:rPr>
  </w:style>
  <w:style w:type="character" w:customStyle="1" w:styleId="FigureTitleChar">
    <w:name w:val="Figure Title Char"/>
    <w:basedOn w:val="DefaultParagraphFont"/>
    <w:link w:val="FigureTitle"/>
    <w:rsid w:val="00C152A6"/>
    <w:rPr>
      <w:rFonts w:ascii="Arial" w:hAnsi="Arial"/>
      <w:b/>
      <w:sz w:val="24"/>
      <w:szCs w:val="24"/>
    </w:rPr>
  </w:style>
  <w:style w:type="paragraph" w:styleId="TOCHeading">
    <w:name w:val="TOC Heading"/>
    <w:basedOn w:val="Heading1"/>
    <w:next w:val="Normal"/>
    <w:uiPriority w:val="39"/>
    <w:unhideWhenUsed/>
    <w:qFormat/>
    <w:rsid w:val="00940266"/>
    <w:pPr>
      <w:keepLines/>
      <w:spacing w:before="240" w:after="0" w:line="259" w:lineRule="auto"/>
      <w:ind w:left="0" w:firstLine="0"/>
      <w:outlineLvl w:val="9"/>
    </w:pPr>
    <w:rPr>
      <w:rFonts w:asciiTheme="majorHAnsi" w:eastAsiaTheme="majorEastAsia" w:hAnsiTheme="majorHAnsi" w:cstheme="majorBidi"/>
      <w:color w:val="597923"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177643">
      <w:bodyDiv w:val="1"/>
      <w:marLeft w:val="0"/>
      <w:marRight w:val="0"/>
      <w:marTop w:val="0"/>
      <w:marBottom w:val="0"/>
      <w:divBdr>
        <w:top w:val="none" w:sz="0" w:space="0" w:color="auto"/>
        <w:left w:val="none" w:sz="0" w:space="0" w:color="auto"/>
        <w:bottom w:val="none" w:sz="0" w:space="0" w:color="auto"/>
        <w:right w:val="none" w:sz="0" w:space="0" w:color="auto"/>
      </w:divBdr>
    </w:div>
    <w:div w:id="959217551">
      <w:bodyDiv w:val="1"/>
      <w:marLeft w:val="0"/>
      <w:marRight w:val="0"/>
      <w:marTop w:val="0"/>
      <w:marBottom w:val="0"/>
      <w:divBdr>
        <w:top w:val="none" w:sz="0" w:space="0" w:color="auto"/>
        <w:left w:val="none" w:sz="0" w:space="0" w:color="auto"/>
        <w:bottom w:val="none" w:sz="0" w:space="0" w:color="auto"/>
        <w:right w:val="none" w:sz="0" w:space="0" w:color="auto"/>
      </w:divBdr>
    </w:div>
    <w:div w:id="987634768">
      <w:bodyDiv w:val="1"/>
      <w:marLeft w:val="0"/>
      <w:marRight w:val="0"/>
      <w:marTop w:val="0"/>
      <w:marBottom w:val="0"/>
      <w:divBdr>
        <w:top w:val="none" w:sz="0" w:space="0" w:color="auto"/>
        <w:left w:val="none" w:sz="0" w:space="0" w:color="auto"/>
        <w:bottom w:val="none" w:sz="0" w:space="0" w:color="auto"/>
        <w:right w:val="none" w:sz="0" w:space="0" w:color="auto"/>
      </w:divBdr>
    </w:div>
    <w:div w:id="1140227584">
      <w:bodyDiv w:val="1"/>
      <w:marLeft w:val="0"/>
      <w:marRight w:val="0"/>
      <w:marTop w:val="0"/>
      <w:marBottom w:val="0"/>
      <w:divBdr>
        <w:top w:val="none" w:sz="0" w:space="0" w:color="auto"/>
        <w:left w:val="none" w:sz="0" w:space="0" w:color="auto"/>
        <w:bottom w:val="none" w:sz="0" w:space="0" w:color="auto"/>
        <w:right w:val="none" w:sz="0" w:space="0" w:color="auto"/>
      </w:divBdr>
    </w:div>
    <w:div w:id="1758551472">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chart" Target="charts/chart8.xml"/><Relationship Id="rId26" Type="http://schemas.openxmlformats.org/officeDocument/2006/relationships/chart" Target="charts/chart15.xml"/><Relationship Id="rId39" Type="http://schemas.openxmlformats.org/officeDocument/2006/relationships/chart" Target="charts/chart27.xml"/><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chart" Target="charts/chart22.xml"/><Relationship Id="rId42" Type="http://schemas.openxmlformats.org/officeDocument/2006/relationships/chart" Target="charts/chart30.xm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7.xml"/><Relationship Id="rId25" Type="http://schemas.openxmlformats.org/officeDocument/2006/relationships/chart" Target="charts/chart14.xml"/><Relationship Id="rId33" Type="http://schemas.openxmlformats.org/officeDocument/2006/relationships/chart" Target="charts/chart21.xml"/><Relationship Id="rId38" Type="http://schemas.openxmlformats.org/officeDocument/2006/relationships/chart" Target="charts/chart26.xm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chart" Target="charts/chart17.xml"/><Relationship Id="rId41" Type="http://schemas.openxmlformats.org/officeDocument/2006/relationships/chart" Target="charts/chart2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3.xml"/><Relationship Id="rId32" Type="http://schemas.openxmlformats.org/officeDocument/2006/relationships/chart" Target="charts/chart20.xml"/><Relationship Id="rId37" Type="http://schemas.openxmlformats.org/officeDocument/2006/relationships/chart" Target="charts/chart25.xml"/><Relationship Id="rId40" Type="http://schemas.openxmlformats.org/officeDocument/2006/relationships/chart" Target="charts/chart28.xm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chart" Target="charts/chart12.xml"/><Relationship Id="rId28" Type="http://schemas.openxmlformats.org/officeDocument/2006/relationships/chart" Target="charts/chart16.xml"/><Relationship Id="rId36" Type="http://schemas.openxmlformats.org/officeDocument/2006/relationships/chart" Target="charts/chart24.xml"/><Relationship Id="rId49"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chart" Target="charts/chart9.xml"/><Relationship Id="rId31" Type="http://schemas.openxmlformats.org/officeDocument/2006/relationships/chart" Target="charts/chart19.xml"/><Relationship Id="rId44" Type="http://schemas.openxmlformats.org/officeDocument/2006/relationships/chart" Target="charts/chart3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hart" Target="charts/chart5.xml"/><Relationship Id="rId22" Type="http://schemas.openxmlformats.org/officeDocument/2006/relationships/chart" Target="charts/chart11.xml"/><Relationship Id="rId27" Type="http://schemas.openxmlformats.org/officeDocument/2006/relationships/image" Target="media/image5.png"/><Relationship Id="rId30" Type="http://schemas.openxmlformats.org/officeDocument/2006/relationships/chart" Target="charts/chart18.xml"/><Relationship Id="rId35" Type="http://schemas.openxmlformats.org/officeDocument/2006/relationships/chart" Target="charts/chart23.xml"/><Relationship Id="rId43" Type="http://schemas.openxmlformats.org/officeDocument/2006/relationships/chart" Target="charts/chart31.xml"/><Relationship Id="rId48" Type="http://schemas.openxmlformats.org/officeDocument/2006/relationships/footer" Target="footer2.xml"/><Relationship Id="rId8"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chapter.dotm"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MEL_1\groups\Monitor\04%20Working%20Groups\10%20Disability%20services\02%20Report\03%20Data\2020%20Report\Charts\Charts%20-%20Disability%202020RoGS.xlsm"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MEL_1\groups\Monitor\04%20Working%20Groups\10%20Disability%20services\02%20Report\03%20Data\2020%20Report\Charts\Charts%20-%20Disability%202020RoGS.xlsm"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MEL_1\groups\Monitor\04%20Working%20Groups\10%20Disability%20services\02%20Report\03%20Data\2020%20Report\Charts\Charts%20-%20Disability%202020RoGS.xlsm"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file:///\\MEL_1\groups\Monitor\04%20Working%20Groups\10%20Disability%20services\02%20Report\03%20Data\2020%20Report\Charts\Charts%20-%20Disability%202020RoGS.xlsm"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file:///\\MEL_1\groups\Monitor\04%20Working%20Groups\10%20Disability%20services\02%20Report\03%20Data\2020%20Report\Charts\Charts%20-%20Disability%202020RoGS.xlsm" TargetMode="External"/><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oleObject" Target="file:///\\MEL_1\groups\Monitor\04%20Working%20Groups\10%20Disability%20services\02%20Report\03%20Data\2020%20Report\Charts\Charts%20-%20Disability%202020RoGS.xlsm" TargetMode="External"/><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oleObject" Target="file:///\\MEL_1\groups\Monitor\04%20Working%20Groups\10%20Disability%20services\02%20Report\03%20Data\2020%20Report\Charts\Charts%20-%20Disability%202020RoGS.xlsm" TargetMode="External"/><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oleObject" Target="file:///\\MEL_1\groups\Monitor\04%20Working%20Groups\10%20Disability%20services\02%20Report\03%20Data\2020%20Report\Charts\Charts%20-%20Disability%202020RoGS.xlsm" TargetMode="External"/><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oleObject" Target="file:///\\MEL_1\groups\Monitor\04%20Working%20Groups\10%20Disability%20services\02%20Report\03%20Data\2020%20Report\Charts\Charts%20-%20Disability%202020RoGS.xlsm" TargetMode="External"/><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oleObject" Target="file:///\\MEL_1\groups\Monitor\04%20Working%20Groups\10%20Disability%20services\02%20Report\03%20Data\2020%20Report\Charts\Charts%20-%20Disability%202020RoGS.xlsm" TargetMode="External"/><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2" Type="http://schemas.openxmlformats.org/officeDocument/2006/relationships/oleObject" Target="file:///\\MEL_1\groups\Monitor\04%20Working%20Groups\10%20Disability%20services\02%20Report\03%20Data\2020%20Report\Charts\Charts%20-%20Disability%202020RoGS.xlsm" TargetMode="External"/><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2" Type="http://schemas.openxmlformats.org/officeDocument/2006/relationships/oleObject" Target="file:///\\MEL_1\groups\Monitor\04%20Working%20Groups\10%20Disability%20services\02%20Report\03%20Data\2020%20Report\Charts\Charts%20-%20Disability%202020RoGS.xlsm" TargetMode="External"/><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oleObject" Target="file:///\\MEL_1\groups\Monitor\04%20Working%20Groups\10%20Disability%20services\02%20Report\03%20Data\2020%20Report\Charts\Charts%20-%20Disability%202020RoGS.xlsm" TargetMode="External"/><Relationship Id="rId1" Type="http://schemas.openxmlformats.org/officeDocument/2006/relationships/themeOverride" Target="../theme/themeOverride20.xml"/></Relationships>
</file>

<file path=word/charts/_rels/chart21.xml.rels><?xml version="1.0" encoding="UTF-8" standalone="yes"?>
<Relationships xmlns="http://schemas.openxmlformats.org/package/2006/relationships"><Relationship Id="rId2" Type="http://schemas.openxmlformats.org/officeDocument/2006/relationships/oleObject" Target="file:///\\MEL_1\groups\Monitor\04%20Working%20Groups\10%20Disability%20services\02%20Report\03%20Data\2020%20Report\Charts\Charts%20-%20Disability%202020RoGS.xlsm" TargetMode="External"/><Relationship Id="rId1" Type="http://schemas.openxmlformats.org/officeDocument/2006/relationships/themeOverride" Target="../theme/themeOverride21.xml"/></Relationships>
</file>

<file path=word/charts/_rels/chart22.xml.rels><?xml version="1.0" encoding="UTF-8" standalone="yes"?>
<Relationships xmlns="http://schemas.openxmlformats.org/package/2006/relationships"><Relationship Id="rId2" Type="http://schemas.openxmlformats.org/officeDocument/2006/relationships/oleObject" Target="file:///\\MEL_1\groups\Monitor\04%20Working%20Groups\10%20Disability%20services\02%20Report\03%20Data\2020%20Report\Charts\Charts%20-%20Disability%202020RoGS.xlsm" TargetMode="External"/><Relationship Id="rId1" Type="http://schemas.openxmlformats.org/officeDocument/2006/relationships/themeOverride" Target="../theme/themeOverride22.xml"/></Relationships>
</file>

<file path=word/charts/_rels/chart23.xml.rels><?xml version="1.0" encoding="UTF-8" standalone="yes"?>
<Relationships xmlns="http://schemas.openxmlformats.org/package/2006/relationships"><Relationship Id="rId2" Type="http://schemas.openxmlformats.org/officeDocument/2006/relationships/oleObject" Target="file:///\\MEL_1\groups\Monitor\04%20Working%20Groups\10%20Disability%20services\02%20Report\03%20Data\2020%20Report\Charts\Charts%20-%20Disability%202020RoGS.xlsm" TargetMode="External"/><Relationship Id="rId1" Type="http://schemas.openxmlformats.org/officeDocument/2006/relationships/themeOverride" Target="../theme/themeOverride23.xml"/></Relationships>
</file>

<file path=word/charts/_rels/chart24.xml.rels><?xml version="1.0" encoding="UTF-8" standalone="yes"?>
<Relationships xmlns="http://schemas.openxmlformats.org/package/2006/relationships"><Relationship Id="rId2" Type="http://schemas.openxmlformats.org/officeDocument/2006/relationships/oleObject" Target="file:///\\MEL_1\groups\Monitor\04%20Working%20Groups\10%20Disability%20services\02%20Report\03%20Data\2020%20Report\Charts\Charts%20-%20Disability%202020RoGS.xlsm" TargetMode="External"/><Relationship Id="rId1" Type="http://schemas.openxmlformats.org/officeDocument/2006/relationships/themeOverride" Target="../theme/themeOverride24.xml"/></Relationships>
</file>

<file path=word/charts/_rels/chart25.xml.rels><?xml version="1.0" encoding="UTF-8" standalone="yes"?>
<Relationships xmlns="http://schemas.openxmlformats.org/package/2006/relationships"><Relationship Id="rId2" Type="http://schemas.openxmlformats.org/officeDocument/2006/relationships/oleObject" Target="file:///\\MEL_1\groups\Monitor\04%20Working%20Groups\10%20Disability%20services\02%20Report\03%20Data\2020%20Report\Charts\Charts%20-%20Disability%202020RoGS.xlsm" TargetMode="External"/><Relationship Id="rId1" Type="http://schemas.openxmlformats.org/officeDocument/2006/relationships/themeOverride" Target="../theme/themeOverride25.xml"/></Relationships>
</file>

<file path=word/charts/_rels/chart26.xml.rels><?xml version="1.0" encoding="UTF-8" standalone="yes"?>
<Relationships xmlns="http://schemas.openxmlformats.org/package/2006/relationships"><Relationship Id="rId2" Type="http://schemas.openxmlformats.org/officeDocument/2006/relationships/oleObject" Target="file:///\\MEL_1\groups\Monitor\04%20Working%20Groups\10%20Disability%20services\02%20Report\03%20Data\2020%20Report\Charts\Charts%20-%20Disability%202020RoGS.xlsm" TargetMode="External"/><Relationship Id="rId1" Type="http://schemas.openxmlformats.org/officeDocument/2006/relationships/themeOverride" Target="../theme/themeOverride26.xml"/></Relationships>
</file>

<file path=word/charts/_rels/chart27.xml.rels><?xml version="1.0" encoding="UTF-8" standalone="yes"?>
<Relationships xmlns="http://schemas.openxmlformats.org/package/2006/relationships"><Relationship Id="rId2" Type="http://schemas.openxmlformats.org/officeDocument/2006/relationships/oleObject" Target="file:///\\MEL_1\groups\Monitor\04%20Working%20Groups\10%20Disability%20services\02%20Report\03%20Data\2020%20Report\Charts\Charts%20-%20Disability%202020RoGS.xlsm" TargetMode="External"/><Relationship Id="rId1" Type="http://schemas.openxmlformats.org/officeDocument/2006/relationships/themeOverride" Target="../theme/themeOverride27.xml"/></Relationships>
</file>

<file path=word/charts/_rels/chart28.xml.rels><?xml version="1.0" encoding="UTF-8" standalone="yes"?>
<Relationships xmlns="http://schemas.openxmlformats.org/package/2006/relationships"><Relationship Id="rId3" Type="http://schemas.openxmlformats.org/officeDocument/2006/relationships/oleObject" Target="file:///\\MEL_1\groups\Monitor\04%20Working%20Groups\10%20Disability%20services\02%20Report\03%20Data\2020%20Report\Charts\Charts%20-%20Disability%202020RoGS.xlsm" TargetMode="External"/><Relationship Id="rId2" Type="http://schemas.microsoft.com/office/2011/relationships/chartColorStyle" Target="colors1.xml"/><Relationship Id="rId1" Type="http://schemas.microsoft.com/office/2011/relationships/chartStyle" Target="style1.xml"/></Relationships>
</file>

<file path=word/charts/_rels/chart29.xml.rels><?xml version="1.0" encoding="UTF-8" standalone="yes"?>
<Relationships xmlns="http://schemas.openxmlformats.org/package/2006/relationships"><Relationship Id="rId3" Type="http://schemas.openxmlformats.org/officeDocument/2006/relationships/oleObject" Target="file:///\\MEL_1\groups\Monitor\04%20Working%20Groups\10%20Disability%20services\02%20Report\03%20Data\2020%20Report\Charts\Charts%20-%20Disability%202020RoGS.xlsm"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2" Type="http://schemas.openxmlformats.org/officeDocument/2006/relationships/oleObject" Target="file:///\\MEL_1\groups\Monitor\04%20Working%20Groups\10%20Disability%20services\02%20Report\03%20Data\2020%20Report\Charts\Charts%20-%20Disability%202020RoGS.xlsm" TargetMode="External"/><Relationship Id="rId1" Type="http://schemas.openxmlformats.org/officeDocument/2006/relationships/themeOverride" Target="../theme/themeOverride3.xml"/></Relationships>
</file>

<file path=word/charts/_rels/chart30.xml.rels><?xml version="1.0" encoding="UTF-8" standalone="yes"?>
<Relationships xmlns="http://schemas.openxmlformats.org/package/2006/relationships"><Relationship Id="rId3" Type="http://schemas.openxmlformats.org/officeDocument/2006/relationships/oleObject" Target="file:///\\MEL_1\groups\Monitor\04%20Working%20Groups\10%20Disability%20services\02%20Report\03%20Data\2020%20Report\Charts\Charts%20-%20Disability%202020RoGS.xlsm" TargetMode="External"/><Relationship Id="rId2" Type="http://schemas.microsoft.com/office/2011/relationships/chartColorStyle" Target="colors3.xml"/><Relationship Id="rId1" Type="http://schemas.microsoft.com/office/2011/relationships/chartStyle" Target="style3.xml"/></Relationships>
</file>

<file path=word/charts/_rels/chart31.xml.rels><?xml version="1.0" encoding="UTF-8" standalone="yes"?>
<Relationships xmlns="http://schemas.openxmlformats.org/package/2006/relationships"><Relationship Id="rId3" Type="http://schemas.openxmlformats.org/officeDocument/2006/relationships/oleObject" Target="file:///\\MEL_1\groups\Monitor\04%20Working%20Groups\10%20Disability%20services\02%20Report\03%20Data\2020%20Report\Charts\Charts%20-%20Disability%202020RoGS.xlsm" TargetMode="External"/><Relationship Id="rId2" Type="http://schemas.microsoft.com/office/2011/relationships/chartColorStyle" Target="colors4.xml"/><Relationship Id="rId1" Type="http://schemas.microsoft.com/office/2011/relationships/chartStyle" Target="style4.xml"/></Relationships>
</file>

<file path=word/charts/_rels/chart32.xml.rels><?xml version="1.0" encoding="UTF-8" standalone="yes"?>
<Relationships xmlns="http://schemas.openxmlformats.org/package/2006/relationships"><Relationship Id="rId3" Type="http://schemas.openxmlformats.org/officeDocument/2006/relationships/oleObject" Target="file:///\\MEL_1\groups\Monitor\04%20Working%20Groups\10%20Disability%20services\02%20Report\03%20Data\2020%20Report\Charts\Charts%20-%20Disability%202020RoGS.xlsm" TargetMode="External"/><Relationship Id="rId2" Type="http://schemas.microsoft.com/office/2011/relationships/chartColorStyle" Target="colors5.xml"/><Relationship Id="rId1" Type="http://schemas.microsoft.com/office/2011/relationships/chartStyle" Target="style5.xml"/></Relationships>
</file>

<file path=word/charts/_rels/chart4.xml.rels><?xml version="1.0" encoding="UTF-8" standalone="yes"?>
<Relationships xmlns="http://schemas.openxmlformats.org/package/2006/relationships"><Relationship Id="rId2" Type="http://schemas.openxmlformats.org/officeDocument/2006/relationships/oleObject" Target="file:///\\MEL_1\groups\Monitor\04%20Working%20Groups\10%20Disability%20services\02%20Report\03%20Data\2020%20Report\Charts\Charts%20-%20Disability%202020RoGS.xlsm"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MEL_1\groups\Monitor\04%20Working%20Groups\10%20Disability%20services\02%20Report\03%20Data\2020%20Report\Charts\Charts%20-%20Disability%202020RoGS.xlsm"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MEL_1\groups\Monitor\04%20Working%20Groups\10%20Disability%20services\02%20Report\03%20Data\2020%20Report\Charts\Charts%20-%20Disability%202020RoGS.xlsm"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MEL_1\groups\Monitor\04%20Working%20Groups\10%20Disability%20services\02%20Report\03%20Data\2020%20Report\Charts\Charts%20-%20Disability%202020RoGS.xlsm"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MEL_1\groups\Monitor\04%20Working%20Groups\10%20Disability%20services\02%20Report\03%20Data\2020%20Report\Charts\Charts%20-%20Disability%202020RoGS.xlsm"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MEL_1\groups\Monitor\04%20Working%20Groups\10%20Disability%20services\02%20Report\03%20Data\2020%20Report\Charts\Charts%20-%20Disability%202020RoGS.xlsm"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00" b="1" i="0">
                <a:latin typeface="Arial" panose="020B0604020202020204" pitchFamily="34" charset="0"/>
              </a:defRPr>
            </a:pPr>
            <a:r>
              <a:rPr lang="en-AU" sz="900" b="1" i="0">
                <a:latin typeface="Arial" panose="020B0604020202020204" pitchFamily="34" charset="0"/>
              </a:rPr>
              <a:t>(a) Accommodation support</a:t>
            </a:r>
          </a:p>
        </c:rich>
      </c:tx>
      <c:layout>
        <c:manualLayout>
          <c:xMode val="edge"/>
          <c:yMode val="edge"/>
          <c:x val="0.24186097488556721"/>
          <c:y val="2.986960767419152E-3"/>
        </c:manualLayout>
      </c:layout>
      <c:overlay val="1"/>
    </c:title>
    <c:autoTitleDeleted val="0"/>
    <c:plotArea>
      <c:layout>
        <c:manualLayout>
          <c:layoutTarget val="inner"/>
          <c:xMode val="edge"/>
          <c:yMode val="edge"/>
          <c:x val="0.20302777777777781"/>
          <c:y val="7.2904370316333969E-2"/>
          <c:w val="0.77402698412698412"/>
          <c:h val="0.77187368746822294"/>
        </c:manualLayout>
      </c:layout>
      <c:barChart>
        <c:barDir val="col"/>
        <c:grouping val="clustered"/>
        <c:varyColors val="0"/>
        <c:ser>
          <c:idx val="0"/>
          <c:order val="0"/>
          <c:tx>
            <c:strRef>
              <c:f>'Fig 15.2 (a), (b), (c)'!$B$6</c:f>
              <c:strCache>
                <c:ptCount val="1"/>
                <c:pt idx="0">
                  <c:v>Major cities and inner regional</c:v>
                </c:pt>
              </c:strCache>
            </c:strRef>
          </c:tx>
          <c:spPr>
            <a:solidFill>
              <a:srgbClr val="66BCDB"/>
            </a:solidFill>
            <a:ln>
              <a:solidFill>
                <a:srgbClr val="66BCDB"/>
              </a:solidFill>
            </a:ln>
          </c:spPr>
          <c:invertIfNegative val="0"/>
          <c:cat>
            <c:strRef>
              <c:f>'Fig 15.2 (a), (b), (c)'!$C$5:$K$5</c:f>
              <c:strCache>
                <c:ptCount val="9"/>
                <c:pt idx="0">
                  <c:v>NSW</c:v>
                </c:pt>
                <c:pt idx="1">
                  <c:v>Vic</c:v>
                </c:pt>
                <c:pt idx="2">
                  <c:v>Qld</c:v>
                </c:pt>
                <c:pt idx="3">
                  <c:v>WA </c:v>
                </c:pt>
                <c:pt idx="4">
                  <c:v>SA</c:v>
                </c:pt>
                <c:pt idx="5">
                  <c:v>Tas</c:v>
                </c:pt>
                <c:pt idx="6">
                  <c:v>ACT</c:v>
                </c:pt>
                <c:pt idx="7">
                  <c:v>NT</c:v>
                </c:pt>
                <c:pt idx="8">
                  <c:v>Aust</c:v>
                </c:pt>
              </c:strCache>
            </c:strRef>
          </c:cat>
          <c:val>
            <c:numRef>
              <c:f>'Fig 15.2 (a), (b), (c)'!$C$6:$K$6</c:f>
              <c:numCache>
                <c:formatCode>0.0;\-0.0;"–"</c:formatCode>
                <c:ptCount val="9"/>
                <c:pt idx="0">
                  <c:v>19.938192119495238</c:v>
                </c:pt>
                <c:pt idx="1">
                  <c:v>34.723929555776969</c:v>
                </c:pt>
                <c:pt idx="2">
                  <c:v>46.334422705167441</c:v>
                </c:pt>
                <c:pt idx="3">
                  <c:v>58.641569040410687</c:v>
                </c:pt>
                <c:pt idx="4">
                  <c:v>132.45312912595722</c:v>
                </c:pt>
                <c:pt idx="5">
                  <c:v>82.866379310344826</c:v>
                </c:pt>
                <c:pt idx="6">
                  <c:v>0</c:v>
                </c:pt>
                <c:pt idx="7">
                  <c:v>0</c:v>
                </c:pt>
                <c:pt idx="8">
                  <c:v>41.041095984397963</c:v>
                </c:pt>
              </c:numCache>
            </c:numRef>
          </c:val>
        </c:ser>
        <c:ser>
          <c:idx val="1"/>
          <c:order val="1"/>
          <c:tx>
            <c:strRef>
              <c:f>'Fig 15.2 (a), (b), (c)'!$B$7</c:f>
              <c:strCache>
                <c:ptCount val="1"/>
                <c:pt idx="0">
                  <c:v>Outer regional and remote/very remote</c:v>
                </c:pt>
              </c:strCache>
            </c:strRef>
          </c:tx>
          <c:spPr>
            <a:solidFill>
              <a:srgbClr val="265A9A"/>
            </a:solidFill>
            <a:ln>
              <a:solidFill>
                <a:srgbClr val="265A9A"/>
              </a:solidFill>
            </a:ln>
          </c:spPr>
          <c:invertIfNegative val="0"/>
          <c:cat>
            <c:strRef>
              <c:f>'Fig 15.2 (a), (b), (c)'!$C$5:$K$5</c:f>
              <c:strCache>
                <c:ptCount val="9"/>
                <c:pt idx="0">
                  <c:v>NSW</c:v>
                </c:pt>
                <c:pt idx="1">
                  <c:v>Vic</c:v>
                </c:pt>
                <c:pt idx="2">
                  <c:v>Qld</c:v>
                </c:pt>
                <c:pt idx="3">
                  <c:v>WA </c:v>
                </c:pt>
                <c:pt idx="4">
                  <c:v>SA</c:v>
                </c:pt>
                <c:pt idx="5">
                  <c:v>Tas</c:v>
                </c:pt>
                <c:pt idx="6">
                  <c:v>ACT</c:v>
                </c:pt>
                <c:pt idx="7">
                  <c:v>NT</c:v>
                </c:pt>
                <c:pt idx="8">
                  <c:v>Aust</c:v>
                </c:pt>
              </c:strCache>
            </c:strRef>
          </c:cat>
          <c:val>
            <c:numRef>
              <c:f>'Fig 15.2 (a), (b), (c)'!$C$7:$K$7</c:f>
              <c:numCache>
                <c:formatCode>0.0;\-0.0;"–"</c:formatCode>
                <c:ptCount val="9"/>
                <c:pt idx="0">
                  <c:v>21.402052849967241</c:v>
                </c:pt>
                <c:pt idx="1">
                  <c:v>53.368660105980318</c:v>
                </c:pt>
                <c:pt idx="2">
                  <c:v>21.221456163512787</c:v>
                </c:pt>
                <c:pt idx="3">
                  <c:v>52.731326644370121</c:v>
                </c:pt>
                <c:pt idx="4">
                  <c:v>130.50934659578118</c:v>
                </c:pt>
                <c:pt idx="5">
                  <c:v>61.131584652070231</c:v>
                </c:pt>
                <c:pt idx="6">
                  <c:v>0</c:v>
                </c:pt>
                <c:pt idx="7">
                  <c:v>28.9</c:v>
                </c:pt>
                <c:pt idx="8">
                  <c:v>41.256570853372111</c:v>
                </c:pt>
              </c:numCache>
            </c:numRef>
          </c:val>
        </c:ser>
        <c:dLbls>
          <c:showLegendKey val="0"/>
          <c:showVal val="0"/>
          <c:showCatName val="0"/>
          <c:showSerName val="0"/>
          <c:showPercent val="0"/>
          <c:showBubbleSize val="0"/>
        </c:dLbls>
        <c:gapWidth val="150"/>
        <c:axId val="491428296"/>
        <c:axId val="491430648"/>
      </c:barChart>
      <c:catAx>
        <c:axId val="491428296"/>
        <c:scaling>
          <c:orientation val="minMax"/>
        </c:scaling>
        <c:delete val="0"/>
        <c:axPos val="b"/>
        <c:numFmt formatCode="General" sourceLinked="0"/>
        <c:majorTickMark val="none"/>
        <c:minorTickMark val="none"/>
        <c:tickLblPos val="nextTo"/>
        <c:spPr>
          <a:ln>
            <a:solidFill>
              <a:srgbClr val="BFBFBF"/>
            </a:solidFill>
          </a:ln>
        </c:spPr>
        <c:txPr>
          <a:bodyPr rot="0" vert="horz"/>
          <a:lstStyle/>
          <a:p>
            <a:pPr>
              <a:defRPr sz="800" b="0" i="0">
                <a:latin typeface="Arial"/>
                <a:ea typeface="Arial"/>
                <a:cs typeface="Arial"/>
              </a:defRPr>
            </a:pPr>
            <a:endParaRPr lang="en-US"/>
          </a:p>
        </c:txPr>
        <c:crossAx val="491430648"/>
        <c:crosses val="autoZero"/>
        <c:auto val="1"/>
        <c:lblAlgn val="ctr"/>
        <c:lblOffset val="100"/>
        <c:tickLblSkip val="1"/>
        <c:noMultiLvlLbl val="0"/>
      </c:catAx>
      <c:valAx>
        <c:axId val="491430648"/>
        <c:scaling>
          <c:orientation val="minMax"/>
          <c:max val="15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800" b="1">
                    <a:latin typeface="arial"/>
                    <a:ea typeface="arial"/>
                    <a:cs typeface="arial"/>
                  </a:defRPr>
                </a:pPr>
                <a:r>
                  <a:rPr lang="en-AU" sz="800"/>
                  <a:t>Users/1000 potential population</a:t>
                </a:r>
              </a:p>
            </c:rich>
          </c:tx>
          <c:layout/>
          <c:overlay val="0"/>
        </c:title>
        <c:numFmt formatCode="General" sourceLinked="0"/>
        <c:majorTickMark val="out"/>
        <c:minorTickMark val="none"/>
        <c:tickLblPos val="nextTo"/>
        <c:spPr>
          <a:ln>
            <a:solidFill>
              <a:srgbClr val="BFBFBF"/>
            </a:solidFill>
          </a:ln>
        </c:spPr>
        <c:txPr>
          <a:bodyPr/>
          <a:lstStyle/>
          <a:p>
            <a:pPr>
              <a:defRPr sz="800" b="0" i="0">
                <a:latin typeface="Arial"/>
                <a:ea typeface="Arial"/>
                <a:cs typeface="Arial"/>
              </a:defRPr>
            </a:pPr>
            <a:endParaRPr lang="en-US"/>
          </a:p>
        </c:txPr>
        <c:crossAx val="491428296"/>
        <c:crosses val="autoZero"/>
        <c:crossBetween val="between"/>
        <c:majorUnit val="3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plotVisOnly val="1"/>
    <c:dispBlanksAs val="gap"/>
    <c:showDLblsOverMax val="0"/>
  </c:chart>
  <c:spPr>
    <a:ln>
      <a:noFill/>
    </a:ln>
  </c:spPr>
  <c:txPr>
    <a:bodyPr/>
    <a:lstStyle/>
    <a:p>
      <a:pPr algn="ctr">
        <a:defRPr lang="en-AU" sz="800" b="0" i="0" u="none" strike="noStrike" kern="1200" baseline="0">
          <a:solidFill>
            <a:sysClr val="windowText" lastClr="000000"/>
          </a:solidFill>
          <a:latin typeface="Arial" pitchFamily="34" charset="0"/>
          <a:ea typeface="+mn-ea"/>
          <a:cs typeface="+mn-cs"/>
        </a:defRPr>
      </a:pPr>
      <a:endParaRPr lang="en-U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00"/>
            </a:pPr>
            <a:r>
              <a:rPr lang="en-AU" sz="900"/>
              <a:t>(e) Employment services </a:t>
            </a:r>
          </a:p>
        </c:rich>
      </c:tx>
      <c:layout>
        <c:manualLayout>
          <c:xMode val="edge"/>
          <c:yMode val="edge"/>
          <c:x val="0.28441670854972917"/>
          <c:y val="1.8241805910057841E-2"/>
        </c:manualLayout>
      </c:layout>
      <c:overlay val="1"/>
    </c:title>
    <c:autoTitleDeleted val="0"/>
    <c:plotArea>
      <c:layout>
        <c:manualLayout>
          <c:layoutTarget val="inner"/>
          <c:xMode val="edge"/>
          <c:yMode val="edge"/>
          <c:x val="0.20349919801691455"/>
          <c:y val="7.5700753776411139E-2"/>
          <c:w val="0.77798228346456688"/>
          <c:h val="0.75284995066534155"/>
        </c:manualLayout>
      </c:layout>
      <c:barChart>
        <c:barDir val="col"/>
        <c:grouping val="clustered"/>
        <c:varyColors val="0"/>
        <c:ser>
          <c:idx val="0"/>
          <c:order val="0"/>
          <c:tx>
            <c:strRef>
              <c:f>'Fig 15.3 (e)'!$C$6</c:f>
              <c:strCache>
                <c:ptCount val="1"/>
                <c:pt idx="0">
                  <c:v>Aboriginal or Torres Strait Islander</c:v>
                </c:pt>
              </c:strCache>
            </c:strRef>
          </c:tx>
          <c:spPr>
            <a:solidFill>
              <a:srgbClr val="66BCDB"/>
            </a:solidFill>
            <a:ln>
              <a:solidFill>
                <a:srgbClr val="66BCDB"/>
              </a:solidFill>
            </a:ln>
          </c:spPr>
          <c:invertIfNegative val="0"/>
          <c:cat>
            <c:strRef>
              <c:f>'Fig 15.3 (e)'!$D$5:$L$5</c:f>
              <c:strCache>
                <c:ptCount val="9"/>
                <c:pt idx="0">
                  <c:v>NSW</c:v>
                </c:pt>
                <c:pt idx="1">
                  <c:v>Vic</c:v>
                </c:pt>
                <c:pt idx="2">
                  <c:v>Qld</c:v>
                </c:pt>
                <c:pt idx="3">
                  <c:v>WA </c:v>
                </c:pt>
                <c:pt idx="4">
                  <c:v>SA</c:v>
                </c:pt>
                <c:pt idx="5">
                  <c:v>Tas</c:v>
                </c:pt>
                <c:pt idx="6">
                  <c:v>ACT</c:v>
                </c:pt>
                <c:pt idx="7">
                  <c:v>NT</c:v>
                </c:pt>
                <c:pt idx="8">
                  <c:v>Aust</c:v>
                </c:pt>
              </c:strCache>
            </c:strRef>
          </c:cat>
          <c:val>
            <c:numRef>
              <c:f>'Fig 15.3 (e)'!$D$6:$L$6</c:f>
              <c:numCache>
                <c:formatCode>0.0;\-0.0;"–"</c:formatCode>
                <c:ptCount val="9"/>
                <c:pt idx="0">
                  <c:v>420.17694440776444</c:v>
                </c:pt>
                <c:pt idx="1">
                  <c:v>372.94332723948816</c:v>
                </c:pt>
                <c:pt idx="2">
                  <c:v>474.69244288224957</c:v>
                </c:pt>
                <c:pt idx="3">
                  <c:v>182.62959148644009</c:v>
                </c:pt>
                <c:pt idx="4">
                  <c:v>516.81000781860826</c:v>
                </c:pt>
                <c:pt idx="5">
                  <c:v>373.19884726224785</c:v>
                </c:pt>
                <c:pt idx="6">
                  <c:v>223.82671480144404</c:v>
                </c:pt>
                <c:pt idx="7">
                  <c:v>65.862242332830576</c:v>
                </c:pt>
                <c:pt idx="8">
                  <c:v>363.95009291213165</c:v>
                </c:pt>
              </c:numCache>
            </c:numRef>
          </c:val>
        </c:ser>
        <c:ser>
          <c:idx val="1"/>
          <c:order val="1"/>
          <c:tx>
            <c:strRef>
              <c:f>'Fig 15.3 (e)'!$C$7</c:f>
              <c:strCache>
                <c:ptCount val="1"/>
                <c:pt idx="0">
                  <c:v>Non-Indigenous</c:v>
                </c:pt>
              </c:strCache>
            </c:strRef>
          </c:tx>
          <c:spPr>
            <a:solidFill>
              <a:srgbClr val="265A9A"/>
            </a:solidFill>
            <a:ln>
              <a:solidFill>
                <a:srgbClr val="265A9A"/>
              </a:solidFill>
            </a:ln>
          </c:spPr>
          <c:invertIfNegative val="0"/>
          <c:cat>
            <c:strRef>
              <c:f>'Fig 15.3 (e)'!$D$5:$L$5</c:f>
              <c:strCache>
                <c:ptCount val="9"/>
                <c:pt idx="0">
                  <c:v>NSW</c:v>
                </c:pt>
                <c:pt idx="1">
                  <c:v>Vic</c:v>
                </c:pt>
                <c:pt idx="2">
                  <c:v>Qld</c:v>
                </c:pt>
                <c:pt idx="3">
                  <c:v>WA </c:v>
                </c:pt>
                <c:pt idx="4">
                  <c:v>SA</c:v>
                </c:pt>
                <c:pt idx="5">
                  <c:v>Tas</c:v>
                </c:pt>
                <c:pt idx="6">
                  <c:v>ACT</c:v>
                </c:pt>
                <c:pt idx="7">
                  <c:v>NT</c:v>
                </c:pt>
                <c:pt idx="8">
                  <c:v>Aust</c:v>
                </c:pt>
              </c:strCache>
            </c:strRef>
          </c:cat>
          <c:val>
            <c:numRef>
              <c:f>'Fig 15.3 (e)'!$D$7:$L$7</c:f>
              <c:numCache>
                <c:formatCode>0.0;\-0.0;"–"</c:formatCode>
                <c:ptCount val="9"/>
                <c:pt idx="0">
                  <c:v>455.28864698067116</c:v>
                </c:pt>
                <c:pt idx="1">
                  <c:v>449.16328600405683</c:v>
                </c:pt>
                <c:pt idx="2">
                  <c:v>556.24241819964436</c:v>
                </c:pt>
                <c:pt idx="3">
                  <c:v>318.91420201327639</c:v>
                </c:pt>
                <c:pt idx="4">
                  <c:v>776.70139226949664</c:v>
                </c:pt>
                <c:pt idx="5">
                  <c:v>552.21843003412971</c:v>
                </c:pt>
                <c:pt idx="6">
                  <c:v>262.34741784037556</c:v>
                </c:pt>
                <c:pt idx="7">
                  <c:v>154.69613259668509</c:v>
                </c:pt>
                <c:pt idx="8">
                  <c:v>472.99435633064473</c:v>
                </c:pt>
              </c:numCache>
            </c:numRef>
          </c:val>
        </c:ser>
        <c:dLbls>
          <c:showLegendKey val="0"/>
          <c:showVal val="0"/>
          <c:showCatName val="0"/>
          <c:showSerName val="0"/>
          <c:showPercent val="0"/>
          <c:showBubbleSize val="0"/>
        </c:dLbls>
        <c:gapWidth val="150"/>
        <c:axId val="204207888"/>
        <c:axId val="204208672"/>
      </c:barChart>
      <c:catAx>
        <c:axId val="204207888"/>
        <c:scaling>
          <c:orientation val="minMax"/>
        </c:scaling>
        <c:delete val="0"/>
        <c:axPos val="b"/>
        <c:numFmt formatCode="General" sourceLinked="0"/>
        <c:majorTickMark val="none"/>
        <c:minorTickMark val="none"/>
        <c:tickLblPos val="nextTo"/>
        <c:spPr>
          <a:ln>
            <a:solidFill>
              <a:srgbClr val="BFBFBF"/>
            </a:solidFill>
          </a:ln>
        </c:spPr>
        <c:txPr>
          <a:bodyPr/>
          <a:lstStyle/>
          <a:p>
            <a:pPr>
              <a:defRPr sz="800" b="0" i="0">
                <a:latin typeface="Arial"/>
                <a:ea typeface="Arial"/>
                <a:cs typeface="Arial"/>
              </a:defRPr>
            </a:pPr>
            <a:endParaRPr lang="en-US"/>
          </a:p>
        </c:txPr>
        <c:crossAx val="204208672"/>
        <c:crosses val="autoZero"/>
        <c:auto val="1"/>
        <c:lblAlgn val="ctr"/>
        <c:lblOffset val="100"/>
        <c:noMultiLvlLbl val="0"/>
      </c:catAx>
      <c:valAx>
        <c:axId val="204208672"/>
        <c:scaling>
          <c:orientation val="minMax"/>
          <c:min val="0"/>
        </c:scaling>
        <c:delete val="0"/>
        <c:axPos val="l"/>
        <c:majorGridlines>
          <c:spPr>
            <a:ln>
              <a:noFill/>
            </a:ln>
          </c:spPr>
        </c:majorGridlines>
        <c:title>
          <c:tx>
            <c:rich>
              <a:bodyPr rot="-5400000" vert="horz"/>
              <a:lstStyle/>
              <a:p>
                <a:pPr>
                  <a:defRPr sz="750">
                    <a:latin typeface="arial"/>
                    <a:ea typeface="arial"/>
                    <a:cs typeface="arial"/>
                  </a:defRPr>
                </a:pPr>
                <a:r>
                  <a:rPr lang="en-AU" sz="750"/>
                  <a:t>Users/1000 potential population</a:t>
                </a:r>
              </a:p>
            </c:rich>
          </c:tx>
          <c:layout>
            <c:manualLayout>
              <c:xMode val="edge"/>
              <c:yMode val="edge"/>
              <c:x val="3.2505832604257799E-3"/>
              <c:y val="0.10504748550266833"/>
            </c:manualLayout>
          </c:layout>
          <c:overlay val="0"/>
        </c:title>
        <c:numFmt formatCode="#,##0" sourceLinked="0"/>
        <c:majorTickMark val="out"/>
        <c:minorTickMark val="none"/>
        <c:tickLblPos val="nextTo"/>
        <c:spPr>
          <a:ln>
            <a:solidFill>
              <a:srgbClr val="BFBFBF"/>
            </a:solidFill>
          </a:ln>
        </c:spPr>
        <c:txPr>
          <a:bodyPr/>
          <a:lstStyle/>
          <a:p>
            <a:pPr>
              <a:defRPr sz="800" b="0" i="0">
                <a:latin typeface="Arial"/>
                <a:ea typeface="Arial"/>
                <a:cs typeface="Arial"/>
              </a:defRPr>
            </a:pPr>
            <a:endParaRPr lang="en-US"/>
          </a:p>
        </c:txPr>
        <c:crossAx val="204207888"/>
        <c:crosses val="autoZero"/>
        <c:crossBetween val="between"/>
      </c:valAx>
      <c:spPr>
        <a:noFill/>
        <a:ln>
          <a:noFill/>
        </a:ln>
      </c:spPr>
    </c:plotArea>
    <c:plotVisOnly val="1"/>
    <c:dispBlanksAs val="gap"/>
    <c:showDLblsOverMax val="0"/>
  </c:chart>
  <c:spPr>
    <a:solidFill>
      <a:sysClr val="window" lastClr="FFFFFF"/>
    </a:solidFill>
    <a:ln>
      <a:noFill/>
    </a:ln>
  </c:spPr>
  <c:txPr>
    <a:bodyPr/>
    <a:lstStyle/>
    <a:p>
      <a:pPr>
        <a:defRPr sz="900" spc="20" baseline="0">
          <a:latin typeface="Arial" pitchFamily="34" charset="0"/>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00" b="1" i="0">
                <a:latin typeface="Arial" panose="020B0604020202020204" pitchFamily="34" charset="0"/>
              </a:defRPr>
            </a:pPr>
            <a:r>
              <a:rPr lang="en-AU" sz="900" b="1" i="0" baseline="0">
                <a:latin typeface="Arial" panose="020B0604020202020204" pitchFamily="34" charset="0"/>
              </a:rPr>
              <a:t>(a) Accommodation support </a:t>
            </a:r>
            <a:endParaRPr lang="en-AU" sz="900" b="1" i="0">
              <a:latin typeface="Arial" panose="020B0604020202020204" pitchFamily="34" charset="0"/>
            </a:endParaRPr>
          </a:p>
        </c:rich>
      </c:tx>
      <c:layout>
        <c:manualLayout>
          <c:xMode val="edge"/>
          <c:yMode val="edge"/>
          <c:x val="0.29401268182521656"/>
          <c:y val="3.0520516166449182E-2"/>
        </c:manualLayout>
      </c:layout>
      <c:overlay val="1"/>
    </c:title>
    <c:autoTitleDeleted val="0"/>
    <c:plotArea>
      <c:layout>
        <c:manualLayout>
          <c:layoutTarget val="inner"/>
          <c:xMode val="edge"/>
          <c:yMode val="edge"/>
          <c:x val="0.18901245367913461"/>
          <c:y val="8.8785059274459496E-2"/>
          <c:w val="0.78578922495996872"/>
          <c:h val="0.74216661640247394"/>
        </c:manualLayout>
      </c:layout>
      <c:barChart>
        <c:barDir val="col"/>
        <c:grouping val="clustered"/>
        <c:varyColors val="0"/>
        <c:ser>
          <c:idx val="0"/>
          <c:order val="0"/>
          <c:tx>
            <c:strRef>
              <c:f>'Fig 15.5 (a), (b), (c)'!$B$7:$D$7</c:f>
              <c:strCache>
                <c:ptCount val="3"/>
                <c:pt idx="2">
                  <c:v>People born in an English speaking country</c:v>
                </c:pt>
              </c:strCache>
            </c:strRef>
          </c:tx>
          <c:spPr>
            <a:solidFill>
              <a:srgbClr val="66BCDB"/>
            </a:solidFill>
            <a:ln>
              <a:solidFill>
                <a:srgbClr val="66BCDB"/>
              </a:solidFill>
            </a:ln>
          </c:spPr>
          <c:invertIfNegative val="0"/>
          <c:cat>
            <c:strRef>
              <c:f>'Fig 15.5 (a), (b), (c)'!$E$6:$M$6</c:f>
              <c:strCache>
                <c:ptCount val="9"/>
                <c:pt idx="0">
                  <c:v>NSW</c:v>
                </c:pt>
                <c:pt idx="1">
                  <c:v>Vic</c:v>
                </c:pt>
                <c:pt idx="2">
                  <c:v>Qld</c:v>
                </c:pt>
                <c:pt idx="3">
                  <c:v>WA </c:v>
                </c:pt>
                <c:pt idx="4">
                  <c:v>SA</c:v>
                </c:pt>
                <c:pt idx="5">
                  <c:v>Tas</c:v>
                </c:pt>
                <c:pt idx="6">
                  <c:v>ACT</c:v>
                </c:pt>
                <c:pt idx="7">
                  <c:v>NT</c:v>
                </c:pt>
                <c:pt idx="8">
                  <c:v>Aust</c:v>
                </c:pt>
              </c:strCache>
            </c:strRef>
          </c:cat>
          <c:val>
            <c:numRef>
              <c:f>'Fig 15.5 (a), (b), (c)'!$E$7:$M$7</c:f>
              <c:numCache>
                <c:formatCode>0.0;\-0.0;"–"</c:formatCode>
                <c:ptCount val="9"/>
                <c:pt idx="0">
                  <c:v>21.298441892172431</c:v>
                </c:pt>
                <c:pt idx="1">
                  <c:v>38.089536737181476</c:v>
                </c:pt>
                <c:pt idx="2">
                  <c:v>43.563017811944846</c:v>
                </c:pt>
                <c:pt idx="3">
                  <c:v>61.032416018823227</c:v>
                </c:pt>
                <c:pt idx="4">
                  <c:v>135.81334474339937</c:v>
                </c:pt>
                <c:pt idx="5">
                  <c:v>77.218622871779417</c:v>
                </c:pt>
                <c:pt idx="6">
                  <c:v>0</c:v>
                </c:pt>
                <c:pt idx="7">
                  <c:v>30.523571583749728</c:v>
                </c:pt>
                <c:pt idx="8">
                  <c:v>43.431559460654285</c:v>
                </c:pt>
              </c:numCache>
            </c:numRef>
          </c:val>
        </c:ser>
        <c:ser>
          <c:idx val="1"/>
          <c:order val="1"/>
          <c:tx>
            <c:strRef>
              <c:f>'Fig 15.5 (a), (b), (c)'!$B$8:$D$8</c:f>
              <c:strCache>
                <c:ptCount val="3"/>
                <c:pt idx="2">
                  <c:v>People born in an non-English speaking country</c:v>
                </c:pt>
              </c:strCache>
            </c:strRef>
          </c:tx>
          <c:spPr>
            <a:solidFill>
              <a:srgbClr val="265A9A"/>
            </a:solidFill>
            <a:ln>
              <a:solidFill>
                <a:srgbClr val="265A9A"/>
              </a:solidFill>
            </a:ln>
          </c:spPr>
          <c:invertIfNegative val="0"/>
          <c:cat>
            <c:strRef>
              <c:f>'Fig 15.5 (a), (b), (c)'!$E$6:$M$6</c:f>
              <c:strCache>
                <c:ptCount val="9"/>
                <c:pt idx="0">
                  <c:v>NSW</c:v>
                </c:pt>
                <c:pt idx="1">
                  <c:v>Vic</c:v>
                </c:pt>
                <c:pt idx="2">
                  <c:v>Qld</c:v>
                </c:pt>
                <c:pt idx="3">
                  <c:v>WA </c:v>
                </c:pt>
                <c:pt idx="4">
                  <c:v>SA</c:v>
                </c:pt>
                <c:pt idx="5">
                  <c:v>Tas</c:v>
                </c:pt>
                <c:pt idx="6">
                  <c:v>ACT</c:v>
                </c:pt>
                <c:pt idx="7">
                  <c:v>NT</c:v>
                </c:pt>
                <c:pt idx="8">
                  <c:v>Aust</c:v>
                </c:pt>
              </c:strCache>
            </c:strRef>
          </c:cat>
          <c:val>
            <c:numRef>
              <c:f>'Fig 15.5 (a), (b), (c)'!$E$8:$M$8</c:f>
              <c:numCache>
                <c:formatCode>0.0;\-0.0;"–"</c:formatCode>
                <c:ptCount val="9"/>
                <c:pt idx="0">
                  <c:v>6.8860759493670889</c:v>
                </c:pt>
                <c:pt idx="1">
                  <c:v>9.3489288559091097</c:v>
                </c:pt>
                <c:pt idx="2">
                  <c:v>17.535655833528175</c:v>
                </c:pt>
                <c:pt idx="3">
                  <c:v>23.027280727486065</c:v>
                </c:pt>
                <c:pt idx="4">
                  <c:v>90.565085771947523</c:v>
                </c:pt>
                <c:pt idx="5">
                  <c:v>39.246467817896388</c:v>
                </c:pt>
                <c:pt idx="6">
                  <c:v>0</c:v>
                </c:pt>
                <c:pt idx="7">
                  <c:v>11.126564673157162</c:v>
                </c:pt>
                <c:pt idx="8">
                  <c:v>14.946571978496051</c:v>
                </c:pt>
              </c:numCache>
            </c:numRef>
          </c:val>
        </c:ser>
        <c:dLbls>
          <c:showLegendKey val="0"/>
          <c:showVal val="0"/>
          <c:showCatName val="0"/>
          <c:showSerName val="0"/>
          <c:showPercent val="0"/>
          <c:showBubbleSize val="0"/>
        </c:dLbls>
        <c:gapWidth val="150"/>
        <c:axId val="204203576"/>
        <c:axId val="204209064"/>
      </c:barChart>
      <c:catAx>
        <c:axId val="204203576"/>
        <c:scaling>
          <c:orientation val="minMax"/>
        </c:scaling>
        <c:delete val="0"/>
        <c:axPos val="b"/>
        <c:numFmt formatCode="General" sourceLinked="0"/>
        <c:majorTickMark val="none"/>
        <c:minorTickMark val="none"/>
        <c:tickLblPos val="nextTo"/>
        <c:spPr>
          <a:ln>
            <a:solidFill>
              <a:srgbClr val="BFBFBF"/>
            </a:solidFill>
          </a:ln>
        </c:spPr>
        <c:txPr>
          <a:bodyPr rot="0" vert="horz"/>
          <a:lstStyle/>
          <a:p>
            <a:pPr>
              <a:defRPr sz="700" b="0" i="0" baseline="0">
                <a:latin typeface="Arial"/>
                <a:ea typeface="Arial"/>
                <a:cs typeface="Arial"/>
              </a:defRPr>
            </a:pPr>
            <a:endParaRPr lang="en-US"/>
          </a:p>
        </c:txPr>
        <c:crossAx val="204209064"/>
        <c:crosses val="autoZero"/>
        <c:auto val="1"/>
        <c:lblAlgn val="ctr"/>
        <c:lblOffset val="100"/>
        <c:noMultiLvlLbl val="0"/>
      </c:catAx>
      <c:valAx>
        <c:axId val="204209064"/>
        <c:scaling>
          <c:orientation val="minMax"/>
          <c:max val="15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750">
                    <a:latin typeface="arial"/>
                    <a:ea typeface="arial"/>
                    <a:cs typeface="arial"/>
                  </a:defRPr>
                </a:pPr>
                <a:r>
                  <a:rPr lang="en-AU" sz="750"/>
                  <a:t>Users/1000 potential population</a:t>
                </a:r>
              </a:p>
            </c:rich>
          </c:tx>
          <c:layout>
            <c:manualLayout>
              <c:xMode val="edge"/>
              <c:yMode val="edge"/>
              <c:x val="3.3990300720487317E-2"/>
              <c:y val="0.10256177349970334"/>
            </c:manualLayout>
          </c:layout>
          <c:overlay val="0"/>
        </c:title>
        <c:numFmt formatCode="General" sourceLinked="0"/>
        <c:majorTickMark val="out"/>
        <c:minorTickMark val="none"/>
        <c:tickLblPos val="nextTo"/>
        <c:spPr>
          <a:ln>
            <a:solidFill>
              <a:srgbClr val="BFBFBF"/>
            </a:solidFill>
          </a:ln>
        </c:spPr>
        <c:txPr>
          <a:bodyPr/>
          <a:lstStyle/>
          <a:p>
            <a:pPr>
              <a:defRPr sz="800" b="0" i="0">
                <a:latin typeface="Arial"/>
                <a:ea typeface="Arial"/>
                <a:cs typeface="Arial"/>
              </a:defRPr>
            </a:pPr>
            <a:endParaRPr lang="en-US"/>
          </a:p>
        </c:txPr>
        <c:crossAx val="204203576"/>
        <c:crosses val="autoZero"/>
        <c:crossBetween val="between"/>
        <c:majorUnit val="3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00" b="1" i="0">
                <a:latin typeface="Arial" panose="020B0604020202020204" pitchFamily="34" charset="0"/>
              </a:defRPr>
            </a:pPr>
            <a:r>
              <a:rPr lang="en-AU" sz="900" b="1" i="0" baseline="0">
                <a:latin typeface="Arial" panose="020B0604020202020204" pitchFamily="34" charset="0"/>
              </a:rPr>
              <a:t>(b) Community support </a:t>
            </a:r>
            <a:endParaRPr lang="en-AU" sz="900" b="1" i="0">
              <a:latin typeface="Arial" panose="020B0604020202020204" pitchFamily="34" charset="0"/>
            </a:endParaRPr>
          </a:p>
        </c:rich>
      </c:tx>
      <c:layout>
        <c:manualLayout>
          <c:xMode val="edge"/>
          <c:yMode val="edge"/>
          <c:x val="0.34331565486434612"/>
          <c:y val="3.1302941162954019E-2"/>
        </c:manualLayout>
      </c:layout>
      <c:overlay val="1"/>
    </c:title>
    <c:autoTitleDeleted val="0"/>
    <c:plotArea>
      <c:layout>
        <c:manualLayout>
          <c:layoutTarget val="inner"/>
          <c:xMode val="edge"/>
          <c:yMode val="edge"/>
          <c:x val="0.20986428571428573"/>
          <c:y val="7.7265645701658128E-2"/>
          <c:w val="0.76721746031746019"/>
          <c:h val="0.77063648130127815"/>
        </c:manualLayout>
      </c:layout>
      <c:barChart>
        <c:barDir val="col"/>
        <c:grouping val="clustered"/>
        <c:varyColors val="0"/>
        <c:ser>
          <c:idx val="0"/>
          <c:order val="0"/>
          <c:tx>
            <c:strRef>
              <c:f>'Fig 15.5 (a), (b), (c)'!$D$29</c:f>
              <c:strCache>
                <c:ptCount val="1"/>
                <c:pt idx="0">
                  <c:v>People born in an English speaking country</c:v>
                </c:pt>
              </c:strCache>
            </c:strRef>
          </c:tx>
          <c:spPr>
            <a:solidFill>
              <a:srgbClr val="66BCDB"/>
            </a:solidFill>
            <a:ln>
              <a:solidFill>
                <a:srgbClr val="66BCDB"/>
              </a:solidFill>
            </a:ln>
          </c:spPr>
          <c:invertIfNegative val="0"/>
          <c:cat>
            <c:strRef>
              <c:f>'Fig 15.5 (a), (b), (c)'!$E$28:$M$28</c:f>
              <c:strCache>
                <c:ptCount val="9"/>
                <c:pt idx="0">
                  <c:v>NSW</c:v>
                </c:pt>
                <c:pt idx="1">
                  <c:v>Vic</c:v>
                </c:pt>
                <c:pt idx="2">
                  <c:v>Qld</c:v>
                </c:pt>
                <c:pt idx="3">
                  <c:v>WA </c:v>
                </c:pt>
                <c:pt idx="4">
                  <c:v>SA</c:v>
                </c:pt>
                <c:pt idx="5">
                  <c:v>Tas</c:v>
                </c:pt>
                <c:pt idx="6">
                  <c:v>ACT</c:v>
                </c:pt>
                <c:pt idx="7">
                  <c:v>NT</c:v>
                </c:pt>
                <c:pt idx="8">
                  <c:v>Aust</c:v>
                </c:pt>
              </c:strCache>
            </c:strRef>
          </c:cat>
          <c:val>
            <c:numRef>
              <c:f>'Fig 15.5 (a), (b), (c)'!$E$29:$M$29</c:f>
              <c:numCache>
                <c:formatCode>0.0;\-0.0;"–"</c:formatCode>
                <c:ptCount val="9"/>
                <c:pt idx="0">
                  <c:v>96.364789119615779</c:v>
                </c:pt>
                <c:pt idx="1">
                  <c:v>235.80748231119316</c:v>
                </c:pt>
                <c:pt idx="2">
                  <c:v>82.252511437060789</c:v>
                </c:pt>
                <c:pt idx="3">
                  <c:v>221.88836425494029</c:v>
                </c:pt>
                <c:pt idx="4">
                  <c:v>255.92106919030476</c:v>
                </c:pt>
                <c:pt idx="5">
                  <c:v>252.90040681030584</c:v>
                </c:pt>
                <c:pt idx="6">
                  <c:v>0</c:v>
                </c:pt>
                <c:pt idx="7">
                  <c:v>85.270475776667396</c:v>
                </c:pt>
                <c:pt idx="8">
                  <c:v>152.70985300618923</c:v>
                </c:pt>
              </c:numCache>
            </c:numRef>
          </c:val>
        </c:ser>
        <c:ser>
          <c:idx val="1"/>
          <c:order val="1"/>
          <c:tx>
            <c:strRef>
              <c:f>'Fig 15.5 (a), (b), (c)'!$D$30</c:f>
              <c:strCache>
                <c:ptCount val="1"/>
                <c:pt idx="0">
                  <c:v>People born in an non-English speaking country</c:v>
                </c:pt>
              </c:strCache>
            </c:strRef>
          </c:tx>
          <c:spPr>
            <a:solidFill>
              <a:srgbClr val="265A9A"/>
            </a:solidFill>
            <a:ln>
              <a:solidFill>
                <a:srgbClr val="265A9A"/>
              </a:solidFill>
            </a:ln>
          </c:spPr>
          <c:invertIfNegative val="0"/>
          <c:cat>
            <c:strRef>
              <c:f>'Fig 15.5 (a), (b), (c)'!$E$28:$M$28</c:f>
              <c:strCache>
                <c:ptCount val="9"/>
                <c:pt idx="0">
                  <c:v>NSW</c:v>
                </c:pt>
                <c:pt idx="1">
                  <c:v>Vic</c:v>
                </c:pt>
                <c:pt idx="2">
                  <c:v>Qld</c:v>
                </c:pt>
                <c:pt idx="3">
                  <c:v>WA </c:v>
                </c:pt>
                <c:pt idx="4">
                  <c:v>SA</c:v>
                </c:pt>
                <c:pt idx="5">
                  <c:v>Tas</c:v>
                </c:pt>
                <c:pt idx="6">
                  <c:v>ACT</c:v>
                </c:pt>
                <c:pt idx="7">
                  <c:v>NT</c:v>
                </c:pt>
                <c:pt idx="8">
                  <c:v>Aust</c:v>
                </c:pt>
              </c:strCache>
            </c:strRef>
          </c:cat>
          <c:val>
            <c:numRef>
              <c:f>'Fig 15.5 (a), (b), (c)'!$E$30:$M$30</c:f>
              <c:numCache>
                <c:formatCode>0.0;\-0.0;"–"</c:formatCode>
                <c:ptCount val="9"/>
                <c:pt idx="0">
                  <c:v>25.822784810126581</c:v>
                </c:pt>
                <c:pt idx="1">
                  <c:v>101.37089674254811</c:v>
                </c:pt>
                <c:pt idx="2">
                  <c:v>36.240355389291558</c:v>
                </c:pt>
                <c:pt idx="3">
                  <c:v>98.855969492519804</c:v>
                </c:pt>
                <c:pt idx="4">
                  <c:v>187.68920282542885</c:v>
                </c:pt>
                <c:pt idx="5">
                  <c:v>62.794348508634215</c:v>
                </c:pt>
                <c:pt idx="6">
                  <c:v>0</c:v>
                </c:pt>
                <c:pt idx="7">
                  <c:v>69.54102920723227</c:v>
                </c:pt>
                <c:pt idx="8">
                  <c:v>66.264020707506475</c:v>
                </c:pt>
              </c:numCache>
            </c:numRef>
          </c:val>
        </c:ser>
        <c:dLbls>
          <c:showLegendKey val="0"/>
          <c:showVal val="0"/>
          <c:showCatName val="0"/>
          <c:showSerName val="0"/>
          <c:showPercent val="0"/>
          <c:showBubbleSize val="0"/>
        </c:dLbls>
        <c:gapWidth val="150"/>
        <c:axId val="204205928"/>
        <c:axId val="204207104"/>
      </c:barChart>
      <c:catAx>
        <c:axId val="204205928"/>
        <c:scaling>
          <c:orientation val="minMax"/>
        </c:scaling>
        <c:delete val="0"/>
        <c:axPos val="b"/>
        <c:numFmt formatCode="General" sourceLinked="0"/>
        <c:majorTickMark val="none"/>
        <c:minorTickMark val="none"/>
        <c:tickLblPos val="nextTo"/>
        <c:spPr>
          <a:ln>
            <a:solidFill>
              <a:srgbClr val="BFBFBF"/>
            </a:solidFill>
          </a:ln>
        </c:spPr>
        <c:txPr>
          <a:bodyPr rot="0" vert="horz"/>
          <a:lstStyle/>
          <a:p>
            <a:pPr>
              <a:defRPr sz="700" b="0" i="0" baseline="0">
                <a:latin typeface="Arial"/>
                <a:ea typeface="Arial"/>
                <a:cs typeface="Arial"/>
              </a:defRPr>
            </a:pPr>
            <a:endParaRPr lang="en-US"/>
          </a:p>
        </c:txPr>
        <c:crossAx val="204207104"/>
        <c:crosses val="autoZero"/>
        <c:auto val="1"/>
        <c:lblAlgn val="ctr"/>
        <c:lblOffset val="100"/>
        <c:noMultiLvlLbl val="0"/>
      </c:catAx>
      <c:valAx>
        <c:axId val="204207104"/>
        <c:scaling>
          <c:orientation val="minMax"/>
          <c:max val="40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750">
                    <a:latin typeface="arial"/>
                    <a:ea typeface="arial"/>
                    <a:cs typeface="arial"/>
                  </a:defRPr>
                </a:pPr>
                <a:r>
                  <a:rPr lang="en-AU" sz="750"/>
                  <a:t>Users/1000 potential population</a:t>
                </a:r>
              </a:p>
            </c:rich>
          </c:tx>
          <c:layout/>
          <c:overlay val="0"/>
        </c:title>
        <c:numFmt formatCode="General" sourceLinked="0"/>
        <c:majorTickMark val="out"/>
        <c:minorTickMark val="none"/>
        <c:tickLblPos val="nextTo"/>
        <c:spPr>
          <a:ln>
            <a:solidFill>
              <a:srgbClr val="BFBFBF"/>
            </a:solidFill>
          </a:ln>
        </c:spPr>
        <c:txPr>
          <a:bodyPr/>
          <a:lstStyle/>
          <a:p>
            <a:pPr>
              <a:defRPr sz="800" b="0" i="0">
                <a:latin typeface="Arial"/>
                <a:ea typeface="Arial"/>
                <a:cs typeface="Arial"/>
              </a:defRPr>
            </a:pPr>
            <a:endParaRPr lang="en-US"/>
          </a:p>
        </c:txPr>
        <c:crossAx val="204205928"/>
        <c:crosses val="autoZero"/>
        <c:crossBetween val="between"/>
        <c:majorUnit val="10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00" b="1" i="0">
                <a:latin typeface="Arial" panose="020B0604020202020204" pitchFamily="34" charset="0"/>
              </a:defRPr>
            </a:pPr>
            <a:r>
              <a:rPr lang="en-AU" sz="900" b="1" i="0" baseline="0">
                <a:latin typeface="Arial" panose="020B0604020202020204" pitchFamily="34" charset="0"/>
              </a:rPr>
              <a:t>(c) Community access </a:t>
            </a:r>
            <a:endParaRPr lang="en-AU" sz="900" b="1" i="0">
              <a:latin typeface="Arial" panose="020B0604020202020204" pitchFamily="34" charset="0"/>
            </a:endParaRPr>
          </a:p>
        </c:rich>
      </c:tx>
      <c:layout>
        <c:manualLayout>
          <c:xMode val="edge"/>
          <c:yMode val="edge"/>
          <c:x val="0.34231556040381161"/>
          <c:y val="2.3509089556057784E-2"/>
        </c:manualLayout>
      </c:layout>
      <c:overlay val="1"/>
    </c:title>
    <c:autoTitleDeleted val="0"/>
    <c:plotArea>
      <c:layout>
        <c:manualLayout>
          <c:layoutTarget val="inner"/>
          <c:xMode val="edge"/>
          <c:yMode val="edge"/>
          <c:x val="0.21310714285714286"/>
          <c:y val="7.5544074922449134E-2"/>
          <c:w val="0.756654761904762"/>
          <c:h val="0.74331251670510479"/>
        </c:manualLayout>
      </c:layout>
      <c:barChart>
        <c:barDir val="col"/>
        <c:grouping val="clustered"/>
        <c:varyColors val="0"/>
        <c:ser>
          <c:idx val="0"/>
          <c:order val="0"/>
          <c:tx>
            <c:strRef>
              <c:f>'Fig 15.5 (a), (b), (c)'!$D$51</c:f>
              <c:strCache>
                <c:ptCount val="1"/>
                <c:pt idx="0">
                  <c:v>People born in an English speaking country</c:v>
                </c:pt>
              </c:strCache>
            </c:strRef>
          </c:tx>
          <c:spPr>
            <a:solidFill>
              <a:srgbClr val="66BCDB"/>
            </a:solidFill>
            <a:ln>
              <a:solidFill>
                <a:srgbClr val="66BCDB"/>
              </a:solidFill>
            </a:ln>
          </c:spPr>
          <c:invertIfNegative val="0"/>
          <c:cat>
            <c:strRef>
              <c:f>'Fig 15.5 (a), (b), (c)'!$E$50:$M$50</c:f>
              <c:strCache>
                <c:ptCount val="9"/>
                <c:pt idx="0">
                  <c:v>NSW</c:v>
                </c:pt>
                <c:pt idx="1">
                  <c:v>Vic</c:v>
                </c:pt>
                <c:pt idx="2">
                  <c:v>Qld</c:v>
                </c:pt>
                <c:pt idx="3">
                  <c:v>WA </c:v>
                </c:pt>
                <c:pt idx="4">
                  <c:v>SA</c:v>
                </c:pt>
                <c:pt idx="5">
                  <c:v>Tas</c:v>
                </c:pt>
                <c:pt idx="6">
                  <c:v>ACT</c:v>
                </c:pt>
                <c:pt idx="7">
                  <c:v>NT</c:v>
                </c:pt>
                <c:pt idx="8">
                  <c:v>Aust</c:v>
                </c:pt>
              </c:strCache>
            </c:strRef>
          </c:cat>
          <c:val>
            <c:numRef>
              <c:f>'Fig 15.5 (a), (b), (c)'!$E$51:$M$51</c:f>
              <c:numCache>
                <c:formatCode>0.0;\-0.0;"–"</c:formatCode>
                <c:ptCount val="9"/>
                <c:pt idx="0">
                  <c:v>29.995118639503112</c:v>
                </c:pt>
                <c:pt idx="1">
                  <c:v>43.657634135610579</c:v>
                </c:pt>
                <c:pt idx="2">
                  <c:v>62.247480702416325</c:v>
                </c:pt>
                <c:pt idx="3">
                  <c:v>82.764979889031977</c:v>
                </c:pt>
                <c:pt idx="4">
                  <c:v>100.777730235836</c:v>
                </c:pt>
                <c:pt idx="5">
                  <c:v>55.597408467681177</c:v>
                </c:pt>
                <c:pt idx="6">
                  <c:v>0</c:v>
                </c:pt>
                <c:pt idx="7">
                  <c:v>29.220073864870738</c:v>
                </c:pt>
                <c:pt idx="8">
                  <c:v>50.990205017683465</c:v>
                </c:pt>
              </c:numCache>
            </c:numRef>
          </c:val>
        </c:ser>
        <c:ser>
          <c:idx val="1"/>
          <c:order val="1"/>
          <c:tx>
            <c:strRef>
              <c:f>'Fig 15.5 (a), (b), (c)'!$D$52</c:f>
              <c:strCache>
                <c:ptCount val="1"/>
                <c:pt idx="0">
                  <c:v>People born in an non-English speaking country</c:v>
                </c:pt>
              </c:strCache>
            </c:strRef>
          </c:tx>
          <c:spPr>
            <a:solidFill>
              <a:srgbClr val="265A9A"/>
            </a:solidFill>
            <a:ln>
              <a:solidFill>
                <a:srgbClr val="265A9A"/>
              </a:solidFill>
            </a:ln>
          </c:spPr>
          <c:invertIfNegative val="0"/>
          <c:cat>
            <c:strRef>
              <c:f>'Fig 15.5 (a), (b), (c)'!$E$50:$M$50</c:f>
              <c:strCache>
                <c:ptCount val="9"/>
                <c:pt idx="0">
                  <c:v>NSW</c:v>
                </c:pt>
                <c:pt idx="1">
                  <c:v>Vic</c:v>
                </c:pt>
                <c:pt idx="2">
                  <c:v>Qld</c:v>
                </c:pt>
                <c:pt idx="3">
                  <c:v>WA </c:v>
                </c:pt>
                <c:pt idx="4">
                  <c:v>SA</c:v>
                </c:pt>
                <c:pt idx="5">
                  <c:v>Tas</c:v>
                </c:pt>
                <c:pt idx="6">
                  <c:v>ACT</c:v>
                </c:pt>
                <c:pt idx="7">
                  <c:v>NT</c:v>
                </c:pt>
                <c:pt idx="8">
                  <c:v>Aust</c:v>
                </c:pt>
              </c:strCache>
            </c:strRef>
          </c:cat>
          <c:val>
            <c:numRef>
              <c:f>'Fig 15.5 (a), (b), (c)'!$E$52:$M$52</c:f>
              <c:numCache>
                <c:formatCode>0.0;\-0.0;"–"</c:formatCode>
                <c:ptCount val="9"/>
                <c:pt idx="0">
                  <c:v>10.666666666666666</c:v>
                </c:pt>
                <c:pt idx="1">
                  <c:v>68.377143336267977</c:v>
                </c:pt>
                <c:pt idx="2">
                  <c:v>25.718961889174658</c:v>
                </c:pt>
                <c:pt idx="3">
                  <c:v>36.080962158990907</c:v>
                </c:pt>
                <c:pt idx="4">
                  <c:v>56.004036326942483</c:v>
                </c:pt>
                <c:pt idx="5">
                  <c:v>20.408163265306122</c:v>
                </c:pt>
                <c:pt idx="6">
                  <c:v>0</c:v>
                </c:pt>
                <c:pt idx="7">
                  <c:v>13.908205841446454</c:v>
                </c:pt>
                <c:pt idx="8">
                  <c:v>35.282405256520875</c:v>
                </c:pt>
              </c:numCache>
            </c:numRef>
          </c:val>
        </c:ser>
        <c:dLbls>
          <c:showLegendKey val="0"/>
          <c:showVal val="0"/>
          <c:showCatName val="0"/>
          <c:showSerName val="0"/>
          <c:showPercent val="0"/>
          <c:showBubbleSize val="0"/>
        </c:dLbls>
        <c:gapWidth val="150"/>
        <c:axId val="204209456"/>
        <c:axId val="204202008"/>
      </c:barChart>
      <c:catAx>
        <c:axId val="204209456"/>
        <c:scaling>
          <c:orientation val="minMax"/>
        </c:scaling>
        <c:delete val="0"/>
        <c:axPos val="b"/>
        <c:numFmt formatCode="General" sourceLinked="1"/>
        <c:majorTickMark val="none"/>
        <c:minorTickMark val="none"/>
        <c:tickLblPos val="nextTo"/>
        <c:spPr>
          <a:ln>
            <a:solidFill>
              <a:srgbClr val="BFBFBF"/>
            </a:solidFill>
          </a:ln>
        </c:spPr>
        <c:txPr>
          <a:bodyPr rot="0" vert="horz"/>
          <a:lstStyle/>
          <a:p>
            <a:pPr>
              <a:defRPr sz="700" b="0" i="0" baseline="0">
                <a:latin typeface="Arial"/>
                <a:ea typeface="Arial"/>
                <a:cs typeface="Arial"/>
              </a:defRPr>
            </a:pPr>
            <a:endParaRPr lang="en-US"/>
          </a:p>
        </c:txPr>
        <c:crossAx val="204202008"/>
        <c:crosses val="autoZero"/>
        <c:auto val="1"/>
        <c:lblAlgn val="ctr"/>
        <c:lblOffset val="100"/>
        <c:noMultiLvlLbl val="0"/>
      </c:catAx>
      <c:valAx>
        <c:axId val="204202008"/>
        <c:scaling>
          <c:orientation val="minMax"/>
          <c:max val="15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750">
                    <a:latin typeface="arial"/>
                    <a:ea typeface="arial"/>
                    <a:cs typeface="arial"/>
                  </a:defRPr>
                </a:pPr>
                <a:r>
                  <a:rPr lang="en-AU" sz="750"/>
                  <a:t>Users/1000 potential population</a:t>
                </a:r>
              </a:p>
            </c:rich>
          </c:tx>
          <c:layout/>
          <c:overlay val="0"/>
        </c:title>
        <c:numFmt formatCode="General" sourceLinked="0"/>
        <c:majorTickMark val="out"/>
        <c:minorTickMark val="none"/>
        <c:tickLblPos val="nextTo"/>
        <c:spPr>
          <a:ln>
            <a:solidFill>
              <a:srgbClr val="BFBFBF"/>
            </a:solidFill>
          </a:ln>
        </c:spPr>
        <c:txPr>
          <a:bodyPr/>
          <a:lstStyle/>
          <a:p>
            <a:pPr>
              <a:defRPr sz="800" b="0" i="0">
                <a:latin typeface="Arial"/>
                <a:ea typeface="Arial"/>
                <a:cs typeface="Arial"/>
              </a:defRPr>
            </a:pPr>
            <a:endParaRPr lang="en-US"/>
          </a:p>
        </c:txPr>
        <c:crossAx val="204209456"/>
        <c:crosses val="autoZero"/>
        <c:crossBetween val="between"/>
        <c:majorUnit val="3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00" b="1" i="0" baseline="0">
                <a:latin typeface="Arial" panose="020B0604020202020204" pitchFamily="34" charset="0"/>
              </a:defRPr>
            </a:pPr>
            <a:r>
              <a:rPr lang="en-AU" sz="900" b="1" i="0" baseline="0">
                <a:latin typeface="Arial" panose="020B0604020202020204" pitchFamily="34" charset="0"/>
              </a:rPr>
              <a:t>(d) Respite</a:t>
            </a:r>
          </a:p>
        </c:rich>
      </c:tx>
      <c:layout>
        <c:manualLayout>
          <c:xMode val="edge"/>
          <c:yMode val="edge"/>
          <c:x val="0.40728998699940178"/>
          <c:y val="1.5272867954638876E-2"/>
        </c:manualLayout>
      </c:layout>
      <c:overlay val="0"/>
    </c:title>
    <c:autoTitleDeleted val="0"/>
    <c:plotArea>
      <c:layout>
        <c:manualLayout>
          <c:layoutTarget val="inner"/>
          <c:xMode val="edge"/>
          <c:yMode val="edge"/>
          <c:x val="0.19169384120474187"/>
          <c:y val="6.9795030205816844E-2"/>
          <c:w val="0.77985004650327949"/>
          <c:h val="0.75816533377082085"/>
        </c:manualLayout>
      </c:layout>
      <c:barChart>
        <c:barDir val="col"/>
        <c:grouping val="clustered"/>
        <c:varyColors val="0"/>
        <c:ser>
          <c:idx val="0"/>
          <c:order val="0"/>
          <c:tx>
            <c:strRef>
              <c:f>'Fig 15.5 (d)'!$C$7</c:f>
              <c:strCache>
                <c:ptCount val="1"/>
                <c:pt idx="0">
                  <c:v>People born in an English speaking country</c:v>
                </c:pt>
              </c:strCache>
            </c:strRef>
          </c:tx>
          <c:spPr>
            <a:solidFill>
              <a:srgbClr val="66BCDB"/>
            </a:solidFill>
            <a:ln>
              <a:solidFill>
                <a:srgbClr val="66BCDB"/>
              </a:solidFill>
            </a:ln>
          </c:spPr>
          <c:invertIfNegative val="0"/>
          <c:cat>
            <c:strRef>
              <c:f>'Fig 15.5 (d)'!$D$6:$L$6</c:f>
              <c:strCache>
                <c:ptCount val="9"/>
                <c:pt idx="0">
                  <c:v>NSW</c:v>
                </c:pt>
                <c:pt idx="1">
                  <c:v>Vic</c:v>
                </c:pt>
                <c:pt idx="2">
                  <c:v>Qld</c:v>
                </c:pt>
                <c:pt idx="3">
                  <c:v>WA </c:v>
                </c:pt>
                <c:pt idx="4">
                  <c:v>SA</c:v>
                </c:pt>
                <c:pt idx="5">
                  <c:v>Tas</c:v>
                </c:pt>
                <c:pt idx="6">
                  <c:v>ACT</c:v>
                </c:pt>
                <c:pt idx="7">
                  <c:v>NT</c:v>
                </c:pt>
                <c:pt idx="8">
                  <c:v>Aust</c:v>
                </c:pt>
              </c:strCache>
            </c:strRef>
          </c:cat>
          <c:val>
            <c:numRef>
              <c:f>'Fig 15.5 (d)'!$D$7:$L$7</c:f>
              <c:numCache>
                <c:formatCode>0.0;\-0.0;"–"</c:formatCode>
                <c:ptCount val="9"/>
                <c:pt idx="0">
                  <c:v>43.841101032217701</c:v>
                </c:pt>
                <c:pt idx="1">
                  <c:v>166.45485111243386</c:v>
                </c:pt>
                <c:pt idx="2">
                  <c:v>73.268409724427514</c:v>
                </c:pt>
                <c:pt idx="3">
                  <c:v>88.766100965160931</c:v>
                </c:pt>
                <c:pt idx="4">
                  <c:v>59.853766366264246</c:v>
                </c:pt>
                <c:pt idx="5">
                  <c:v>28.169014084507044</c:v>
                </c:pt>
                <c:pt idx="6">
                  <c:v>0</c:v>
                </c:pt>
                <c:pt idx="7">
                  <c:v>37.405878066553313</c:v>
                </c:pt>
                <c:pt idx="8">
                  <c:v>84.342239539846005</c:v>
                </c:pt>
              </c:numCache>
            </c:numRef>
          </c:val>
        </c:ser>
        <c:ser>
          <c:idx val="1"/>
          <c:order val="1"/>
          <c:tx>
            <c:strRef>
              <c:f>'Fig 15.5 (d)'!$C$8</c:f>
              <c:strCache>
                <c:ptCount val="1"/>
                <c:pt idx="0">
                  <c:v>People born in an non-English speaking country</c:v>
                </c:pt>
              </c:strCache>
            </c:strRef>
          </c:tx>
          <c:spPr>
            <a:solidFill>
              <a:srgbClr val="265A9A"/>
            </a:solidFill>
            <a:ln>
              <a:solidFill>
                <a:srgbClr val="265A9A"/>
              </a:solidFill>
            </a:ln>
          </c:spPr>
          <c:invertIfNegative val="0"/>
          <c:cat>
            <c:strRef>
              <c:f>'Fig 15.5 (d)'!$D$6:$L$6</c:f>
              <c:strCache>
                <c:ptCount val="9"/>
                <c:pt idx="0">
                  <c:v>NSW</c:v>
                </c:pt>
                <c:pt idx="1">
                  <c:v>Vic</c:v>
                </c:pt>
                <c:pt idx="2">
                  <c:v>Qld</c:v>
                </c:pt>
                <c:pt idx="3">
                  <c:v>WA </c:v>
                </c:pt>
                <c:pt idx="4">
                  <c:v>SA</c:v>
                </c:pt>
                <c:pt idx="5">
                  <c:v>Tas</c:v>
                </c:pt>
                <c:pt idx="6">
                  <c:v>ACT</c:v>
                </c:pt>
                <c:pt idx="7">
                  <c:v>NT</c:v>
                </c:pt>
                <c:pt idx="8">
                  <c:v>Aust</c:v>
                </c:pt>
              </c:strCache>
            </c:strRef>
          </c:cat>
          <c:val>
            <c:numRef>
              <c:f>'Fig 15.5 (d)'!$D$8:$L$8</c:f>
              <c:numCache>
                <c:formatCode>0.0;\-0.0;"–"</c:formatCode>
                <c:ptCount val="9"/>
                <c:pt idx="0">
                  <c:v>8.3347364876241787</c:v>
                </c:pt>
                <c:pt idx="1">
                  <c:v>54.680162788270898</c:v>
                </c:pt>
                <c:pt idx="2">
                  <c:v>29.621190544004559</c:v>
                </c:pt>
                <c:pt idx="3">
                  <c:v>38.626609442060087</c:v>
                </c:pt>
                <c:pt idx="4">
                  <c:v>36.307692307692307</c:v>
                </c:pt>
                <c:pt idx="5">
                  <c:v>0</c:v>
                </c:pt>
                <c:pt idx="6">
                  <c:v>0</c:v>
                </c:pt>
                <c:pt idx="7">
                  <c:v>40.404040404040408</c:v>
                </c:pt>
                <c:pt idx="8">
                  <c:v>29.742342579203363</c:v>
                </c:pt>
              </c:numCache>
            </c:numRef>
          </c:val>
        </c:ser>
        <c:dLbls>
          <c:showLegendKey val="0"/>
          <c:showVal val="0"/>
          <c:showCatName val="0"/>
          <c:showSerName val="0"/>
          <c:showPercent val="0"/>
          <c:showBubbleSize val="0"/>
        </c:dLbls>
        <c:gapWidth val="150"/>
        <c:axId val="204202400"/>
        <c:axId val="204203184"/>
      </c:barChart>
      <c:catAx>
        <c:axId val="204202400"/>
        <c:scaling>
          <c:orientation val="minMax"/>
        </c:scaling>
        <c:delete val="0"/>
        <c:axPos val="b"/>
        <c:numFmt formatCode="General" sourceLinked="0"/>
        <c:majorTickMark val="none"/>
        <c:minorTickMark val="none"/>
        <c:tickLblPos val="nextTo"/>
        <c:spPr>
          <a:ln>
            <a:solidFill>
              <a:srgbClr val="BFBFBF"/>
            </a:solidFill>
          </a:ln>
        </c:spPr>
        <c:txPr>
          <a:bodyPr rot="0" vert="horz"/>
          <a:lstStyle/>
          <a:p>
            <a:pPr>
              <a:defRPr sz="700" b="0" i="0">
                <a:latin typeface="Arial"/>
                <a:ea typeface="Arial"/>
                <a:cs typeface="Arial"/>
              </a:defRPr>
            </a:pPr>
            <a:endParaRPr lang="en-US"/>
          </a:p>
        </c:txPr>
        <c:crossAx val="204203184"/>
        <c:crosses val="autoZero"/>
        <c:auto val="1"/>
        <c:lblAlgn val="ctr"/>
        <c:lblOffset val="100"/>
        <c:tickLblSkip val="1"/>
        <c:noMultiLvlLbl val="0"/>
      </c:catAx>
      <c:valAx>
        <c:axId val="204203184"/>
        <c:scaling>
          <c:orientation val="minMax"/>
          <c:max val="25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750">
                    <a:latin typeface="arial"/>
                    <a:ea typeface="arial"/>
                    <a:cs typeface="arial"/>
                  </a:defRPr>
                </a:pPr>
                <a:r>
                  <a:rPr lang="en-AU" sz="750"/>
                  <a:t>Users/1000 potential population</a:t>
                </a:r>
              </a:p>
            </c:rich>
          </c:tx>
          <c:layout>
            <c:manualLayout>
              <c:xMode val="edge"/>
              <c:yMode val="edge"/>
              <c:x val="3.3845582019127094E-3"/>
              <c:y val="8.1170781246221915E-2"/>
            </c:manualLayout>
          </c:layout>
          <c:overlay val="0"/>
        </c:title>
        <c:numFmt formatCode="General" sourceLinked="0"/>
        <c:majorTickMark val="out"/>
        <c:minorTickMark val="none"/>
        <c:tickLblPos val="nextTo"/>
        <c:spPr>
          <a:ln>
            <a:solidFill>
              <a:srgbClr val="BFBFBF"/>
            </a:solidFill>
          </a:ln>
        </c:spPr>
        <c:txPr>
          <a:bodyPr/>
          <a:lstStyle/>
          <a:p>
            <a:pPr>
              <a:defRPr sz="800" b="0" i="0">
                <a:latin typeface="Arial"/>
                <a:ea typeface="Arial"/>
                <a:cs typeface="Arial"/>
              </a:defRPr>
            </a:pPr>
            <a:endParaRPr lang="en-US"/>
          </a:p>
        </c:txPr>
        <c:crossAx val="204202400"/>
        <c:crosses val="autoZero"/>
        <c:crossBetween val="between"/>
        <c:majorUnit val="5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plotVisOnly val="1"/>
    <c:dispBlanksAs val="gap"/>
    <c:showDLblsOverMax val="0"/>
  </c:chart>
  <c:spPr>
    <a:ln>
      <a:noFill/>
    </a:ln>
  </c:spPr>
  <c:txPr>
    <a:bodyPr/>
    <a:lstStyle/>
    <a:p>
      <a:pPr>
        <a:defRPr sz="800" baseline="0">
          <a:latin typeface="Arial" pitchFamily="34" charset="0"/>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00"/>
            </a:pPr>
            <a:r>
              <a:rPr lang="en-US" sz="900"/>
              <a:t>(e) Employment services</a:t>
            </a:r>
          </a:p>
        </c:rich>
      </c:tx>
      <c:layout>
        <c:manualLayout>
          <c:xMode val="edge"/>
          <c:yMode val="edge"/>
          <c:x val="0.28254677555239199"/>
          <c:y val="1.8922293441562894E-2"/>
        </c:manualLayout>
      </c:layout>
      <c:overlay val="1"/>
    </c:title>
    <c:autoTitleDeleted val="0"/>
    <c:plotArea>
      <c:layout>
        <c:manualLayout>
          <c:layoutTarget val="inner"/>
          <c:xMode val="edge"/>
          <c:yMode val="edge"/>
          <c:x val="0.21400313925305006"/>
          <c:y val="7.1269764988332568E-2"/>
          <c:w val="0.73435374464080694"/>
          <c:h val="0.80709667281923192"/>
        </c:manualLayout>
      </c:layout>
      <c:barChart>
        <c:barDir val="col"/>
        <c:grouping val="clustered"/>
        <c:varyColors val="0"/>
        <c:ser>
          <c:idx val="0"/>
          <c:order val="0"/>
          <c:tx>
            <c:strRef>
              <c:f>'Fig 15.5 (e)'!$D$5</c:f>
              <c:strCache>
                <c:ptCount val="1"/>
                <c:pt idx="0">
                  <c:v>People born in an English speaking country</c:v>
                </c:pt>
              </c:strCache>
            </c:strRef>
          </c:tx>
          <c:spPr>
            <a:solidFill>
              <a:srgbClr val="66BCDB"/>
            </a:solidFill>
            <a:ln>
              <a:solidFill>
                <a:srgbClr val="66BCDB"/>
              </a:solidFill>
            </a:ln>
          </c:spPr>
          <c:invertIfNegative val="0"/>
          <c:cat>
            <c:strRef>
              <c:f>'Fig 15.5 (e)'!$E$4:$M$4</c:f>
              <c:strCache>
                <c:ptCount val="9"/>
                <c:pt idx="0">
                  <c:v>NSW</c:v>
                </c:pt>
                <c:pt idx="1">
                  <c:v>Vic</c:v>
                </c:pt>
                <c:pt idx="2">
                  <c:v>Qld</c:v>
                </c:pt>
                <c:pt idx="3">
                  <c:v>WA </c:v>
                </c:pt>
                <c:pt idx="4">
                  <c:v>SA</c:v>
                </c:pt>
                <c:pt idx="5">
                  <c:v>Tas</c:v>
                </c:pt>
                <c:pt idx="6">
                  <c:v>ACT</c:v>
                </c:pt>
                <c:pt idx="7">
                  <c:v>NT</c:v>
                </c:pt>
                <c:pt idx="8">
                  <c:v>Aust</c:v>
                </c:pt>
              </c:strCache>
            </c:strRef>
          </c:cat>
          <c:val>
            <c:numRef>
              <c:f>'Fig 15.5 (e)'!$E$5:$M$5</c:f>
              <c:numCache>
                <c:formatCode>0.0;\-0.0;"–"</c:formatCode>
                <c:ptCount val="9"/>
                <c:pt idx="0">
                  <c:v>462.2242612868427</c:v>
                </c:pt>
                <c:pt idx="1">
                  <c:v>450.44013675954147</c:v>
                </c:pt>
                <c:pt idx="2">
                  <c:v>562.94264339152119</c:v>
                </c:pt>
                <c:pt idx="3">
                  <c:v>326.32306477093209</c:v>
                </c:pt>
                <c:pt idx="4">
                  <c:v>796.80651221039443</c:v>
                </c:pt>
                <c:pt idx="5">
                  <c:v>550.09759271307746</c:v>
                </c:pt>
                <c:pt idx="6">
                  <c:v>267.64645001034984</c:v>
                </c:pt>
                <c:pt idx="7">
                  <c:v>115.47562707051586</c:v>
                </c:pt>
                <c:pt idx="8">
                  <c:v>478.7796690464823</c:v>
                </c:pt>
              </c:numCache>
            </c:numRef>
          </c:val>
        </c:ser>
        <c:ser>
          <c:idx val="1"/>
          <c:order val="1"/>
          <c:tx>
            <c:strRef>
              <c:f>'Fig 15.5 (e)'!$D$6</c:f>
              <c:strCache>
                <c:ptCount val="1"/>
                <c:pt idx="0">
                  <c:v>People born in a non-English speaking country</c:v>
                </c:pt>
              </c:strCache>
            </c:strRef>
          </c:tx>
          <c:spPr>
            <a:solidFill>
              <a:srgbClr val="265A9A"/>
            </a:solidFill>
            <a:ln>
              <a:solidFill>
                <a:srgbClr val="265A9A"/>
              </a:solidFill>
            </a:ln>
          </c:spPr>
          <c:invertIfNegative val="0"/>
          <c:cat>
            <c:strRef>
              <c:f>'Fig 15.5 (e)'!$E$4:$M$4</c:f>
              <c:strCache>
                <c:ptCount val="9"/>
                <c:pt idx="0">
                  <c:v>NSW</c:v>
                </c:pt>
                <c:pt idx="1">
                  <c:v>Vic</c:v>
                </c:pt>
                <c:pt idx="2">
                  <c:v>Qld</c:v>
                </c:pt>
                <c:pt idx="3">
                  <c:v>WA </c:v>
                </c:pt>
                <c:pt idx="4">
                  <c:v>SA</c:v>
                </c:pt>
                <c:pt idx="5">
                  <c:v>Tas</c:v>
                </c:pt>
                <c:pt idx="6">
                  <c:v>ACT</c:v>
                </c:pt>
                <c:pt idx="7">
                  <c:v>NT</c:v>
                </c:pt>
                <c:pt idx="8">
                  <c:v>Aust</c:v>
                </c:pt>
              </c:strCache>
            </c:strRef>
          </c:cat>
          <c:val>
            <c:numRef>
              <c:f>'Fig 15.5 (e)'!$E$6:$M$6</c:f>
              <c:numCache>
                <c:formatCode>0.0;\-0.0;"–"</c:formatCode>
                <c:ptCount val="9"/>
                <c:pt idx="0">
                  <c:v>422.25293711126466</c:v>
                </c:pt>
                <c:pt idx="1">
                  <c:v>445.61446223142002</c:v>
                </c:pt>
                <c:pt idx="2">
                  <c:v>423.1980405878237</c:v>
                </c:pt>
                <c:pt idx="3">
                  <c:v>199.95667244367419</c:v>
                </c:pt>
                <c:pt idx="4">
                  <c:v>516.37184794881443</c:v>
                </c:pt>
                <c:pt idx="5">
                  <c:v>322.66009852216746</c:v>
                </c:pt>
                <c:pt idx="6">
                  <c:v>213.73056994818654</c:v>
                </c:pt>
                <c:pt idx="7">
                  <c:v>138.36477987421384</c:v>
                </c:pt>
                <c:pt idx="8">
                  <c:v>405.67287462012001</c:v>
                </c:pt>
              </c:numCache>
            </c:numRef>
          </c:val>
        </c:ser>
        <c:dLbls>
          <c:showLegendKey val="0"/>
          <c:showVal val="0"/>
          <c:showCatName val="0"/>
          <c:showSerName val="0"/>
          <c:showPercent val="0"/>
          <c:showBubbleSize val="0"/>
        </c:dLbls>
        <c:gapWidth val="150"/>
        <c:axId val="204204360"/>
        <c:axId val="204752112"/>
      </c:barChart>
      <c:catAx>
        <c:axId val="204204360"/>
        <c:scaling>
          <c:orientation val="minMax"/>
        </c:scaling>
        <c:delete val="0"/>
        <c:axPos val="b"/>
        <c:numFmt formatCode="General" sourceLinked="0"/>
        <c:majorTickMark val="none"/>
        <c:minorTickMark val="none"/>
        <c:tickLblPos val="nextTo"/>
        <c:spPr>
          <a:ln>
            <a:solidFill>
              <a:srgbClr val="BFBFBF"/>
            </a:solidFill>
          </a:ln>
        </c:spPr>
        <c:txPr>
          <a:bodyPr/>
          <a:lstStyle/>
          <a:p>
            <a:pPr>
              <a:defRPr sz="700" b="0" i="0">
                <a:latin typeface="Arial"/>
                <a:ea typeface="Arial"/>
                <a:cs typeface="Arial"/>
              </a:defRPr>
            </a:pPr>
            <a:endParaRPr lang="en-US"/>
          </a:p>
        </c:txPr>
        <c:crossAx val="204752112"/>
        <c:crosses val="autoZero"/>
        <c:auto val="1"/>
        <c:lblAlgn val="ctr"/>
        <c:lblOffset val="100"/>
        <c:noMultiLvlLbl val="0"/>
      </c:catAx>
      <c:valAx>
        <c:axId val="204752112"/>
        <c:scaling>
          <c:orientation val="minMax"/>
          <c:min val="0"/>
        </c:scaling>
        <c:delete val="0"/>
        <c:axPos val="l"/>
        <c:majorGridlines>
          <c:spPr>
            <a:ln>
              <a:noFill/>
            </a:ln>
          </c:spPr>
        </c:majorGridlines>
        <c:title>
          <c:tx>
            <c:rich>
              <a:bodyPr rot="-5400000" vert="horz"/>
              <a:lstStyle/>
              <a:p>
                <a:pPr>
                  <a:defRPr sz="750">
                    <a:latin typeface="arial"/>
                    <a:ea typeface="arial"/>
                    <a:cs typeface="arial"/>
                  </a:defRPr>
                </a:pPr>
                <a:r>
                  <a:rPr lang="en-AU" sz="750"/>
                  <a:t>Users/1000 potential population</a:t>
                </a:r>
              </a:p>
            </c:rich>
          </c:tx>
          <c:layout>
            <c:manualLayout>
              <c:xMode val="edge"/>
              <c:yMode val="edge"/>
              <c:x val="8.5798854856690698E-3"/>
              <c:y val="0.14823093659345213"/>
            </c:manualLayout>
          </c:layout>
          <c:overlay val="0"/>
        </c:title>
        <c:numFmt formatCode="#,##0" sourceLinked="0"/>
        <c:majorTickMark val="out"/>
        <c:minorTickMark val="none"/>
        <c:tickLblPos val="nextTo"/>
        <c:spPr>
          <a:ln>
            <a:solidFill>
              <a:srgbClr val="BFBFBF"/>
            </a:solidFill>
          </a:ln>
        </c:spPr>
        <c:txPr>
          <a:bodyPr/>
          <a:lstStyle/>
          <a:p>
            <a:pPr>
              <a:defRPr sz="800" b="0" i="0">
                <a:latin typeface="Arial"/>
                <a:ea typeface="Arial"/>
                <a:cs typeface="Arial"/>
              </a:defRPr>
            </a:pPr>
            <a:endParaRPr lang="en-US"/>
          </a:p>
        </c:txPr>
        <c:crossAx val="204204360"/>
        <c:crosses val="autoZero"/>
        <c:crossBetween val="between"/>
        <c:majorUnit val="200"/>
      </c:valAx>
      <c:spPr>
        <a:noFill/>
        <a:ln>
          <a:noFill/>
        </a:ln>
      </c:spPr>
    </c:plotArea>
    <c:plotVisOnly val="1"/>
    <c:dispBlanksAs val="gap"/>
    <c:showDLblsOverMax val="0"/>
  </c:chart>
  <c:spPr>
    <a:solidFill>
      <a:sysClr val="window" lastClr="FFFFFF"/>
    </a:solidFill>
    <a:ln>
      <a:noFill/>
    </a:ln>
  </c:spPr>
  <c:txPr>
    <a:bodyPr/>
    <a:lstStyle/>
    <a:p>
      <a:pPr>
        <a:defRPr sz="900" spc="20" baseline="0">
          <a:latin typeface="Arial" pitchFamily="34" charset="0"/>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a:pPr>
            <a:r>
              <a:rPr lang="en-AU" sz="1000"/>
              <a:t>(a) Community</a:t>
            </a:r>
            <a:r>
              <a:rPr lang="en-AU" sz="1000" baseline="0"/>
              <a:t> support</a:t>
            </a:r>
            <a:endParaRPr lang="en-AU" sz="1000"/>
          </a:p>
        </c:rich>
      </c:tx>
      <c:layout>
        <c:manualLayout>
          <c:xMode val="edge"/>
          <c:yMode val="edge"/>
          <c:x val="0.37471420808099598"/>
          <c:y val="2.4561813381275929E-2"/>
        </c:manualLayout>
      </c:layout>
      <c:overlay val="0"/>
    </c:title>
    <c:autoTitleDeleted val="0"/>
    <c:plotArea>
      <c:layout>
        <c:manualLayout>
          <c:layoutTarget val="inner"/>
          <c:xMode val="edge"/>
          <c:yMode val="edge"/>
          <c:x val="0.10425365329726012"/>
          <c:y val="7.1229258805700191E-2"/>
          <c:w val="0.86944087407229431"/>
          <c:h val="0.71297296962767387"/>
        </c:manualLayout>
      </c:layout>
      <c:barChart>
        <c:barDir val="col"/>
        <c:grouping val="clustered"/>
        <c:varyColors val="0"/>
        <c:ser>
          <c:idx val="0"/>
          <c:order val="0"/>
          <c:tx>
            <c:strRef>
              <c:f>'Fig 15.6 (a).'!$B$5</c:f>
              <c:strCache>
                <c:ptCount val="1"/>
                <c:pt idx="0">
                  <c:v>2013-14 to 2016-17</c:v>
                </c:pt>
              </c:strCache>
            </c:strRef>
          </c:tx>
          <c:spPr>
            <a:solidFill>
              <a:srgbClr val="66BCDB"/>
            </a:solidFill>
            <a:ln>
              <a:solidFill>
                <a:srgbClr val="66BCDB"/>
              </a:solidFill>
            </a:ln>
          </c:spPr>
          <c:invertIfNegative val="0"/>
          <c:cat>
            <c:strRef>
              <c:f>'Fig 15.6 (a).'!$C$4:$K$4</c:f>
              <c:strCache>
                <c:ptCount val="9"/>
                <c:pt idx="0">
                  <c:v>NSW</c:v>
                </c:pt>
                <c:pt idx="1">
                  <c:v>Vic</c:v>
                </c:pt>
                <c:pt idx="2">
                  <c:v>Qld</c:v>
                </c:pt>
                <c:pt idx="3">
                  <c:v>WA </c:v>
                </c:pt>
                <c:pt idx="4">
                  <c:v>SA</c:v>
                </c:pt>
                <c:pt idx="5">
                  <c:v>Tas</c:v>
                </c:pt>
                <c:pt idx="6">
                  <c:v>ACT</c:v>
                </c:pt>
                <c:pt idx="7">
                  <c:v>NT</c:v>
                </c:pt>
                <c:pt idx="8">
                  <c:v>Aust</c:v>
                </c:pt>
              </c:strCache>
            </c:strRef>
          </c:cat>
          <c:val>
            <c:numRef>
              <c:f>'Fig 15.6 (a).'!$C$5:$K$5</c:f>
              <c:numCache>
                <c:formatCode>0.0;\-0.0;"–"</c:formatCode>
                <c:ptCount val="9"/>
                <c:pt idx="0">
                  <c:v>19.068223227404093</c:v>
                </c:pt>
                <c:pt idx="1">
                  <c:v>28.983849262048455</c:v>
                </c:pt>
                <c:pt idx="2">
                  <c:v>17.024271412938091</c:v>
                </c:pt>
                <c:pt idx="3">
                  <c:v>23.248715256829271</c:v>
                </c:pt>
                <c:pt idx="4">
                  <c:v>33.66169580460992</c:v>
                </c:pt>
                <c:pt idx="5">
                  <c:v>37.818133345907675</c:v>
                </c:pt>
                <c:pt idx="6">
                  <c:v>56.408171279532013</c:v>
                </c:pt>
                <c:pt idx="7">
                  <c:v>14.736825417880139</c:v>
                </c:pt>
                <c:pt idx="8">
                  <c:v>23.375751626433974</c:v>
                </c:pt>
              </c:numCache>
            </c:numRef>
          </c:val>
        </c:ser>
        <c:ser>
          <c:idx val="1"/>
          <c:order val="1"/>
          <c:tx>
            <c:strRef>
              <c:f>'Fig 15.6 (a).'!$B$6</c:f>
              <c:strCache>
                <c:ptCount val="1"/>
                <c:pt idx="0">
                  <c:v>2014-15</c:v>
                </c:pt>
              </c:strCache>
            </c:strRef>
          </c:tx>
          <c:spPr>
            <a:solidFill>
              <a:srgbClr val="66BCDB"/>
            </a:solidFill>
            <a:ln>
              <a:solidFill>
                <a:srgbClr val="66BCDB"/>
              </a:solidFill>
            </a:ln>
          </c:spPr>
          <c:invertIfNegative val="0"/>
          <c:cat>
            <c:strRef>
              <c:f>'Fig 15.6 (a).'!$C$4:$K$4</c:f>
              <c:strCache>
                <c:ptCount val="9"/>
                <c:pt idx="0">
                  <c:v>NSW</c:v>
                </c:pt>
                <c:pt idx="1">
                  <c:v>Vic</c:v>
                </c:pt>
                <c:pt idx="2">
                  <c:v>Qld</c:v>
                </c:pt>
                <c:pt idx="3">
                  <c:v>WA </c:v>
                </c:pt>
                <c:pt idx="4">
                  <c:v>SA</c:v>
                </c:pt>
                <c:pt idx="5">
                  <c:v>Tas</c:v>
                </c:pt>
                <c:pt idx="6">
                  <c:v>ACT</c:v>
                </c:pt>
                <c:pt idx="7">
                  <c:v>NT</c:v>
                </c:pt>
                <c:pt idx="8">
                  <c:v>Aust</c:v>
                </c:pt>
              </c:strCache>
            </c:strRef>
          </c:cat>
          <c:val>
            <c:numRef>
              <c:f>'Fig 15.6 (a).'!$C$6:$K$6</c:f>
              <c:numCache>
                <c:formatCode>0.0;\-0.0;"–"</c:formatCode>
                <c:ptCount val="9"/>
                <c:pt idx="0">
                  <c:v>18.737992787852182</c:v>
                </c:pt>
                <c:pt idx="1">
                  <c:v>27.701563774767557</c:v>
                </c:pt>
                <c:pt idx="2">
                  <c:v>16.643843958510949</c:v>
                </c:pt>
                <c:pt idx="3">
                  <c:v>25.533094269417884</c:v>
                </c:pt>
                <c:pt idx="4">
                  <c:v>31.024795830560464</c:v>
                </c:pt>
                <c:pt idx="5">
                  <c:v>34.588502956982424</c:v>
                </c:pt>
                <c:pt idx="6">
                  <c:v>36.92677177350631</c:v>
                </c:pt>
                <c:pt idx="7">
                  <c:v>15.201325634392687</c:v>
                </c:pt>
                <c:pt idx="8">
                  <c:v>22.569863509688176</c:v>
                </c:pt>
              </c:numCache>
            </c:numRef>
          </c:val>
        </c:ser>
        <c:ser>
          <c:idx val="2"/>
          <c:order val="2"/>
          <c:tx>
            <c:strRef>
              <c:f>'Fig 15.6 (a).'!$B$7</c:f>
              <c:strCache>
                <c:ptCount val="1"/>
                <c:pt idx="0">
                  <c:v>2015-16</c:v>
                </c:pt>
              </c:strCache>
            </c:strRef>
          </c:tx>
          <c:spPr>
            <a:solidFill>
              <a:srgbClr val="66BCDB"/>
            </a:solidFill>
            <a:ln>
              <a:solidFill>
                <a:srgbClr val="66BCDB"/>
              </a:solidFill>
            </a:ln>
          </c:spPr>
          <c:invertIfNegative val="0"/>
          <c:cat>
            <c:strRef>
              <c:f>'Fig 15.6 (a).'!$C$4:$K$4</c:f>
              <c:strCache>
                <c:ptCount val="9"/>
                <c:pt idx="0">
                  <c:v>NSW</c:v>
                </c:pt>
                <c:pt idx="1">
                  <c:v>Vic</c:v>
                </c:pt>
                <c:pt idx="2">
                  <c:v>Qld</c:v>
                </c:pt>
                <c:pt idx="3">
                  <c:v>WA </c:v>
                </c:pt>
                <c:pt idx="4">
                  <c:v>SA</c:v>
                </c:pt>
                <c:pt idx="5">
                  <c:v>Tas</c:v>
                </c:pt>
                <c:pt idx="6">
                  <c:v>ACT</c:v>
                </c:pt>
                <c:pt idx="7">
                  <c:v>NT</c:v>
                </c:pt>
                <c:pt idx="8">
                  <c:v>Aust</c:v>
                </c:pt>
              </c:strCache>
            </c:strRef>
          </c:cat>
          <c:val>
            <c:numRef>
              <c:f>'Fig 15.6 (a).'!$C$7:$K$7</c:f>
              <c:numCache>
                <c:formatCode>0.0;\-0.0;"–"</c:formatCode>
                <c:ptCount val="9"/>
                <c:pt idx="0">
                  <c:v>19.22645986467381</c:v>
                </c:pt>
                <c:pt idx="1">
                  <c:v>27.894608785026126</c:v>
                </c:pt>
                <c:pt idx="2">
                  <c:v>17.242719179087711</c:v>
                </c:pt>
                <c:pt idx="3">
                  <c:v>25.745234029636286</c:v>
                </c:pt>
                <c:pt idx="4">
                  <c:v>27.786273292187246</c:v>
                </c:pt>
                <c:pt idx="5">
                  <c:v>31.546937035318471</c:v>
                </c:pt>
                <c:pt idx="6">
                  <c:v>0</c:v>
                </c:pt>
                <c:pt idx="7">
                  <c:v>13.711272063843715</c:v>
                </c:pt>
                <c:pt idx="8">
                  <c:v>22.007487322207282</c:v>
                </c:pt>
              </c:numCache>
            </c:numRef>
          </c:val>
        </c:ser>
        <c:ser>
          <c:idx val="3"/>
          <c:order val="3"/>
          <c:tx>
            <c:strRef>
              <c:f>'Fig 15.6 (a).'!$B$8</c:f>
              <c:strCache>
                <c:ptCount val="1"/>
                <c:pt idx="0">
                  <c:v>2016-17</c:v>
                </c:pt>
              </c:strCache>
            </c:strRef>
          </c:tx>
          <c:spPr>
            <a:solidFill>
              <a:srgbClr val="66BCDB"/>
            </a:solidFill>
            <a:ln>
              <a:solidFill>
                <a:srgbClr val="66BCDB"/>
              </a:solidFill>
            </a:ln>
          </c:spPr>
          <c:invertIfNegative val="0"/>
          <c:cat>
            <c:strRef>
              <c:f>'Fig 15.6 (a).'!$C$4:$K$4</c:f>
              <c:strCache>
                <c:ptCount val="9"/>
                <c:pt idx="0">
                  <c:v>NSW</c:v>
                </c:pt>
                <c:pt idx="1">
                  <c:v>Vic</c:v>
                </c:pt>
                <c:pt idx="2">
                  <c:v>Qld</c:v>
                </c:pt>
                <c:pt idx="3">
                  <c:v>WA </c:v>
                </c:pt>
                <c:pt idx="4">
                  <c:v>SA</c:v>
                </c:pt>
                <c:pt idx="5">
                  <c:v>Tas</c:v>
                </c:pt>
                <c:pt idx="6">
                  <c:v>ACT</c:v>
                </c:pt>
                <c:pt idx="7">
                  <c:v>NT</c:v>
                </c:pt>
                <c:pt idx="8">
                  <c:v>Aust</c:v>
                </c:pt>
              </c:strCache>
            </c:strRef>
          </c:cat>
          <c:val>
            <c:numRef>
              <c:f>'Fig 15.6 (a).'!$C$8:$K$8</c:f>
              <c:numCache>
                <c:formatCode>0.0;\-0.0;"–"</c:formatCode>
                <c:ptCount val="9"/>
                <c:pt idx="0">
                  <c:v>17.05765281269381</c:v>
                </c:pt>
                <c:pt idx="1">
                  <c:v>28.51286182878912</c:v>
                </c:pt>
                <c:pt idx="2">
                  <c:v>13.711543055780428</c:v>
                </c:pt>
                <c:pt idx="3">
                  <c:v>27.288249789354353</c:v>
                </c:pt>
                <c:pt idx="4">
                  <c:v>25.007819730504146</c:v>
                </c:pt>
                <c:pt idx="5">
                  <c:v>29.143269727007652</c:v>
                </c:pt>
                <c:pt idx="6">
                  <c:v>0</c:v>
                </c:pt>
                <c:pt idx="7">
                  <c:v>11.303250103654532</c:v>
                </c:pt>
                <c:pt idx="8">
                  <c:v>20.655500619472114</c:v>
                </c:pt>
              </c:numCache>
            </c:numRef>
          </c:val>
        </c:ser>
        <c:ser>
          <c:idx val="4"/>
          <c:order val="4"/>
          <c:tx>
            <c:strRef>
              <c:f>'Fig 15.6 (a).'!$B$9</c:f>
              <c:strCache>
                <c:ptCount val="1"/>
                <c:pt idx="0">
                  <c:v>2017-18</c:v>
                </c:pt>
              </c:strCache>
            </c:strRef>
          </c:tx>
          <c:spPr>
            <a:solidFill>
              <a:srgbClr val="265A9A"/>
            </a:solidFill>
            <a:ln>
              <a:solidFill>
                <a:srgbClr val="265A9A"/>
              </a:solidFill>
            </a:ln>
          </c:spPr>
          <c:invertIfNegative val="0"/>
          <c:cat>
            <c:strRef>
              <c:f>'Fig 15.6 (a).'!$C$4:$K$4</c:f>
              <c:strCache>
                <c:ptCount val="9"/>
                <c:pt idx="0">
                  <c:v>NSW</c:v>
                </c:pt>
                <c:pt idx="1">
                  <c:v>Vic</c:v>
                </c:pt>
                <c:pt idx="2">
                  <c:v>Qld</c:v>
                </c:pt>
                <c:pt idx="3">
                  <c:v>WA </c:v>
                </c:pt>
                <c:pt idx="4">
                  <c:v>SA</c:v>
                </c:pt>
                <c:pt idx="5">
                  <c:v>Tas</c:v>
                </c:pt>
                <c:pt idx="6">
                  <c:v>ACT</c:v>
                </c:pt>
                <c:pt idx="7">
                  <c:v>NT</c:v>
                </c:pt>
                <c:pt idx="8">
                  <c:v>Aust</c:v>
                </c:pt>
              </c:strCache>
            </c:strRef>
          </c:cat>
          <c:val>
            <c:numRef>
              <c:f>'Fig 15.6 (a).'!$C$9:$K$9</c:f>
              <c:numCache>
                <c:formatCode>0.0;\-0.0;"–"</c:formatCode>
                <c:ptCount val="9"/>
                <c:pt idx="0">
                  <c:v>9.0351881609206455</c:v>
                </c:pt>
                <c:pt idx="1">
                  <c:v>21.212307692307693</c:v>
                </c:pt>
                <c:pt idx="2">
                  <c:v>7.9861827180862033</c:v>
                </c:pt>
                <c:pt idx="3">
                  <c:v>21.103286048279521</c:v>
                </c:pt>
                <c:pt idx="4">
                  <c:v>21.14838886854632</c:v>
                </c:pt>
                <c:pt idx="5">
                  <c:v>23.600028754223278</c:v>
                </c:pt>
                <c:pt idx="6">
                  <c:v>0</c:v>
                </c:pt>
                <c:pt idx="7">
                  <c:v>7.7783375314861463</c:v>
                </c:pt>
                <c:pt idx="8">
                  <c:v>14.047242843127966</c:v>
                </c:pt>
              </c:numCache>
            </c:numRef>
          </c:val>
        </c:ser>
        <c:dLbls>
          <c:showLegendKey val="0"/>
          <c:showVal val="0"/>
          <c:showCatName val="0"/>
          <c:showSerName val="0"/>
          <c:showPercent val="0"/>
          <c:showBubbleSize val="0"/>
        </c:dLbls>
        <c:gapWidth val="150"/>
        <c:axId val="204750544"/>
        <c:axId val="204752896"/>
      </c:barChart>
      <c:catAx>
        <c:axId val="204750544"/>
        <c:scaling>
          <c:orientation val="minMax"/>
        </c:scaling>
        <c:delete val="0"/>
        <c:axPos val="b"/>
        <c:numFmt formatCode="General" sourceLinked="0"/>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204752896"/>
        <c:crosses val="autoZero"/>
        <c:auto val="1"/>
        <c:lblAlgn val="ctr"/>
        <c:lblOffset val="100"/>
        <c:noMultiLvlLbl val="0"/>
      </c:catAx>
      <c:valAx>
        <c:axId val="204752896"/>
        <c:scaling>
          <c:orientation val="minMax"/>
          <c:max val="6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AU"/>
                  <a:t>Per cent</a:t>
                </a:r>
              </a:p>
            </c:rich>
          </c:tx>
          <c:layout/>
          <c:overlay val="0"/>
        </c:title>
        <c:numFmt formatCode="General"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204750544"/>
        <c:crosses val="autoZero"/>
        <c:crossBetween val="between"/>
        <c:majorUnit val="15"/>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egendEntry>
        <c:idx val="1"/>
        <c:delete val="1"/>
      </c:legendEntry>
      <c:legendEntry>
        <c:idx val="2"/>
        <c:delete val="1"/>
      </c:legendEntry>
      <c:legendEntry>
        <c:idx val="3"/>
        <c:delete val="1"/>
      </c:legendEntry>
      <c:layout/>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panose="020B0604020202020204" pitchFamily="34" charset="0"/>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00"/>
            </a:pPr>
            <a:r>
              <a:rPr lang="en-AU" sz="900"/>
              <a:t>(b) Respite services</a:t>
            </a:r>
          </a:p>
        </c:rich>
      </c:tx>
      <c:layout>
        <c:manualLayout>
          <c:xMode val="edge"/>
          <c:yMode val="edge"/>
          <c:x val="0.41379193678305259"/>
          <c:y val="3.2097698317019106E-2"/>
        </c:manualLayout>
      </c:layout>
      <c:overlay val="0"/>
    </c:title>
    <c:autoTitleDeleted val="0"/>
    <c:plotArea>
      <c:layout>
        <c:manualLayout>
          <c:layoutTarget val="inner"/>
          <c:xMode val="edge"/>
          <c:yMode val="edge"/>
          <c:x val="0.10292347522929027"/>
          <c:y val="7.9533691571086654E-2"/>
          <c:w val="0.87110668510519085"/>
          <c:h val="0.719032490886095"/>
        </c:manualLayout>
      </c:layout>
      <c:barChart>
        <c:barDir val="col"/>
        <c:grouping val="clustered"/>
        <c:varyColors val="0"/>
        <c:ser>
          <c:idx val="0"/>
          <c:order val="0"/>
          <c:tx>
            <c:strRef>
              <c:f>'Fig 15.6 (b)'!$B$6</c:f>
              <c:strCache>
                <c:ptCount val="1"/>
                <c:pt idx="0">
                  <c:v>2013-14 to 2016-17</c:v>
                </c:pt>
              </c:strCache>
            </c:strRef>
          </c:tx>
          <c:spPr>
            <a:solidFill>
              <a:srgbClr val="66BCDB"/>
            </a:solidFill>
            <a:ln>
              <a:solidFill>
                <a:srgbClr val="66BCDB"/>
              </a:solidFill>
            </a:ln>
          </c:spPr>
          <c:invertIfNegative val="0"/>
          <c:cat>
            <c:strRef>
              <c:f>'Fig 15.6 (b)'!$C$5:$K$5</c:f>
              <c:strCache>
                <c:ptCount val="9"/>
                <c:pt idx="0">
                  <c:v>NSW</c:v>
                </c:pt>
                <c:pt idx="1">
                  <c:v>Vic</c:v>
                </c:pt>
                <c:pt idx="2">
                  <c:v>Qld</c:v>
                </c:pt>
                <c:pt idx="3">
                  <c:v>WA </c:v>
                </c:pt>
                <c:pt idx="4">
                  <c:v>SA</c:v>
                </c:pt>
                <c:pt idx="5">
                  <c:v>Tas</c:v>
                </c:pt>
                <c:pt idx="6">
                  <c:v>ACT</c:v>
                </c:pt>
                <c:pt idx="7">
                  <c:v>NT</c:v>
                </c:pt>
                <c:pt idx="8">
                  <c:v>Aust</c:v>
                </c:pt>
              </c:strCache>
            </c:strRef>
          </c:cat>
          <c:val>
            <c:numRef>
              <c:f>'Fig 15.6 (b)'!$C$6:$K$6</c:f>
              <c:numCache>
                <c:formatCode>0.0;\-0.0;"–"</c:formatCode>
                <c:ptCount val="9"/>
                <c:pt idx="0">
                  <c:v>14.355269387809052</c:v>
                </c:pt>
                <c:pt idx="1">
                  <c:v>26.372811600114719</c:v>
                </c:pt>
                <c:pt idx="2">
                  <c:v>10.921571816673231</c:v>
                </c:pt>
                <c:pt idx="3">
                  <c:v>11.943207719717748</c:v>
                </c:pt>
                <c:pt idx="4">
                  <c:v>12.608902958343679</c:v>
                </c:pt>
                <c:pt idx="5">
                  <c:v>8.5608674663277</c:v>
                </c:pt>
                <c:pt idx="6">
                  <c:v>9.3747934741010308</c:v>
                </c:pt>
                <c:pt idx="7">
                  <c:v>5.5250885441481596</c:v>
                </c:pt>
                <c:pt idx="8">
                  <c:v>15.690784069517749</c:v>
                </c:pt>
              </c:numCache>
            </c:numRef>
          </c:val>
        </c:ser>
        <c:ser>
          <c:idx val="1"/>
          <c:order val="1"/>
          <c:tx>
            <c:strRef>
              <c:f>'Fig 15.6 (b)'!$B$7</c:f>
              <c:strCache>
                <c:ptCount val="1"/>
                <c:pt idx="0">
                  <c:v>2014-15</c:v>
                </c:pt>
              </c:strCache>
            </c:strRef>
          </c:tx>
          <c:spPr>
            <a:solidFill>
              <a:srgbClr val="66BCDB"/>
            </a:solidFill>
            <a:ln>
              <a:solidFill>
                <a:srgbClr val="66BCDB"/>
              </a:solidFill>
            </a:ln>
          </c:spPr>
          <c:invertIfNegative val="0"/>
          <c:cat>
            <c:strRef>
              <c:f>'Fig 15.6 (b)'!$C$5:$K$5</c:f>
              <c:strCache>
                <c:ptCount val="9"/>
                <c:pt idx="0">
                  <c:v>NSW</c:v>
                </c:pt>
                <c:pt idx="1">
                  <c:v>Vic</c:v>
                </c:pt>
                <c:pt idx="2">
                  <c:v>Qld</c:v>
                </c:pt>
                <c:pt idx="3">
                  <c:v>WA </c:v>
                </c:pt>
                <c:pt idx="4">
                  <c:v>SA</c:v>
                </c:pt>
                <c:pt idx="5">
                  <c:v>Tas</c:v>
                </c:pt>
                <c:pt idx="6">
                  <c:v>ACT</c:v>
                </c:pt>
                <c:pt idx="7">
                  <c:v>NT</c:v>
                </c:pt>
                <c:pt idx="8">
                  <c:v>Aust</c:v>
                </c:pt>
              </c:strCache>
            </c:strRef>
          </c:cat>
          <c:val>
            <c:numRef>
              <c:f>'Fig 15.6 (b)'!$C$7:$K$7</c:f>
              <c:numCache>
                <c:formatCode>0.0;\-0.0;"–"</c:formatCode>
                <c:ptCount val="9"/>
                <c:pt idx="0">
                  <c:v>14.020149645988603</c:v>
                </c:pt>
                <c:pt idx="1">
                  <c:v>23.887846054076203</c:v>
                </c:pt>
                <c:pt idx="2">
                  <c:v>10.582864763245093</c:v>
                </c:pt>
                <c:pt idx="3">
                  <c:v>10.448833369095709</c:v>
                </c:pt>
                <c:pt idx="4">
                  <c:v>10.354088117026508</c:v>
                </c:pt>
                <c:pt idx="5">
                  <c:v>6.1812337742613428</c:v>
                </c:pt>
                <c:pt idx="6">
                  <c:v>7.8144951223249395</c:v>
                </c:pt>
                <c:pt idx="7">
                  <c:v>6.1495182399661878</c:v>
                </c:pt>
                <c:pt idx="8">
                  <c:v>14.557920487260986</c:v>
                </c:pt>
              </c:numCache>
            </c:numRef>
          </c:val>
        </c:ser>
        <c:ser>
          <c:idx val="2"/>
          <c:order val="2"/>
          <c:tx>
            <c:strRef>
              <c:f>'Fig 15.6 (b)'!$B$8</c:f>
              <c:strCache>
                <c:ptCount val="1"/>
                <c:pt idx="0">
                  <c:v>2015-16</c:v>
                </c:pt>
              </c:strCache>
            </c:strRef>
          </c:tx>
          <c:spPr>
            <a:solidFill>
              <a:srgbClr val="66BCDB"/>
            </a:solidFill>
            <a:ln>
              <a:solidFill>
                <a:srgbClr val="66BCDB"/>
              </a:solidFill>
            </a:ln>
          </c:spPr>
          <c:invertIfNegative val="0"/>
          <c:cat>
            <c:strRef>
              <c:f>'Fig 15.6 (b)'!$C$5:$K$5</c:f>
              <c:strCache>
                <c:ptCount val="9"/>
                <c:pt idx="0">
                  <c:v>NSW</c:v>
                </c:pt>
                <c:pt idx="1">
                  <c:v>Vic</c:v>
                </c:pt>
                <c:pt idx="2">
                  <c:v>Qld</c:v>
                </c:pt>
                <c:pt idx="3">
                  <c:v>WA </c:v>
                </c:pt>
                <c:pt idx="4">
                  <c:v>SA</c:v>
                </c:pt>
                <c:pt idx="5">
                  <c:v>Tas</c:v>
                </c:pt>
                <c:pt idx="6">
                  <c:v>ACT</c:v>
                </c:pt>
                <c:pt idx="7">
                  <c:v>NT</c:v>
                </c:pt>
                <c:pt idx="8">
                  <c:v>Aust</c:v>
                </c:pt>
              </c:strCache>
            </c:strRef>
          </c:cat>
          <c:val>
            <c:numRef>
              <c:f>'Fig 15.6 (b)'!$C$8:$K$8</c:f>
              <c:numCache>
                <c:formatCode>0.0;\-0.0;"–"</c:formatCode>
                <c:ptCount val="9"/>
                <c:pt idx="0">
                  <c:v>14.213205538437393</c:v>
                </c:pt>
                <c:pt idx="1">
                  <c:v>22.435550339721928</c:v>
                </c:pt>
                <c:pt idx="2">
                  <c:v>9.9367759029481704</c:v>
                </c:pt>
                <c:pt idx="3">
                  <c:v>10.445285364111225</c:v>
                </c:pt>
                <c:pt idx="4">
                  <c:v>9.076003777840409</c:v>
                </c:pt>
                <c:pt idx="5">
                  <c:v>5.1934746682774087</c:v>
                </c:pt>
                <c:pt idx="6">
                  <c:v>0</c:v>
                </c:pt>
                <c:pt idx="7">
                  <c:v>5.7731513472037728</c:v>
                </c:pt>
                <c:pt idx="8">
                  <c:v>13.915063349029055</c:v>
                </c:pt>
              </c:numCache>
            </c:numRef>
          </c:val>
        </c:ser>
        <c:ser>
          <c:idx val="3"/>
          <c:order val="3"/>
          <c:tx>
            <c:strRef>
              <c:f>'Fig 15.6 (b)'!$B$9</c:f>
              <c:strCache>
                <c:ptCount val="1"/>
                <c:pt idx="0">
                  <c:v>2016-17</c:v>
                </c:pt>
              </c:strCache>
            </c:strRef>
          </c:tx>
          <c:spPr>
            <a:solidFill>
              <a:srgbClr val="66BCDB"/>
            </a:solidFill>
            <a:ln>
              <a:solidFill>
                <a:srgbClr val="66BCDB"/>
              </a:solidFill>
            </a:ln>
          </c:spPr>
          <c:invertIfNegative val="0"/>
          <c:cat>
            <c:strRef>
              <c:f>'Fig 15.6 (b)'!$C$5:$K$5</c:f>
              <c:strCache>
                <c:ptCount val="9"/>
                <c:pt idx="0">
                  <c:v>NSW</c:v>
                </c:pt>
                <c:pt idx="1">
                  <c:v>Vic</c:v>
                </c:pt>
                <c:pt idx="2">
                  <c:v>Qld</c:v>
                </c:pt>
                <c:pt idx="3">
                  <c:v>WA </c:v>
                </c:pt>
                <c:pt idx="4">
                  <c:v>SA</c:v>
                </c:pt>
                <c:pt idx="5">
                  <c:v>Tas</c:v>
                </c:pt>
                <c:pt idx="6">
                  <c:v>ACT</c:v>
                </c:pt>
                <c:pt idx="7">
                  <c:v>NT</c:v>
                </c:pt>
                <c:pt idx="8">
                  <c:v>Aust</c:v>
                </c:pt>
              </c:strCache>
            </c:strRef>
          </c:cat>
          <c:val>
            <c:numRef>
              <c:f>'Fig 15.6 (b)'!$C$9:$K$9</c:f>
              <c:numCache>
                <c:formatCode>0.0;\-0.0;"–"</c:formatCode>
                <c:ptCount val="9"/>
                <c:pt idx="0">
                  <c:v>12.337096977077726</c:v>
                </c:pt>
                <c:pt idx="1">
                  <c:v>23.39333161141343</c:v>
                </c:pt>
                <c:pt idx="2">
                  <c:v>9.3395112191139731</c:v>
                </c:pt>
                <c:pt idx="3">
                  <c:v>11.001226990194901</c:v>
                </c:pt>
                <c:pt idx="4">
                  <c:v>7.9774057303303074</c:v>
                </c:pt>
                <c:pt idx="5">
                  <c:v>5.0391084154307331</c:v>
                </c:pt>
                <c:pt idx="6">
                  <c:v>0</c:v>
                </c:pt>
                <c:pt idx="7">
                  <c:v>5.1178994783566338</c:v>
                </c:pt>
                <c:pt idx="8">
                  <c:v>13.474067153962057</c:v>
                </c:pt>
              </c:numCache>
            </c:numRef>
          </c:val>
        </c:ser>
        <c:ser>
          <c:idx val="4"/>
          <c:order val="4"/>
          <c:tx>
            <c:strRef>
              <c:f>'Fig 15.6 (b)'!$B$10</c:f>
              <c:strCache>
                <c:ptCount val="1"/>
                <c:pt idx="0">
                  <c:v>2017-18</c:v>
                </c:pt>
              </c:strCache>
            </c:strRef>
          </c:tx>
          <c:spPr>
            <a:solidFill>
              <a:srgbClr val="265A9A"/>
            </a:solidFill>
            <a:ln>
              <a:solidFill>
                <a:srgbClr val="265A9A"/>
              </a:solidFill>
            </a:ln>
          </c:spPr>
          <c:invertIfNegative val="0"/>
          <c:cat>
            <c:strRef>
              <c:f>'Fig 15.6 (b)'!$C$5:$K$5</c:f>
              <c:strCache>
                <c:ptCount val="9"/>
                <c:pt idx="0">
                  <c:v>NSW</c:v>
                </c:pt>
                <c:pt idx="1">
                  <c:v>Vic</c:v>
                </c:pt>
                <c:pt idx="2">
                  <c:v>Qld</c:v>
                </c:pt>
                <c:pt idx="3">
                  <c:v>WA </c:v>
                </c:pt>
                <c:pt idx="4">
                  <c:v>SA</c:v>
                </c:pt>
                <c:pt idx="5">
                  <c:v>Tas</c:v>
                </c:pt>
                <c:pt idx="6">
                  <c:v>ACT</c:v>
                </c:pt>
                <c:pt idx="7">
                  <c:v>NT</c:v>
                </c:pt>
                <c:pt idx="8">
                  <c:v>Aust</c:v>
                </c:pt>
              </c:strCache>
            </c:strRef>
          </c:cat>
          <c:val>
            <c:numRef>
              <c:f>'Fig 15.6 (b)'!$C$10:$K$10</c:f>
              <c:numCache>
                <c:formatCode>0.0;\-0.0;"–"</c:formatCode>
                <c:ptCount val="9"/>
                <c:pt idx="0">
                  <c:v>4.0521110191277065</c:v>
                </c:pt>
                <c:pt idx="1">
                  <c:v>16.358162355040143</c:v>
                </c:pt>
                <c:pt idx="2">
                  <c:v>7.0888641536391281</c:v>
                </c:pt>
                <c:pt idx="3">
                  <c:v>8.5143155285984484</c:v>
                </c:pt>
                <c:pt idx="4">
                  <c:v>5.4598297695661202</c:v>
                </c:pt>
                <c:pt idx="5">
                  <c:v>2.6324341891452714</c:v>
                </c:pt>
                <c:pt idx="6">
                  <c:v>0</c:v>
                </c:pt>
                <c:pt idx="7">
                  <c:v>3.7607612143180784</c:v>
                </c:pt>
                <c:pt idx="8">
                  <c:v>8.1895657226657086</c:v>
                </c:pt>
              </c:numCache>
            </c:numRef>
          </c:val>
        </c:ser>
        <c:dLbls>
          <c:showLegendKey val="0"/>
          <c:showVal val="0"/>
          <c:showCatName val="0"/>
          <c:showSerName val="0"/>
          <c:showPercent val="0"/>
          <c:showBubbleSize val="0"/>
        </c:dLbls>
        <c:gapWidth val="150"/>
        <c:axId val="204753680"/>
        <c:axId val="204750936"/>
      </c:barChart>
      <c:catAx>
        <c:axId val="204753680"/>
        <c:scaling>
          <c:orientation val="minMax"/>
        </c:scaling>
        <c:delete val="0"/>
        <c:axPos val="b"/>
        <c:numFmt formatCode="General" sourceLinked="0"/>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204750936"/>
        <c:crosses val="autoZero"/>
        <c:auto val="1"/>
        <c:lblAlgn val="ctr"/>
        <c:lblOffset val="100"/>
        <c:noMultiLvlLbl val="0"/>
      </c:catAx>
      <c:valAx>
        <c:axId val="204750936"/>
        <c:scaling>
          <c:orientation val="minMax"/>
          <c:max val="3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AU"/>
                  <a:t>Per cent</a:t>
                </a:r>
              </a:p>
            </c:rich>
          </c:tx>
          <c:layout/>
          <c:overlay val="0"/>
        </c:title>
        <c:numFmt formatCode="General"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204753680"/>
        <c:crosses val="autoZero"/>
        <c:crossBetween val="between"/>
        <c:majorUnit val="5"/>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egendEntry>
        <c:idx val="1"/>
        <c:delete val="1"/>
      </c:legendEntry>
      <c:legendEntry>
        <c:idx val="2"/>
        <c:delete val="1"/>
      </c:legendEntry>
      <c:legendEntry>
        <c:idx val="3"/>
        <c:delete val="1"/>
      </c:legendEntry>
      <c:layout/>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panose="020B0604020202020204" pitchFamily="34" charset="0"/>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00"/>
            </a:pPr>
            <a:r>
              <a:rPr lang="en-AU" sz="900"/>
              <a:t>(a) Employment Support Services (ESS)</a:t>
            </a:r>
          </a:p>
        </c:rich>
      </c:tx>
      <c:layout>
        <c:manualLayout>
          <c:xMode val="edge"/>
          <c:yMode val="edge"/>
          <c:x val="0.30579207662223074"/>
          <c:y val="3.0238095238095238E-2"/>
        </c:manualLayout>
      </c:layout>
      <c:overlay val="0"/>
    </c:title>
    <c:autoTitleDeleted val="0"/>
    <c:plotArea>
      <c:layout/>
      <c:barChart>
        <c:barDir val="col"/>
        <c:grouping val="clustered"/>
        <c:varyColors val="0"/>
        <c:ser>
          <c:idx val="0"/>
          <c:order val="0"/>
          <c:tx>
            <c:strRef>
              <c:f>'Fig 15.7 (a)'!$C$6</c:f>
              <c:strCache>
                <c:ptCount val="1"/>
                <c:pt idx="0">
                  <c:v>2013-14 to 2016-17</c:v>
                </c:pt>
              </c:strCache>
            </c:strRef>
          </c:tx>
          <c:spPr>
            <a:solidFill>
              <a:srgbClr val="66BCDB"/>
            </a:solidFill>
            <a:ln>
              <a:solidFill>
                <a:srgbClr val="66BCDB"/>
              </a:solidFill>
            </a:ln>
          </c:spPr>
          <c:invertIfNegative val="0"/>
          <c:cat>
            <c:strRef>
              <c:f>'Fig 15.7 (a)'!$D$5:$L$5</c:f>
              <c:strCache>
                <c:ptCount val="9"/>
                <c:pt idx="0">
                  <c:v>NSW</c:v>
                </c:pt>
                <c:pt idx="1">
                  <c:v>Vic</c:v>
                </c:pt>
                <c:pt idx="2">
                  <c:v>Qld</c:v>
                </c:pt>
                <c:pt idx="3">
                  <c:v>WA</c:v>
                </c:pt>
                <c:pt idx="4">
                  <c:v>SA</c:v>
                </c:pt>
                <c:pt idx="5">
                  <c:v>Tas</c:v>
                </c:pt>
                <c:pt idx="6">
                  <c:v>ACT</c:v>
                </c:pt>
                <c:pt idx="7">
                  <c:v>NT</c:v>
                </c:pt>
                <c:pt idx="8">
                  <c:v>Aust</c:v>
                </c:pt>
              </c:strCache>
            </c:strRef>
          </c:cat>
          <c:val>
            <c:numRef>
              <c:f>'Fig 15.7 (a)'!$D$6:$L$6</c:f>
              <c:numCache>
                <c:formatCode>0.0;\-0.0;"–"</c:formatCode>
                <c:ptCount val="9"/>
                <c:pt idx="0">
                  <c:v>7.7112001468155356</c:v>
                </c:pt>
                <c:pt idx="1">
                  <c:v>7.7551660230820918</c:v>
                </c:pt>
                <c:pt idx="2">
                  <c:v>8.8143460503141977</c:v>
                </c:pt>
                <c:pt idx="3">
                  <c:v>4.8841063155021676</c:v>
                </c:pt>
                <c:pt idx="4">
                  <c:v>9.4009143130653996</c:v>
                </c:pt>
                <c:pt idx="5">
                  <c:v>7.9198474837263486</c:v>
                </c:pt>
                <c:pt idx="6">
                  <c:v>6.0079021348914718</c:v>
                </c:pt>
                <c:pt idx="7">
                  <c:v>1.6950951747093772</c:v>
                </c:pt>
                <c:pt idx="8">
                  <c:v>7.5693066082397618</c:v>
                </c:pt>
              </c:numCache>
            </c:numRef>
          </c:val>
        </c:ser>
        <c:ser>
          <c:idx val="1"/>
          <c:order val="1"/>
          <c:tx>
            <c:strRef>
              <c:f>'Fig 15.7 (a)'!$C$7</c:f>
              <c:strCache>
                <c:ptCount val="1"/>
                <c:pt idx="0">
                  <c:v>2014-15</c:v>
                </c:pt>
              </c:strCache>
            </c:strRef>
          </c:tx>
          <c:spPr>
            <a:solidFill>
              <a:srgbClr val="66BCDB"/>
            </a:solidFill>
            <a:ln>
              <a:solidFill>
                <a:srgbClr val="66BCDB"/>
              </a:solidFill>
            </a:ln>
          </c:spPr>
          <c:invertIfNegative val="0"/>
          <c:cat>
            <c:strRef>
              <c:f>'Fig 15.7 (a)'!$D$5:$L$5</c:f>
              <c:strCache>
                <c:ptCount val="9"/>
                <c:pt idx="0">
                  <c:v>NSW</c:v>
                </c:pt>
                <c:pt idx="1">
                  <c:v>Vic</c:v>
                </c:pt>
                <c:pt idx="2">
                  <c:v>Qld</c:v>
                </c:pt>
                <c:pt idx="3">
                  <c:v>WA</c:v>
                </c:pt>
                <c:pt idx="4">
                  <c:v>SA</c:v>
                </c:pt>
                <c:pt idx="5">
                  <c:v>Tas</c:v>
                </c:pt>
                <c:pt idx="6">
                  <c:v>ACT</c:v>
                </c:pt>
                <c:pt idx="7">
                  <c:v>NT</c:v>
                </c:pt>
                <c:pt idx="8">
                  <c:v>Aust</c:v>
                </c:pt>
              </c:strCache>
            </c:strRef>
          </c:cat>
          <c:val>
            <c:numRef>
              <c:f>'Fig 15.7 (a)'!$D$7:$L$7</c:f>
              <c:numCache>
                <c:formatCode>0.0;\-0.0;"–"</c:formatCode>
                <c:ptCount val="9"/>
                <c:pt idx="0">
                  <c:v>8.7966305591269602</c:v>
                </c:pt>
                <c:pt idx="1">
                  <c:v>9.0002042644124263</c:v>
                </c:pt>
                <c:pt idx="2">
                  <c:v>10.104886904629439</c:v>
                </c:pt>
                <c:pt idx="3">
                  <c:v>5.3046083588871822</c:v>
                </c:pt>
                <c:pt idx="4">
                  <c:v>10.515167124817662</c:v>
                </c:pt>
                <c:pt idx="5">
                  <c:v>8.8722314235015816</c:v>
                </c:pt>
                <c:pt idx="6">
                  <c:v>6.0182223601220839</c:v>
                </c:pt>
                <c:pt idx="7">
                  <c:v>2.1276856290908204</c:v>
                </c:pt>
                <c:pt idx="8">
                  <c:v>8.6185303780385851</c:v>
                </c:pt>
              </c:numCache>
            </c:numRef>
          </c:val>
        </c:ser>
        <c:ser>
          <c:idx val="2"/>
          <c:order val="2"/>
          <c:tx>
            <c:strRef>
              <c:f>'Fig 15.7 (a)'!$C$8</c:f>
              <c:strCache>
                <c:ptCount val="1"/>
                <c:pt idx="0">
                  <c:v>2015-16</c:v>
                </c:pt>
              </c:strCache>
            </c:strRef>
          </c:tx>
          <c:spPr>
            <a:solidFill>
              <a:srgbClr val="66BCDB"/>
            </a:solidFill>
            <a:ln>
              <a:solidFill>
                <a:srgbClr val="66BCDB"/>
              </a:solidFill>
            </a:ln>
          </c:spPr>
          <c:invertIfNegative val="0"/>
          <c:cat>
            <c:strRef>
              <c:f>'Fig 15.7 (a)'!$D$5:$L$5</c:f>
              <c:strCache>
                <c:ptCount val="9"/>
                <c:pt idx="0">
                  <c:v>NSW</c:v>
                </c:pt>
                <c:pt idx="1">
                  <c:v>Vic</c:v>
                </c:pt>
                <c:pt idx="2">
                  <c:v>Qld</c:v>
                </c:pt>
                <c:pt idx="3">
                  <c:v>WA</c:v>
                </c:pt>
                <c:pt idx="4">
                  <c:v>SA</c:v>
                </c:pt>
                <c:pt idx="5">
                  <c:v>Tas</c:v>
                </c:pt>
                <c:pt idx="6">
                  <c:v>ACT</c:v>
                </c:pt>
                <c:pt idx="7">
                  <c:v>NT</c:v>
                </c:pt>
                <c:pt idx="8">
                  <c:v>Aust</c:v>
                </c:pt>
              </c:strCache>
            </c:strRef>
          </c:cat>
          <c:val>
            <c:numRef>
              <c:f>'Fig 15.7 (a)'!$D$8:$L$8</c:f>
              <c:numCache>
                <c:formatCode>0.0;\-0.0;"–"</c:formatCode>
                <c:ptCount val="9"/>
                <c:pt idx="0">
                  <c:v>8.9904142916579204</c:v>
                </c:pt>
                <c:pt idx="1">
                  <c:v>9.0098300294138145</c:v>
                </c:pt>
                <c:pt idx="2">
                  <c:v>10.693095462137791</c:v>
                </c:pt>
                <c:pt idx="3">
                  <c:v>5.1531748663463812</c:v>
                </c:pt>
                <c:pt idx="4">
                  <c:v>10.960253863971678</c:v>
                </c:pt>
                <c:pt idx="5">
                  <c:v>9.2770152521085407</c:v>
                </c:pt>
                <c:pt idx="6">
                  <c:v>5.7491120011270098</c:v>
                </c:pt>
                <c:pt idx="7">
                  <c:v>2.1684012719841861</c:v>
                </c:pt>
                <c:pt idx="8">
                  <c:v>8.8192917102566124</c:v>
                </c:pt>
              </c:numCache>
            </c:numRef>
          </c:val>
        </c:ser>
        <c:ser>
          <c:idx val="3"/>
          <c:order val="3"/>
          <c:tx>
            <c:strRef>
              <c:f>'Fig 15.7 (a)'!$C$9</c:f>
              <c:strCache>
                <c:ptCount val="1"/>
                <c:pt idx="0">
                  <c:v>2016-17</c:v>
                </c:pt>
              </c:strCache>
            </c:strRef>
          </c:tx>
          <c:spPr>
            <a:solidFill>
              <a:srgbClr val="66BCDB"/>
            </a:solidFill>
            <a:ln>
              <a:solidFill>
                <a:srgbClr val="66BCDB"/>
              </a:solidFill>
            </a:ln>
          </c:spPr>
          <c:invertIfNegative val="0"/>
          <c:cat>
            <c:strRef>
              <c:f>'Fig 15.7 (a)'!$D$5:$L$5</c:f>
              <c:strCache>
                <c:ptCount val="9"/>
                <c:pt idx="0">
                  <c:v>NSW</c:v>
                </c:pt>
                <c:pt idx="1">
                  <c:v>Vic</c:v>
                </c:pt>
                <c:pt idx="2">
                  <c:v>Qld</c:v>
                </c:pt>
                <c:pt idx="3">
                  <c:v>WA</c:v>
                </c:pt>
                <c:pt idx="4">
                  <c:v>SA</c:v>
                </c:pt>
                <c:pt idx="5">
                  <c:v>Tas</c:v>
                </c:pt>
                <c:pt idx="6">
                  <c:v>ACT</c:v>
                </c:pt>
                <c:pt idx="7">
                  <c:v>NT</c:v>
                </c:pt>
                <c:pt idx="8">
                  <c:v>Aust</c:v>
                </c:pt>
              </c:strCache>
            </c:strRef>
          </c:cat>
          <c:val>
            <c:numRef>
              <c:f>'Fig 15.7 (a)'!$D$9:$L$9</c:f>
              <c:numCache>
                <c:formatCode>0.0;\-0.0;"–"</c:formatCode>
                <c:ptCount val="9"/>
                <c:pt idx="0">
                  <c:v>9.3219941078955255</c:v>
                </c:pt>
                <c:pt idx="1">
                  <c:v>9.1063572393852326</c:v>
                </c:pt>
                <c:pt idx="2">
                  <c:v>11.481235927264498</c:v>
                </c:pt>
                <c:pt idx="3">
                  <c:v>5.4501618375326206</c:v>
                </c:pt>
                <c:pt idx="4">
                  <c:v>12.331282907122095</c:v>
                </c:pt>
                <c:pt idx="5">
                  <c:v>10.165242050963018</c:v>
                </c:pt>
                <c:pt idx="6">
                  <c:v>5.7324406459701596</c:v>
                </c:pt>
                <c:pt idx="7">
                  <c:v>2.4883215225601321</c:v>
                </c:pt>
                <c:pt idx="8">
                  <c:v>9.2696793078592385</c:v>
                </c:pt>
              </c:numCache>
            </c:numRef>
          </c:val>
        </c:ser>
        <c:ser>
          <c:idx val="4"/>
          <c:order val="4"/>
          <c:tx>
            <c:strRef>
              <c:f>'Fig 15.7 (a)'!$C$10</c:f>
              <c:strCache>
                <c:ptCount val="1"/>
                <c:pt idx="0">
                  <c:v>2017-18</c:v>
                </c:pt>
              </c:strCache>
            </c:strRef>
          </c:tx>
          <c:spPr>
            <a:solidFill>
              <a:srgbClr val="265A9A"/>
            </a:solidFill>
            <a:ln>
              <a:solidFill>
                <a:srgbClr val="265A9A"/>
              </a:solidFill>
            </a:ln>
          </c:spPr>
          <c:invertIfNegative val="0"/>
          <c:cat>
            <c:strRef>
              <c:f>'Fig 15.7 (a)'!$D$5:$L$5</c:f>
              <c:strCache>
                <c:ptCount val="9"/>
                <c:pt idx="0">
                  <c:v>NSW</c:v>
                </c:pt>
                <c:pt idx="1">
                  <c:v>Vic</c:v>
                </c:pt>
                <c:pt idx="2">
                  <c:v>Qld</c:v>
                </c:pt>
                <c:pt idx="3">
                  <c:v>WA</c:v>
                </c:pt>
                <c:pt idx="4">
                  <c:v>SA</c:v>
                </c:pt>
                <c:pt idx="5">
                  <c:v>Tas</c:v>
                </c:pt>
                <c:pt idx="6">
                  <c:v>ACT</c:v>
                </c:pt>
                <c:pt idx="7">
                  <c:v>NT</c:v>
                </c:pt>
                <c:pt idx="8">
                  <c:v>Aust</c:v>
                </c:pt>
              </c:strCache>
            </c:strRef>
          </c:cat>
          <c:val>
            <c:numRef>
              <c:f>'Fig 15.7 (a)'!$D$10:$L$10</c:f>
              <c:numCache>
                <c:formatCode>0.0;\-0.0;"–"</c:formatCode>
                <c:ptCount val="9"/>
                <c:pt idx="0">
                  <c:v>9.4513188696565891</c:v>
                </c:pt>
                <c:pt idx="1">
                  <c:v>9.4541599263320517</c:v>
                </c:pt>
                <c:pt idx="2">
                  <c:v>12.204039497117156</c:v>
                </c:pt>
                <c:pt idx="3">
                  <c:v>6.0241680359469623</c:v>
                </c:pt>
                <c:pt idx="4">
                  <c:v>14.47208973234002</c:v>
                </c:pt>
                <c:pt idx="5">
                  <c:v>10.320521539540637</c:v>
                </c:pt>
                <c:pt idx="6">
                  <c:v>6.2621511751282748</c:v>
                </c:pt>
                <c:pt idx="7">
                  <c:v>2.4394560214690744</c:v>
                </c:pt>
                <c:pt idx="8">
                  <c:v>9.7704694860715975</c:v>
                </c:pt>
              </c:numCache>
            </c:numRef>
          </c:val>
        </c:ser>
        <c:dLbls>
          <c:showLegendKey val="0"/>
          <c:showVal val="0"/>
          <c:showCatName val="0"/>
          <c:showSerName val="0"/>
          <c:showPercent val="0"/>
          <c:showBubbleSize val="0"/>
        </c:dLbls>
        <c:gapWidth val="150"/>
        <c:axId val="204753288"/>
        <c:axId val="204747800"/>
      </c:barChart>
      <c:catAx>
        <c:axId val="204753288"/>
        <c:scaling>
          <c:orientation val="minMax"/>
        </c:scaling>
        <c:delete val="0"/>
        <c:axPos val="b"/>
        <c:numFmt formatCode="General" sourceLinked="1"/>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204747800"/>
        <c:crosses val="autoZero"/>
        <c:auto val="1"/>
        <c:lblAlgn val="ctr"/>
        <c:lblOffset val="100"/>
        <c:noMultiLvlLbl val="0"/>
      </c:catAx>
      <c:valAx>
        <c:axId val="204747800"/>
        <c:scaling>
          <c:orientation val="minMax"/>
          <c:max val="16"/>
          <c:min val="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AU"/>
                  <a:t>Per cent</a:t>
                </a:r>
              </a:p>
            </c:rich>
          </c:tx>
          <c:layout/>
          <c:overlay val="0"/>
        </c:title>
        <c:numFmt formatCode="#,##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204753288"/>
        <c:crosses val="autoZero"/>
        <c:crossBetween val="between"/>
        <c:majorUnit val="2"/>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egendEntry>
        <c:idx val="1"/>
        <c:delete val="1"/>
      </c:legendEntry>
      <c:legendEntry>
        <c:idx val="2"/>
        <c:delete val="1"/>
      </c:legendEntry>
      <c:legendEntry>
        <c:idx val="3"/>
        <c:delete val="1"/>
      </c:legendEntry>
      <c:layout/>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panose="020B0604020202020204" pitchFamily="34" charset="0"/>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00"/>
            </a:pPr>
            <a:r>
              <a:rPr lang="en-AU" sz="900"/>
              <a:t>(b) Disability Management Services (DMS)</a:t>
            </a:r>
          </a:p>
        </c:rich>
      </c:tx>
      <c:layout>
        <c:manualLayout>
          <c:xMode val="edge"/>
          <c:yMode val="edge"/>
          <c:x val="0.30319973245456744"/>
          <c:y val="2.5535819918985098E-2"/>
        </c:manualLayout>
      </c:layout>
      <c:overlay val="0"/>
    </c:title>
    <c:autoTitleDeleted val="0"/>
    <c:plotArea>
      <c:layout/>
      <c:barChart>
        <c:barDir val="col"/>
        <c:grouping val="clustered"/>
        <c:varyColors val="0"/>
        <c:ser>
          <c:idx val="0"/>
          <c:order val="0"/>
          <c:tx>
            <c:strRef>
              <c:f>'Fig 15.7 (b)'!$B$5</c:f>
              <c:strCache>
                <c:ptCount val="1"/>
                <c:pt idx="0">
                  <c:v>2014-15 to 2017-18</c:v>
                </c:pt>
              </c:strCache>
            </c:strRef>
          </c:tx>
          <c:spPr>
            <a:solidFill>
              <a:srgbClr val="66BCDB"/>
            </a:solidFill>
            <a:ln>
              <a:solidFill>
                <a:srgbClr val="66BCDB"/>
              </a:solidFill>
            </a:ln>
          </c:spPr>
          <c:invertIfNegative val="0"/>
          <c:cat>
            <c:strRef>
              <c:f>'Fig 15.7 (b)'!$C$4:$K$4</c:f>
              <c:strCache>
                <c:ptCount val="9"/>
                <c:pt idx="0">
                  <c:v>NSW</c:v>
                </c:pt>
                <c:pt idx="1">
                  <c:v>Vic</c:v>
                </c:pt>
                <c:pt idx="2">
                  <c:v>Qld</c:v>
                </c:pt>
                <c:pt idx="3">
                  <c:v>WA</c:v>
                </c:pt>
                <c:pt idx="4">
                  <c:v>SA</c:v>
                </c:pt>
                <c:pt idx="5">
                  <c:v>Tas</c:v>
                </c:pt>
                <c:pt idx="6">
                  <c:v>ACT</c:v>
                </c:pt>
                <c:pt idx="7">
                  <c:v>NT</c:v>
                </c:pt>
                <c:pt idx="8">
                  <c:v>Aust</c:v>
                </c:pt>
              </c:strCache>
            </c:strRef>
          </c:cat>
          <c:val>
            <c:numRef>
              <c:f>'Fig 15.7 (b)'!$C$5:$K$5</c:f>
              <c:numCache>
                <c:formatCode>0.0;\-0.0;"–"</c:formatCode>
                <c:ptCount val="9"/>
                <c:pt idx="0">
                  <c:v>8.2044032673954863</c:v>
                </c:pt>
                <c:pt idx="1">
                  <c:v>9.3404557127944923</c:v>
                </c:pt>
                <c:pt idx="2">
                  <c:v>8.7771539211610197</c:v>
                </c:pt>
                <c:pt idx="3">
                  <c:v>4.6998565874180835</c:v>
                </c:pt>
                <c:pt idx="4">
                  <c:v>9.9971620711428404</c:v>
                </c:pt>
                <c:pt idx="5">
                  <c:v>11.164175447613085</c:v>
                </c:pt>
                <c:pt idx="6">
                  <c:v>3.5751818663626174</c:v>
                </c:pt>
                <c:pt idx="7">
                  <c:v>3.0767253155856089</c:v>
                </c:pt>
                <c:pt idx="8">
                  <c:v>8.2612741545455801</c:v>
                </c:pt>
              </c:numCache>
            </c:numRef>
          </c:val>
        </c:ser>
        <c:ser>
          <c:idx val="1"/>
          <c:order val="1"/>
          <c:tx>
            <c:strRef>
              <c:f>'Fig 15.7 (b)'!$B$6</c:f>
              <c:strCache>
                <c:ptCount val="1"/>
                <c:pt idx="0">
                  <c:v>2015-16</c:v>
                </c:pt>
              </c:strCache>
            </c:strRef>
          </c:tx>
          <c:spPr>
            <a:solidFill>
              <a:srgbClr val="66BCDB"/>
            </a:solidFill>
            <a:ln>
              <a:solidFill>
                <a:srgbClr val="66BCDB"/>
              </a:solidFill>
            </a:ln>
          </c:spPr>
          <c:invertIfNegative val="0"/>
          <c:cat>
            <c:strRef>
              <c:f>'Fig 15.7 (b)'!$C$4:$K$4</c:f>
              <c:strCache>
                <c:ptCount val="9"/>
                <c:pt idx="0">
                  <c:v>NSW</c:v>
                </c:pt>
                <c:pt idx="1">
                  <c:v>Vic</c:v>
                </c:pt>
                <c:pt idx="2">
                  <c:v>Qld</c:v>
                </c:pt>
                <c:pt idx="3">
                  <c:v>WA</c:v>
                </c:pt>
                <c:pt idx="4">
                  <c:v>SA</c:v>
                </c:pt>
                <c:pt idx="5">
                  <c:v>Tas</c:v>
                </c:pt>
                <c:pt idx="6">
                  <c:v>ACT</c:v>
                </c:pt>
                <c:pt idx="7">
                  <c:v>NT</c:v>
                </c:pt>
                <c:pt idx="8">
                  <c:v>Aust</c:v>
                </c:pt>
              </c:strCache>
            </c:strRef>
          </c:cat>
          <c:val>
            <c:numRef>
              <c:f>'Fig 15.7 (b)'!$C$6:$K$6</c:f>
              <c:numCache>
                <c:formatCode>0.0;\-0.0;"–"</c:formatCode>
                <c:ptCount val="9"/>
                <c:pt idx="0">
                  <c:v>8.0348118337911671</c:v>
                </c:pt>
                <c:pt idx="1">
                  <c:v>9.9564008707065685</c:v>
                </c:pt>
                <c:pt idx="2">
                  <c:v>9.3541454547104586</c:v>
                </c:pt>
                <c:pt idx="3">
                  <c:v>4.3068928195851361</c:v>
                </c:pt>
                <c:pt idx="4">
                  <c:v>9.7356424457419166</c:v>
                </c:pt>
                <c:pt idx="5">
                  <c:v>10.816973333863213</c:v>
                </c:pt>
                <c:pt idx="6">
                  <c:v>3.4477308373035793</c:v>
                </c:pt>
                <c:pt idx="7">
                  <c:v>2.542801220544586</c:v>
                </c:pt>
                <c:pt idx="8">
                  <c:v>8.3941082222965111</c:v>
                </c:pt>
              </c:numCache>
            </c:numRef>
          </c:val>
        </c:ser>
        <c:ser>
          <c:idx val="2"/>
          <c:order val="2"/>
          <c:tx>
            <c:strRef>
              <c:f>'Fig 15.7 (b)'!$B$7</c:f>
              <c:strCache>
                <c:ptCount val="1"/>
                <c:pt idx="0">
                  <c:v>2016-17</c:v>
                </c:pt>
              </c:strCache>
            </c:strRef>
          </c:tx>
          <c:spPr>
            <a:solidFill>
              <a:srgbClr val="66BCDB"/>
            </a:solidFill>
            <a:ln>
              <a:solidFill>
                <a:srgbClr val="66BCDB"/>
              </a:solidFill>
            </a:ln>
          </c:spPr>
          <c:invertIfNegative val="0"/>
          <c:cat>
            <c:strRef>
              <c:f>'Fig 15.7 (b)'!$C$4:$K$4</c:f>
              <c:strCache>
                <c:ptCount val="9"/>
                <c:pt idx="0">
                  <c:v>NSW</c:v>
                </c:pt>
                <c:pt idx="1">
                  <c:v>Vic</c:v>
                </c:pt>
                <c:pt idx="2">
                  <c:v>Qld</c:v>
                </c:pt>
                <c:pt idx="3">
                  <c:v>WA</c:v>
                </c:pt>
                <c:pt idx="4">
                  <c:v>SA</c:v>
                </c:pt>
                <c:pt idx="5">
                  <c:v>Tas</c:v>
                </c:pt>
                <c:pt idx="6">
                  <c:v>ACT</c:v>
                </c:pt>
                <c:pt idx="7">
                  <c:v>NT</c:v>
                </c:pt>
                <c:pt idx="8">
                  <c:v>Aust</c:v>
                </c:pt>
              </c:strCache>
            </c:strRef>
          </c:cat>
          <c:val>
            <c:numRef>
              <c:f>'Fig 15.7 (b)'!$C$7:$K$7</c:f>
              <c:numCache>
                <c:formatCode>0.0;\-0.0;"–"</c:formatCode>
                <c:ptCount val="9"/>
                <c:pt idx="0">
                  <c:v>8.4762630979986984</c:v>
                </c:pt>
                <c:pt idx="1">
                  <c:v>10.354547514536323</c:v>
                </c:pt>
                <c:pt idx="2">
                  <c:v>9.8140812825802684</c:v>
                </c:pt>
                <c:pt idx="3">
                  <c:v>4.6179582315613708</c:v>
                </c:pt>
                <c:pt idx="4">
                  <c:v>10.265925142751469</c:v>
                </c:pt>
                <c:pt idx="5">
                  <c:v>11.302209106023938</c:v>
                </c:pt>
                <c:pt idx="6">
                  <c:v>3.6348960675092274</c:v>
                </c:pt>
                <c:pt idx="7">
                  <c:v>2.6309596156042461</c:v>
                </c:pt>
                <c:pt idx="8">
                  <c:v>8.8252230587757534</c:v>
                </c:pt>
              </c:numCache>
            </c:numRef>
          </c:val>
        </c:ser>
        <c:ser>
          <c:idx val="3"/>
          <c:order val="3"/>
          <c:tx>
            <c:strRef>
              <c:f>'Fig 15.7 (b)'!$B$8</c:f>
              <c:strCache>
                <c:ptCount val="1"/>
                <c:pt idx="0">
                  <c:v>2017-18</c:v>
                </c:pt>
              </c:strCache>
            </c:strRef>
          </c:tx>
          <c:spPr>
            <a:solidFill>
              <a:srgbClr val="66BCDB"/>
            </a:solidFill>
            <a:ln>
              <a:solidFill>
                <a:srgbClr val="66BCDB"/>
              </a:solidFill>
            </a:ln>
          </c:spPr>
          <c:invertIfNegative val="0"/>
          <c:cat>
            <c:strRef>
              <c:f>'Fig 15.7 (b)'!$C$4:$K$4</c:f>
              <c:strCache>
                <c:ptCount val="9"/>
                <c:pt idx="0">
                  <c:v>NSW</c:v>
                </c:pt>
                <c:pt idx="1">
                  <c:v>Vic</c:v>
                </c:pt>
                <c:pt idx="2">
                  <c:v>Qld</c:v>
                </c:pt>
                <c:pt idx="3">
                  <c:v>WA</c:v>
                </c:pt>
                <c:pt idx="4">
                  <c:v>SA</c:v>
                </c:pt>
                <c:pt idx="5">
                  <c:v>Tas</c:v>
                </c:pt>
                <c:pt idx="6">
                  <c:v>ACT</c:v>
                </c:pt>
                <c:pt idx="7">
                  <c:v>NT</c:v>
                </c:pt>
                <c:pt idx="8">
                  <c:v>Aust</c:v>
                </c:pt>
              </c:strCache>
            </c:strRef>
          </c:cat>
          <c:val>
            <c:numRef>
              <c:f>'Fig 15.7 (b)'!$C$8:$K$8</c:f>
              <c:numCache>
                <c:formatCode>0.0;\-0.0;"–"</c:formatCode>
                <c:ptCount val="9"/>
                <c:pt idx="0">
                  <c:v>8.2250554915208181</c:v>
                </c:pt>
                <c:pt idx="1">
                  <c:v>10.156587631501202</c:v>
                </c:pt>
                <c:pt idx="2">
                  <c:v>10.13803962920991</c:v>
                </c:pt>
                <c:pt idx="3">
                  <c:v>4.0832955666003112</c:v>
                </c:pt>
                <c:pt idx="4">
                  <c:v>11.302741401905706</c:v>
                </c:pt>
                <c:pt idx="5">
                  <c:v>12.774279893463367</c:v>
                </c:pt>
                <c:pt idx="6">
                  <c:v>4.0976660111738727</c:v>
                </c:pt>
                <c:pt idx="7">
                  <c:v>2.9776311394296431</c:v>
                </c:pt>
                <c:pt idx="8">
                  <c:v>8.8310169089080421</c:v>
                </c:pt>
              </c:numCache>
            </c:numRef>
          </c:val>
        </c:ser>
        <c:ser>
          <c:idx val="4"/>
          <c:order val="4"/>
          <c:tx>
            <c:strRef>
              <c:f>'Fig 15.7 (b)'!$B$9</c:f>
              <c:strCache>
                <c:ptCount val="1"/>
                <c:pt idx="0">
                  <c:v>2018-19</c:v>
                </c:pt>
              </c:strCache>
            </c:strRef>
          </c:tx>
          <c:spPr>
            <a:solidFill>
              <a:srgbClr val="265A9A"/>
            </a:solidFill>
            <a:ln>
              <a:solidFill>
                <a:srgbClr val="265A9A"/>
              </a:solidFill>
            </a:ln>
          </c:spPr>
          <c:invertIfNegative val="0"/>
          <c:cat>
            <c:strRef>
              <c:f>'Fig 15.7 (b)'!$C$4:$K$4</c:f>
              <c:strCache>
                <c:ptCount val="9"/>
                <c:pt idx="0">
                  <c:v>NSW</c:v>
                </c:pt>
                <c:pt idx="1">
                  <c:v>Vic</c:v>
                </c:pt>
                <c:pt idx="2">
                  <c:v>Qld</c:v>
                </c:pt>
                <c:pt idx="3">
                  <c:v>WA</c:v>
                </c:pt>
                <c:pt idx="4">
                  <c:v>SA</c:v>
                </c:pt>
                <c:pt idx="5">
                  <c:v>Tas</c:v>
                </c:pt>
                <c:pt idx="6">
                  <c:v>ACT</c:v>
                </c:pt>
                <c:pt idx="7">
                  <c:v>NT</c:v>
                </c:pt>
                <c:pt idx="8">
                  <c:v>Aust</c:v>
                </c:pt>
              </c:strCache>
            </c:strRef>
          </c:cat>
          <c:val>
            <c:numRef>
              <c:f>'Fig 15.7 (b)'!$C$9:$K$9</c:f>
              <c:numCache>
                <c:formatCode>0.0;\-0.0;"–"</c:formatCode>
                <c:ptCount val="9"/>
                <c:pt idx="0">
                  <c:v>9.6607443867563969</c:v>
                </c:pt>
                <c:pt idx="1">
                  <c:v>11.500853301618049</c:v>
                </c:pt>
                <c:pt idx="2">
                  <c:v>11.934442482963487</c:v>
                </c:pt>
                <c:pt idx="3">
                  <c:v>5.2901806974952947</c:v>
                </c:pt>
                <c:pt idx="4">
                  <c:v>13.105748621402343</c:v>
                </c:pt>
                <c:pt idx="5">
                  <c:v>15.787828819740399</c:v>
                </c:pt>
                <c:pt idx="6">
                  <c:v>4.5753382273503105</c:v>
                </c:pt>
                <c:pt idx="7">
                  <c:v>3.3313279327492173</c:v>
                </c:pt>
                <c:pt idx="8">
                  <c:v>10.32688604386454</c:v>
                </c:pt>
              </c:numCache>
            </c:numRef>
          </c:val>
        </c:ser>
        <c:dLbls>
          <c:showLegendKey val="0"/>
          <c:showVal val="0"/>
          <c:showCatName val="0"/>
          <c:showSerName val="0"/>
          <c:showPercent val="0"/>
          <c:showBubbleSize val="0"/>
        </c:dLbls>
        <c:gapWidth val="150"/>
        <c:axId val="204754072"/>
        <c:axId val="204747016"/>
      </c:barChart>
      <c:catAx>
        <c:axId val="204754072"/>
        <c:scaling>
          <c:orientation val="minMax"/>
        </c:scaling>
        <c:delete val="0"/>
        <c:axPos val="b"/>
        <c:numFmt formatCode="General" sourceLinked="0"/>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204747016"/>
        <c:crosses val="autoZero"/>
        <c:auto val="1"/>
        <c:lblAlgn val="ctr"/>
        <c:lblOffset val="100"/>
        <c:noMultiLvlLbl val="0"/>
      </c:catAx>
      <c:valAx>
        <c:axId val="204747016"/>
        <c:scaling>
          <c:orientation val="minMax"/>
          <c:max val="18"/>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b="1">
                    <a:latin typeface="arial"/>
                    <a:ea typeface="arial"/>
                    <a:cs typeface="arial"/>
                  </a:defRPr>
                </a:pPr>
                <a:r>
                  <a:rPr lang="en-AU"/>
                  <a:t>Per cent</a:t>
                </a:r>
              </a:p>
            </c:rich>
          </c:tx>
          <c:layout/>
          <c:overlay val="0"/>
        </c:title>
        <c:numFmt formatCode="#,##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204754072"/>
        <c:crosses val="autoZero"/>
        <c:crossBetween val="between"/>
        <c:majorUnit val="2"/>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egendEntry>
        <c:idx val="1"/>
        <c:delete val="1"/>
      </c:legendEntry>
      <c:legendEntry>
        <c:idx val="2"/>
        <c:delete val="1"/>
      </c:legendEntry>
      <c:legendEntry>
        <c:idx val="3"/>
        <c:delete val="1"/>
      </c:legendEntry>
      <c:layout/>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panose="020B0604020202020204" pitchFamily="34" charset="0"/>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00" b="1" i="0">
                <a:latin typeface="Arial" panose="020B0604020202020204" pitchFamily="34" charset="0"/>
              </a:defRPr>
            </a:pPr>
            <a:r>
              <a:rPr lang="en-AU" sz="900" b="1" i="0">
                <a:latin typeface="Arial" panose="020B0604020202020204" pitchFamily="34" charset="0"/>
              </a:rPr>
              <a:t>(b) Community support</a:t>
            </a:r>
          </a:p>
        </c:rich>
      </c:tx>
      <c:layout>
        <c:manualLayout>
          <c:xMode val="edge"/>
          <c:yMode val="edge"/>
          <c:x val="0.29891606376058033"/>
          <c:y val="3.1467657451909425E-3"/>
        </c:manualLayout>
      </c:layout>
      <c:overlay val="1"/>
    </c:title>
    <c:autoTitleDeleted val="0"/>
    <c:plotArea>
      <c:layout>
        <c:manualLayout>
          <c:layoutTarget val="inner"/>
          <c:xMode val="edge"/>
          <c:yMode val="edge"/>
          <c:x val="0.210425"/>
          <c:y val="6.8961266205360694E-2"/>
          <c:w val="0.76662380952380949"/>
          <c:h val="0.82092579336673821"/>
        </c:manualLayout>
      </c:layout>
      <c:barChart>
        <c:barDir val="col"/>
        <c:grouping val="clustered"/>
        <c:varyColors val="0"/>
        <c:ser>
          <c:idx val="0"/>
          <c:order val="0"/>
          <c:tx>
            <c:strRef>
              <c:f>'Fig 15.2 (a), (b), (c)'!$B$25</c:f>
              <c:strCache>
                <c:ptCount val="1"/>
                <c:pt idx="0">
                  <c:v>major cities and inner regional</c:v>
                </c:pt>
              </c:strCache>
            </c:strRef>
          </c:tx>
          <c:spPr>
            <a:solidFill>
              <a:srgbClr val="66BCDB"/>
            </a:solidFill>
            <a:ln>
              <a:solidFill>
                <a:srgbClr val="66BCDB"/>
              </a:solidFill>
            </a:ln>
          </c:spPr>
          <c:invertIfNegative val="0"/>
          <c:cat>
            <c:strRef>
              <c:f>'Fig 15.2 (a), (b), (c)'!$C$24:$K$24</c:f>
              <c:strCache>
                <c:ptCount val="9"/>
                <c:pt idx="0">
                  <c:v>NSW</c:v>
                </c:pt>
                <c:pt idx="1">
                  <c:v>Vic</c:v>
                </c:pt>
                <c:pt idx="2">
                  <c:v>Qld</c:v>
                </c:pt>
                <c:pt idx="3">
                  <c:v>WA </c:v>
                </c:pt>
                <c:pt idx="4">
                  <c:v>SA</c:v>
                </c:pt>
                <c:pt idx="5">
                  <c:v>Tas</c:v>
                </c:pt>
                <c:pt idx="6">
                  <c:v>ACT</c:v>
                </c:pt>
                <c:pt idx="7">
                  <c:v>NT</c:v>
                </c:pt>
                <c:pt idx="8">
                  <c:v>Aust</c:v>
                </c:pt>
              </c:strCache>
            </c:strRef>
          </c:cat>
          <c:val>
            <c:numRef>
              <c:f>'Fig 15.2 (a), (b), (c)'!$C$25:$K$25</c:f>
              <c:numCache>
                <c:formatCode>0.0;\-0.0;"–"</c:formatCode>
                <c:ptCount val="9"/>
                <c:pt idx="0">
                  <c:v>87.092454287921711</c:v>
                </c:pt>
                <c:pt idx="1">
                  <c:v>227.25508210297485</c:v>
                </c:pt>
                <c:pt idx="2">
                  <c:v>84.892984387596769</c:v>
                </c:pt>
                <c:pt idx="3">
                  <c:v>205.87073844938791</c:v>
                </c:pt>
                <c:pt idx="4">
                  <c:v>238.60575653551624</c:v>
                </c:pt>
                <c:pt idx="5">
                  <c:v>281.4655172413793</c:v>
                </c:pt>
                <c:pt idx="6">
                  <c:v>0</c:v>
                </c:pt>
                <c:pt idx="7">
                  <c:v>0</c:v>
                </c:pt>
                <c:pt idx="8">
                  <c:v>147.26389834665807</c:v>
                </c:pt>
              </c:numCache>
            </c:numRef>
          </c:val>
        </c:ser>
        <c:ser>
          <c:idx val="1"/>
          <c:order val="1"/>
          <c:tx>
            <c:strRef>
              <c:f>'Fig 15.2 (a), (b), (c)'!$B$26</c:f>
              <c:strCache>
                <c:ptCount val="1"/>
                <c:pt idx="0">
                  <c:v>outer regional and remote/very remote</c:v>
                </c:pt>
              </c:strCache>
            </c:strRef>
          </c:tx>
          <c:spPr>
            <a:solidFill>
              <a:srgbClr val="265A9A"/>
            </a:solidFill>
            <a:ln>
              <a:solidFill>
                <a:srgbClr val="265A9A"/>
              </a:solidFill>
            </a:ln>
          </c:spPr>
          <c:invertIfNegative val="0"/>
          <c:cat>
            <c:strRef>
              <c:f>'Fig 15.2 (a), (b), (c)'!$C$24:$K$24</c:f>
              <c:strCache>
                <c:ptCount val="9"/>
                <c:pt idx="0">
                  <c:v>NSW</c:v>
                </c:pt>
                <c:pt idx="1">
                  <c:v>Vic</c:v>
                </c:pt>
                <c:pt idx="2">
                  <c:v>Qld</c:v>
                </c:pt>
                <c:pt idx="3">
                  <c:v>WA </c:v>
                </c:pt>
                <c:pt idx="4">
                  <c:v>SA</c:v>
                </c:pt>
                <c:pt idx="5">
                  <c:v>Tas</c:v>
                </c:pt>
                <c:pt idx="6">
                  <c:v>ACT</c:v>
                </c:pt>
                <c:pt idx="7">
                  <c:v>NT</c:v>
                </c:pt>
                <c:pt idx="8">
                  <c:v>Aust</c:v>
                </c:pt>
              </c:strCache>
            </c:strRef>
          </c:cat>
          <c:val>
            <c:numRef>
              <c:f>'Fig 15.2 (a), (b), (c)'!$C$26:$K$26</c:f>
              <c:numCache>
                <c:formatCode>0.0;\-0.0;"–"</c:formatCode>
                <c:ptCount val="9"/>
                <c:pt idx="0">
                  <c:v>157.6035524495887</c:v>
                </c:pt>
                <c:pt idx="1">
                  <c:v>264.19379258137775</c:v>
                </c:pt>
                <c:pt idx="2">
                  <c:v>61.317294997799621</c:v>
                </c:pt>
                <c:pt idx="3">
                  <c:v>248.27201783723524</c:v>
                </c:pt>
                <c:pt idx="4">
                  <c:v>301.32052821128451</c:v>
                </c:pt>
                <c:pt idx="5">
                  <c:v>170.17125514849337</c:v>
                </c:pt>
                <c:pt idx="6">
                  <c:v>0</c:v>
                </c:pt>
                <c:pt idx="7">
                  <c:v>82.199999999999989</c:v>
                </c:pt>
                <c:pt idx="8">
                  <c:v>154.83447041717929</c:v>
                </c:pt>
              </c:numCache>
            </c:numRef>
          </c:val>
        </c:ser>
        <c:dLbls>
          <c:showLegendKey val="0"/>
          <c:showVal val="0"/>
          <c:showCatName val="0"/>
          <c:showSerName val="0"/>
          <c:showPercent val="0"/>
          <c:showBubbleSize val="0"/>
        </c:dLbls>
        <c:gapWidth val="150"/>
        <c:axId val="491425160"/>
        <c:axId val="491427512"/>
      </c:barChart>
      <c:catAx>
        <c:axId val="491425160"/>
        <c:scaling>
          <c:orientation val="minMax"/>
        </c:scaling>
        <c:delete val="0"/>
        <c:axPos val="b"/>
        <c:numFmt formatCode="General" sourceLinked="0"/>
        <c:majorTickMark val="none"/>
        <c:minorTickMark val="none"/>
        <c:tickLblPos val="nextTo"/>
        <c:spPr>
          <a:ln>
            <a:solidFill>
              <a:srgbClr val="BFBFBF"/>
            </a:solidFill>
          </a:ln>
        </c:spPr>
        <c:txPr>
          <a:bodyPr rot="0" vert="horz"/>
          <a:lstStyle/>
          <a:p>
            <a:pPr>
              <a:defRPr sz="800" b="0" i="0">
                <a:latin typeface="Arial"/>
                <a:ea typeface="Arial"/>
                <a:cs typeface="Arial"/>
              </a:defRPr>
            </a:pPr>
            <a:endParaRPr lang="en-US"/>
          </a:p>
        </c:txPr>
        <c:crossAx val="491427512"/>
        <c:crosses val="autoZero"/>
        <c:auto val="1"/>
        <c:lblAlgn val="ctr"/>
        <c:lblOffset val="100"/>
        <c:tickLblSkip val="1"/>
        <c:noMultiLvlLbl val="0"/>
      </c:catAx>
      <c:valAx>
        <c:axId val="491427512"/>
        <c:scaling>
          <c:orientation val="minMax"/>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750">
                    <a:latin typeface="arial"/>
                    <a:ea typeface="arial"/>
                    <a:cs typeface="arial"/>
                  </a:defRPr>
                </a:pPr>
                <a:r>
                  <a:rPr lang="en-AU" sz="750"/>
                  <a:t>Users/1000 potential population</a:t>
                </a:r>
              </a:p>
            </c:rich>
          </c:tx>
          <c:layout/>
          <c:overlay val="0"/>
        </c:title>
        <c:numFmt formatCode="General" sourceLinked="0"/>
        <c:majorTickMark val="out"/>
        <c:minorTickMark val="none"/>
        <c:tickLblPos val="nextTo"/>
        <c:spPr>
          <a:ln>
            <a:solidFill>
              <a:srgbClr val="BFBFBF"/>
            </a:solidFill>
          </a:ln>
        </c:spPr>
        <c:txPr>
          <a:bodyPr/>
          <a:lstStyle/>
          <a:p>
            <a:pPr>
              <a:defRPr sz="800" b="0" i="0">
                <a:latin typeface="Arial"/>
                <a:ea typeface="Arial"/>
                <a:cs typeface="Arial"/>
              </a:defRPr>
            </a:pPr>
            <a:endParaRPr lang="en-US"/>
          </a:p>
        </c:txPr>
        <c:crossAx val="491425160"/>
        <c:crosses val="autoZero"/>
        <c:crossBetween val="between"/>
        <c:majorUnit val="10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plotVisOnly val="1"/>
    <c:dispBlanksAs val="gap"/>
    <c:showDLblsOverMax val="0"/>
  </c:chart>
  <c:spPr>
    <a:ln>
      <a:noFill/>
    </a:ln>
  </c:spPr>
  <c:txPr>
    <a:bodyPr/>
    <a:lstStyle/>
    <a:p>
      <a:pPr>
        <a:defRPr sz="800" baseline="0">
          <a:latin typeface="Arial" pitchFamily="34" charset="0"/>
        </a:defRPr>
      </a:pPr>
      <a:endParaRPr lang="en-US"/>
    </a:p>
  </c:txPr>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'Fig 15.8'!$B$6</c:f>
              <c:strCache>
                <c:ptCount val="1"/>
                <c:pt idx="0">
                  <c:v>2013-14 to 2016-17</c:v>
                </c:pt>
              </c:strCache>
            </c:strRef>
          </c:tx>
          <c:spPr>
            <a:solidFill>
              <a:srgbClr val="66BCDB"/>
            </a:solidFill>
            <a:ln>
              <a:solidFill>
                <a:srgbClr val="66BCDB"/>
              </a:solidFill>
            </a:ln>
          </c:spPr>
          <c:invertIfNegative val="0"/>
          <c:cat>
            <c:strRef>
              <c:f>'Fig 15.8'!$C$5:$K$5</c:f>
              <c:strCache>
                <c:ptCount val="9"/>
                <c:pt idx="0">
                  <c:v>NSW</c:v>
                </c:pt>
                <c:pt idx="1">
                  <c:v>Vic</c:v>
                </c:pt>
                <c:pt idx="2">
                  <c:v>Qld</c:v>
                </c:pt>
                <c:pt idx="3">
                  <c:v>WA</c:v>
                </c:pt>
                <c:pt idx="4">
                  <c:v>SA</c:v>
                </c:pt>
                <c:pt idx="5">
                  <c:v>Tas</c:v>
                </c:pt>
                <c:pt idx="6">
                  <c:v>ACT</c:v>
                </c:pt>
                <c:pt idx="7">
                  <c:v>NT</c:v>
                </c:pt>
                <c:pt idx="8">
                  <c:v>Aust</c:v>
                </c:pt>
              </c:strCache>
            </c:strRef>
          </c:cat>
          <c:val>
            <c:numRef>
              <c:f>'Fig 15.8'!$C$6:$K$6</c:f>
              <c:numCache>
                <c:formatCode>0.0;\-0.0;"–"</c:formatCode>
                <c:ptCount val="9"/>
                <c:pt idx="0">
                  <c:v>8.8211252176078716</c:v>
                </c:pt>
                <c:pt idx="1">
                  <c:v>6.4911964168600385</c:v>
                </c:pt>
                <c:pt idx="2">
                  <c:v>3.7976207278736038</c:v>
                </c:pt>
                <c:pt idx="3">
                  <c:v>6.8104700930823254</c:v>
                </c:pt>
                <c:pt idx="4">
                  <c:v>13.915917003544697</c:v>
                </c:pt>
                <c:pt idx="5">
                  <c:v>8.0245867750817155</c:v>
                </c:pt>
                <c:pt idx="6">
                  <c:v>5.5342359418421081</c:v>
                </c:pt>
                <c:pt idx="7">
                  <c:v>2.746033616863814</c:v>
                </c:pt>
                <c:pt idx="8">
                  <c:v>7.1750564911099035</c:v>
                </c:pt>
              </c:numCache>
            </c:numRef>
          </c:val>
        </c:ser>
        <c:ser>
          <c:idx val="1"/>
          <c:order val="1"/>
          <c:tx>
            <c:strRef>
              <c:f>'Fig 15.8'!$B$7</c:f>
              <c:strCache>
                <c:ptCount val="1"/>
                <c:pt idx="0">
                  <c:v>2014-15</c:v>
                </c:pt>
              </c:strCache>
            </c:strRef>
          </c:tx>
          <c:spPr>
            <a:solidFill>
              <a:srgbClr val="66BCDB"/>
            </a:solidFill>
            <a:ln>
              <a:solidFill>
                <a:srgbClr val="66BCDB"/>
              </a:solidFill>
            </a:ln>
          </c:spPr>
          <c:invertIfNegative val="0"/>
          <c:cat>
            <c:strRef>
              <c:f>'Fig 15.8'!$C$5:$K$5</c:f>
              <c:strCache>
                <c:ptCount val="9"/>
                <c:pt idx="0">
                  <c:v>NSW</c:v>
                </c:pt>
                <c:pt idx="1">
                  <c:v>Vic</c:v>
                </c:pt>
                <c:pt idx="2">
                  <c:v>Qld</c:v>
                </c:pt>
                <c:pt idx="3">
                  <c:v>WA</c:v>
                </c:pt>
                <c:pt idx="4">
                  <c:v>SA</c:v>
                </c:pt>
                <c:pt idx="5">
                  <c:v>Tas</c:v>
                </c:pt>
                <c:pt idx="6">
                  <c:v>ACT</c:v>
                </c:pt>
                <c:pt idx="7">
                  <c:v>NT</c:v>
                </c:pt>
                <c:pt idx="8">
                  <c:v>Aust</c:v>
                </c:pt>
              </c:strCache>
            </c:strRef>
          </c:cat>
          <c:val>
            <c:numRef>
              <c:f>'Fig 15.8'!$C$7:$K$7</c:f>
              <c:numCache>
                <c:formatCode>0.0;\-0.0;"–"</c:formatCode>
                <c:ptCount val="9"/>
                <c:pt idx="0">
                  <c:v>8.2245841721235031</c:v>
                </c:pt>
                <c:pt idx="1">
                  <c:v>6.025745686028646</c:v>
                </c:pt>
                <c:pt idx="2">
                  <c:v>3.6827528585864133</c:v>
                </c:pt>
                <c:pt idx="3">
                  <c:v>6.7026657133206715</c:v>
                </c:pt>
                <c:pt idx="4">
                  <c:v>13.633138683493891</c:v>
                </c:pt>
                <c:pt idx="5">
                  <c:v>6.4923570011662894</c:v>
                </c:pt>
                <c:pt idx="6">
                  <c:v>5.4766227953951017</c:v>
                </c:pt>
                <c:pt idx="7">
                  <c:v>2.3658461850845112</c:v>
                </c:pt>
                <c:pt idx="8">
                  <c:v>6.7758854469327847</c:v>
                </c:pt>
              </c:numCache>
            </c:numRef>
          </c:val>
        </c:ser>
        <c:ser>
          <c:idx val="2"/>
          <c:order val="2"/>
          <c:tx>
            <c:strRef>
              <c:f>'Fig 15.8'!$B$8</c:f>
              <c:strCache>
                <c:ptCount val="1"/>
                <c:pt idx="0">
                  <c:v>2015-16</c:v>
                </c:pt>
              </c:strCache>
            </c:strRef>
          </c:tx>
          <c:spPr>
            <a:solidFill>
              <a:srgbClr val="66BCDB"/>
            </a:solidFill>
            <a:ln>
              <a:solidFill>
                <a:srgbClr val="66BCDB"/>
              </a:solidFill>
            </a:ln>
          </c:spPr>
          <c:invertIfNegative val="0"/>
          <c:cat>
            <c:strRef>
              <c:f>'Fig 15.8'!$C$5:$K$5</c:f>
              <c:strCache>
                <c:ptCount val="9"/>
                <c:pt idx="0">
                  <c:v>NSW</c:v>
                </c:pt>
                <c:pt idx="1">
                  <c:v>Vic</c:v>
                </c:pt>
                <c:pt idx="2">
                  <c:v>Qld</c:v>
                </c:pt>
                <c:pt idx="3">
                  <c:v>WA</c:v>
                </c:pt>
                <c:pt idx="4">
                  <c:v>SA</c:v>
                </c:pt>
                <c:pt idx="5">
                  <c:v>Tas</c:v>
                </c:pt>
                <c:pt idx="6">
                  <c:v>ACT</c:v>
                </c:pt>
                <c:pt idx="7">
                  <c:v>NT</c:v>
                </c:pt>
                <c:pt idx="8">
                  <c:v>Aust</c:v>
                </c:pt>
              </c:strCache>
            </c:strRef>
          </c:cat>
          <c:val>
            <c:numRef>
              <c:f>'Fig 15.8'!$C$8:$K$8</c:f>
              <c:numCache>
                <c:formatCode>0.0;\-0.0;"–"</c:formatCode>
                <c:ptCount val="9"/>
                <c:pt idx="0">
                  <c:v>7.5116355990261798</c:v>
                </c:pt>
                <c:pt idx="1">
                  <c:v>5.6709111221001596</c:v>
                </c:pt>
                <c:pt idx="2">
                  <c:v>3.681010621511223</c:v>
                </c:pt>
                <c:pt idx="3">
                  <c:v>6.1974341490018334</c:v>
                </c:pt>
                <c:pt idx="4">
                  <c:v>13.317740244690901</c:v>
                </c:pt>
                <c:pt idx="5">
                  <c:v>5.7116070528393026</c:v>
                </c:pt>
                <c:pt idx="6">
                  <c:v>4.655585461000916</c:v>
                </c:pt>
                <c:pt idx="7">
                  <c:v>2.1037130673695241</c:v>
                </c:pt>
                <c:pt idx="8">
                  <c:v>6.3566001718637883</c:v>
                </c:pt>
              </c:numCache>
            </c:numRef>
          </c:val>
        </c:ser>
        <c:ser>
          <c:idx val="3"/>
          <c:order val="3"/>
          <c:tx>
            <c:strRef>
              <c:f>'Fig 15.8'!$B$9</c:f>
              <c:strCache>
                <c:ptCount val="1"/>
                <c:pt idx="0">
                  <c:v>2016-17</c:v>
                </c:pt>
              </c:strCache>
            </c:strRef>
          </c:tx>
          <c:spPr>
            <a:solidFill>
              <a:srgbClr val="66BCDB"/>
            </a:solidFill>
            <a:ln>
              <a:solidFill>
                <a:srgbClr val="66BCDB"/>
              </a:solidFill>
            </a:ln>
          </c:spPr>
          <c:invertIfNegative val="0"/>
          <c:cat>
            <c:strRef>
              <c:f>'Fig 15.8'!$C$5:$K$5</c:f>
              <c:strCache>
                <c:ptCount val="9"/>
                <c:pt idx="0">
                  <c:v>NSW</c:v>
                </c:pt>
                <c:pt idx="1">
                  <c:v>Vic</c:v>
                </c:pt>
                <c:pt idx="2">
                  <c:v>Qld</c:v>
                </c:pt>
                <c:pt idx="3">
                  <c:v>WA</c:v>
                </c:pt>
                <c:pt idx="4">
                  <c:v>SA</c:v>
                </c:pt>
                <c:pt idx="5">
                  <c:v>Tas</c:v>
                </c:pt>
                <c:pt idx="6">
                  <c:v>ACT</c:v>
                </c:pt>
                <c:pt idx="7">
                  <c:v>NT</c:v>
                </c:pt>
                <c:pt idx="8">
                  <c:v>Aust</c:v>
                </c:pt>
              </c:strCache>
            </c:strRef>
          </c:cat>
          <c:val>
            <c:numRef>
              <c:f>'Fig 15.8'!$C$9:$K$9</c:f>
              <c:numCache>
                <c:formatCode>0.0;\-0.0;"–"</c:formatCode>
                <c:ptCount val="9"/>
                <c:pt idx="0">
                  <c:v>6.9291045721507416</c:v>
                </c:pt>
                <c:pt idx="1">
                  <c:v>5.2255015136633993</c:v>
                </c:pt>
                <c:pt idx="2">
                  <c:v>3.6958650116962906</c:v>
                </c:pt>
                <c:pt idx="3">
                  <c:v>6.0800491395846876</c:v>
                </c:pt>
                <c:pt idx="4">
                  <c:v>12.97546686484972</c:v>
                </c:pt>
                <c:pt idx="5">
                  <c:v>5.5913383521445237</c:v>
                </c:pt>
                <c:pt idx="6">
                  <c:v>2.900795246490036</c:v>
                </c:pt>
                <c:pt idx="7">
                  <c:v>2.2057599564333419</c:v>
                </c:pt>
                <c:pt idx="8">
                  <c:v>5.9906467448778651</c:v>
                </c:pt>
              </c:numCache>
            </c:numRef>
          </c:val>
        </c:ser>
        <c:ser>
          <c:idx val="4"/>
          <c:order val="4"/>
          <c:tx>
            <c:strRef>
              <c:f>'Fig 15.8'!$B$10</c:f>
              <c:strCache>
                <c:ptCount val="1"/>
                <c:pt idx="0">
                  <c:v>2017-18</c:v>
                </c:pt>
              </c:strCache>
            </c:strRef>
          </c:tx>
          <c:spPr>
            <a:solidFill>
              <a:srgbClr val="265A9A"/>
            </a:solidFill>
            <a:ln>
              <a:solidFill>
                <a:srgbClr val="265A9A"/>
              </a:solidFill>
            </a:ln>
          </c:spPr>
          <c:invertIfNegative val="0"/>
          <c:cat>
            <c:strRef>
              <c:f>'Fig 15.8'!$C$5:$K$5</c:f>
              <c:strCache>
                <c:ptCount val="9"/>
                <c:pt idx="0">
                  <c:v>NSW</c:v>
                </c:pt>
                <c:pt idx="1">
                  <c:v>Vic</c:v>
                </c:pt>
                <c:pt idx="2">
                  <c:v>Qld</c:v>
                </c:pt>
                <c:pt idx="3">
                  <c:v>WA</c:v>
                </c:pt>
                <c:pt idx="4">
                  <c:v>SA</c:v>
                </c:pt>
                <c:pt idx="5">
                  <c:v>Tas</c:v>
                </c:pt>
                <c:pt idx="6">
                  <c:v>ACT</c:v>
                </c:pt>
                <c:pt idx="7">
                  <c:v>NT</c:v>
                </c:pt>
                <c:pt idx="8">
                  <c:v>Aust</c:v>
                </c:pt>
              </c:strCache>
            </c:strRef>
          </c:cat>
          <c:val>
            <c:numRef>
              <c:f>'Fig 15.8'!$C$10:$K$10</c:f>
              <c:numCache>
                <c:formatCode>0.0;\-0.0;"–"</c:formatCode>
                <c:ptCount val="9"/>
                <c:pt idx="0">
                  <c:v>3.6390698531112839</c:v>
                </c:pt>
                <c:pt idx="1">
                  <c:v>4.2877210039921465</c:v>
                </c:pt>
                <c:pt idx="2">
                  <c:v>2.99087917942868</c:v>
                </c:pt>
                <c:pt idx="3">
                  <c:v>5.6885299039284254</c:v>
                </c:pt>
                <c:pt idx="4">
                  <c:v>11.915334887700379</c:v>
                </c:pt>
                <c:pt idx="5">
                  <c:v>4.9279043474664803</c:v>
                </c:pt>
                <c:pt idx="6">
                  <c:v>0.5355046499876901</c:v>
                </c:pt>
                <c:pt idx="7">
                  <c:v>1.849771272592883</c:v>
                </c:pt>
                <c:pt idx="8">
                  <c:v>4.3981520914517587</c:v>
                </c:pt>
              </c:numCache>
            </c:numRef>
          </c:val>
        </c:ser>
        <c:dLbls>
          <c:showLegendKey val="0"/>
          <c:showVal val="0"/>
          <c:showCatName val="0"/>
          <c:showSerName val="0"/>
          <c:showPercent val="0"/>
          <c:showBubbleSize val="0"/>
        </c:dLbls>
        <c:gapWidth val="150"/>
        <c:axId val="204748584"/>
        <c:axId val="204749760"/>
      </c:barChart>
      <c:catAx>
        <c:axId val="204748584"/>
        <c:scaling>
          <c:orientation val="minMax"/>
        </c:scaling>
        <c:delete val="0"/>
        <c:axPos val="b"/>
        <c:numFmt formatCode="General" sourceLinked="0"/>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204749760"/>
        <c:crosses val="autoZero"/>
        <c:auto val="1"/>
        <c:lblAlgn val="ctr"/>
        <c:lblOffset val="100"/>
        <c:noMultiLvlLbl val="0"/>
      </c:catAx>
      <c:valAx>
        <c:axId val="204749760"/>
        <c:scaling>
          <c:orientation val="minMax"/>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b="1">
                    <a:latin typeface="arial"/>
                    <a:ea typeface="arial"/>
                    <a:cs typeface="arial"/>
                  </a:defRPr>
                </a:pPr>
                <a:r>
                  <a:rPr lang="en-AU"/>
                  <a:t>Per cemt</a:t>
                </a:r>
              </a:p>
            </c:rich>
          </c:tx>
          <c:layout/>
          <c:overlay val="0"/>
        </c:title>
        <c:numFmt formatCode="#,##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204748584"/>
        <c:crosses val="autoZero"/>
        <c:crossBetween val="between"/>
        <c:majorUnit val="4"/>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egendEntry>
        <c:idx val="1"/>
        <c:delete val="1"/>
      </c:legendEntry>
      <c:legendEntry>
        <c:idx val="2"/>
        <c:delete val="1"/>
      </c:legendEntry>
      <c:legendEntry>
        <c:idx val="3"/>
        <c:delete val="1"/>
      </c:legendEntry>
      <c:layout/>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panose="020B0604020202020204" pitchFamily="34" charset="0"/>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AU" sz="1000"/>
              <a:t>(a) People</a:t>
            </a:r>
            <a:r>
              <a:rPr lang="en-AU" sz="1000" baseline="0"/>
              <a:t> with reported disability aged 15-64 years</a:t>
            </a:r>
            <a:endParaRPr lang="en-AU" sz="1000"/>
          </a:p>
        </c:rich>
      </c:tx>
      <c:layout/>
      <c:overlay val="0"/>
    </c:title>
    <c:autoTitleDeleted val="0"/>
    <c:plotArea>
      <c:layout/>
      <c:barChart>
        <c:barDir val="col"/>
        <c:grouping val="clustered"/>
        <c:varyColors val="0"/>
        <c:ser>
          <c:idx val="0"/>
          <c:order val="0"/>
          <c:tx>
            <c:strRef>
              <c:f>'Fig 15.9 (a) &amp; (b)'!$D$7</c:f>
              <c:strCache>
                <c:ptCount val="1"/>
                <c:pt idx="0">
                  <c:v>2012 &amp; 2015</c:v>
                </c:pt>
              </c:strCache>
            </c:strRef>
          </c:tx>
          <c:spPr>
            <a:solidFill>
              <a:srgbClr val="66BCDB"/>
            </a:solidFill>
            <a:ln>
              <a:noFill/>
            </a:ln>
          </c:spPr>
          <c:invertIfNegative val="0"/>
          <c:errBars>
            <c:errBarType val="both"/>
            <c:errValType val="cust"/>
            <c:noEndCap val="0"/>
            <c:plus>
              <c:numRef>
                <c:f>'Fig 15.9 (a) &amp; (b)'!$E$14:$M$14</c:f>
                <c:numCache>
                  <c:formatCode>General</c:formatCode>
                  <c:ptCount val="9"/>
                  <c:pt idx="0">
                    <c:v>3.3</c:v>
                  </c:pt>
                  <c:pt idx="1">
                    <c:v>3.7</c:v>
                  </c:pt>
                  <c:pt idx="2">
                    <c:v>5.3</c:v>
                  </c:pt>
                  <c:pt idx="3">
                    <c:v>8.5</c:v>
                  </c:pt>
                  <c:pt idx="4">
                    <c:v>5.8</c:v>
                  </c:pt>
                  <c:pt idx="5">
                    <c:v>6.9</c:v>
                  </c:pt>
                  <c:pt idx="6">
                    <c:v>11.9</c:v>
                  </c:pt>
                  <c:pt idx="7">
                    <c:v>16.2</c:v>
                  </c:pt>
                  <c:pt idx="8">
                    <c:v>2.4</c:v>
                  </c:pt>
                </c:numCache>
              </c:numRef>
            </c:plus>
            <c:minus>
              <c:numRef>
                <c:f>'Fig 15.9 (a) &amp; (b)'!$E$14:$M$14</c:f>
                <c:numCache>
                  <c:formatCode>General</c:formatCode>
                  <c:ptCount val="9"/>
                  <c:pt idx="0">
                    <c:v>3.3</c:v>
                  </c:pt>
                  <c:pt idx="1">
                    <c:v>3.7</c:v>
                  </c:pt>
                  <c:pt idx="2">
                    <c:v>5.3</c:v>
                  </c:pt>
                  <c:pt idx="3">
                    <c:v>8.5</c:v>
                  </c:pt>
                  <c:pt idx="4">
                    <c:v>5.8</c:v>
                  </c:pt>
                  <c:pt idx="5">
                    <c:v>6.9</c:v>
                  </c:pt>
                  <c:pt idx="6">
                    <c:v>11.9</c:v>
                  </c:pt>
                  <c:pt idx="7">
                    <c:v>16.2</c:v>
                  </c:pt>
                  <c:pt idx="8">
                    <c:v>2.4</c:v>
                  </c:pt>
                </c:numCache>
              </c:numRef>
            </c:minus>
            <c:spPr>
              <a:ln>
                <a:solidFill>
                  <a:sysClr val="windowText" lastClr="000000"/>
                </a:solidFill>
              </a:ln>
            </c:spPr>
          </c:errBars>
          <c:cat>
            <c:strRef>
              <c:f>'Fig 15.9 (a) &amp; (b)'!$E$6:$M$6</c:f>
              <c:strCache>
                <c:ptCount val="9"/>
                <c:pt idx="0">
                  <c:v>NSW</c:v>
                </c:pt>
                <c:pt idx="1">
                  <c:v>Vic</c:v>
                </c:pt>
                <c:pt idx="2">
                  <c:v>Qld</c:v>
                </c:pt>
                <c:pt idx="3">
                  <c:v>WA</c:v>
                </c:pt>
                <c:pt idx="4">
                  <c:v>SA</c:v>
                </c:pt>
                <c:pt idx="5">
                  <c:v>Tas</c:v>
                </c:pt>
                <c:pt idx="6">
                  <c:v>ACT</c:v>
                </c:pt>
                <c:pt idx="7">
                  <c:v>NT </c:v>
                </c:pt>
                <c:pt idx="8">
                  <c:v>Aust</c:v>
                </c:pt>
              </c:strCache>
            </c:strRef>
          </c:cat>
          <c:val>
            <c:numRef>
              <c:f>'Fig 15.9 (a) &amp; (b)'!$E$7:$M$7</c:f>
              <c:numCache>
                <c:formatCode>0.0;\-0.0;"–"</c:formatCode>
                <c:ptCount val="9"/>
                <c:pt idx="0">
                  <c:v>81.3</c:v>
                </c:pt>
                <c:pt idx="1">
                  <c:v>77.556818181818201</c:v>
                </c:pt>
                <c:pt idx="2">
                  <c:v>79.566563467492301</c:v>
                </c:pt>
                <c:pt idx="3">
                  <c:v>82.993197278911595</c:v>
                </c:pt>
                <c:pt idx="4">
                  <c:v>85.263157894736807</c:v>
                </c:pt>
                <c:pt idx="5">
                  <c:v>92.079207920792101</c:v>
                </c:pt>
                <c:pt idx="6">
                  <c:v>77.464788732394396</c:v>
                </c:pt>
                <c:pt idx="7">
                  <c:v>87.5</c:v>
                </c:pt>
                <c:pt idx="8">
                  <c:v>79.510703363914402</c:v>
                </c:pt>
              </c:numCache>
            </c:numRef>
          </c:val>
        </c:ser>
        <c:ser>
          <c:idx val="1"/>
          <c:order val="1"/>
          <c:tx>
            <c:strRef>
              <c:f>'Fig 15.9 (a) &amp; (b)'!$D$8</c:f>
              <c:strCache>
                <c:ptCount val="1"/>
                <c:pt idx="0">
                  <c:v>2015 </c:v>
                </c:pt>
              </c:strCache>
            </c:strRef>
          </c:tx>
          <c:spPr>
            <a:solidFill>
              <a:srgbClr val="66BCDB"/>
            </a:solidFill>
            <a:ln>
              <a:noFill/>
            </a:ln>
          </c:spPr>
          <c:invertIfNegative val="0"/>
          <c:errBars>
            <c:errBarType val="both"/>
            <c:errValType val="cust"/>
            <c:noEndCap val="0"/>
            <c:plus>
              <c:numRef>
                <c:f>'Fig 15.9 (a) &amp; (b)'!$E$15:$M$15</c:f>
                <c:numCache>
                  <c:formatCode>General</c:formatCode>
                  <c:ptCount val="9"/>
                  <c:pt idx="0">
                    <c:v>4.5999999999999996</c:v>
                  </c:pt>
                  <c:pt idx="1">
                    <c:v>4.3</c:v>
                  </c:pt>
                  <c:pt idx="2">
                    <c:v>6.2</c:v>
                  </c:pt>
                  <c:pt idx="3">
                    <c:v>17.8</c:v>
                  </c:pt>
                  <c:pt idx="4">
                    <c:v>14</c:v>
                  </c:pt>
                  <c:pt idx="5">
                    <c:v>3.7</c:v>
                  </c:pt>
                  <c:pt idx="6">
                    <c:v>5.6</c:v>
                  </c:pt>
                  <c:pt idx="7">
                    <c:v>24.7</c:v>
                  </c:pt>
                  <c:pt idx="8">
                    <c:v>3.1</c:v>
                  </c:pt>
                </c:numCache>
              </c:numRef>
            </c:plus>
            <c:minus>
              <c:numRef>
                <c:f>'Fig 15.9 (a) &amp; (b)'!$E$15:$M$15</c:f>
                <c:numCache>
                  <c:formatCode>General</c:formatCode>
                  <c:ptCount val="9"/>
                  <c:pt idx="0">
                    <c:v>4.5999999999999996</c:v>
                  </c:pt>
                  <c:pt idx="1">
                    <c:v>4.3</c:v>
                  </c:pt>
                  <c:pt idx="2">
                    <c:v>6.2</c:v>
                  </c:pt>
                  <c:pt idx="3">
                    <c:v>17.8</c:v>
                  </c:pt>
                  <c:pt idx="4">
                    <c:v>14</c:v>
                  </c:pt>
                  <c:pt idx="5">
                    <c:v>3.7</c:v>
                  </c:pt>
                  <c:pt idx="6">
                    <c:v>5.6</c:v>
                  </c:pt>
                  <c:pt idx="7">
                    <c:v>24.7</c:v>
                  </c:pt>
                  <c:pt idx="8">
                    <c:v>3.1</c:v>
                  </c:pt>
                </c:numCache>
              </c:numRef>
            </c:minus>
            <c:spPr>
              <a:ln>
                <a:solidFill>
                  <a:sysClr val="windowText" lastClr="000000"/>
                </a:solidFill>
              </a:ln>
            </c:spPr>
          </c:errBars>
          <c:cat>
            <c:strRef>
              <c:f>'Fig 15.9 (a) &amp; (b)'!$E$6:$M$6</c:f>
              <c:strCache>
                <c:ptCount val="9"/>
                <c:pt idx="0">
                  <c:v>NSW</c:v>
                </c:pt>
                <c:pt idx="1">
                  <c:v>Vic</c:v>
                </c:pt>
                <c:pt idx="2">
                  <c:v>Qld</c:v>
                </c:pt>
                <c:pt idx="3">
                  <c:v>WA</c:v>
                </c:pt>
                <c:pt idx="4">
                  <c:v>SA</c:v>
                </c:pt>
                <c:pt idx="5">
                  <c:v>Tas</c:v>
                </c:pt>
                <c:pt idx="6">
                  <c:v>ACT</c:v>
                </c:pt>
                <c:pt idx="7">
                  <c:v>NT </c:v>
                </c:pt>
                <c:pt idx="8">
                  <c:v>Aust</c:v>
                </c:pt>
              </c:strCache>
            </c:strRef>
          </c:cat>
          <c:val>
            <c:numRef>
              <c:f>'Fig 15.9 (a) &amp; (b)'!$E$8:$M$8</c:f>
              <c:numCache>
                <c:formatCode>0.0;\-0.0;"–"</c:formatCode>
                <c:ptCount val="9"/>
                <c:pt idx="0">
                  <c:v>75.599999999999994</c:v>
                </c:pt>
                <c:pt idx="1">
                  <c:v>78.900000000000006</c:v>
                </c:pt>
                <c:pt idx="2">
                  <c:v>83.3</c:v>
                </c:pt>
                <c:pt idx="3">
                  <c:v>80.2</c:v>
                </c:pt>
                <c:pt idx="4">
                  <c:v>82.1</c:v>
                </c:pt>
                <c:pt idx="5">
                  <c:v>80.7</c:v>
                </c:pt>
                <c:pt idx="6">
                  <c:v>85.4</c:v>
                </c:pt>
                <c:pt idx="7">
                  <c:v>65.599999999999994</c:v>
                </c:pt>
                <c:pt idx="8">
                  <c:v>78.7</c:v>
                </c:pt>
              </c:numCache>
            </c:numRef>
          </c:val>
        </c:ser>
        <c:ser>
          <c:idx val="2"/>
          <c:order val="2"/>
          <c:tx>
            <c:strRef>
              <c:f>'Fig 15.9 (a) &amp; (b)'!$D$9</c:f>
              <c:strCache>
                <c:ptCount val="1"/>
                <c:pt idx="0">
                  <c:v>2018 </c:v>
                </c:pt>
              </c:strCache>
            </c:strRef>
          </c:tx>
          <c:spPr>
            <a:solidFill>
              <a:srgbClr val="265A9A"/>
            </a:solidFill>
          </c:spPr>
          <c:invertIfNegative val="0"/>
          <c:errBars>
            <c:errBarType val="both"/>
            <c:errValType val="cust"/>
            <c:noEndCap val="0"/>
            <c:plus>
              <c:numRef>
                <c:f>'Fig 15.9 (a) &amp; (b)'!$E$16:$M$16</c:f>
                <c:numCache>
                  <c:formatCode>General</c:formatCode>
                  <c:ptCount val="9"/>
                  <c:pt idx="0">
                    <c:v>7.4</c:v>
                  </c:pt>
                  <c:pt idx="1">
                    <c:v>9.4</c:v>
                  </c:pt>
                  <c:pt idx="2">
                    <c:v>8</c:v>
                  </c:pt>
                  <c:pt idx="3">
                    <c:v>10.1</c:v>
                  </c:pt>
                  <c:pt idx="4">
                    <c:v>69</c:v>
                  </c:pt>
                  <c:pt idx="5">
                    <c:v>20.6</c:v>
                  </c:pt>
                  <c:pt idx="6">
                    <c:v>14</c:v>
                  </c:pt>
                  <c:pt idx="7">
                    <c:v>0</c:v>
                  </c:pt>
                  <c:pt idx="8">
                    <c:v>4.5</c:v>
                  </c:pt>
                </c:numCache>
              </c:numRef>
            </c:plus>
            <c:minus>
              <c:numRef>
                <c:f>'Fig 15.9 (a) &amp; (b)'!$E$16:$M$16</c:f>
                <c:numCache>
                  <c:formatCode>General</c:formatCode>
                  <c:ptCount val="9"/>
                  <c:pt idx="0">
                    <c:v>7.4</c:v>
                  </c:pt>
                  <c:pt idx="1">
                    <c:v>9.4</c:v>
                  </c:pt>
                  <c:pt idx="2">
                    <c:v>8</c:v>
                  </c:pt>
                  <c:pt idx="3">
                    <c:v>10.1</c:v>
                  </c:pt>
                  <c:pt idx="4">
                    <c:v>69</c:v>
                  </c:pt>
                  <c:pt idx="5">
                    <c:v>20.6</c:v>
                  </c:pt>
                  <c:pt idx="6">
                    <c:v>14</c:v>
                  </c:pt>
                  <c:pt idx="7">
                    <c:v>0</c:v>
                  </c:pt>
                  <c:pt idx="8">
                    <c:v>4.5</c:v>
                  </c:pt>
                </c:numCache>
              </c:numRef>
            </c:minus>
          </c:errBars>
          <c:cat>
            <c:strRef>
              <c:f>'Fig 15.9 (a) &amp; (b)'!$E$6:$M$6</c:f>
              <c:strCache>
                <c:ptCount val="9"/>
                <c:pt idx="0">
                  <c:v>NSW</c:v>
                </c:pt>
                <c:pt idx="1">
                  <c:v>Vic</c:v>
                </c:pt>
                <c:pt idx="2">
                  <c:v>Qld</c:v>
                </c:pt>
                <c:pt idx="3">
                  <c:v>WA</c:v>
                </c:pt>
                <c:pt idx="4">
                  <c:v>SA</c:v>
                </c:pt>
                <c:pt idx="5">
                  <c:v>Tas</c:v>
                </c:pt>
                <c:pt idx="6">
                  <c:v>ACT</c:v>
                </c:pt>
                <c:pt idx="7">
                  <c:v>NT </c:v>
                </c:pt>
                <c:pt idx="8">
                  <c:v>Aust</c:v>
                </c:pt>
              </c:strCache>
            </c:strRef>
          </c:cat>
          <c:val>
            <c:numRef>
              <c:f>'Fig 15.9 (a) &amp; (b)'!$E$9:$M$9</c:f>
              <c:numCache>
                <c:formatCode>0.0</c:formatCode>
                <c:ptCount val="9"/>
                <c:pt idx="0">
                  <c:v>72.400000000000006</c:v>
                </c:pt>
                <c:pt idx="1">
                  <c:v>74</c:v>
                </c:pt>
                <c:pt idx="2">
                  <c:v>78.400000000000006</c:v>
                </c:pt>
                <c:pt idx="3">
                  <c:v>78.900000000000006</c:v>
                </c:pt>
                <c:pt idx="4">
                  <c:v>96.2</c:v>
                </c:pt>
                <c:pt idx="5">
                  <c:v>64.099999999999994</c:v>
                </c:pt>
                <c:pt idx="6">
                  <c:v>83.8</c:v>
                </c:pt>
                <c:pt idx="7">
                  <c:v>100</c:v>
                </c:pt>
                <c:pt idx="8">
                  <c:v>76.599999999999994</c:v>
                </c:pt>
              </c:numCache>
            </c:numRef>
          </c:val>
        </c:ser>
        <c:dLbls>
          <c:showLegendKey val="0"/>
          <c:showVal val="0"/>
          <c:showCatName val="0"/>
          <c:showSerName val="0"/>
          <c:showPercent val="0"/>
          <c:showBubbleSize val="0"/>
        </c:dLbls>
        <c:gapWidth val="150"/>
        <c:axId val="204751720"/>
        <c:axId val="205371832"/>
      </c:barChart>
      <c:catAx>
        <c:axId val="204751720"/>
        <c:scaling>
          <c:orientation val="minMax"/>
        </c:scaling>
        <c:delete val="0"/>
        <c:axPos val="b"/>
        <c:numFmt formatCode="General" sourceLinked="0"/>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205371832"/>
        <c:crosses val="autoZero"/>
        <c:auto val="1"/>
        <c:lblAlgn val="ctr"/>
        <c:lblOffset val="100"/>
        <c:noMultiLvlLbl val="0"/>
      </c:catAx>
      <c:valAx>
        <c:axId val="205371832"/>
        <c:scaling>
          <c:orientation val="minMax"/>
          <c:max val="10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AU"/>
                  <a:t>Per cent</a:t>
                </a:r>
              </a:p>
            </c:rich>
          </c:tx>
          <c:layout/>
          <c:overlay val="0"/>
        </c:title>
        <c:numFmt formatCode="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204751720"/>
        <c:crosses val="autoZero"/>
        <c:crossBetween val="between"/>
        <c:majorUnit val="2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egendEntry>
        <c:idx val="1"/>
        <c:delete val="1"/>
      </c:legendEntry>
      <c:layout/>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a:pPr>
            <a:r>
              <a:rPr lang="en-AU" sz="1000"/>
              <a:t>(b) Carers of people with disability aged 0-64 years</a:t>
            </a:r>
          </a:p>
        </c:rich>
      </c:tx>
      <c:layout/>
      <c:overlay val="0"/>
    </c:title>
    <c:autoTitleDeleted val="0"/>
    <c:plotArea>
      <c:layout/>
      <c:barChart>
        <c:barDir val="col"/>
        <c:grouping val="clustered"/>
        <c:varyColors val="0"/>
        <c:ser>
          <c:idx val="0"/>
          <c:order val="0"/>
          <c:tx>
            <c:strRef>
              <c:f>'Fig 15.9 (a) &amp; (b)'!$B$44</c:f>
              <c:strCache>
                <c:ptCount val="1"/>
                <c:pt idx="0">
                  <c:v>2012 &amp; 2015</c:v>
                </c:pt>
              </c:strCache>
            </c:strRef>
          </c:tx>
          <c:spPr>
            <a:solidFill>
              <a:srgbClr val="66BCDB"/>
            </a:solidFill>
            <a:ln>
              <a:solidFill>
                <a:srgbClr val="66BCDB"/>
              </a:solidFill>
            </a:ln>
          </c:spPr>
          <c:invertIfNegative val="0"/>
          <c:errBars>
            <c:errBarType val="both"/>
            <c:errValType val="cust"/>
            <c:noEndCap val="0"/>
            <c:plus>
              <c:numRef>
                <c:f>'Fig 15.9 (a) &amp; (b)'!$C$51:$K$51</c:f>
                <c:numCache>
                  <c:formatCode>General</c:formatCode>
                  <c:ptCount val="9"/>
                  <c:pt idx="0">
                    <c:v>8.1</c:v>
                  </c:pt>
                  <c:pt idx="1">
                    <c:v>12.8</c:v>
                  </c:pt>
                  <c:pt idx="2">
                    <c:v>14</c:v>
                  </c:pt>
                  <c:pt idx="3">
                    <c:v>19.899999999999999</c:v>
                  </c:pt>
                  <c:pt idx="4">
                    <c:v>14.6</c:v>
                  </c:pt>
                  <c:pt idx="5">
                    <c:v>22.1</c:v>
                  </c:pt>
                  <c:pt idx="6">
                    <c:v>18.2</c:v>
                  </c:pt>
                  <c:pt idx="7">
                    <c:v>0</c:v>
                  </c:pt>
                  <c:pt idx="8">
                    <c:v>5</c:v>
                  </c:pt>
                </c:numCache>
              </c:numRef>
            </c:plus>
            <c:minus>
              <c:numRef>
                <c:f>'Fig 15.9 (a) &amp; (b)'!$C$51:$K$51</c:f>
                <c:numCache>
                  <c:formatCode>General</c:formatCode>
                  <c:ptCount val="9"/>
                  <c:pt idx="0">
                    <c:v>8.1</c:v>
                  </c:pt>
                  <c:pt idx="1">
                    <c:v>12.8</c:v>
                  </c:pt>
                  <c:pt idx="2">
                    <c:v>14</c:v>
                  </c:pt>
                  <c:pt idx="3">
                    <c:v>19.899999999999999</c:v>
                  </c:pt>
                  <c:pt idx="4">
                    <c:v>14.6</c:v>
                  </c:pt>
                  <c:pt idx="5">
                    <c:v>22.1</c:v>
                  </c:pt>
                  <c:pt idx="6">
                    <c:v>18.2</c:v>
                  </c:pt>
                  <c:pt idx="7">
                    <c:v>0</c:v>
                  </c:pt>
                  <c:pt idx="8">
                    <c:v>5</c:v>
                  </c:pt>
                </c:numCache>
              </c:numRef>
            </c:minus>
            <c:spPr>
              <a:ln>
                <a:solidFill>
                  <a:srgbClr val="265A9A"/>
                </a:solidFill>
              </a:ln>
            </c:spPr>
          </c:errBars>
          <c:cat>
            <c:strRef>
              <c:f>'Fig 15.9 (a) &amp; (b)'!$C$43:$K$43</c:f>
              <c:strCache>
                <c:ptCount val="9"/>
                <c:pt idx="0">
                  <c:v>NSW</c:v>
                </c:pt>
                <c:pt idx="1">
                  <c:v>Vic</c:v>
                </c:pt>
                <c:pt idx="2">
                  <c:v>Qld</c:v>
                </c:pt>
                <c:pt idx="3">
                  <c:v>WA</c:v>
                </c:pt>
                <c:pt idx="4">
                  <c:v>SA</c:v>
                </c:pt>
                <c:pt idx="5">
                  <c:v>Tas</c:v>
                </c:pt>
                <c:pt idx="6">
                  <c:v>ACT</c:v>
                </c:pt>
                <c:pt idx="7">
                  <c:v>NT </c:v>
                </c:pt>
                <c:pt idx="8">
                  <c:v>Aust</c:v>
                </c:pt>
              </c:strCache>
            </c:strRef>
          </c:cat>
          <c:val>
            <c:numRef>
              <c:f>'Fig 15.9 (a) &amp; (b)'!$C$44:$K$44</c:f>
              <c:numCache>
                <c:formatCode>0.0;\-0.0;"–"</c:formatCode>
                <c:ptCount val="9"/>
                <c:pt idx="0">
                  <c:v>65</c:v>
                </c:pt>
                <c:pt idx="1">
                  <c:v>68.400000000000006</c:v>
                </c:pt>
                <c:pt idx="2">
                  <c:v>74.900000000000006</c:v>
                </c:pt>
                <c:pt idx="3">
                  <c:v>61.4</c:v>
                </c:pt>
                <c:pt idx="4">
                  <c:v>67.3</c:v>
                </c:pt>
                <c:pt idx="5">
                  <c:v>82.5</c:v>
                </c:pt>
                <c:pt idx="6">
                  <c:v>60.2</c:v>
                </c:pt>
                <c:pt idx="7">
                  <c:v>100</c:v>
                </c:pt>
                <c:pt idx="8">
                  <c:v>69</c:v>
                </c:pt>
              </c:numCache>
            </c:numRef>
          </c:val>
        </c:ser>
        <c:ser>
          <c:idx val="1"/>
          <c:order val="1"/>
          <c:tx>
            <c:strRef>
              <c:f>'Fig 15.9 (a) &amp; (b)'!$B$45</c:f>
              <c:strCache>
                <c:ptCount val="1"/>
                <c:pt idx="0">
                  <c:v>2015 </c:v>
                </c:pt>
              </c:strCache>
            </c:strRef>
          </c:tx>
          <c:spPr>
            <a:solidFill>
              <a:srgbClr val="66BCDB"/>
            </a:solidFill>
            <a:ln>
              <a:noFill/>
            </a:ln>
          </c:spPr>
          <c:invertIfNegative val="0"/>
          <c:errBars>
            <c:errBarType val="both"/>
            <c:errValType val="cust"/>
            <c:noEndCap val="0"/>
            <c:plus>
              <c:numRef>
                <c:f>'Fig 15.9 (a) &amp; (b)'!$C$52:$K$52</c:f>
                <c:numCache>
                  <c:formatCode>General</c:formatCode>
                  <c:ptCount val="9"/>
                  <c:pt idx="0">
                    <c:v>10.6</c:v>
                  </c:pt>
                  <c:pt idx="1">
                    <c:v>10.5</c:v>
                  </c:pt>
                  <c:pt idx="2">
                    <c:v>6</c:v>
                  </c:pt>
                  <c:pt idx="3">
                    <c:v>9.1999999999999993</c:v>
                  </c:pt>
                  <c:pt idx="4">
                    <c:v>17.3</c:v>
                  </c:pt>
                  <c:pt idx="5">
                    <c:v>15.7</c:v>
                  </c:pt>
                  <c:pt idx="6">
                    <c:v>23.4</c:v>
                  </c:pt>
                  <c:pt idx="7">
                    <c:v>28.8</c:v>
                  </c:pt>
                  <c:pt idx="8">
                    <c:v>3.8</c:v>
                  </c:pt>
                </c:numCache>
              </c:numRef>
            </c:plus>
            <c:minus>
              <c:numRef>
                <c:f>'Fig 15.9 (a) &amp; (b)'!$C$52:$K$52</c:f>
                <c:numCache>
                  <c:formatCode>General</c:formatCode>
                  <c:ptCount val="9"/>
                  <c:pt idx="0">
                    <c:v>10.6</c:v>
                  </c:pt>
                  <c:pt idx="1">
                    <c:v>10.5</c:v>
                  </c:pt>
                  <c:pt idx="2">
                    <c:v>6</c:v>
                  </c:pt>
                  <c:pt idx="3">
                    <c:v>9.1999999999999993</c:v>
                  </c:pt>
                  <c:pt idx="4">
                    <c:v>17.3</c:v>
                  </c:pt>
                  <c:pt idx="5">
                    <c:v>15.7</c:v>
                  </c:pt>
                  <c:pt idx="6">
                    <c:v>23.4</c:v>
                  </c:pt>
                  <c:pt idx="7">
                    <c:v>28.8</c:v>
                  </c:pt>
                  <c:pt idx="8">
                    <c:v>3.8</c:v>
                  </c:pt>
                </c:numCache>
              </c:numRef>
            </c:minus>
            <c:spPr>
              <a:ln>
                <a:solidFill>
                  <a:sysClr val="windowText" lastClr="000000"/>
                </a:solidFill>
              </a:ln>
            </c:spPr>
          </c:errBars>
          <c:cat>
            <c:strRef>
              <c:f>'Fig 15.9 (a) &amp; (b)'!$C$43:$K$43</c:f>
              <c:strCache>
                <c:ptCount val="9"/>
                <c:pt idx="0">
                  <c:v>NSW</c:v>
                </c:pt>
                <c:pt idx="1">
                  <c:v>Vic</c:v>
                </c:pt>
                <c:pt idx="2">
                  <c:v>Qld</c:v>
                </c:pt>
                <c:pt idx="3">
                  <c:v>WA</c:v>
                </c:pt>
                <c:pt idx="4">
                  <c:v>SA</c:v>
                </c:pt>
                <c:pt idx="5">
                  <c:v>Tas</c:v>
                </c:pt>
                <c:pt idx="6">
                  <c:v>ACT</c:v>
                </c:pt>
                <c:pt idx="7">
                  <c:v>NT </c:v>
                </c:pt>
                <c:pt idx="8">
                  <c:v>Aust</c:v>
                </c:pt>
              </c:strCache>
            </c:strRef>
          </c:cat>
          <c:val>
            <c:numRef>
              <c:f>'Fig 15.9 (a) &amp; (b)'!$C$45:$K$45</c:f>
              <c:numCache>
                <c:formatCode>0.0;\-0.0;"–"</c:formatCode>
                <c:ptCount val="9"/>
                <c:pt idx="0">
                  <c:v>74.8</c:v>
                </c:pt>
                <c:pt idx="1">
                  <c:v>72.099999999999994</c:v>
                </c:pt>
                <c:pt idx="2">
                  <c:v>80.400000000000006</c:v>
                </c:pt>
                <c:pt idx="3">
                  <c:v>69.5</c:v>
                </c:pt>
                <c:pt idx="4">
                  <c:v>79.099999999999994</c:v>
                </c:pt>
                <c:pt idx="5">
                  <c:v>70.900000000000006</c:v>
                </c:pt>
                <c:pt idx="6">
                  <c:v>50.9</c:v>
                </c:pt>
                <c:pt idx="7">
                  <c:v>46.5</c:v>
                </c:pt>
                <c:pt idx="8">
                  <c:v>73.400000000000006</c:v>
                </c:pt>
              </c:numCache>
            </c:numRef>
          </c:val>
        </c:ser>
        <c:ser>
          <c:idx val="2"/>
          <c:order val="2"/>
          <c:tx>
            <c:strRef>
              <c:f>'Fig 15.9 (a) &amp; (b)'!$B$46</c:f>
              <c:strCache>
                <c:ptCount val="1"/>
                <c:pt idx="0">
                  <c:v>2018 </c:v>
                </c:pt>
              </c:strCache>
            </c:strRef>
          </c:tx>
          <c:spPr>
            <a:solidFill>
              <a:srgbClr val="265A9A"/>
            </a:solidFill>
          </c:spPr>
          <c:invertIfNegative val="0"/>
          <c:errBars>
            <c:errBarType val="both"/>
            <c:errValType val="cust"/>
            <c:noEndCap val="0"/>
            <c:plus>
              <c:numRef>
                <c:f>'Fig 15.9 (a) &amp; (b)'!$C$53:$K$53</c:f>
                <c:numCache>
                  <c:formatCode>General</c:formatCode>
                  <c:ptCount val="9"/>
                  <c:pt idx="0">
                    <c:v>14.4</c:v>
                  </c:pt>
                  <c:pt idx="1">
                    <c:v>12</c:v>
                  </c:pt>
                  <c:pt idx="2">
                    <c:v>11</c:v>
                  </c:pt>
                  <c:pt idx="3">
                    <c:v>13.8</c:v>
                  </c:pt>
                  <c:pt idx="4">
                    <c:v>19.399999999999999</c:v>
                  </c:pt>
                  <c:pt idx="5">
                    <c:v>0</c:v>
                  </c:pt>
                  <c:pt idx="6">
                    <c:v>48.6</c:v>
                  </c:pt>
                  <c:pt idx="7">
                    <c:v>0</c:v>
                  </c:pt>
                  <c:pt idx="8">
                    <c:v>4.8</c:v>
                  </c:pt>
                </c:numCache>
              </c:numRef>
            </c:plus>
            <c:minus>
              <c:numRef>
                <c:f>'Fig 15.9 (a) &amp; (b)'!$C$53:$K$53</c:f>
                <c:numCache>
                  <c:formatCode>General</c:formatCode>
                  <c:ptCount val="9"/>
                  <c:pt idx="0">
                    <c:v>14.4</c:v>
                  </c:pt>
                  <c:pt idx="1">
                    <c:v>12</c:v>
                  </c:pt>
                  <c:pt idx="2">
                    <c:v>11</c:v>
                  </c:pt>
                  <c:pt idx="3">
                    <c:v>13.8</c:v>
                  </c:pt>
                  <c:pt idx="4">
                    <c:v>19.399999999999999</c:v>
                  </c:pt>
                  <c:pt idx="5">
                    <c:v>0</c:v>
                  </c:pt>
                  <c:pt idx="6">
                    <c:v>48.6</c:v>
                  </c:pt>
                  <c:pt idx="7">
                    <c:v>0</c:v>
                  </c:pt>
                  <c:pt idx="8">
                    <c:v>4.8</c:v>
                  </c:pt>
                </c:numCache>
              </c:numRef>
            </c:minus>
            <c:spPr>
              <a:ln>
                <a:solidFill>
                  <a:srgbClr val="66BCDB"/>
                </a:solidFill>
              </a:ln>
            </c:spPr>
          </c:errBars>
          <c:cat>
            <c:strRef>
              <c:f>'Fig 15.9 (a) &amp; (b)'!$C$43:$K$43</c:f>
              <c:strCache>
                <c:ptCount val="9"/>
                <c:pt idx="0">
                  <c:v>NSW</c:v>
                </c:pt>
                <c:pt idx="1">
                  <c:v>Vic</c:v>
                </c:pt>
                <c:pt idx="2">
                  <c:v>Qld</c:v>
                </c:pt>
                <c:pt idx="3">
                  <c:v>WA</c:v>
                </c:pt>
                <c:pt idx="4">
                  <c:v>SA</c:v>
                </c:pt>
                <c:pt idx="5">
                  <c:v>Tas</c:v>
                </c:pt>
                <c:pt idx="6">
                  <c:v>ACT</c:v>
                </c:pt>
                <c:pt idx="7">
                  <c:v>NT </c:v>
                </c:pt>
                <c:pt idx="8">
                  <c:v>Aust</c:v>
                </c:pt>
              </c:strCache>
            </c:strRef>
          </c:cat>
          <c:val>
            <c:numRef>
              <c:f>'Fig 15.9 (a) &amp; (b)'!$C$46:$K$46</c:f>
              <c:numCache>
                <c:formatCode>0.0</c:formatCode>
                <c:ptCount val="9"/>
                <c:pt idx="0">
                  <c:v>65.099999999999994</c:v>
                </c:pt>
                <c:pt idx="1">
                  <c:v>68.7</c:v>
                </c:pt>
                <c:pt idx="2">
                  <c:v>68.3</c:v>
                </c:pt>
                <c:pt idx="3">
                  <c:v>63.4</c:v>
                </c:pt>
                <c:pt idx="4">
                  <c:v>77.2</c:v>
                </c:pt>
                <c:pt idx="5">
                  <c:v>103.3</c:v>
                </c:pt>
                <c:pt idx="6">
                  <c:v>66.7</c:v>
                </c:pt>
                <c:pt idx="7" formatCode="0.0;\-0.0;&quot;–&quot;">
                  <c:v>0</c:v>
                </c:pt>
                <c:pt idx="8">
                  <c:v>66.599999999999994</c:v>
                </c:pt>
              </c:numCache>
            </c:numRef>
          </c:val>
        </c:ser>
        <c:dLbls>
          <c:showLegendKey val="0"/>
          <c:showVal val="0"/>
          <c:showCatName val="0"/>
          <c:showSerName val="0"/>
          <c:showPercent val="0"/>
          <c:showBubbleSize val="0"/>
        </c:dLbls>
        <c:gapWidth val="150"/>
        <c:axId val="205369872"/>
        <c:axId val="205369480"/>
      </c:barChart>
      <c:catAx>
        <c:axId val="205369872"/>
        <c:scaling>
          <c:orientation val="minMax"/>
        </c:scaling>
        <c:delete val="0"/>
        <c:axPos val="b"/>
        <c:numFmt formatCode="General" sourceLinked="0"/>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205369480"/>
        <c:crosses val="autoZero"/>
        <c:auto val="1"/>
        <c:lblAlgn val="ctr"/>
        <c:lblOffset val="100"/>
        <c:noMultiLvlLbl val="0"/>
      </c:catAx>
      <c:valAx>
        <c:axId val="205369480"/>
        <c:scaling>
          <c:orientation val="minMax"/>
          <c:max val="10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solidFill>
                      <a:sysClr val="windowText" lastClr="000000"/>
                    </a:solidFill>
                    <a:latin typeface="arial"/>
                    <a:ea typeface="arial"/>
                    <a:cs typeface="arial"/>
                  </a:defRPr>
                </a:pPr>
                <a:r>
                  <a:rPr lang="en-AU">
                    <a:solidFill>
                      <a:sysClr val="windowText" lastClr="000000"/>
                    </a:solidFill>
                  </a:rPr>
                  <a:t>Per cent</a:t>
                </a:r>
              </a:p>
            </c:rich>
          </c:tx>
          <c:layout/>
          <c:overlay val="0"/>
        </c:title>
        <c:numFmt formatCode="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205369872"/>
        <c:crosses val="autoZero"/>
        <c:crossBetween val="between"/>
        <c:majorUnit val="2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egendEntry>
        <c:idx val="1"/>
        <c:delete val="1"/>
      </c:legendEntry>
      <c:layout/>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panose="020B0604020202020204" pitchFamily="34" charset="0"/>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402810736723103"/>
          <c:y val="4.8128520582332364E-2"/>
          <c:w val="0.82938226138518545"/>
          <c:h val="0.73563231022962228"/>
        </c:manualLayout>
      </c:layout>
      <c:barChart>
        <c:barDir val="col"/>
        <c:grouping val="clustered"/>
        <c:varyColors val="0"/>
        <c:ser>
          <c:idx val="0"/>
          <c:order val="0"/>
          <c:tx>
            <c:strRef>
              <c:f>'Fig 15.10'!$C$6</c:f>
              <c:strCache>
                <c:ptCount val="1"/>
                <c:pt idx="0">
                  <c:v>2013-14 to 2016-17</c:v>
                </c:pt>
              </c:strCache>
            </c:strRef>
          </c:tx>
          <c:spPr>
            <a:solidFill>
              <a:srgbClr val="66BCDB"/>
            </a:solidFill>
            <a:ln>
              <a:solidFill>
                <a:srgbClr val="66BCDB"/>
              </a:solidFill>
            </a:ln>
          </c:spPr>
          <c:invertIfNegative val="0"/>
          <c:cat>
            <c:strRef>
              <c:f>'Fig 15.10'!$D$5:$L$5</c:f>
              <c:strCache>
                <c:ptCount val="9"/>
                <c:pt idx="0">
                  <c:v>NSW</c:v>
                </c:pt>
                <c:pt idx="1">
                  <c:v>Vic</c:v>
                </c:pt>
                <c:pt idx="2">
                  <c:v>Qld</c:v>
                </c:pt>
                <c:pt idx="3">
                  <c:v>WA </c:v>
                </c:pt>
                <c:pt idx="4">
                  <c:v>SA</c:v>
                </c:pt>
                <c:pt idx="5">
                  <c:v>Tas</c:v>
                </c:pt>
                <c:pt idx="6">
                  <c:v>ACT</c:v>
                </c:pt>
                <c:pt idx="7">
                  <c:v>NT</c:v>
                </c:pt>
                <c:pt idx="8">
                  <c:v>Aust</c:v>
                </c:pt>
              </c:strCache>
            </c:strRef>
          </c:cat>
          <c:val>
            <c:numRef>
              <c:f>'Fig 15.10'!$D$6:$L$6</c:f>
              <c:numCache>
                <c:formatCode>0.0;\-0.0;"–"</c:formatCode>
                <c:ptCount val="9"/>
                <c:pt idx="0">
                  <c:v>138.93487085762857</c:v>
                </c:pt>
                <c:pt idx="1">
                  <c:v>95.255166063874142</c:v>
                </c:pt>
                <c:pt idx="2">
                  <c:v>135.23725367622868</c:v>
                </c:pt>
                <c:pt idx="3">
                  <c:v>144.34964499859694</c:v>
                </c:pt>
                <c:pt idx="4">
                  <c:v>98.40380511755265</c:v>
                </c:pt>
                <c:pt idx="5">
                  <c:v>139.25692232950874</c:v>
                </c:pt>
                <c:pt idx="6">
                  <c:v>176.1988681139122</c:v>
                </c:pt>
                <c:pt idx="7">
                  <c:v>250.55387667237949</c:v>
                </c:pt>
                <c:pt idx="8">
                  <c:v>127.31670633094393</c:v>
                </c:pt>
              </c:numCache>
            </c:numRef>
          </c:val>
        </c:ser>
        <c:ser>
          <c:idx val="1"/>
          <c:order val="1"/>
          <c:tx>
            <c:strRef>
              <c:f>'Fig 15.10'!$C$7</c:f>
              <c:strCache>
                <c:ptCount val="1"/>
                <c:pt idx="0">
                  <c:v>2014-15</c:v>
                </c:pt>
              </c:strCache>
            </c:strRef>
          </c:tx>
          <c:spPr>
            <a:solidFill>
              <a:srgbClr val="66BCDB"/>
            </a:solidFill>
            <a:ln>
              <a:solidFill>
                <a:srgbClr val="66BCDB"/>
              </a:solidFill>
            </a:ln>
          </c:spPr>
          <c:invertIfNegative val="0"/>
          <c:cat>
            <c:strRef>
              <c:f>'Fig 15.10'!$D$5:$L$5</c:f>
              <c:strCache>
                <c:ptCount val="9"/>
                <c:pt idx="0">
                  <c:v>NSW</c:v>
                </c:pt>
                <c:pt idx="1">
                  <c:v>Vic</c:v>
                </c:pt>
                <c:pt idx="2">
                  <c:v>Qld</c:v>
                </c:pt>
                <c:pt idx="3">
                  <c:v>WA </c:v>
                </c:pt>
                <c:pt idx="4">
                  <c:v>SA</c:v>
                </c:pt>
                <c:pt idx="5">
                  <c:v>Tas</c:v>
                </c:pt>
                <c:pt idx="6">
                  <c:v>ACT</c:v>
                </c:pt>
                <c:pt idx="7">
                  <c:v>NT</c:v>
                </c:pt>
                <c:pt idx="8">
                  <c:v>Aust</c:v>
                </c:pt>
              </c:strCache>
            </c:strRef>
          </c:cat>
          <c:val>
            <c:numRef>
              <c:f>'Fig 15.10'!$D$7:$L$7</c:f>
              <c:numCache>
                <c:formatCode>0.0;\-0.0;"–"</c:formatCode>
                <c:ptCount val="9"/>
                <c:pt idx="0">
                  <c:v>163.04805875910958</c:v>
                </c:pt>
                <c:pt idx="1">
                  <c:v>95.191813369769349</c:v>
                </c:pt>
                <c:pt idx="2">
                  <c:v>145.95501947762264</c:v>
                </c:pt>
                <c:pt idx="3">
                  <c:v>168.80731352570274</c:v>
                </c:pt>
                <c:pt idx="4">
                  <c:v>116.58281924466367</c:v>
                </c:pt>
                <c:pt idx="5">
                  <c:v>164.48984633237217</c:v>
                </c:pt>
                <c:pt idx="6">
                  <c:v>446.92498847395115</c:v>
                </c:pt>
                <c:pt idx="7">
                  <c:v>235.33125675480073</c:v>
                </c:pt>
                <c:pt idx="8">
                  <c:v>142.68913877276327</c:v>
                </c:pt>
              </c:numCache>
            </c:numRef>
          </c:val>
        </c:ser>
        <c:ser>
          <c:idx val="2"/>
          <c:order val="2"/>
          <c:tx>
            <c:strRef>
              <c:f>'Fig 15.10'!$C$8</c:f>
              <c:strCache>
                <c:ptCount val="1"/>
                <c:pt idx="0">
                  <c:v>2015-16</c:v>
                </c:pt>
              </c:strCache>
            </c:strRef>
          </c:tx>
          <c:spPr>
            <a:solidFill>
              <a:srgbClr val="66BCDB"/>
            </a:solidFill>
            <a:ln>
              <a:solidFill>
                <a:srgbClr val="66BCDB"/>
              </a:solidFill>
            </a:ln>
          </c:spPr>
          <c:invertIfNegative val="0"/>
          <c:cat>
            <c:strRef>
              <c:f>'Fig 15.10'!$D$5:$L$5</c:f>
              <c:strCache>
                <c:ptCount val="9"/>
                <c:pt idx="0">
                  <c:v>NSW</c:v>
                </c:pt>
                <c:pt idx="1">
                  <c:v>Vic</c:v>
                </c:pt>
                <c:pt idx="2">
                  <c:v>Qld</c:v>
                </c:pt>
                <c:pt idx="3">
                  <c:v>WA </c:v>
                </c:pt>
                <c:pt idx="4">
                  <c:v>SA</c:v>
                </c:pt>
                <c:pt idx="5">
                  <c:v>Tas</c:v>
                </c:pt>
                <c:pt idx="6">
                  <c:v>ACT</c:v>
                </c:pt>
                <c:pt idx="7">
                  <c:v>NT</c:v>
                </c:pt>
                <c:pt idx="8">
                  <c:v>Aust</c:v>
                </c:pt>
              </c:strCache>
            </c:strRef>
          </c:cat>
          <c:val>
            <c:numRef>
              <c:f>'Fig 15.10'!$D$8:$L$8</c:f>
              <c:numCache>
                <c:formatCode>0.0;\-0.0;"–"</c:formatCode>
                <c:ptCount val="9"/>
                <c:pt idx="0">
                  <c:v>168.32144938058408</c:v>
                </c:pt>
                <c:pt idx="1">
                  <c:v>100.32085984150071</c:v>
                </c:pt>
                <c:pt idx="2">
                  <c:v>153.17444271204565</c:v>
                </c:pt>
                <c:pt idx="3">
                  <c:v>177.55248801253092</c:v>
                </c:pt>
                <c:pt idx="4">
                  <c:v>136.80029291343681</c:v>
                </c:pt>
                <c:pt idx="5">
                  <c:v>171.12326103673669</c:v>
                </c:pt>
                <c:pt idx="6">
                  <c:v>0</c:v>
                </c:pt>
                <c:pt idx="7">
                  <c:v>251.46853905496624</c:v>
                </c:pt>
                <c:pt idx="8">
                  <c:v>149.38125229061518</c:v>
                </c:pt>
              </c:numCache>
            </c:numRef>
          </c:val>
        </c:ser>
        <c:ser>
          <c:idx val="3"/>
          <c:order val="3"/>
          <c:tx>
            <c:strRef>
              <c:f>'Fig 15.10'!$C$9</c:f>
              <c:strCache>
                <c:ptCount val="1"/>
                <c:pt idx="0">
                  <c:v>2016-17</c:v>
                </c:pt>
              </c:strCache>
            </c:strRef>
          </c:tx>
          <c:spPr>
            <a:solidFill>
              <a:srgbClr val="66BCDB"/>
            </a:solidFill>
            <a:ln>
              <a:solidFill>
                <a:srgbClr val="66BCDB"/>
              </a:solidFill>
            </a:ln>
          </c:spPr>
          <c:invertIfNegative val="0"/>
          <c:cat>
            <c:strRef>
              <c:f>'Fig 15.10'!$D$5:$L$5</c:f>
              <c:strCache>
                <c:ptCount val="9"/>
                <c:pt idx="0">
                  <c:v>NSW</c:v>
                </c:pt>
                <c:pt idx="1">
                  <c:v>Vic</c:v>
                </c:pt>
                <c:pt idx="2">
                  <c:v>Qld</c:v>
                </c:pt>
                <c:pt idx="3">
                  <c:v>WA </c:v>
                </c:pt>
                <c:pt idx="4">
                  <c:v>SA</c:v>
                </c:pt>
                <c:pt idx="5">
                  <c:v>Tas</c:v>
                </c:pt>
                <c:pt idx="6">
                  <c:v>ACT</c:v>
                </c:pt>
                <c:pt idx="7">
                  <c:v>NT</c:v>
                </c:pt>
                <c:pt idx="8">
                  <c:v>Aust</c:v>
                </c:pt>
              </c:strCache>
            </c:strRef>
          </c:cat>
          <c:val>
            <c:numRef>
              <c:f>'Fig 15.10'!$D$9:$L$9</c:f>
              <c:numCache>
                <c:formatCode>0.0;\-0.0;"–"</c:formatCode>
                <c:ptCount val="9"/>
                <c:pt idx="0">
                  <c:v>137.0142080501131</c:v>
                </c:pt>
                <c:pt idx="1">
                  <c:v>97.251862369646688</c:v>
                </c:pt>
                <c:pt idx="2">
                  <c:v>145.78804917214165</c:v>
                </c:pt>
                <c:pt idx="3">
                  <c:v>168.30757161471868</c:v>
                </c:pt>
                <c:pt idx="4">
                  <c:v>150.91665328224306</c:v>
                </c:pt>
                <c:pt idx="5">
                  <c:v>144.47333236852938</c:v>
                </c:pt>
                <c:pt idx="6">
                  <c:v>0</c:v>
                </c:pt>
                <c:pt idx="7">
                  <c:v>312.13829131268835</c:v>
                </c:pt>
                <c:pt idx="8">
                  <c:v>137.55313796025814</c:v>
                </c:pt>
              </c:numCache>
            </c:numRef>
          </c:val>
        </c:ser>
        <c:ser>
          <c:idx val="4"/>
          <c:order val="4"/>
          <c:tx>
            <c:strRef>
              <c:f>'Fig 15.10'!$C$10</c:f>
              <c:strCache>
                <c:ptCount val="1"/>
                <c:pt idx="0">
                  <c:v>2017-18</c:v>
                </c:pt>
              </c:strCache>
            </c:strRef>
          </c:tx>
          <c:spPr>
            <a:solidFill>
              <a:srgbClr val="265A9A"/>
            </a:solidFill>
            <a:ln>
              <a:solidFill>
                <a:srgbClr val="265A9A"/>
              </a:solidFill>
            </a:ln>
          </c:spPr>
          <c:invertIfNegative val="0"/>
          <c:cat>
            <c:strRef>
              <c:f>'Fig 15.10'!$D$5:$L$5</c:f>
              <c:strCache>
                <c:ptCount val="9"/>
                <c:pt idx="0">
                  <c:v>NSW</c:v>
                </c:pt>
                <c:pt idx="1">
                  <c:v>Vic</c:v>
                </c:pt>
                <c:pt idx="2">
                  <c:v>Qld</c:v>
                </c:pt>
                <c:pt idx="3">
                  <c:v>WA </c:v>
                </c:pt>
                <c:pt idx="4">
                  <c:v>SA</c:v>
                </c:pt>
                <c:pt idx="5">
                  <c:v>Tas</c:v>
                </c:pt>
                <c:pt idx="6">
                  <c:v>ACT</c:v>
                </c:pt>
                <c:pt idx="7">
                  <c:v>NT</c:v>
                </c:pt>
                <c:pt idx="8">
                  <c:v>Aust</c:v>
                </c:pt>
              </c:strCache>
            </c:strRef>
          </c:cat>
          <c:val>
            <c:numRef>
              <c:f>'Fig 15.10'!$D$10:$L$10</c:f>
              <c:numCache>
                <c:formatCode>0.0;\-0.0;"–"</c:formatCode>
                <c:ptCount val="9"/>
                <c:pt idx="0">
                  <c:v>153.82316638897913</c:v>
                </c:pt>
                <c:pt idx="1">
                  <c:v>98.222502288702927</c:v>
                </c:pt>
                <c:pt idx="2">
                  <c:v>159.40128794585215</c:v>
                </c:pt>
                <c:pt idx="3">
                  <c:v>157.58844223453369</c:v>
                </c:pt>
                <c:pt idx="4">
                  <c:v>138.26563060016906</c:v>
                </c:pt>
                <c:pt idx="5">
                  <c:v>91.906453876404484</c:v>
                </c:pt>
                <c:pt idx="6">
                  <c:v>0</c:v>
                </c:pt>
                <c:pt idx="7">
                  <c:v>7.9738871681415935</c:v>
                </c:pt>
                <c:pt idx="8">
                  <c:v>133.46637098781781</c:v>
                </c:pt>
              </c:numCache>
            </c:numRef>
          </c:val>
        </c:ser>
        <c:dLbls>
          <c:showLegendKey val="0"/>
          <c:showVal val="0"/>
          <c:showCatName val="0"/>
          <c:showSerName val="0"/>
          <c:showPercent val="0"/>
          <c:showBubbleSize val="0"/>
        </c:dLbls>
        <c:gapWidth val="150"/>
        <c:axId val="205373400"/>
        <c:axId val="205370264"/>
      </c:barChart>
      <c:catAx>
        <c:axId val="205373400"/>
        <c:scaling>
          <c:orientation val="minMax"/>
        </c:scaling>
        <c:delete val="0"/>
        <c:axPos val="b"/>
        <c:numFmt formatCode="General" sourceLinked="0"/>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205370264"/>
        <c:crosses val="autoZero"/>
        <c:auto val="1"/>
        <c:lblAlgn val="ctr"/>
        <c:lblOffset val="100"/>
        <c:noMultiLvlLbl val="0"/>
      </c:catAx>
      <c:valAx>
        <c:axId val="205370264"/>
        <c:scaling>
          <c:orientation val="minMax"/>
          <c:max val="450"/>
          <c:min val="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AU"/>
                  <a:t>$'000/user</a:t>
                </a:r>
              </a:p>
              <a:p>
                <a:pPr>
                  <a:defRPr sz="900">
                    <a:latin typeface="arial"/>
                    <a:ea typeface="arial"/>
                    <a:cs typeface="arial"/>
                  </a:defRPr>
                </a:pPr>
                <a:endParaRPr lang="en-AU"/>
              </a:p>
            </c:rich>
          </c:tx>
          <c:layout/>
          <c:overlay val="0"/>
        </c:title>
        <c:numFmt formatCode="#,##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205373400"/>
        <c:crosses val="autoZero"/>
        <c:crossBetween val="between"/>
        <c:majorUnit val="15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egendEntry>
        <c:idx val="1"/>
        <c:delete val="1"/>
      </c:legendEntry>
      <c:legendEntry>
        <c:idx val="2"/>
        <c:delete val="1"/>
      </c:legendEntry>
      <c:legendEntry>
        <c:idx val="3"/>
        <c:delete val="1"/>
      </c:legendEntry>
      <c:layout/>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panose="020B0604020202020204" pitchFamily="34" charset="0"/>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16637037037037"/>
          <c:y val="5.1431481481481481E-2"/>
          <c:w val="0.86437851851851855"/>
          <c:h val="0.74522847222222222"/>
        </c:manualLayout>
      </c:layout>
      <c:barChart>
        <c:barDir val="col"/>
        <c:grouping val="clustered"/>
        <c:varyColors val="0"/>
        <c:ser>
          <c:idx val="0"/>
          <c:order val="0"/>
          <c:tx>
            <c:strRef>
              <c:f>'Fig 15.11 (current)'!$B$6</c:f>
              <c:strCache>
                <c:ptCount val="1"/>
                <c:pt idx="0">
                  <c:v>2013-14 to 2016-17</c:v>
                </c:pt>
              </c:strCache>
            </c:strRef>
          </c:tx>
          <c:spPr>
            <a:solidFill>
              <a:srgbClr val="66BCDB"/>
            </a:solidFill>
            <a:ln>
              <a:solidFill>
                <a:srgbClr val="66BCDB"/>
              </a:solidFill>
            </a:ln>
          </c:spPr>
          <c:invertIfNegative val="0"/>
          <c:cat>
            <c:strRef>
              <c:f>'Fig 15.11 (current)'!$C$5:$K$5</c:f>
              <c:strCache>
                <c:ptCount val="9"/>
                <c:pt idx="0">
                  <c:v>NSW</c:v>
                </c:pt>
                <c:pt idx="1">
                  <c:v>Vic</c:v>
                </c:pt>
                <c:pt idx="2">
                  <c:v>Qld</c:v>
                </c:pt>
                <c:pt idx="3">
                  <c:v>WA </c:v>
                </c:pt>
                <c:pt idx="4">
                  <c:v>SA</c:v>
                </c:pt>
                <c:pt idx="5">
                  <c:v>Tas</c:v>
                </c:pt>
                <c:pt idx="6">
                  <c:v>ACT</c:v>
                </c:pt>
                <c:pt idx="7">
                  <c:v>NT</c:v>
                </c:pt>
                <c:pt idx="8">
                  <c:v>Aust</c:v>
                </c:pt>
              </c:strCache>
            </c:strRef>
          </c:cat>
          <c:val>
            <c:numRef>
              <c:f>'Fig 15.11 (current)'!$C$6:$K$6</c:f>
              <c:numCache>
                <c:formatCode>0.0;\-0.0;"–"</c:formatCode>
                <c:ptCount val="9"/>
                <c:pt idx="0">
                  <c:v>4.8961473585295439</c:v>
                </c:pt>
                <c:pt idx="1">
                  <c:v>4.6521522173613734</c:v>
                </c:pt>
                <c:pt idx="2">
                  <c:v>4.4742827302628676</c:v>
                </c:pt>
                <c:pt idx="3">
                  <c:v>6.462813267447939</c:v>
                </c:pt>
                <c:pt idx="4">
                  <c:v>5.8124791624363503</c:v>
                </c:pt>
                <c:pt idx="5">
                  <c:v>4.4825042468670757</c:v>
                </c:pt>
                <c:pt idx="6">
                  <c:v>3.9361096526999013</c:v>
                </c:pt>
                <c:pt idx="7">
                  <c:v>6.2619842926083953</c:v>
                </c:pt>
                <c:pt idx="8">
                  <c:v>4.984195605324123</c:v>
                </c:pt>
              </c:numCache>
            </c:numRef>
          </c:val>
        </c:ser>
        <c:ser>
          <c:idx val="1"/>
          <c:order val="1"/>
          <c:tx>
            <c:strRef>
              <c:f>'Fig 15.11 (current)'!$B$7</c:f>
              <c:strCache>
                <c:ptCount val="1"/>
                <c:pt idx="0">
                  <c:v>2014-15</c:v>
                </c:pt>
              </c:strCache>
            </c:strRef>
          </c:tx>
          <c:spPr>
            <a:solidFill>
              <a:srgbClr val="66BCDB"/>
            </a:solidFill>
            <a:ln>
              <a:solidFill>
                <a:srgbClr val="66BCDB"/>
              </a:solidFill>
            </a:ln>
          </c:spPr>
          <c:invertIfNegative val="0"/>
          <c:cat>
            <c:strRef>
              <c:f>'Fig 15.11 (current)'!$C$5:$K$5</c:f>
              <c:strCache>
                <c:ptCount val="9"/>
                <c:pt idx="0">
                  <c:v>NSW</c:v>
                </c:pt>
                <c:pt idx="1">
                  <c:v>Vic</c:v>
                </c:pt>
                <c:pt idx="2">
                  <c:v>Qld</c:v>
                </c:pt>
                <c:pt idx="3">
                  <c:v>WA </c:v>
                </c:pt>
                <c:pt idx="4">
                  <c:v>SA</c:v>
                </c:pt>
                <c:pt idx="5">
                  <c:v>Tas</c:v>
                </c:pt>
                <c:pt idx="6">
                  <c:v>ACT</c:v>
                </c:pt>
                <c:pt idx="7">
                  <c:v>NT</c:v>
                </c:pt>
                <c:pt idx="8">
                  <c:v>Aust</c:v>
                </c:pt>
              </c:strCache>
            </c:strRef>
          </c:cat>
          <c:val>
            <c:numRef>
              <c:f>'Fig 15.11 (current)'!$C$7:$K$7</c:f>
              <c:numCache>
                <c:formatCode>0.0;\-0.0;"–"</c:formatCode>
                <c:ptCount val="9"/>
                <c:pt idx="0">
                  <c:v>4.977799262873865</c:v>
                </c:pt>
                <c:pt idx="1">
                  <c:v>4.4155525646361191</c:v>
                </c:pt>
                <c:pt idx="2">
                  <c:v>4.4152433666685749</c:v>
                </c:pt>
                <c:pt idx="3">
                  <c:v>5.8177194135015853</c:v>
                </c:pt>
                <c:pt idx="4">
                  <c:v>5.1876295236929666</c:v>
                </c:pt>
                <c:pt idx="5">
                  <c:v>4.9188302317226293</c:v>
                </c:pt>
                <c:pt idx="6">
                  <c:v>5.3943343839065694</c:v>
                </c:pt>
                <c:pt idx="7">
                  <c:v>4.8536960780402172</c:v>
                </c:pt>
                <c:pt idx="8">
                  <c:v>4.8480722858246867</c:v>
                </c:pt>
              </c:numCache>
            </c:numRef>
          </c:val>
        </c:ser>
        <c:ser>
          <c:idx val="2"/>
          <c:order val="2"/>
          <c:tx>
            <c:strRef>
              <c:f>'Fig 15.11 (current)'!$B$8</c:f>
              <c:strCache>
                <c:ptCount val="1"/>
                <c:pt idx="0">
                  <c:v>2015-16</c:v>
                </c:pt>
              </c:strCache>
            </c:strRef>
          </c:tx>
          <c:spPr>
            <a:solidFill>
              <a:srgbClr val="66BCDB"/>
            </a:solidFill>
            <a:ln>
              <a:solidFill>
                <a:srgbClr val="66BCDB"/>
              </a:solidFill>
            </a:ln>
          </c:spPr>
          <c:invertIfNegative val="0"/>
          <c:cat>
            <c:strRef>
              <c:f>'Fig 15.11 (current)'!$C$5:$K$5</c:f>
              <c:strCache>
                <c:ptCount val="9"/>
                <c:pt idx="0">
                  <c:v>NSW</c:v>
                </c:pt>
                <c:pt idx="1">
                  <c:v>Vic</c:v>
                </c:pt>
                <c:pt idx="2">
                  <c:v>Qld</c:v>
                </c:pt>
                <c:pt idx="3">
                  <c:v>WA </c:v>
                </c:pt>
                <c:pt idx="4">
                  <c:v>SA</c:v>
                </c:pt>
                <c:pt idx="5">
                  <c:v>Tas</c:v>
                </c:pt>
                <c:pt idx="6">
                  <c:v>ACT</c:v>
                </c:pt>
                <c:pt idx="7">
                  <c:v>NT</c:v>
                </c:pt>
                <c:pt idx="8">
                  <c:v>Aust</c:v>
                </c:pt>
              </c:strCache>
            </c:strRef>
          </c:cat>
          <c:val>
            <c:numRef>
              <c:f>'Fig 15.11 (current)'!$C$8:$K$8</c:f>
              <c:numCache>
                <c:formatCode>0.0;\-0.0;"–"</c:formatCode>
                <c:ptCount val="9"/>
                <c:pt idx="0">
                  <c:v>4.8761878805499439</c:v>
                </c:pt>
                <c:pt idx="1">
                  <c:v>4.382403839632385</c:v>
                </c:pt>
                <c:pt idx="2">
                  <c:v>4.2043614633717965</c:v>
                </c:pt>
                <c:pt idx="3">
                  <c:v>5.6583680277158415</c:v>
                </c:pt>
                <c:pt idx="4">
                  <c:v>5.220426123765753</c:v>
                </c:pt>
                <c:pt idx="5">
                  <c:v>4.6832900473222754</c:v>
                </c:pt>
                <c:pt idx="6">
                  <c:v>5.6087177985948484</c:v>
                </c:pt>
                <c:pt idx="7">
                  <c:v>4.7659611936475414</c:v>
                </c:pt>
                <c:pt idx="8">
                  <c:v>4.7418004374442893</c:v>
                </c:pt>
              </c:numCache>
            </c:numRef>
          </c:val>
        </c:ser>
        <c:ser>
          <c:idx val="3"/>
          <c:order val="3"/>
          <c:tx>
            <c:strRef>
              <c:f>'Fig 15.11 (current)'!$B$9</c:f>
              <c:strCache>
                <c:ptCount val="1"/>
                <c:pt idx="0">
                  <c:v>2016-17</c:v>
                </c:pt>
              </c:strCache>
            </c:strRef>
          </c:tx>
          <c:spPr>
            <a:solidFill>
              <a:srgbClr val="66BCDB"/>
            </a:solidFill>
            <a:ln>
              <a:solidFill>
                <a:srgbClr val="66BCDB"/>
              </a:solidFill>
            </a:ln>
          </c:spPr>
          <c:invertIfNegative val="0"/>
          <c:cat>
            <c:strRef>
              <c:f>'Fig 15.11 (current)'!$C$5:$K$5</c:f>
              <c:strCache>
                <c:ptCount val="9"/>
                <c:pt idx="0">
                  <c:v>NSW</c:v>
                </c:pt>
                <c:pt idx="1">
                  <c:v>Vic</c:v>
                </c:pt>
                <c:pt idx="2">
                  <c:v>Qld</c:v>
                </c:pt>
                <c:pt idx="3">
                  <c:v>WA </c:v>
                </c:pt>
                <c:pt idx="4">
                  <c:v>SA</c:v>
                </c:pt>
                <c:pt idx="5">
                  <c:v>Tas</c:v>
                </c:pt>
                <c:pt idx="6">
                  <c:v>ACT</c:v>
                </c:pt>
                <c:pt idx="7">
                  <c:v>NT</c:v>
                </c:pt>
                <c:pt idx="8">
                  <c:v>Aust</c:v>
                </c:pt>
              </c:strCache>
            </c:strRef>
          </c:cat>
          <c:val>
            <c:numRef>
              <c:f>'Fig 15.11 (current)'!$C$9:$K$9</c:f>
              <c:numCache>
                <c:formatCode>0.0;\-0.0;"–"</c:formatCode>
                <c:ptCount val="9"/>
                <c:pt idx="0">
                  <c:v>4.6192731557325422</c:v>
                </c:pt>
                <c:pt idx="1">
                  <c:v>4.1799751181739895</c:v>
                </c:pt>
                <c:pt idx="2">
                  <c:v>4.1948360582570707</c:v>
                </c:pt>
                <c:pt idx="3">
                  <c:v>5.2996506517706372</c:v>
                </c:pt>
                <c:pt idx="4">
                  <c:v>4.8919740691273423</c:v>
                </c:pt>
                <c:pt idx="5">
                  <c:v>4.2745287601910444</c:v>
                </c:pt>
                <c:pt idx="6">
                  <c:v>5.3229411424032822</c:v>
                </c:pt>
                <c:pt idx="7">
                  <c:v>4.3787558985729707</c:v>
                </c:pt>
                <c:pt idx="8">
                  <c:v>4.5303275763241455</c:v>
                </c:pt>
              </c:numCache>
            </c:numRef>
          </c:val>
        </c:ser>
        <c:ser>
          <c:idx val="4"/>
          <c:order val="4"/>
          <c:tx>
            <c:strRef>
              <c:f>'Fig 15.11 (current)'!$B$10</c:f>
              <c:strCache>
                <c:ptCount val="1"/>
                <c:pt idx="0">
                  <c:v>2017-18</c:v>
                </c:pt>
              </c:strCache>
            </c:strRef>
          </c:tx>
          <c:spPr>
            <a:solidFill>
              <a:srgbClr val="265A9A"/>
            </a:solidFill>
            <a:ln>
              <a:solidFill>
                <a:srgbClr val="265A9A"/>
              </a:solidFill>
            </a:ln>
          </c:spPr>
          <c:invertIfNegative val="0"/>
          <c:cat>
            <c:strRef>
              <c:f>'Fig 15.11 (current)'!$C$5:$K$5</c:f>
              <c:strCache>
                <c:ptCount val="9"/>
                <c:pt idx="0">
                  <c:v>NSW</c:v>
                </c:pt>
                <c:pt idx="1">
                  <c:v>Vic</c:v>
                </c:pt>
                <c:pt idx="2">
                  <c:v>Qld</c:v>
                </c:pt>
                <c:pt idx="3">
                  <c:v>WA </c:v>
                </c:pt>
                <c:pt idx="4">
                  <c:v>SA</c:v>
                </c:pt>
                <c:pt idx="5">
                  <c:v>Tas</c:v>
                </c:pt>
                <c:pt idx="6">
                  <c:v>ACT</c:v>
                </c:pt>
                <c:pt idx="7">
                  <c:v>NT</c:v>
                </c:pt>
                <c:pt idx="8">
                  <c:v>Aust</c:v>
                </c:pt>
              </c:strCache>
            </c:strRef>
          </c:cat>
          <c:val>
            <c:numRef>
              <c:f>'Fig 15.11 (current)'!$C$10:$K$10</c:f>
              <c:numCache>
                <c:formatCode>0.0;\-0.0;"–"</c:formatCode>
                <c:ptCount val="9"/>
                <c:pt idx="0">
                  <c:v>4.8352818668148441</c:v>
                </c:pt>
                <c:pt idx="1">
                  <c:v>4.1736699163810824</c:v>
                </c:pt>
                <c:pt idx="2">
                  <c:v>4.1561056366741971</c:v>
                </c:pt>
                <c:pt idx="3">
                  <c:v>5.0294939309710083</c:v>
                </c:pt>
                <c:pt idx="4">
                  <c:v>4.6841380473905216</c:v>
                </c:pt>
                <c:pt idx="5">
                  <c:v>4.075016897238827</c:v>
                </c:pt>
                <c:pt idx="6">
                  <c:v>4.6557677793008914</c:v>
                </c:pt>
                <c:pt idx="7">
                  <c:v>4.4248538267148012</c:v>
                </c:pt>
                <c:pt idx="8">
                  <c:v>4.531073073618189</c:v>
                </c:pt>
              </c:numCache>
            </c:numRef>
          </c:val>
        </c:ser>
        <c:dLbls>
          <c:showLegendKey val="0"/>
          <c:showVal val="0"/>
          <c:showCatName val="0"/>
          <c:showSerName val="0"/>
          <c:showPercent val="0"/>
          <c:showBubbleSize val="0"/>
        </c:dLbls>
        <c:gapWidth val="150"/>
        <c:axId val="205374576"/>
        <c:axId val="205373792"/>
      </c:barChart>
      <c:catAx>
        <c:axId val="205374576"/>
        <c:scaling>
          <c:orientation val="minMax"/>
        </c:scaling>
        <c:delete val="0"/>
        <c:axPos val="b"/>
        <c:numFmt formatCode="General" sourceLinked="0"/>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205373792"/>
        <c:crosses val="autoZero"/>
        <c:auto val="1"/>
        <c:lblAlgn val="ctr"/>
        <c:lblOffset val="100"/>
        <c:noMultiLvlLbl val="0"/>
      </c:catAx>
      <c:valAx>
        <c:axId val="205373792"/>
        <c:scaling>
          <c:orientation val="minMax"/>
          <c:max val="8"/>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AU"/>
                  <a:t>$'000/user</a:t>
                </a:r>
              </a:p>
              <a:p>
                <a:pPr>
                  <a:defRPr sz="900">
                    <a:latin typeface="arial"/>
                    <a:ea typeface="arial"/>
                    <a:cs typeface="arial"/>
                  </a:defRPr>
                </a:pPr>
                <a:endParaRPr lang="en-AU"/>
              </a:p>
            </c:rich>
          </c:tx>
          <c:overlay val="0"/>
        </c:title>
        <c:numFmt formatCode="#,##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205374576"/>
        <c:crosses val="autoZero"/>
        <c:crossBetween val="between"/>
        <c:majorUnit val="2"/>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egendEntry>
        <c:idx val="1"/>
        <c:delete val="1"/>
      </c:legendEntry>
      <c:legendEntry>
        <c:idx val="2"/>
        <c:delete val="1"/>
      </c:legendEntry>
      <c:legendEntry>
        <c:idx val="3"/>
        <c:delete val="1"/>
      </c:legendEntry>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panose="020B0604020202020204" pitchFamily="34" charset="0"/>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AU" sz="1000"/>
              <a:t>(a) Labour force participation rate</a:t>
            </a:r>
          </a:p>
        </c:rich>
      </c:tx>
      <c:overlay val="0"/>
    </c:title>
    <c:autoTitleDeleted val="0"/>
    <c:plotArea>
      <c:layout/>
      <c:barChart>
        <c:barDir val="col"/>
        <c:grouping val="clustered"/>
        <c:varyColors val="0"/>
        <c:ser>
          <c:idx val="0"/>
          <c:order val="0"/>
          <c:tx>
            <c:strRef>
              <c:f>'Fig 15.12 (a) &amp; (b)'!$A$6</c:f>
              <c:strCache>
                <c:ptCount val="1"/>
                <c:pt idx="0">
                  <c:v>2009, 2012 &amp; 2015</c:v>
                </c:pt>
              </c:strCache>
            </c:strRef>
          </c:tx>
          <c:spPr>
            <a:solidFill>
              <a:srgbClr val="66BCDB"/>
            </a:solidFill>
            <a:ln>
              <a:solidFill>
                <a:srgbClr val="66BCDB"/>
              </a:solidFill>
            </a:ln>
          </c:spPr>
          <c:invertIfNegative val="0"/>
          <c:errBars>
            <c:errBarType val="both"/>
            <c:errValType val="cust"/>
            <c:noEndCap val="0"/>
            <c:plus>
              <c:numRef>
                <c:f>'Fig 15.12 (a) &amp; (b)'!$B$12:$J$12</c:f>
                <c:numCache>
                  <c:formatCode>General</c:formatCode>
                  <c:ptCount val="9"/>
                  <c:pt idx="0">
                    <c:v>5.4</c:v>
                  </c:pt>
                  <c:pt idx="1">
                    <c:v>5</c:v>
                  </c:pt>
                  <c:pt idx="2">
                    <c:v>6.4</c:v>
                  </c:pt>
                  <c:pt idx="3">
                    <c:v>7.4</c:v>
                  </c:pt>
                  <c:pt idx="4">
                    <c:v>6.7</c:v>
                  </c:pt>
                  <c:pt idx="5">
                    <c:v>7.3</c:v>
                  </c:pt>
                  <c:pt idx="6">
                    <c:v>16.600000000000001</c:v>
                  </c:pt>
                  <c:pt idx="7">
                    <c:v>14.7</c:v>
                  </c:pt>
                  <c:pt idx="8">
                    <c:v>3</c:v>
                  </c:pt>
                </c:numCache>
              </c:numRef>
            </c:plus>
            <c:minus>
              <c:numRef>
                <c:f>'Fig 15.12 (a) &amp; (b)'!$B$12:$J$12</c:f>
                <c:numCache>
                  <c:formatCode>General</c:formatCode>
                  <c:ptCount val="9"/>
                  <c:pt idx="0">
                    <c:v>5.4</c:v>
                  </c:pt>
                  <c:pt idx="1">
                    <c:v>5</c:v>
                  </c:pt>
                  <c:pt idx="2">
                    <c:v>6.4</c:v>
                  </c:pt>
                  <c:pt idx="3">
                    <c:v>7.4</c:v>
                  </c:pt>
                  <c:pt idx="4">
                    <c:v>6.7</c:v>
                  </c:pt>
                  <c:pt idx="5">
                    <c:v>7.3</c:v>
                  </c:pt>
                  <c:pt idx="6">
                    <c:v>16.600000000000001</c:v>
                  </c:pt>
                  <c:pt idx="7">
                    <c:v>14.7</c:v>
                  </c:pt>
                  <c:pt idx="8">
                    <c:v>3</c:v>
                  </c:pt>
                </c:numCache>
              </c:numRef>
            </c:minus>
            <c:spPr>
              <a:ln>
                <a:solidFill>
                  <a:srgbClr val="265A9A"/>
                </a:solidFill>
              </a:ln>
            </c:spPr>
          </c:errBars>
          <c:cat>
            <c:strRef>
              <c:f>'Fig 15.12 (a) &amp; (b)'!$B$5:$J$5</c:f>
              <c:strCache>
                <c:ptCount val="9"/>
                <c:pt idx="0">
                  <c:v>NSW</c:v>
                </c:pt>
                <c:pt idx="1">
                  <c:v>Vic</c:v>
                </c:pt>
                <c:pt idx="2">
                  <c:v>Qld</c:v>
                </c:pt>
                <c:pt idx="3">
                  <c:v>WA</c:v>
                </c:pt>
                <c:pt idx="4">
                  <c:v>SA</c:v>
                </c:pt>
                <c:pt idx="5">
                  <c:v>Tas</c:v>
                </c:pt>
                <c:pt idx="6">
                  <c:v>ACT</c:v>
                </c:pt>
                <c:pt idx="7">
                  <c:v>NT</c:v>
                </c:pt>
                <c:pt idx="8">
                  <c:v>Aust</c:v>
                </c:pt>
              </c:strCache>
            </c:strRef>
          </c:cat>
          <c:val>
            <c:numRef>
              <c:f>'Fig 15.12 (a) &amp; (b)'!$B$6:$J$6</c:f>
              <c:numCache>
                <c:formatCode>0.0;\-0.0;"–"</c:formatCode>
                <c:ptCount val="9"/>
                <c:pt idx="0">
                  <c:v>30.6</c:v>
                </c:pt>
                <c:pt idx="1">
                  <c:v>32.4</c:v>
                </c:pt>
                <c:pt idx="2">
                  <c:v>27.3</c:v>
                </c:pt>
                <c:pt idx="3">
                  <c:v>39.200000000000003</c:v>
                </c:pt>
                <c:pt idx="4">
                  <c:v>30</c:v>
                </c:pt>
                <c:pt idx="5">
                  <c:v>25.3</c:v>
                </c:pt>
                <c:pt idx="6">
                  <c:v>51.7</c:v>
                </c:pt>
                <c:pt idx="7">
                  <c:v>45.7</c:v>
                </c:pt>
                <c:pt idx="8">
                  <c:v>31.3</c:v>
                </c:pt>
              </c:numCache>
            </c:numRef>
          </c:val>
        </c:ser>
        <c:ser>
          <c:idx val="1"/>
          <c:order val="1"/>
          <c:tx>
            <c:strRef>
              <c:f>'Fig 15.12 (a) &amp; (b)'!$A$7</c:f>
              <c:strCache>
                <c:ptCount val="1"/>
                <c:pt idx="0">
                  <c:v>2012 </c:v>
                </c:pt>
              </c:strCache>
            </c:strRef>
          </c:tx>
          <c:spPr>
            <a:solidFill>
              <a:srgbClr val="66BCDB"/>
            </a:solidFill>
            <a:ln>
              <a:solidFill>
                <a:srgbClr val="66BCDB"/>
              </a:solidFill>
            </a:ln>
          </c:spPr>
          <c:invertIfNegative val="0"/>
          <c:errBars>
            <c:errBarType val="both"/>
            <c:errValType val="cust"/>
            <c:noEndCap val="0"/>
            <c:plus>
              <c:numRef>
                <c:f>'Fig 15.12 (a) &amp; (b)'!$B$13:$J$13</c:f>
                <c:numCache>
                  <c:formatCode>General</c:formatCode>
                  <c:ptCount val="9"/>
                  <c:pt idx="0">
                    <c:v>4.8</c:v>
                  </c:pt>
                  <c:pt idx="1">
                    <c:v>4.7</c:v>
                  </c:pt>
                  <c:pt idx="2">
                    <c:v>6.9</c:v>
                  </c:pt>
                  <c:pt idx="3">
                    <c:v>9.6999999999999993</c:v>
                  </c:pt>
                  <c:pt idx="4">
                    <c:v>5.2</c:v>
                  </c:pt>
                  <c:pt idx="5">
                    <c:v>7.2</c:v>
                  </c:pt>
                  <c:pt idx="6">
                    <c:v>11.7</c:v>
                  </c:pt>
                  <c:pt idx="7">
                    <c:v>11.9</c:v>
                  </c:pt>
                  <c:pt idx="8">
                    <c:v>2.6</c:v>
                  </c:pt>
                </c:numCache>
              </c:numRef>
            </c:plus>
            <c:minus>
              <c:numRef>
                <c:f>'Fig 15.12 (a) &amp; (b)'!$B$13:$J$13</c:f>
                <c:numCache>
                  <c:formatCode>General</c:formatCode>
                  <c:ptCount val="9"/>
                  <c:pt idx="0">
                    <c:v>4.8</c:v>
                  </c:pt>
                  <c:pt idx="1">
                    <c:v>4.7</c:v>
                  </c:pt>
                  <c:pt idx="2">
                    <c:v>6.9</c:v>
                  </c:pt>
                  <c:pt idx="3">
                    <c:v>9.6999999999999993</c:v>
                  </c:pt>
                  <c:pt idx="4">
                    <c:v>5.2</c:v>
                  </c:pt>
                  <c:pt idx="5">
                    <c:v>7.2</c:v>
                  </c:pt>
                  <c:pt idx="6">
                    <c:v>11.7</c:v>
                  </c:pt>
                  <c:pt idx="7">
                    <c:v>11.9</c:v>
                  </c:pt>
                  <c:pt idx="8">
                    <c:v>2.6</c:v>
                  </c:pt>
                </c:numCache>
              </c:numRef>
            </c:minus>
            <c:spPr>
              <a:ln>
                <a:solidFill>
                  <a:srgbClr val="265A9A"/>
                </a:solidFill>
              </a:ln>
            </c:spPr>
          </c:errBars>
          <c:cat>
            <c:strRef>
              <c:f>'Fig 15.12 (a) &amp; (b)'!$B$5:$J$5</c:f>
              <c:strCache>
                <c:ptCount val="9"/>
                <c:pt idx="0">
                  <c:v>NSW</c:v>
                </c:pt>
                <c:pt idx="1">
                  <c:v>Vic</c:v>
                </c:pt>
                <c:pt idx="2">
                  <c:v>Qld</c:v>
                </c:pt>
                <c:pt idx="3">
                  <c:v>WA</c:v>
                </c:pt>
                <c:pt idx="4">
                  <c:v>SA</c:v>
                </c:pt>
                <c:pt idx="5">
                  <c:v>Tas</c:v>
                </c:pt>
                <c:pt idx="6">
                  <c:v>ACT</c:v>
                </c:pt>
                <c:pt idx="7">
                  <c:v>NT</c:v>
                </c:pt>
                <c:pt idx="8">
                  <c:v>Aust</c:v>
                </c:pt>
              </c:strCache>
            </c:strRef>
          </c:cat>
          <c:val>
            <c:numRef>
              <c:f>'Fig 15.12 (a) &amp; (b)'!$B$7:$J$7</c:f>
              <c:numCache>
                <c:formatCode>0.0;\-0.0;"–"</c:formatCode>
                <c:ptCount val="9"/>
                <c:pt idx="0">
                  <c:v>28</c:v>
                </c:pt>
                <c:pt idx="1">
                  <c:v>29</c:v>
                </c:pt>
                <c:pt idx="2">
                  <c:v>32.799999999999997</c:v>
                </c:pt>
                <c:pt idx="3">
                  <c:v>29.6</c:v>
                </c:pt>
                <c:pt idx="4">
                  <c:v>29</c:v>
                </c:pt>
                <c:pt idx="5">
                  <c:v>22.3</c:v>
                </c:pt>
                <c:pt idx="6">
                  <c:v>45</c:v>
                </c:pt>
                <c:pt idx="7">
                  <c:v>48</c:v>
                </c:pt>
                <c:pt idx="8">
                  <c:v>29.7</c:v>
                </c:pt>
              </c:numCache>
            </c:numRef>
          </c:val>
        </c:ser>
        <c:ser>
          <c:idx val="2"/>
          <c:order val="2"/>
          <c:tx>
            <c:strRef>
              <c:f>'Fig 15.12 (a) &amp; (b)'!$A$8</c:f>
              <c:strCache>
                <c:ptCount val="1"/>
                <c:pt idx="0">
                  <c:v>2015 </c:v>
                </c:pt>
              </c:strCache>
            </c:strRef>
          </c:tx>
          <c:spPr>
            <a:solidFill>
              <a:srgbClr val="66BCDB"/>
            </a:solidFill>
            <a:ln>
              <a:noFill/>
            </a:ln>
          </c:spPr>
          <c:invertIfNegative val="0"/>
          <c:errBars>
            <c:errBarType val="both"/>
            <c:errValType val="cust"/>
            <c:noEndCap val="0"/>
            <c:plus>
              <c:numRef>
                <c:f>'Fig 15.12 (a) &amp; (b)'!$B$14:$J$14</c:f>
                <c:numCache>
                  <c:formatCode>General</c:formatCode>
                  <c:ptCount val="9"/>
                  <c:pt idx="0">
                    <c:v>5.7</c:v>
                  </c:pt>
                  <c:pt idx="1">
                    <c:v>6.8</c:v>
                  </c:pt>
                  <c:pt idx="2">
                    <c:v>5.6</c:v>
                  </c:pt>
                  <c:pt idx="3">
                    <c:v>7.7</c:v>
                  </c:pt>
                  <c:pt idx="4">
                    <c:v>7.6</c:v>
                  </c:pt>
                  <c:pt idx="5">
                    <c:v>8.1999999999999993</c:v>
                  </c:pt>
                  <c:pt idx="6">
                    <c:v>13.8</c:v>
                  </c:pt>
                  <c:pt idx="7">
                    <c:v>19.3</c:v>
                  </c:pt>
                  <c:pt idx="8">
                    <c:v>2.6</c:v>
                  </c:pt>
                </c:numCache>
              </c:numRef>
            </c:plus>
            <c:minus>
              <c:numRef>
                <c:f>'Fig 15.12 (a) &amp; (b)'!$B$14:$J$14</c:f>
                <c:numCache>
                  <c:formatCode>General</c:formatCode>
                  <c:ptCount val="9"/>
                  <c:pt idx="0">
                    <c:v>5.7</c:v>
                  </c:pt>
                  <c:pt idx="1">
                    <c:v>6.8</c:v>
                  </c:pt>
                  <c:pt idx="2">
                    <c:v>5.6</c:v>
                  </c:pt>
                  <c:pt idx="3">
                    <c:v>7.7</c:v>
                  </c:pt>
                  <c:pt idx="4">
                    <c:v>7.6</c:v>
                  </c:pt>
                  <c:pt idx="5">
                    <c:v>8.1999999999999993</c:v>
                  </c:pt>
                  <c:pt idx="6">
                    <c:v>13.8</c:v>
                  </c:pt>
                  <c:pt idx="7">
                    <c:v>19.3</c:v>
                  </c:pt>
                  <c:pt idx="8">
                    <c:v>2.6</c:v>
                  </c:pt>
                </c:numCache>
              </c:numRef>
            </c:minus>
            <c:spPr>
              <a:ln>
                <a:solidFill>
                  <a:sysClr val="windowText" lastClr="000000"/>
                </a:solidFill>
              </a:ln>
            </c:spPr>
          </c:errBars>
          <c:cat>
            <c:strRef>
              <c:f>'Fig 15.12 (a) &amp; (b)'!$B$5:$J$5</c:f>
              <c:strCache>
                <c:ptCount val="9"/>
                <c:pt idx="0">
                  <c:v>NSW</c:v>
                </c:pt>
                <c:pt idx="1">
                  <c:v>Vic</c:v>
                </c:pt>
                <c:pt idx="2">
                  <c:v>Qld</c:v>
                </c:pt>
                <c:pt idx="3">
                  <c:v>WA</c:v>
                </c:pt>
                <c:pt idx="4">
                  <c:v>SA</c:v>
                </c:pt>
                <c:pt idx="5">
                  <c:v>Tas</c:v>
                </c:pt>
                <c:pt idx="6">
                  <c:v>ACT</c:v>
                </c:pt>
                <c:pt idx="7">
                  <c:v>NT</c:v>
                </c:pt>
                <c:pt idx="8">
                  <c:v>Aust</c:v>
                </c:pt>
              </c:strCache>
            </c:strRef>
          </c:cat>
          <c:val>
            <c:numRef>
              <c:f>'Fig 15.12 (a) &amp; (b)'!$B$8:$J$8</c:f>
              <c:numCache>
                <c:formatCode>0.0;\-0.0;"–"</c:formatCode>
                <c:ptCount val="9"/>
                <c:pt idx="0">
                  <c:v>24.6</c:v>
                </c:pt>
                <c:pt idx="1">
                  <c:v>24.9</c:v>
                </c:pt>
                <c:pt idx="2">
                  <c:v>24.7</c:v>
                </c:pt>
                <c:pt idx="3">
                  <c:v>23</c:v>
                </c:pt>
                <c:pt idx="4">
                  <c:v>27.4</c:v>
                </c:pt>
                <c:pt idx="5">
                  <c:v>28.1</c:v>
                </c:pt>
                <c:pt idx="6">
                  <c:v>37.1</c:v>
                </c:pt>
                <c:pt idx="7">
                  <c:v>61.1</c:v>
                </c:pt>
                <c:pt idx="8">
                  <c:v>25</c:v>
                </c:pt>
              </c:numCache>
            </c:numRef>
          </c:val>
        </c:ser>
        <c:ser>
          <c:idx val="3"/>
          <c:order val="3"/>
          <c:tx>
            <c:strRef>
              <c:f>'Fig 15.12 (a) &amp; (b)'!$A$9</c:f>
              <c:strCache>
                <c:ptCount val="1"/>
                <c:pt idx="0">
                  <c:v>2018 </c:v>
                </c:pt>
              </c:strCache>
            </c:strRef>
          </c:tx>
          <c:spPr>
            <a:solidFill>
              <a:srgbClr val="265A9A"/>
            </a:solidFill>
          </c:spPr>
          <c:invertIfNegative val="0"/>
          <c:errBars>
            <c:errBarType val="both"/>
            <c:errValType val="cust"/>
            <c:noEndCap val="0"/>
            <c:plus>
              <c:numRef>
                <c:f>'Fig 15.12 (a) &amp; (b)'!$B$15:$J$15</c:f>
                <c:numCache>
                  <c:formatCode>General</c:formatCode>
                  <c:ptCount val="9"/>
                  <c:pt idx="0">
                    <c:v>6</c:v>
                  </c:pt>
                  <c:pt idx="1">
                    <c:v>6.7</c:v>
                  </c:pt>
                  <c:pt idx="2">
                    <c:v>7</c:v>
                  </c:pt>
                  <c:pt idx="3">
                    <c:v>8.4</c:v>
                  </c:pt>
                  <c:pt idx="4">
                    <c:v>0</c:v>
                  </c:pt>
                  <c:pt idx="5">
                    <c:v>13</c:v>
                  </c:pt>
                  <c:pt idx="6">
                    <c:v>26.9</c:v>
                  </c:pt>
                  <c:pt idx="7">
                    <c:v>0</c:v>
                  </c:pt>
                  <c:pt idx="8">
                    <c:v>3.1</c:v>
                  </c:pt>
                </c:numCache>
              </c:numRef>
            </c:plus>
            <c:minus>
              <c:numRef>
                <c:f>'Fig 15.12 (a) &amp; (b)'!$B$15:$J$15</c:f>
                <c:numCache>
                  <c:formatCode>General</c:formatCode>
                  <c:ptCount val="9"/>
                  <c:pt idx="0">
                    <c:v>6</c:v>
                  </c:pt>
                  <c:pt idx="1">
                    <c:v>6.7</c:v>
                  </c:pt>
                  <c:pt idx="2">
                    <c:v>7</c:v>
                  </c:pt>
                  <c:pt idx="3">
                    <c:v>8.4</c:v>
                  </c:pt>
                  <c:pt idx="4">
                    <c:v>0</c:v>
                  </c:pt>
                  <c:pt idx="5">
                    <c:v>13</c:v>
                  </c:pt>
                  <c:pt idx="6">
                    <c:v>26.9</c:v>
                  </c:pt>
                  <c:pt idx="7">
                    <c:v>0</c:v>
                  </c:pt>
                  <c:pt idx="8">
                    <c:v>3.1</c:v>
                  </c:pt>
                </c:numCache>
              </c:numRef>
            </c:minus>
            <c:spPr>
              <a:ln>
                <a:solidFill>
                  <a:srgbClr val="66BCDB"/>
                </a:solidFill>
              </a:ln>
            </c:spPr>
          </c:errBars>
          <c:cat>
            <c:strRef>
              <c:f>'Fig 15.12 (a) &amp; (b)'!$B$5:$J$5</c:f>
              <c:strCache>
                <c:ptCount val="9"/>
                <c:pt idx="0">
                  <c:v>NSW</c:v>
                </c:pt>
                <c:pt idx="1">
                  <c:v>Vic</c:v>
                </c:pt>
                <c:pt idx="2">
                  <c:v>Qld</c:v>
                </c:pt>
                <c:pt idx="3">
                  <c:v>WA</c:v>
                </c:pt>
                <c:pt idx="4">
                  <c:v>SA</c:v>
                </c:pt>
                <c:pt idx="5">
                  <c:v>Tas</c:v>
                </c:pt>
                <c:pt idx="6">
                  <c:v>ACT</c:v>
                </c:pt>
                <c:pt idx="7">
                  <c:v>NT</c:v>
                </c:pt>
                <c:pt idx="8">
                  <c:v>Aust</c:v>
                </c:pt>
              </c:strCache>
            </c:strRef>
          </c:cat>
          <c:val>
            <c:numRef>
              <c:f>'Fig 15.12 (a) &amp; (b)'!$B$9:$J$9</c:f>
              <c:numCache>
                <c:formatCode>0.0;\-0.0;"–"</c:formatCode>
                <c:ptCount val="9"/>
                <c:pt idx="0">
                  <c:v>24.6</c:v>
                </c:pt>
                <c:pt idx="1">
                  <c:v>29.1</c:v>
                </c:pt>
                <c:pt idx="2">
                  <c:v>28.2</c:v>
                </c:pt>
                <c:pt idx="3">
                  <c:v>27.9</c:v>
                </c:pt>
                <c:pt idx="4">
                  <c:v>11.8</c:v>
                </c:pt>
                <c:pt idx="5">
                  <c:v>27.1</c:v>
                </c:pt>
                <c:pt idx="6">
                  <c:v>32.5</c:v>
                </c:pt>
                <c:pt idx="7">
                  <c:v>25</c:v>
                </c:pt>
                <c:pt idx="8">
                  <c:v>27.2</c:v>
                </c:pt>
              </c:numCache>
            </c:numRef>
          </c:val>
        </c:ser>
        <c:dLbls>
          <c:showLegendKey val="0"/>
          <c:showVal val="0"/>
          <c:showCatName val="0"/>
          <c:showSerName val="0"/>
          <c:showPercent val="0"/>
          <c:showBubbleSize val="0"/>
        </c:dLbls>
        <c:gapWidth val="150"/>
        <c:axId val="205374184"/>
        <c:axId val="205375752"/>
      </c:barChart>
      <c:catAx>
        <c:axId val="205374184"/>
        <c:scaling>
          <c:orientation val="minMax"/>
        </c:scaling>
        <c:delete val="0"/>
        <c:axPos val="b"/>
        <c:numFmt formatCode="General" sourceLinked="0"/>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205375752"/>
        <c:crosses val="autoZero"/>
        <c:auto val="1"/>
        <c:lblAlgn val="ctr"/>
        <c:lblOffset val="100"/>
        <c:noMultiLvlLbl val="0"/>
      </c:catAx>
      <c:valAx>
        <c:axId val="205375752"/>
        <c:scaling>
          <c:orientation val="minMax"/>
          <c:max val="10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AU"/>
                  <a:t>Per cent</a:t>
                </a:r>
              </a:p>
            </c:rich>
          </c:tx>
          <c:layout>
            <c:manualLayout>
              <c:xMode val="edge"/>
              <c:yMode val="edge"/>
              <c:x val="1.8762640775207312E-2"/>
              <c:y val="0.35554405180250986"/>
            </c:manualLayout>
          </c:layout>
          <c:overlay val="0"/>
        </c:title>
        <c:numFmt formatCode="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205374184"/>
        <c:crosses val="autoZero"/>
        <c:crossBetween val="between"/>
        <c:majorUnit val="20"/>
      </c:valAx>
      <c:spPr>
        <a:solidFill>
          <a:sysClr val="window" lastClr="FFFFFF"/>
        </a:solidFill>
        <a:ln>
          <a:noFill/>
          <a:round/>
        </a:ln>
        <a:effectLst/>
        <a:extLst>
          <a:ext uri="{91240B29-F687-4F45-9708-019B960494DF}">
            <a14:hiddenLine xmlns:a14="http://schemas.microsoft.com/office/drawing/2010/main">
              <a:noFill/>
              <a:round/>
            </a14:hiddenLine>
          </a:ext>
        </a:extLst>
      </c:spPr>
    </c:plotArea>
    <c:legend>
      <c:legendPos val="b"/>
      <c:legendEntry>
        <c:idx val="1"/>
        <c:delete val="1"/>
      </c:legendEntry>
      <c:legendEntry>
        <c:idx val="2"/>
        <c:delete val="1"/>
      </c:legendEntry>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panose="020B0604020202020204" pitchFamily="34" charset="0"/>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00" b="1" i="0" baseline="0">
                <a:latin typeface="Arial" panose="020B0604020202020204" pitchFamily="34" charset="0"/>
              </a:defRPr>
            </a:pPr>
            <a:r>
              <a:rPr lang="en-AU" sz="900" b="1" i="0" baseline="0">
                <a:latin typeface="Arial" panose="020B0604020202020204" pitchFamily="34" charset="0"/>
              </a:rPr>
              <a:t>(b) Employment–to–population ratio for people with a profound or severe disability aged  15–64 years</a:t>
            </a:r>
          </a:p>
        </c:rich>
      </c:tx>
      <c:overlay val="0"/>
    </c:title>
    <c:autoTitleDeleted val="0"/>
    <c:plotArea>
      <c:layout/>
      <c:barChart>
        <c:barDir val="col"/>
        <c:grouping val="clustered"/>
        <c:varyColors val="0"/>
        <c:ser>
          <c:idx val="0"/>
          <c:order val="0"/>
          <c:tx>
            <c:strRef>
              <c:f>'Fig 15.12 (a) &amp; (b)'!$A$42</c:f>
              <c:strCache>
                <c:ptCount val="1"/>
                <c:pt idx="0">
                  <c:v>2009, 2012 &amp; 2015</c:v>
                </c:pt>
              </c:strCache>
            </c:strRef>
          </c:tx>
          <c:spPr>
            <a:solidFill>
              <a:srgbClr val="66BCDB"/>
            </a:solidFill>
            <a:ln>
              <a:solidFill>
                <a:srgbClr val="66BCDB"/>
              </a:solidFill>
            </a:ln>
          </c:spPr>
          <c:invertIfNegative val="0"/>
          <c:errBars>
            <c:errBarType val="both"/>
            <c:errValType val="cust"/>
            <c:noEndCap val="0"/>
            <c:plus>
              <c:numRef>
                <c:f>'Fig 15.12 (a) &amp; (b)'!$B$48:$J$48</c:f>
                <c:numCache>
                  <c:formatCode>General</c:formatCode>
                  <c:ptCount val="9"/>
                  <c:pt idx="0">
                    <c:v>5.0999999999999996</c:v>
                  </c:pt>
                  <c:pt idx="1">
                    <c:v>4.8</c:v>
                  </c:pt>
                  <c:pt idx="2">
                    <c:v>6</c:v>
                  </c:pt>
                  <c:pt idx="3">
                    <c:v>8.1</c:v>
                  </c:pt>
                  <c:pt idx="4">
                    <c:v>6.2</c:v>
                  </c:pt>
                  <c:pt idx="5">
                    <c:v>6.8</c:v>
                  </c:pt>
                  <c:pt idx="6">
                    <c:v>16.2</c:v>
                  </c:pt>
                  <c:pt idx="7">
                    <c:v>13.9</c:v>
                  </c:pt>
                  <c:pt idx="8">
                    <c:v>2.7</c:v>
                  </c:pt>
                </c:numCache>
              </c:numRef>
            </c:plus>
            <c:minus>
              <c:numLit>
                <c:formatCode>General</c:formatCode>
                <c:ptCount val="1"/>
                <c:pt idx="0">
                  <c:v>1</c:v>
                </c:pt>
              </c:numLit>
            </c:minus>
            <c:spPr>
              <a:ln>
                <a:solidFill>
                  <a:srgbClr val="265A9A"/>
                </a:solidFill>
              </a:ln>
            </c:spPr>
          </c:errBars>
          <c:cat>
            <c:strRef>
              <c:f>'Fig 15.12 (a) &amp; (b)'!$B$41:$J$41</c:f>
              <c:strCache>
                <c:ptCount val="9"/>
                <c:pt idx="0">
                  <c:v>NSW</c:v>
                </c:pt>
                <c:pt idx="1">
                  <c:v>Vic</c:v>
                </c:pt>
                <c:pt idx="2">
                  <c:v>Qld</c:v>
                </c:pt>
                <c:pt idx="3">
                  <c:v>WA</c:v>
                </c:pt>
                <c:pt idx="4">
                  <c:v>SA</c:v>
                </c:pt>
                <c:pt idx="5">
                  <c:v>Tas</c:v>
                </c:pt>
                <c:pt idx="6">
                  <c:v>ACT</c:v>
                </c:pt>
                <c:pt idx="7">
                  <c:v>NT</c:v>
                </c:pt>
                <c:pt idx="8">
                  <c:v>Aust</c:v>
                </c:pt>
              </c:strCache>
            </c:strRef>
          </c:cat>
          <c:val>
            <c:numRef>
              <c:f>'Fig 15.12 (a) &amp; (b)'!$B$42:$J$42</c:f>
              <c:numCache>
                <c:formatCode>0.0;\-0.0;"–"</c:formatCode>
                <c:ptCount val="9"/>
                <c:pt idx="0">
                  <c:v>27.7</c:v>
                </c:pt>
                <c:pt idx="1">
                  <c:v>28.9</c:v>
                </c:pt>
                <c:pt idx="2">
                  <c:v>24</c:v>
                </c:pt>
                <c:pt idx="3">
                  <c:v>34.5</c:v>
                </c:pt>
                <c:pt idx="4">
                  <c:v>26.8</c:v>
                </c:pt>
                <c:pt idx="5">
                  <c:v>22.6</c:v>
                </c:pt>
                <c:pt idx="6">
                  <c:v>49.4</c:v>
                </c:pt>
                <c:pt idx="7">
                  <c:v>43.4</c:v>
                </c:pt>
                <c:pt idx="8">
                  <c:v>28</c:v>
                </c:pt>
              </c:numCache>
            </c:numRef>
          </c:val>
        </c:ser>
        <c:ser>
          <c:idx val="1"/>
          <c:order val="1"/>
          <c:tx>
            <c:strRef>
              <c:f>'Fig 15.12 (a) &amp; (b)'!$A$43</c:f>
              <c:strCache>
                <c:ptCount val="1"/>
                <c:pt idx="0">
                  <c:v>2012 </c:v>
                </c:pt>
              </c:strCache>
            </c:strRef>
          </c:tx>
          <c:spPr>
            <a:solidFill>
              <a:srgbClr val="66BCDB"/>
            </a:solidFill>
            <a:ln>
              <a:solidFill>
                <a:srgbClr val="66BCDB"/>
              </a:solidFill>
            </a:ln>
          </c:spPr>
          <c:invertIfNegative val="0"/>
          <c:errBars>
            <c:errBarType val="both"/>
            <c:errValType val="cust"/>
            <c:noEndCap val="0"/>
            <c:plus>
              <c:numRef>
                <c:f>'Fig 15.12 (a) &amp; (b)'!$B$49:$J$49</c:f>
                <c:numCache>
                  <c:formatCode>General</c:formatCode>
                  <c:ptCount val="9"/>
                  <c:pt idx="0">
                    <c:v>4.8</c:v>
                  </c:pt>
                  <c:pt idx="1">
                    <c:v>4.3</c:v>
                  </c:pt>
                  <c:pt idx="2">
                    <c:v>6.3</c:v>
                  </c:pt>
                  <c:pt idx="3">
                    <c:v>8.8000000000000007</c:v>
                  </c:pt>
                  <c:pt idx="4">
                    <c:v>4.8</c:v>
                  </c:pt>
                  <c:pt idx="5">
                    <c:v>6.5</c:v>
                  </c:pt>
                  <c:pt idx="6">
                    <c:v>11.8</c:v>
                  </c:pt>
                  <c:pt idx="7">
                    <c:v>11.9</c:v>
                  </c:pt>
                  <c:pt idx="8">
                    <c:v>2.5</c:v>
                  </c:pt>
                </c:numCache>
              </c:numRef>
            </c:plus>
            <c:minus>
              <c:numLit>
                <c:formatCode>General</c:formatCode>
                <c:ptCount val="1"/>
                <c:pt idx="0">
                  <c:v>1</c:v>
                </c:pt>
              </c:numLit>
            </c:minus>
            <c:spPr>
              <a:ln>
                <a:solidFill>
                  <a:srgbClr val="265A9A"/>
                </a:solidFill>
              </a:ln>
            </c:spPr>
          </c:errBars>
          <c:cat>
            <c:strRef>
              <c:f>'Fig 15.12 (a) &amp; (b)'!$B$41:$J$41</c:f>
              <c:strCache>
                <c:ptCount val="9"/>
                <c:pt idx="0">
                  <c:v>NSW</c:v>
                </c:pt>
                <c:pt idx="1">
                  <c:v>Vic</c:v>
                </c:pt>
                <c:pt idx="2">
                  <c:v>Qld</c:v>
                </c:pt>
                <c:pt idx="3">
                  <c:v>WA</c:v>
                </c:pt>
                <c:pt idx="4">
                  <c:v>SA</c:v>
                </c:pt>
                <c:pt idx="5">
                  <c:v>Tas</c:v>
                </c:pt>
                <c:pt idx="6">
                  <c:v>ACT</c:v>
                </c:pt>
                <c:pt idx="7">
                  <c:v>NT</c:v>
                </c:pt>
                <c:pt idx="8">
                  <c:v>Aust</c:v>
                </c:pt>
              </c:strCache>
            </c:strRef>
          </c:cat>
          <c:val>
            <c:numRef>
              <c:f>'Fig 15.12 (a) &amp; (b)'!$B$43:$J$43</c:f>
              <c:numCache>
                <c:formatCode>0.0;\-0.0;"–"</c:formatCode>
                <c:ptCount val="9"/>
                <c:pt idx="0">
                  <c:v>26.5</c:v>
                </c:pt>
                <c:pt idx="1">
                  <c:v>24.5</c:v>
                </c:pt>
                <c:pt idx="2">
                  <c:v>28.2</c:v>
                </c:pt>
                <c:pt idx="3">
                  <c:v>28</c:v>
                </c:pt>
                <c:pt idx="4">
                  <c:v>24.5</c:v>
                </c:pt>
                <c:pt idx="5">
                  <c:v>17.5</c:v>
                </c:pt>
                <c:pt idx="6">
                  <c:v>34.799999999999997</c:v>
                </c:pt>
                <c:pt idx="7">
                  <c:v>48</c:v>
                </c:pt>
                <c:pt idx="8">
                  <c:v>26.4</c:v>
                </c:pt>
              </c:numCache>
            </c:numRef>
          </c:val>
        </c:ser>
        <c:ser>
          <c:idx val="2"/>
          <c:order val="2"/>
          <c:tx>
            <c:strRef>
              <c:f>'Fig 15.12 (a) &amp; (b)'!$A$44</c:f>
              <c:strCache>
                <c:ptCount val="1"/>
                <c:pt idx="0">
                  <c:v>2015 </c:v>
                </c:pt>
              </c:strCache>
            </c:strRef>
          </c:tx>
          <c:spPr>
            <a:solidFill>
              <a:srgbClr val="66BCDB"/>
            </a:solidFill>
            <a:ln>
              <a:noFill/>
            </a:ln>
          </c:spPr>
          <c:invertIfNegative val="0"/>
          <c:errBars>
            <c:errBarType val="both"/>
            <c:errValType val="cust"/>
            <c:noEndCap val="0"/>
            <c:plus>
              <c:numRef>
                <c:f>'Fig 15.12 (a) &amp; (b)'!$B$50:$J$50</c:f>
                <c:numCache>
                  <c:formatCode>General</c:formatCode>
                  <c:ptCount val="9"/>
                  <c:pt idx="0">
                    <c:v>5.4</c:v>
                  </c:pt>
                  <c:pt idx="1">
                    <c:v>6.9</c:v>
                  </c:pt>
                  <c:pt idx="2">
                    <c:v>5.4</c:v>
                  </c:pt>
                  <c:pt idx="3">
                    <c:v>8.1</c:v>
                  </c:pt>
                  <c:pt idx="4">
                    <c:v>7</c:v>
                  </c:pt>
                  <c:pt idx="5">
                    <c:v>8.1</c:v>
                  </c:pt>
                  <c:pt idx="6">
                    <c:v>13.8</c:v>
                  </c:pt>
                  <c:pt idx="7">
                    <c:v>22.5</c:v>
                  </c:pt>
                  <c:pt idx="8">
                    <c:v>2.6</c:v>
                  </c:pt>
                </c:numCache>
              </c:numRef>
            </c:plus>
            <c:minus>
              <c:numRef>
                <c:f>'Fig 15.12 (a) &amp; (b)'!$B$50:$J$50</c:f>
                <c:numCache>
                  <c:formatCode>General</c:formatCode>
                  <c:ptCount val="9"/>
                  <c:pt idx="0">
                    <c:v>5.4</c:v>
                  </c:pt>
                  <c:pt idx="1">
                    <c:v>6.9</c:v>
                  </c:pt>
                  <c:pt idx="2">
                    <c:v>5.4</c:v>
                  </c:pt>
                  <c:pt idx="3">
                    <c:v>8.1</c:v>
                  </c:pt>
                  <c:pt idx="4">
                    <c:v>7</c:v>
                  </c:pt>
                  <c:pt idx="5">
                    <c:v>8.1</c:v>
                  </c:pt>
                  <c:pt idx="6">
                    <c:v>13.8</c:v>
                  </c:pt>
                  <c:pt idx="7">
                    <c:v>22.5</c:v>
                  </c:pt>
                  <c:pt idx="8">
                    <c:v>2.6</c:v>
                  </c:pt>
                </c:numCache>
              </c:numRef>
            </c:minus>
            <c:spPr>
              <a:ln>
                <a:solidFill>
                  <a:sysClr val="windowText" lastClr="000000"/>
                </a:solidFill>
              </a:ln>
            </c:spPr>
          </c:errBars>
          <c:cat>
            <c:strRef>
              <c:f>'Fig 15.12 (a) &amp; (b)'!$B$41:$J$41</c:f>
              <c:strCache>
                <c:ptCount val="9"/>
                <c:pt idx="0">
                  <c:v>NSW</c:v>
                </c:pt>
                <c:pt idx="1">
                  <c:v>Vic</c:v>
                </c:pt>
                <c:pt idx="2">
                  <c:v>Qld</c:v>
                </c:pt>
                <c:pt idx="3">
                  <c:v>WA</c:v>
                </c:pt>
                <c:pt idx="4">
                  <c:v>SA</c:v>
                </c:pt>
                <c:pt idx="5">
                  <c:v>Tas</c:v>
                </c:pt>
                <c:pt idx="6">
                  <c:v>ACT</c:v>
                </c:pt>
                <c:pt idx="7">
                  <c:v>NT</c:v>
                </c:pt>
                <c:pt idx="8">
                  <c:v>Aust</c:v>
                </c:pt>
              </c:strCache>
            </c:strRef>
          </c:cat>
          <c:val>
            <c:numRef>
              <c:f>'Fig 15.12 (a) &amp; (b)'!$B$44:$J$44</c:f>
              <c:numCache>
                <c:formatCode>0.0;\-0.0;"–"</c:formatCode>
                <c:ptCount val="9"/>
                <c:pt idx="0">
                  <c:v>20.3</c:v>
                </c:pt>
                <c:pt idx="1">
                  <c:v>21.6</c:v>
                </c:pt>
                <c:pt idx="2">
                  <c:v>19.7</c:v>
                </c:pt>
                <c:pt idx="3">
                  <c:v>21.2</c:v>
                </c:pt>
                <c:pt idx="4">
                  <c:v>23.5</c:v>
                </c:pt>
                <c:pt idx="5">
                  <c:v>25.9</c:v>
                </c:pt>
                <c:pt idx="6">
                  <c:v>37.1</c:v>
                </c:pt>
                <c:pt idx="7">
                  <c:v>40.299999999999997</c:v>
                </c:pt>
                <c:pt idx="8">
                  <c:v>21.6</c:v>
                </c:pt>
              </c:numCache>
            </c:numRef>
          </c:val>
        </c:ser>
        <c:ser>
          <c:idx val="3"/>
          <c:order val="3"/>
          <c:tx>
            <c:strRef>
              <c:f>'Fig 15.12 (a) &amp; (b)'!$A$45</c:f>
              <c:strCache>
                <c:ptCount val="1"/>
                <c:pt idx="0">
                  <c:v>2018 </c:v>
                </c:pt>
              </c:strCache>
            </c:strRef>
          </c:tx>
          <c:spPr>
            <a:solidFill>
              <a:srgbClr val="265A9A"/>
            </a:solidFill>
          </c:spPr>
          <c:invertIfNegative val="0"/>
          <c:errBars>
            <c:errBarType val="both"/>
            <c:errValType val="cust"/>
            <c:noEndCap val="0"/>
            <c:plus>
              <c:numRef>
                <c:f>'Fig 15.12 (a) &amp; (b)'!$B$51:$J$51</c:f>
                <c:numCache>
                  <c:formatCode>General</c:formatCode>
                  <c:ptCount val="9"/>
                  <c:pt idx="0">
                    <c:v>6</c:v>
                  </c:pt>
                  <c:pt idx="1">
                    <c:v>5.9</c:v>
                  </c:pt>
                  <c:pt idx="2">
                    <c:v>6.5</c:v>
                  </c:pt>
                  <c:pt idx="3">
                    <c:v>8</c:v>
                  </c:pt>
                  <c:pt idx="4">
                    <c:v>0</c:v>
                  </c:pt>
                  <c:pt idx="5">
                    <c:v>11.6</c:v>
                  </c:pt>
                  <c:pt idx="6">
                    <c:v>23.3</c:v>
                  </c:pt>
                  <c:pt idx="7">
                    <c:v>0</c:v>
                  </c:pt>
                  <c:pt idx="8">
                    <c:v>3.2</c:v>
                  </c:pt>
                </c:numCache>
              </c:numRef>
            </c:plus>
            <c:minus>
              <c:numRef>
                <c:f>'Fig 15.12 (a) &amp; (b)'!$B$51:$J$51</c:f>
                <c:numCache>
                  <c:formatCode>General</c:formatCode>
                  <c:ptCount val="9"/>
                  <c:pt idx="0">
                    <c:v>6</c:v>
                  </c:pt>
                  <c:pt idx="1">
                    <c:v>5.9</c:v>
                  </c:pt>
                  <c:pt idx="2">
                    <c:v>6.5</c:v>
                  </c:pt>
                  <c:pt idx="3">
                    <c:v>8</c:v>
                  </c:pt>
                  <c:pt idx="4">
                    <c:v>0</c:v>
                  </c:pt>
                  <c:pt idx="5">
                    <c:v>11.6</c:v>
                  </c:pt>
                  <c:pt idx="6">
                    <c:v>23.3</c:v>
                  </c:pt>
                  <c:pt idx="7">
                    <c:v>0</c:v>
                  </c:pt>
                  <c:pt idx="8">
                    <c:v>3.2</c:v>
                  </c:pt>
                </c:numCache>
              </c:numRef>
            </c:minus>
            <c:spPr>
              <a:ln>
                <a:solidFill>
                  <a:srgbClr val="66BCDB"/>
                </a:solidFill>
              </a:ln>
            </c:spPr>
          </c:errBars>
          <c:cat>
            <c:strRef>
              <c:f>'Fig 15.12 (a) &amp; (b)'!$B$41:$J$41</c:f>
              <c:strCache>
                <c:ptCount val="9"/>
                <c:pt idx="0">
                  <c:v>NSW</c:v>
                </c:pt>
                <c:pt idx="1">
                  <c:v>Vic</c:v>
                </c:pt>
                <c:pt idx="2">
                  <c:v>Qld</c:v>
                </c:pt>
                <c:pt idx="3">
                  <c:v>WA</c:v>
                </c:pt>
                <c:pt idx="4">
                  <c:v>SA</c:v>
                </c:pt>
                <c:pt idx="5">
                  <c:v>Tas</c:v>
                </c:pt>
                <c:pt idx="6">
                  <c:v>ACT</c:v>
                </c:pt>
                <c:pt idx="7">
                  <c:v>NT</c:v>
                </c:pt>
                <c:pt idx="8">
                  <c:v>Aust</c:v>
                </c:pt>
              </c:strCache>
            </c:strRef>
          </c:cat>
          <c:val>
            <c:numRef>
              <c:f>'Fig 15.12 (a) &amp; (b)'!$B$45:$J$45</c:f>
              <c:numCache>
                <c:formatCode>0.0;\-0.0;"–"</c:formatCode>
                <c:ptCount val="9"/>
                <c:pt idx="0">
                  <c:v>23</c:v>
                </c:pt>
                <c:pt idx="1">
                  <c:v>24.5</c:v>
                </c:pt>
                <c:pt idx="2">
                  <c:v>26.8</c:v>
                </c:pt>
                <c:pt idx="3">
                  <c:v>24.9</c:v>
                </c:pt>
                <c:pt idx="4">
                  <c:v>11.8</c:v>
                </c:pt>
                <c:pt idx="5">
                  <c:v>23.7</c:v>
                </c:pt>
                <c:pt idx="6">
                  <c:v>27.7</c:v>
                </c:pt>
                <c:pt idx="7">
                  <c:v>25</c:v>
                </c:pt>
                <c:pt idx="8">
                  <c:v>23.9</c:v>
                </c:pt>
              </c:numCache>
            </c:numRef>
          </c:val>
        </c:ser>
        <c:dLbls>
          <c:showLegendKey val="0"/>
          <c:showVal val="0"/>
          <c:showCatName val="0"/>
          <c:showSerName val="0"/>
          <c:showPercent val="0"/>
          <c:showBubbleSize val="0"/>
        </c:dLbls>
        <c:gapWidth val="150"/>
        <c:axId val="205371440"/>
        <c:axId val="205376144"/>
      </c:barChart>
      <c:catAx>
        <c:axId val="205371440"/>
        <c:scaling>
          <c:orientation val="minMax"/>
        </c:scaling>
        <c:delete val="0"/>
        <c:axPos val="b"/>
        <c:numFmt formatCode="General" sourceLinked="0"/>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205376144"/>
        <c:crosses val="autoZero"/>
        <c:auto val="1"/>
        <c:lblAlgn val="ctr"/>
        <c:lblOffset val="100"/>
        <c:noMultiLvlLbl val="0"/>
      </c:catAx>
      <c:valAx>
        <c:axId val="205376144"/>
        <c:scaling>
          <c:orientation val="minMax"/>
          <c:max val="60"/>
          <c:min val="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AU"/>
                  <a:t>Per cent</a:t>
                </a:r>
              </a:p>
            </c:rich>
          </c:tx>
          <c:layout>
            <c:manualLayout>
              <c:xMode val="edge"/>
              <c:yMode val="edge"/>
              <c:x val="1.703650315136981E-2"/>
              <c:y val="0.38287593340682807"/>
            </c:manualLayout>
          </c:layout>
          <c:overlay val="0"/>
        </c:title>
        <c:numFmt formatCode="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205371440"/>
        <c:crosses val="autoZero"/>
        <c:crossBetween val="between"/>
        <c:majorUnit val="2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egendEntry>
        <c:idx val="1"/>
        <c:delete val="1"/>
      </c:legendEntry>
      <c:legendEntry>
        <c:idx val="2"/>
        <c:delete val="1"/>
      </c:legendEntry>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baseline="0">
              <a:latin typeface="Arial" panose="020B0604020202020204" pitchFamily="34" charset="0"/>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00" b="1" i="0">
                <a:latin typeface="Arial" panose="020B0604020202020204" pitchFamily="34" charset="0"/>
              </a:defRPr>
            </a:pPr>
            <a:r>
              <a:rPr lang="en-AU" sz="900" b="1" i="0">
                <a:latin typeface="Arial" panose="020B0604020202020204" pitchFamily="34" charset="0"/>
              </a:rPr>
              <a:t>Employment–to–population ratio for primary carers</a:t>
            </a:r>
          </a:p>
        </c:rich>
      </c:tx>
      <c:overlay val="0"/>
    </c:title>
    <c:autoTitleDeleted val="0"/>
    <c:plotArea>
      <c:layout/>
      <c:barChart>
        <c:barDir val="col"/>
        <c:grouping val="clustered"/>
        <c:varyColors val="0"/>
        <c:ser>
          <c:idx val="0"/>
          <c:order val="0"/>
          <c:tx>
            <c:strRef>
              <c:f>'Fig 15.13 (a) &amp; (b)'!$C$47</c:f>
              <c:strCache>
                <c:ptCount val="1"/>
                <c:pt idx="0">
                  <c:v>2009, 2012 &amp; 2015</c:v>
                </c:pt>
              </c:strCache>
            </c:strRef>
          </c:tx>
          <c:spPr>
            <a:solidFill>
              <a:srgbClr val="66BCDB"/>
            </a:solidFill>
            <a:ln>
              <a:solidFill>
                <a:srgbClr val="66BCDB"/>
              </a:solidFill>
            </a:ln>
          </c:spPr>
          <c:invertIfNegative val="0"/>
          <c:errBars>
            <c:errBarType val="both"/>
            <c:errValType val="cust"/>
            <c:noEndCap val="0"/>
            <c:plus>
              <c:numRef>
                <c:f>'Fig 15.13 (a) &amp; (b)'!$D$54:$L$54</c:f>
                <c:numCache>
                  <c:formatCode>General</c:formatCode>
                  <c:ptCount val="9"/>
                  <c:pt idx="0">
                    <c:v>5.6</c:v>
                  </c:pt>
                  <c:pt idx="1">
                    <c:v>6.7</c:v>
                  </c:pt>
                  <c:pt idx="2">
                    <c:v>7.9</c:v>
                  </c:pt>
                  <c:pt idx="3">
                    <c:v>11.1</c:v>
                  </c:pt>
                  <c:pt idx="8">
                    <c:v>3.2</c:v>
                  </c:pt>
                </c:numCache>
              </c:numRef>
            </c:plus>
            <c:minus>
              <c:numRef>
                <c:f>'Fig 15.13 (a) &amp; (b)'!$D$54:$L$54</c:f>
                <c:numCache>
                  <c:formatCode>General</c:formatCode>
                  <c:ptCount val="9"/>
                  <c:pt idx="0">
                    <c:v>5.6</c:v>
                  </c:pt>
                  <c:pt idx="1">
                    <c:v>6.7</c:v>
                  </c:pt>
                  <c:pt idx="2">
                    <c:v>7.9</c:v>
                  </c:pt>
                  <c:pt idx="3">
                    <c:v>11.1</c:v>
                  </c:pt>
                  <c:pt idx="8">
                    <c:v>3.2</c:v>
                  </c:pt>
                </c:numCache>
              </c:numRef>
            </c:minus>
            <c:spPr>
              <a:ln>
                <a:solidFill>
                  <a:srgbClr val="265A9A"/>
                </a:solidFill>
              </a:ln>
            </c:spPr>
          </c:errBars>
          <c:cat>
            <c:strRef>
              <c:f>'Fig 15.13 (a) &amp; (b)'!$D$46:$L$46</c:f>
              <c:strCache>
                <c:ptCount val="9"/>
                <c:pt idx="0">
                  <c:v>NSW</c:v>
                </c:pt>
                <c:pt idx="1">
                  <c:v>Vic</c:v>
                </c:pt>
                <c:pt idx="2">
                  <c:v>Qld</c:v>
                </c:pt>
                <c:pt idx="3">
                  <c:v>WA</c:v>
                </c:pt>
                <c:pt idx="4">
                  <c:v>SA</c:v>
                </c:pt>
                <c:pt idx="5">
                  <c:v>Tas</c:v>
                </c:pt>
                <c:pt idx="6">
                  <c:v>ACT</c:v>
                </c:pt>
                <c:pt idx="7">
                  <c:v>NT</c:v>
                </c:pt>
                <c:pt idx="8">
                  <c:v>Aust</c:v>
                </c:pt>
              </c:strCache>
            </c:strRef>
          </c:cat>
          <c:val>
            <c:numRef>
              <c:f>'Fig 15.13 (a) &amp; (b)'!$D$47:$L$47</c:f>
              <c:numCache>
                <c:formatCode>0.0</c:formatCode>
                <c:ptCount val="9"/>
                <c:pt idx="0">
                  <c:v>52.6</c:v>
                </c:pt>
                <c:pt idx="1">
                  <c:v>48.6</c:v>
                </c:pt>
                <c:pt idx="2">
                  <c:v>49.1</c:v>
                </c:pt>
                <c:pt idx="3">
                  <c:v>50.3</c:v>
                </c:pt>
                <c:pt idx="8">
                  <c:v>50.7</c:v>
                </c:pt>
              </c:numCache>
            </c:numRef>
          </c:val>
        </c:ser>
        <c:ser>
          <c:idx val="1"/>
          <c:order val="1"/>
          <c:tx>
            <c:strRef>
              <c:f>'Fig 15.13 (a) &amp; (b)'!$C$48</c:f>
              <c:strCache>
                <c:ptCount val="1"/>
                <c:pt idx="0">
                  <c:v>2012 </c:v>
                </c:pt>
              </c:strCache>
            </c:strRef>
          </c:tx>
          <c:spPr>
            <a:solidFill>
              <a:srgbClr val="66BCDB"/>
            </a:solidFill>
            <a:ln>
              <a:solidFill>
                <a:srgbClr val="66BCDB"/>
              </a:solidFill>
            </a:ln>
          </c:spPr>
          <c:invertIfNegative val="0"/>
          <c:errBars>
            <c:errBarType val="both"/>
            <c:errValType val="cust"/>
            <c:noEndCap val="0"/>
            <c:plus>
              <c:numRef>
                <c:f>'Fig 15.13 (a) &amp; (b)'!$D$55:$L$55</c:f>
                <c:numCache>
                  <c:formatCode>General</c:formatCode>
                  <c:ptCount val="9"/>
                  <c:pt idx="0">
                    <c:v>7.3</c:v>
                  </c:pt>
                  <c:pt idx="1">
                    <c:v>4.2</c:v>
                  </c:pt>
                  <c:pt idx="2">
                    <c:v>7</c:v>
                  </c:pt>
                  <c:pt idx="3">
                    <c:v>8.8000000000000007</c:v>
                  </c:pt>
                  <c:pt idx="4">
                    <c:v>10.6</c:v>
                  </c:pt>
                  <c:pt idx="5">
                    <c:v>12</c:v>
                  </c:pt>
                  <c:pt idx="6">
                    <c:v>14.9</c:v>
                  </c:pt>
                  <c:pt idx="7">
                    <c:v>22</c:v>
                  </c:pt>
                  <c:pt idx="8">
                    <c:v>2.9</c:v>
                  </c:pt>
                </c:numCache>
              </c:numRef>
            </c:plus>
            <c:minus>
              <c:numRef>
                <c:f>'Fig 15.13 (a) &amp; (b)'!$D$55:$L$55</c:f>
                <c:numCache>
                  <c:formatCode>General</c:formatCode>
                  <c:ptCount val="9"/>
                  <c:pt idx="0">
                    <c:v>7.3</c:v>
                  </c:pt>
                  <c:pt idx="1">
                    <c:v>4.2</c:v>
                  </c:pt>
                  <c:pt idx="2">
                    <c:v>7</c:v>
                  </c:pt>
                  <c:pt idx="3">
                    <c:v>8.8000000000000007</c:v>
                  </c:pt>
                  <c:pt idx="4">
                    <c:v>10.6</c:v>
                  </c:pt>
                  <c:pt idx="5">
                    <c:v>12</c:v>
                  </c:pt>
                  <c:pt idx="6">
                    <c:v>14.9</c:v>
                  </c:pt>
                  <c:pt idx="7">
                    <c:v>22</c:v>
                  </c:pt>
                  <c:pt idx="8">
                    <c:v>2.9</c:v>
                  </c:pt>
                </c:numCache>
              </c:numRef>
            </c:minus>
            <c:spPr>
              <a:ln>
                <a:solidFill>
                  <a:srgbClr val="265A9A"/>
                </a:solidFill>
              </a:ln>
            </c:spPr>
          </c:errBars>
          <c:cat>
            <c:strRef>
              <c:f>'Fig 15.13 (a) &amp; (b)'!$D$46:$L$46</c:f>
              <c:strCache>
                <c:ptCount val="9"/>
                <c:pt idx="0">
                  <c:v>NSW</c:v>
                </c:pt>
                <c:pt idx="1">
                  <c:v>Vic</c:v>
                </c:pt>
                <c:pt idx="2">
                  <c:v>Qld</c:v>
                </c:pt>
                <c:pt idx="3">
                  <c:v>WA</c:v>
                </c:pt>
                <c:pt idx="4">
                  <c:v>SA</c:v>
                </c:pt>
                <c:pt idx="5">
                  <c:v>Tas</c:v>
                </c:pt>
                <c:pt idx="6">
                  <c:v>ACT</c:v>
                </c:pt>
                <c:pt idx="7">
                  <c:v>NT</c:v>
                </c:pt>
                <c:pt idx="8">
                  <c:v>Aust</c:v>
                </c:pt>
              </c:strCache>
            </c:strRef>
          </c:cat>
          <c:val>
            <c:numRef>
              <c:f>'Fig 15.13 (a) &amp; (b)'!$D$48:$L$48</c:f>
              <c:numCache>
                <c:formatCode>0.0</c:formatCode>
                <c:ptCount val="9"/>
                <c:pt idx="0">
                  <c:v>45.9</c:v>
                </c:pt>
                <c:pt idx="1">
                  <c:v>45.7</c:v>
                </c:pt>
                <c:pt idx="2">
                  <c:v>52.8</c:v>
                </c:pt>
                <c:pt idx="3">
                  <c:v>53.1</c:v>
                </c:pt>
                <c:pt idx="4">
                  <c:v>50.3</c:v>
                </c:pt>
                <c:pt idx="5">
                  <c:v>46.2</c:v>
                </c:pt>
                <c:pt idx="6">
                  <c:v>61</c:v>
                </c:pt>
                <c:pt idx="7">
                  <c:v>65.400000000000006</c:v>
                </c:pt>
                <c:pt idx="8">
                  <c:v>47.6</c:v>
                </c:pt>
              </c:numCache>
            </c:numRef>
          </c:val>
        </c:ser>
        <c:ser>
          <c:idx val="2"/>
          <c:order val="2"/>
          <c:tx>
            <c:strRef>
              <c:f>'Fig 15.13 (a) &amp; (b)'!$C$49</c:f>
              <c:strCache>
                <c:ptCount val="1"/>
                <c:pt idx="0">
                  <c:v>2015 </c:v>
                </c:pt>
              </c:strCache>
            </c:strRef>
          </c:tx>
          <c:spPr>
            <a:solidFill>
              <a:srgbClr val="66BCDB"/>
            </a:solidFill>
            <a:ln>
              <a:noFill/>
            </a:ln>
          </c:spPr>
          <c:invertIfNegative val="0"/>
          <c:errBars>
            <c:errBarType val="both"/>
            <c:errValType val="cust"/>
            <c:noEndCap val="0"/>
            <c:plus>
              <c:numRef>
                <c:f>'Fig 15.13 (a) &amp; (b)'!$D$56:$L$56</c:f>
                <c:numCache>
                  <c:formatCode>General</c:formatCode>
                  <c:ptCount val="9"/>
                  <c:pt idx="0">
                    <c:v>6.1</c:v>
                  </c:pt>
                  <c:pt idx="1">
                    <c:v>8</c:v>
                  </c:pt>
                  <c:pt idx="2">
                    <c:v>7.2</c:v>
                  </c:pt>
                  <c:pt idx="3">
                    <c:v>10.5</c:v>
                  </c:pt>
                  <c:pt idx="4">
                    <c:v>8.8000000000000007</c:v>
                  </c:pt>
                  <c:pt idx="5">
                    <c:v>9.8000000000000007</c:v>
                  </c:pt>
                  <c:pt idx="6">
                    <c:v>14.6</c:v>
                  </c:pt>
                  <c:pt idx="7">
                    <c:v>19.5</c:v>
                  </c:pt>
                  <c:pt idx="8">
                    <c:v>3.4</c:v>
                  </c:pt>
                </c:numCache>
              </c:numRef>
            </c:plus>
            <c:minus>
              <c:numRef>
                <c:f>'Fig 15.13 (a) &amp; (b)'!$D$56:$L$56</c:f>
                <c:numCache>
                  <c:formatCode>General</c:formatCode>
                  <c:ptCount val="9"/>
                  <c:pt idx="0">
                    <c:v>6.1</c:v>
                  </c:pt>
                  <c:pt idx="1">
                    <c:v>8</c:v>
                  </c:pt>
                  <c:pt idx="2">
                    <c:v>7.2</c:v>
                  </c:pt>
                  <c:pt idx="3">
                    <c:v>10.5</c:v>
                  </c:pt>
                  <c:pt idx="4">
                    <c:v>8.8000000000000007</c:v>
                  </c:pt>
                  <c:pt idx="5">
                    <c:v>9.8000000000000007</c:v>
                  </c:pt>
                  <c:pt idx="6">
                    <c:v>14.6</c:v>
                  </c:pt>
                  <c:pt idx="7">
                    <c:v>19.5</c:v>
                  </c:pt>
                  <c:pt idx="8">
                    <c:v>3.4</c:v>
                  </c:pt>
                </c:numCache>
              </c:numRef>
            </c:minus>
            <c:spPr>
              <a:ln>
                <a:solidFill>
                  <a:sysClr val="windowText" lastClr="000000"/>
                </a:solidFill>
              </a:ln>
            </c:spPr>
          </c:errBars>
          <c:cat>
            <c:strRef>
              <c:f>'Fig 15.13 (a) &amp; (b)'!$D$46:$L$46</c:f>
              <c:strCache>
                <c:ptCount val="9"/>
                <c:pt idx="0">
                  <c:v>NSW</c:v>
                </c:pt>
                <c:pt idx="1">
                  <c:v>Vic</c:v>
                </c:pt>
                <c:pt idx="2">
                  <c:v>Qld</c:v>
                </c:pt>
                <c:pt idx="3">
                  <c:v>WA</c:v>
                </c:pt>
                <c:pt idx="4">
                  <c:v>SA</c:v>
                </c:pt>
                <c:pt idx="5">
                  <c:v>Tas</c:v>
                </c:pt>
                <c:pt idx="6">
                  <c:v>ACT</c:v>
                </c:pt>
                <c:pt idx="7">
                  <c:v>NT</c:v>
                </c:pt>
                <c:pt idx="8">
                  <c:v>Aust</c:v>
                </c:pt>
              </c:strCache>
            </c:strRef>
          </c:cat>
          <c:val>
            <c:numRef>
              <c:f>'Fig 15.13 (a) &amp; (b)'!$D$49:$L$49</c:f>
              <c:numCache>
                <c:formatCode>0.0</c:formatCode>
                <c:ptCount val="9"/>
                <c:pt idx="0">
                  <c:v>47.6</c:v>
                </c:pt>
                <c:pt idx="1">
                  <c:v>49.1</c:v>
                </c:pt>
                <c:pt idx="2">
                  <c:v>51</c:v>
                </c:pt>
                <c:pt idx="3">
                  <c:v>55</c:v>
                </c:pt>
                <c:pt idx="4">
                  <c:v>46.5</c:v>
                </c:pt>
                <c:pt idx="5">
                  <c:v>53.9</c:v>
                </c:pt>
                <c:pt idx="6">
                  <c:v>67.400000000000006</c:v>
                </c:pt>
                <c:pt idx="7">
                  <c:v>63</c:v>
                </c:pt>
                <c:pt idx="8">
                  <c:v>51.4</c:v>
                </c:pt>
              </c:numCache>
            </c:numRef>
          </c:val>
        </c:ser>
        <c:ser>
          <c:idx val="3"/>
          <c:order val="3"/>
          <c:tx>
            <c:strRef>
              <c:f>'Fig 15.13 (a) &amp; (b)'!$C$50</c:f>
              <c:strCache>
                <c:ptCount val="1"/>
                <c:pt idx="0">
                  <c:v>2018</c:v>
                </c:pt>
              </c:strCache>
            </c:strRef>
          </c:tx>
          <c:spPr>
            <a:solidFill>
              <a:srgbClr val="265A9A"/>
            </a:solidFill>
          </c:spPr>
          <c:invertIfNegative val="0"/>
          <c:errBars>
            <c:errBarType val="both"/>
            <c:errValType val="cust"/>
            <c:noEndCap val="0"/>
            <c:plus>
              <c:numRef>
                <c:f>'Fig 15.13 (a) &amp; (b)'!$D$57:$L$57</c:f>
                <c:numCache>
                  <c:formatCode>General</c:formatCode>
                  <c:ptCount val="9"/>
                  <c:pt idx="0">
                    <c:v>7</c:v>
                  </c:pt>
                  <c:pt idx="1">
                    <c:v>8</c:v>
                  </c:pt>
                  <c:pt idx="2">
                    <c:v>7.3</c:v>
                  </c:pt>
                  <c:pt idx="3">
                    <c:v>10.7</c:v>
                  </c:pt>
                  <c:pt idx="4">
                    <c:v>30.7</c:v>
                  </c:pt>
                  <c:pt idx="5">
                    <c:v>11.9</c:v>
                  </c:pt>
                  <c:pt idx="6">
                    <c:v>16</c:v>
                  </c:pt>
                  <c:pt idx="8">
                    <c:v>4.0999999999999996</c:v>
                  </c:pt>
                </c:numCache>
              </c:numRef>
            </c:plus>
            <c:minus>
              <c:numRef>
                <c:f>'Fig 15.13 (a) &amp; (b)'!$D$57:$L$57</c:f>
                <c:numCache>
                  <c:formatCode>General</c:formatCode>
                  <c:ptCount val="9"/>
                  <c:pt idx="0">
                    <c:v>7</c:v>
                  </c:pt>
                  <c:pt idx="1">
                    <c:v>8</c:v>
                  </c:pt>
                  <c:pt idx="2">
                    <c:v>7.3</c:v>
                  </c:pt>
                  <c:pt idx="3">
                    <c:v>10.7</c:v>
                  </c:pt>
                  <c:pt idx="4">
                    <c:v>30.7</c:v>
                  </c:pt>
                  <c:pt idx="5">
                    <c:v>11.9</c:v>
                  </c:pt>
                  <c:pt idx="6">
                    <c:v>16</c:v>
                  </c:pt>
                  <c:pt idx="8">
                    <c:v>4.0999999999999996</c:v>
                  </c:pt>
                </c:numCache>
              </c:numRef>
            </c:minus>
          </c:errBars>
          <c:cat>
            <c:strRef>
              <c:f>'Fig 15.13 (a) &amp; (b)'!$D$46:$L$46</c:f>
              <c:strCache>
                <c:ptCount val="9"/>
                <c:pt idx="0">
                  <c:v>NSW</c:v>
                </c:pt>
                <c:pt idx="1">
                  <c:v>Vic</c:v>
                </c:pt>
                <c:pt idx="2">
                  <c:v>Qld</c:v>
                </c:pt>
                <c:pt idx="3">
                  <c:v>WA</c:v>
                </c:pt>
                <c:pt idx="4">
                  <c:v>SA</c:v>
                </c:pt>
                <c:pt idx="5">
                  <c:v>Tas</c:v>
                </c:pt>
                <c:pt idx="6">
                  <c:v>ACT</c:v>
                </c:pt>
                <c:pt idx="7">
                  <c:v>NT</c:v>
                </c:pt>
                <c:pt idx="8">
                  <c:v>Aust</c:v>
                </c:pt>
              </c:strCache>
            </c:strRef>
          </c:cat>
          <c:val>
            <c:numRef>
              <c:f>'Fig 15.13 (a) &amp; (b)'!$D$50:$L$50</c:f>
              <c:numCache>
                <c:formatCode>General</c:formatCode>
                <c:ptCount val="9"/>
                <c:pt idx="0">
                  <c:v>56.7</c:v>
                </c:pt>
                <c:pt idx="1">
                  <c:v>53.4</c:v>
                </c:pt>
                <c:pt idx="2">
                  <c:v>47.3</c:v>
                </c:pt>
                <c:pt idx="3">
                  <c:v>53.9</c:v>
                </c:pt>
                <c:pt idx="4">
                  <c:v>45.2</c:v>
                </c:pt>
                <c:pt idx="5">
                  <c:v>51.4</c:v>
                </c:pt>
                <c:pt idx="6">
                  <c:v>58.9</c:v>
                </c:pt>
                <c:pt idx="7">
                  <c:v>51.3</c:v>
                </c:pt>
                <c:pt idx="8">
                  <c:v>53.2</c:v>
                </c:pt>
              </c:numCache>
            </c:numRef>
          </c:val>
        </c:ser>
        <c:dLbls>
          <c:showLegendKey val="0"/>
          <c:showVal val="0"/>
          <c:showCatName val="0"/>
          <c:showSerName val="0"/>
          <c:showPercent val="0"/>
          <c:showBubbleSize val="0"/>
        </c:dLbls>
        <c:gapWidth val="150"/>
        <c:axId val="205369088"/>
        <c:axId val="204206712"/>
      </c:barChart>
      <c:catAx>
        <c:axId val="205369088"/>
        <c:scaling>
          <c:orientation val="minMax"/>
        </c:scaling>
        <c:delete val="0"/>
        <c:axPos val="b"/>
        <c:numFmt formatCode="General" sourceLinked="0"/>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204206712"/>
        <c:crosses val="autoZero"/>
        <c:auto val="1"/>
        <c:lblAlgn val="ctr"/>
        <c:lblOffset val="100"/>
        <c:noMultiLvlLbl val="0"/>
      </c:catAx>
      <c:valAx>
        <c:axId val="204206712"/>
        <c:scaling>
          <c:orientation val="minMax"/>
          <c:max val="100"/>
          <c:min val="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AU"/>
                  <a:t>Per cent</a:t>
                </a:r>
              </a:p>
            </c:rich>
          </c:tx>
          <c:overlay val="0"/>
        </c:title>
        <c:numFmt formatCode="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205369088"/>
        <c:crosses val="autoZero"/>
        <c:crossBetween val="between"/>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egendEntry>
        <c:idx val="1"/>
        <c:delete val="1"/>
      </c:legendEntry>
      <c:legendEntry>
        <c:idx val="2"/>
        <c:delete val="1"/>
      </c:legendEntry>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panose="020B0604020202020204" pitchFamily="34" charset="0"/>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'Fig 15.14'!$A$6</c:f>
              <c:strCache>
                <c:ptCount val="1"/>
                <c:pt idx="0">
                  <c:v>2009, 2012 &amp; 2015</c:v>
                </c:pt>
              </c:strCache>
            </c:strRef>
          </c:tx>
          <c:spPr>
            <a:solidFill>
              <a:srgbClr val="66BCDB"/>
            </a:solidFill>
            <a:ln>
              <a:noFill/>
            </a:ln>
            <a:effectLst/>
          </c:spPr>
          <c:invertIfNegative val="0"/>
          <c:errBars>
            <c:errBarType val="both"/>
            <c:errValType val="cust"/>
            <c:noEndCap val="0"/>
            <c:plus>
              <c:numRef>
                <c:f>'Fig 15.14'!$B$12:$J$12</c:f>
                <c:numCache>
                  <c:formatCode>General</c:formatCode>
                  <c:ptCount val="9"/>
                  <c:pt idx="0">
                    <c:v>1.4</c:v>
                  </c:pt>
                  <c:pt idx="1">
                    <c:v>2.1</c:v>
                  </c:pt>
                  <c:pt idx="2">
                    <c:v>5.2</c:v>
                  </c:pt>
                  <c:pt idx="3">
                    <c:v>2.8</c:v>
                  </c:pt>
                  <c:pt idx="4">
                    <c:v>1.6</c:v>
                  </c:pt>
                  <c:pt idx="5">
                    <c:v>9</c:v>
                  </c:pt>
                  <c:pt idx="6">
                    <c:v>13.9</c:v>
                  </c:pt>
                  <c:pt idx="7">
                    <c:v>2.4</c:v>
                  </c:pt>
                  <c:pt idx="8">
                    <c:v>2.9</c:v>
                  </c:pt>
                </c:numCache>
              </c:numRef>
            </c:plus>
            <c:minus>
              <c:numRef>
                <c:f>'Fig 15.14'!$B$12:$J$12</c:f>
                <c:numCache>
                  <c:formatCode>General</c:formatCode>
                  <c:ptCount val="9"/>
                  <c:pt idx="0">
                    <c:v>1.4</c:v>
                  </c:pt>
                  <c:pt idx="1">
                    <c:v>2.1</c:v>
                  </c:pt>
                  <c:pt idx="2">
                    <c:v>5.2</c:v>
                  </c:pt>
                  <c:pt idx="3">
                    <c:v>2.8</c:v>
                  </c:pt>
                  <c:pt idx="4">
                    <c:v>1.6</c:v>
                  </c:pt>
                  <c:pt idx="5">
                    <c:v>9</c:v>
                  </c:pt>
                  <c:pt idx="6">
                    <c:v>13.9</c:v>
                  </c:pt>
                  <c:pt idx="7">
                    <c:v>2.4</c:v>
                  </c:pt>
                  <c:pt idx="8">
                    <c:v>2.9</c:v>
                  </c:pt>
                </c:numCache>
              </c:numRef>
            </c:minus>
            <c:spPr>
              <a:noFill/>
              <a:ln w="9525" cap="flat" cmpd="sng" algn="ctr">
                <a:solidFill>
                  <a:schemeClr val="tx1">
                    <a:lumMod val="65000"/>
                    <a:lumOff val="35000"/>
                  </a:schemeClr>
                </a:solidFill>
                <a:round/>
              </a:ln>
              <a:effectLst/>
            </c:spPr>
          </c:errBars>
          <c:cat>
            <c:strRef>
              <c:f>'Fig 15.14'!$B$5:$J$5</c:f>
              <c:strCache>
                <c:ptCount val="9"/>
                <c:pt idx="0">
                  <c:v>NSW</c:v>
                </c:pt>
                <c:pt idx="1">
                  <c:v>Vic</c:v>
                </c:pt>
                <c:pt idx="2">
                  <c:v>Qld</c:v>
                </c:pt>
                <c:pt idx="3">
                  <c:v>WA</c:v>
                </c:pt>
                <c:pt idx="4">
                  <c:v>SA</c:v>
                </c:pt>
                <c:pt idx="5">
                  <c:v>Tas</c:v>
                </c:pt>
                <c:pt idx="6">
                  <c:v>ACT</c:v>
                </c:pt>
                <c:pt idx="7">
                  <c:v>NT</c:v>
                </c:pt>
                <c:pt idx="8">
                  <c:v>Aust</c:v>
                </c:pt>
              </c:strCache>
            </c:strRef>
          </c:cat>
          <c:val>
            <c:numRef>
              <c:f>'Fig 15.14'!$B$6:$J$6</c:f>
              <c:numCache>
                <c:formatCode>0.0;\-0.0;"–"</c:formatCode>
                <c:ptCount val="9"/>
                <c:pt idx="0">
                  <c:v>91.6</c:v>
                </c:pt>
                <c:pt idx="1">
                  <c:v>95.1</c:v>
                </c:pt>
                <c:pt idx="2">
                  <c:v>94.7</c:v>
                </c:pt>
                <c:pt idx="3">
                  <c:v>93.3</c:v>
                </c:pt>
                <c:pt idx="4">
                  <c:v>93.6</c:v>
                </c:pt>
                <c:pt idx="5">
                  <c:v>94.1</c:v>
                </c:pt>
                <c:pt idx="6">
                  <c:v>97</c:v>
                </c:pt>
                <c:pt idx="7">
                  <c:v>93.2</c:v>
                </c:pt>
                <c:pt idx="8">
                  <c:v>93.6</c:v>
                </c:pt>
              </c:numCache>
            </c:numRef>
          </c:val>
        </c:ser>
        <c:ser>
          <c:idx val="1"/>
          <c:order val="1"/>
          <c:spPr>
            <a:solidFill>
              <a:srgbClr val="66BCDB"/>
            </a:solidFill>
            <a:ln>
              <a:noFill/>
            </a:ln>
            <a:effectLst/>
          </c:spPr>
          <c:invertIfNegative val="0"/>
          <c:errBars>
            <c:errBarType val="both"/>
            <c:errValType val="cust"/>
            <c:noEndCap val="0"/>
            <c:plus>
              <c:numRef>
                <c:f>'Fig 15.14'!$B$13:$J$13</c:f>
                <c:numCache>
                  <c:formatCode>General</c:formatCode>
                  <c:ptCount val="9"/>
                  <c:pt idx="0">
                    <c:v>2</c:v>
                  </c:pt>
                  <c:pt idx="1">
                    <c:v>1.8</c:v>
                  </c:pt>
                  <c:pt idx="2">
                    <c:v>3.4</c:v>
                  </c:pt>
                  <c:pt idx="3">
                    <c:v>0</c:v>
                  </c:pt>
                  <c:pt idx="4">
                    <c:v>1.9</c:v>
                  </c:pt>
                  <c:pt idx="5">
                    <c:v>3.6</c:v>
                  </c:pt>
                  <c:pt idx="6">
                    <c:v>2.7</c:v>
                  </c:pt>
                  <c:pt idx="7">
                    <c:v>5.0999999999999996</c:v>
                  </c:pt>
                  <c:pt idx="8">
                    <c:v>1.4</c:v>
                  </c:pt>
                </c:numCache>
              </c:numRef>
            </c:plus>
            <c:minus>
              <c:numRef>
                <c:f>'Fig 15.14'!$B$13:$J$13</c:f>
                <c:numCache>
                  <c:formatCode>General</c:formatCode>
                  <c:ptCount val="9"/>
                  <c:pt idx="0">
                    <c:v>2</c:v>
                  </c:pt>
                  <c:pt idx="1">
                    <c:v>1.8</c:v>
                  </c:pt>
                  <c:pt idx="2">
                    <c:v>3.4</c:v>
                  </c:pt>
                  <c:pt idx="3">
                    <c:v>0</c:v>
                  </c:pt>
                  <c:pt idx="4">
                    <c:v>1.9</c:v>
                  </c:pt>
                  <c:pt idx="5">
                    <c:v>3.6</c:v>
                  </c:pt>
                  <c:pt idx="6">
                    <c:v>2.7</c:v>
                  </c:pt>
                  <c:pt idx="7">
                    <c:v>5.0999999999999996</c:v>
                  </c:pt>
                  <c:pt idx="8">
                    <c:v>1.4</c:v>
                  </c:pt>
                </c:numCache>
              </c:numRef>
            </c:minus>
            <c:spPr>
              <a:noFill/>
              <a:ln w="9525" cap="flat" cmpd="sng" algn="ctr">
                <a:solidFill>
                  <a:schemeClr val="tx1">
                    <a:lumMod val="65000"/>
                    <a:lumOff val="35000"/>
                  </a:schemeClr>
                </a:solidFill>
                <a:round/>
              </a:ln>
              <a:effectLst/>
            </c:spPr>
          </c:errBars>
          <c:cat>
            <c:strRef>
              <c:f>'Fig 15.14'!$B$5:$J$5</c:f>
              <c:strCache>
                <c:ptCount val="9"/>
                <c:pt idx="0">
                  <c:v>NSW</c:v>
                </c:pt>
                <c:pt idx="1">
                  <c:v>Vic</c:v>
                </c:pt>
                <c:pt idx="2">
                  <c:v>Qld</c:v>
                </c:pt>
                <c:pt idx="3">
                  <c:v>WA</c:v>
                </c:pt>
                <c:pt idx="4">
                  <c:v>SA</c:v>
                </c:pt>
                <c:pt idx="5">
                  <c:v>Tas</c:v>
                </c:pt>
                <c:pt idx="6">
                  <c:v>ACT</c:v>
                </c:pt>
                <c:pt idx="7">
                  <c:v>NT</c:v>
                </c:pt>
                <c:pt idx="8">
                  <c:v>Aust</c:v>
                </c:pt>
              </c:strCache>
            </c:strRef>
          </c:cat>
          <c:val>
            <c:numRef>
              <c:f>'Fig 15.14'!$B$7:$J$7</c:f>
              <c:numCache>
                <c:formatCode>0.0;\-0.0;"–"</c:formatCode>
                <c:ptCount val="9"/>
                <c:pt idx="0">
                  <c:v>90.9</c:v>
                </c:pt>
                <c:pt idx="1">
                  <c:v>94.1</c:v>
                </c:pt>
                <c:pt idx="2">
                  <c:v>87.6</c:v>
                </c:pt>
                <c:pt idx="3">
                  <c:v>92.7</c:v>
                </c:pt>
                <c:pt idx="4">
                  <c:v>88.5</c:v>
                </c:pt>
                <c:pt idx="5">
                  <c:v>88.2</c:v>
                </c:pt>
                <c:pt idx="6">
                  <c:v>92.9</c:v>
                </c:pt>
                <c:pt idx="7">
                  <c:v>88.3</c:v>
                </c:pt>
                <c:pt idx="8">
                  <c:v>90.9</c:v>
                </c:pt>
              </c:numCache>
            </c:numRef>
          </c:val>
        </c:ser>
        <c:ser>
          <c:idx val="2"/>
          <c:order val="2"/>
          <c:spPr>
            <a:solidFill>
              <a:srgbClr val="66BCDB"/>
            </a:solidFill>
            <a:ln>
              <a:noFill/>
            </a:ln>
            <a:effectLst/>
          </c:spPr>
          <c:invertIfNegative val="0"/>
          <c:errBars>
            <c:errBarType val="both"/>
            <c:errValType val="cust"/>
            <c:noEndCap val="0"/>
            <c:plus>
              <c:numRef>
                <c:f>'Fig 15.14'!$B$14:$J$14</c:f>
                <c:numCache>
                  <c:formatCode>General</c:formatCode>
                  <c:ptCount val="9"/>
                  <c:pt idx="0">
                    <c:v>2</c:v>
                  </c:pt>
                  <c:pt idx="1">
                    <c:v>1.6</c:v>
                  </c:pt>
                  <c:pt idx="2">
                    <c:v>1.4</c:v>
                  </c:pt>
                  <c:pt idx="3">
                    <c:v>1.3</c:v>
                  </c:pt>
                  <c:pt idx="4">
                    <c:v>1.3</c:v>
                  </c:pt>
                  <c:pt idx="5">
                    <c:v>2.2999999999999998</c:v>
                  </c:pt>
                  <c:pt idx="6">
                    <c:v>9.4</c:v>
                  </c:pt>
                  <c:pt idx="7">
                    <c:v>5.6</c:v>
                  </c:pt>
                  <c:pt idx="8">
                    <c:v>1</c:v>
                  </c:pt>
                </c:numCache>
              </c:numRef>
            </c:plus>
            <c:minus>
              <c:numRef>
                <c:f>'Fig 15.14'!$B$14:$J$14</c:f>
                <c:numCache>
                  <c:formatCode>General</c:formatCode>
                  <c:ptCount val="9"/>
                  <c:pt idx="0">
                    <c:v>2</c:v>
                  </c:pt>
                  <c:pt idx="1">
                    <c:v>1.6</c:v>
                  </c:pt>
                  <c:pt idx="2">
                    <c:v>1.4</c:v>
                  </c:pt>
                  <c:pt idx="3">
                    <c:v>1.3</c:v>
                  </c:pt>
                  <c:pt idx="4">
                    <c:v>1.3</c:v>
                  </c:pt>
                  <c:pt idx="5">
                    <c:v>2.2999999999999998</c:v>
                  </c:pt>
                  <c:pt idx="6">
                    <c:v>9.4</c:v>
                  </c:pt>
                  <c:pt idx="7">
                    <c:v>5.6</c:v>
                  </c:pt>
                  <c:pt idx="8">
                    <c:v>1</c:v>
                  </c:pt>
                </c:numCache>
              </c:numRef>
            </c:minus>
            <c:spPr>
              <a:noFill/>
              <a:ln w="9525" cap="flat" cmpd="sng" algn="ctr">
                <a:solidFill>
                  <a:schemeClr val="tx1">
                    <a:lumMod val="65000"/>
                    <a:lumOff val="35000"/>
                  </a:schemeClr>
                </a:solidFill>
                <a:round/>
              </a:ln>
              <a:effectLst/>
            </c:spPr>
          </c:errBars>
          <c:cat>
            <c:strRef>
              <c:f>'Fig 15.14'!$B$5:$J$5</c:f>
              <c:strCache>
                <c:ptCount val="9"/>
                <c:pt idx="0">
                  <c:v>NSW</c:v>
                </c:pt>
                <c:pt idx="1">
                  <c:v>Vic</c:v>
                </c:pt>
                <c:pt idx="2">
                  <c:v>Qld</c:v>
                </c:pt>
                <c:pt idx="3">
                  <c:v>WA</c:v>
                </c:pt>
                <c:pt idx="4">
                  <c:v>SA</c:v>
                </c:pt>
                <c:pt idx="5">
                  <c:v>Tas</c:v>
                </c:pt>
                <c:pt idx="6">
                  <c:v>ACT</c:v>
                </c:pt>
                <c:pt idx="7">
                  <c:v>NT</c:v>
                </c:pt>
                <c:pt idx="8">
                  <c:v>Aust</c:v>
                </c:pt>
              </c:strCache>
            </c:strRef>
          </c:cat>
          <c:val>
            <c:numRef>
              <c:f>'Fig 15.14'!$B$8:$J$8</c:f>
              <c:numCache>
                <c:formatCode>0.0;\-0.0;"–"</c:formatCode>
                <c:ptCount val="9"/>
                <c:pt idx="0">
                  <c:v>89.6</c:v>
                </c:pt>
                <c:pt idx="1">
                  <c:v>90.6</c:v>
                </c:pt>
                <c:pt idx="2">
                  <c:v>91.7</c:v>
                </c:pt>
                <c:pt idx="3">
                  <c:v>91.2</c:v>
                </c:pt>
                <c:pt idx="4">
                  <c:v>91.7</c:v>
                </c:pt>
                <c:pt idx="5">
                  <c:v>92.3</c:v>
                </c:pt>
                <c:pt idx="6">
                  <c:v>90.1</c:v>
                </c:pt>
                <c:pt idx="7">
                  <c:v>83.6</c:v>
                </c:pt>
                <c:pt idx="8">
                  <c:v>90.6</c:v>
                </c:pt>
              </c:numCache>
            </c:numRef>
          </c:val>
        </c:ser>
        <c:ser>
          <c:idx val="3"/>
          <c:order val="3"/>
          <c:tx>
            <c:strRef>
              <c:f>'Fig 15.14'!$A$9</c:f>
              <c:strCache>
                <c:ptCount val="1"/>
                <c:pt idx="0">
                  <c:v>2018 </c:v>
                </c:pt>
              </c:strCache>
            </c:strRef>
          </c:tx>
          <c:spPr>
            <a:solidFill>
              <a:srgbClr val="265A9A"/>
            </a:solidFill>
            <a:ln>
              <a:noFill/>
            </a:ln>
            <a:effectLst/>
          </c:spPr>
          <c:invertIfNegative val="0"/>
          <c:errBars>
            <c:errBarType val="both"/>
            <c:errValType val="cust"/>
            <c:noEndCap val="0"/>
            <c:plus>
              <c:numRef>
                <c:f>'Fig 15.14'!$B$15:$J$15</c:f>
                <c:numCache>
                  <c:formatCode>General</c:formatCode>
                  <c:ptCount val="9"/>
                  <c:pt idx="0">
                    <c:v>1.9</c:v>
                  </c:pt>
                  <c:pt idx="1">
                    <c:v>2.2000000000000002</c:v>
                  </c:pt>
                  <c:pt idx="2">
                    <c:v>2.8</c:v>
                  </c:pt>
                  <c:pt idx="3">
                    <c:v>1.7</c:v>
                  </c:pt>
                  <c:pt idx="4">
                    <c:v>4.9000000000000004</c:v>
                  </c:pt>
                  <c:pt idx="5">
                    <c:v>5.9</c:v>
                  </c:pt>
                  <c:pt idx="6">
                    <c:v>2.8</c:v>
                  </c:pt>
                  <c:pt idx="7">
                    <c:v>26.1</c:v>
                  </c:pt>
                  <c:pt idx="8">
                    <c:v>1.6</c:v>
                  </c:pt>
                </c:numCache>
              </c:numRef>
            </c:plus>
            <c:minus>
              <c:numRef>
                <c:f>'Fig 15.14'!$B$15:$J$15</c:f>
                <c:numCache>
                  <c:formatCode>General</c:formatCode>
                  <c:ptCount val="9"/>
                  <c:pt idx="0">
                    <c:v>1.9</c:v>
                  </c:pt>
                  <c:pt idx="1">
                    <c:v>2.2000000000000002</c:v>
                  </c:pt>
                  <c:pt idx="2">
                    <c:v>2.8</c:v>
                  </c:pt>
                  <c:pt idx="3">
                    <c:v>1.7</c:v>
                  </c:pt>
                  <c:pt idx="4">
                    <c:v>4.9000000000000004</c:v>
                  </c:pt>
                  <c:pt idx="5">
                    <c:v>5.9</c:v>
                  </c:pt>
                  <c:pt idx="6">
                    <c:v>2.8</c:v>
                  </c:pt>
                  <c:pt idx="7">
                    <c:v>26.1</c:v>
                  </c:pt>
                  <c:pt idx="8">
                    <c:v>1.6</c:v>
                  </c:pt>
                </c:numCache>
              </c:numRef>
            </c:minus>
            <c:spPr>
              <a:noFill/>
              <a:ln w="9525" cap="flat" cmpd="sng" algn="ctr">
                <a:solidFill>
                  <a:srgbClr val="66BCDB"/>
                </a:solidFill>
                <a:round/>
              </a:ln>
              <a:effectLst/>
            </c:spPr>
          </c:errBars>
          <c:cat>
            <c:strRef>
              <c:f>'Fig 15.14'!$B$5:$J$5</c:f>
              <c:strCache>
                <c:ptCount val="9"/>
                <c:pt idx="0">
                  <c:v>NSW</c:v>
                </c:pt>
                <c:pt idx="1">
                  <c:v>Vic</c:v>
                </c:pt>
                <c:pt idx="2">
                  <c:v>Qld</c:v>
                </c:pt>
                <c:pt idx="3">
                  <c:v>WA</c:v>
                </c:pt>
                <c:pt idx="4">
                  <c:v>SA</c:v>
                </c:pt>
                <c:pt idx="5">
                  <c:v>Tas</c:v>
                </c:pt>
                <c:pt idx="6">
                  <c:v>ACT</c:v>
                </c:pt>
                <c:pt idx="7">
                  <c:v>NT</c:v>
                </c:pt>
                <c:pt idx="8">
                  <c:v>Aust</c:v>
                </c:pt>
              </c:strCache>
            </c:strRef>
          </c:cat>
          <c:val>
            <c:numRef>
              <c:f>'Fig 15.14'!$B$9:$J$9</c:f>
              <c:numCache>
                <c:formatCode>0.0;\-0.0;"–"</c:formatCode>
                <c:ptCount val="9"/>
                <c:pt idx="0">
                  <c:v>88.9</c:v>
                </c:pt>
                <c:pt idx="1">
                  <c:v>91.6</c:v>
                </c:pt>
                <c:pt idx="2">
                  <c:v>87.7</c:v>
                </c:pt>
                <c:pt idx="3">
                  <c:v>93.9</c:v>
                </c:pt>
                <c:pt idx="4">
                  <c:v>88.7</c:v>
                </c:pt>
                <c:pt idx="5">
                  <c:v>93.9</c:v>
                </c:pt>
                <c:pt idx="6">
                  <c:v>93.8</c:v>
                </c:pt>
                <c:pt idx="7">
                  <c:v>67.3</c:v>
                </c:pt>
                <c:pt idx="8">
                  <c:v>89.7</c:v>
                </c:pt>
              </c:numCache>
            </c:numRef>
          </c:val>
        </c:ser>
        <c:dLbls>
          <c:showLegendKey val="0"/>
          <c:showVal val="0"/>
          <c:showCatName val="0"/>
          <c:showSerName val="0"/>
          <c:showPercent val="0"/>
          <c:showBubbleSize val="0"/>
        </c:dLbls>
        <c:gapWidth val="219"/>
        <c:axId val="205647592"/>
        <c:axId val="205649944"/>
      </c:barChart>
      <c:catAx>
        <c:axId val="205647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05649944"/>
        <c:crosses val="autoZero"/>
        <c:auto val="1"/>
        <c:lblAlgn val="ctr"/>
        <c:lblOffset val="100"/>
        <c:noMultiLvlLbl val="0"/>
      </c:catAx>
      <c:valAx>
        <c:axId val="205649944"/>
        <c:scaling>
          <c:orientation val="minMax"/>
          <c:max val="100"/>
        </c:scaling>
        <c:delete val="0"/>
        <c:axPos val="l"/>
        <c:title>
          <c:tx>
            <c:rich>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sz="900" b="1">
                    <a:solidFill>
                      <a:sysClr val="windowText" lastClr="000000"/>
                    </a:solidFill>
                  </a:rPr>
                  <a:t>Per cent</a:t>
                </a:r>
              </a:p>
            </c:rich>
          </c:tx>
          <c:layout>
            <c:manualLayout>
              <c:xMode val="edge"/>
              <c:yMode val="edge"/>
              <c:x val="1.8814814814814815E-2"/>
              <c:y val="0.30952291666666665"/>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0"/>
        <c:majorTickMark val="out"/>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05647592"/>
        <c:crosses val="autoZero"/>
        <c:crossBetween val="between"/>
        <c:majorUnit val="20"/>
      </c:valAx>
      <c:spPr>
        <a:noFill/>
        <a:ln>
          <a:noFill/>
        </a:ln>
        <a:effectLst/>
      </c:spPr>
    </c:plotArea>
    <c:legend>
      <c:legendPos val="b"/>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sz="1000" b="1">
                <a:solidFill>
                  <a:sysClr val="windowText" lastClr="000000"/>
                </a:solidFill>
              </a:rPr>
              <a:t>(a) Whether has experienced unfair treatment or discrimination</a:t>
            </a:r>
          </a:p>
        </c:rich>
      </c:tx>
      <c:layout>
        <c:manualLayout>
          <c:xMode val="edge"/>
          <c:yMode val="edge"/>
          <c:x val="0.14609333333333333"/>
          <c:y val="3.968750000000000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'Fig15.15 (a) &amp; (b)'!$A$33</c:f>
              <c:strCache>
                <c:ptCount val="1"/>
                <c:pt idx="0">
                  <c:v>2015 </c:v>
                </c:pt>
              </c:strCache>
            </c:strRef>
          </c:tx>
          <c:spPr>
            <a:solidFill>
              <a:srgbClr val="66BCDB"/>
            </a:solidFill>
            <a:ln>
              <a:noFill/>
            </a:ln>
            <a:effectLst/>
          </c:spPr>
          <c:invertIfNegative val="0"/>
          <c:errBars>
            <c:errBarType val="both"/>
            <c:errValType val="cust"/>
            <c:noEndCap val="0"/>
            <c:plus>
              <c:numRef>
                <c:f>'Fig15.15 (a) &amp; (b)'!$B$37:$J$37</c:f>
                <c:numCache>
                  <c:formatCode>General</c:formatCode>
                  <c:ptCount val="9"/>
                  <c:pt idx="0">
                    <c:v>1.3</c:v>
                  </c:pt>
                  <c:pt idx="1">
                    <c:v>1.5</c:v>
                  </c:pt>
                  <c:pt idx="2">
                    <c:v>1.5</c:v>
                  </c:pt>
                  <c:pt idx="3">
                    <c:v>2.2999999999999998</c:v>
                  </c:pt>
                  <c:pt idx="4">
                    <c:v>1.6</c:v>
                  </c:pt>
                  <c:pt idx="5">
                    <c:v>1.5</c:v>
                  </c:pt>
                  <c:pt idx="6">
                    <c:v>3.1</c:v>
                  </c:pt>
                  <c:pt idx="7">
                    <c:v>0</c:v>
                  </c:pt>
                  <c:pt idx="8">
                    <c:v>0.7</c:v>
                  </c:pt>
                </c:numCache>
              </c:numRef>
            </c:plus>
            <c:minus>
              <c:numRef>
                <c:f>'Fig15.15 (a) &amp; (b)'!$B$37:$J$37</c:f>
                <c:numCache>
                  <c:formatCode>General</c:formatCode>
                  <c:ptCount val="9"/>
                  <c:pt idx="0">
                    <c:v>1.3</c:v>
                  </c:pt>
                  <c:pt idx="1">
                    <c:v>1.5</c:v>
                  </c:pt>
                  <c:pt idx="2">
                    <c:v>1.5</c:v>
                  </c:pt>
                  <c:pt idx="3">
                    <c:v>2.2999999999999998</c:v>
                  </c:pt>
                  <c:pt idx="4">
                    <c:v>1.6</c:v>
                  </c:pt>
                  <c:pt idx="5">
                    <c:v>1.5</c:v>
                  </c:pt>
                  <c:pt idx="6">
                    <c:v>3.1</c:v>
                  </c:pt>
                  <c:pt idx="7">
                    <c:v>0</c:v>
                  </c:pt>
                  <c:pt idx="8">
                    <c:v>0.7</c:v>
                  </c:pt>
                </c:numCache>
              </c:numRef>
            </c:minus>
            <c:spPr>
              <a:noFill/>
              <a:ln w="9525" cap="flat" cmpd="sng" algn="ctr">
                <a:solidFill>
                  <a:schemeClr val="tx1">
                    <a:lumMod val="65000"/>
                    <a:lumOff val="35000"/>
                  </a:schemeClr>
                </a:solidFill>
                <a:round/>
              </a:ln>
              <a:effectLst/>
            </c:spPr>
          </c:errBars>
          <c:cat>
            <c:strRef>
              <c:f>'Fig15.15 (a) &amp; (b)'!$B$32:$J$32</c:f>
              <c:strCache>
                <c:ptCount val="9"/>
                <c:pt idx="0">
                  <c:v>NSW</c:v>
                </c:pt>
                <c:pt idx="1">
                  <c:v>Vic</c:v>
                </c:pt>
                <c:pt idx="2">
                  <c:v>Qld</c:v>
                </c:pt>
                <c:pt idx="3">
                  <c:v>WA</c:v>
                </c:pt>
                <c:pt idx="4">
                  <c:v>SA</c:v>
                </c:pt>
                <c:pt idx="5">
                  <c:v>Tas</c:v>
                </c:pt>
                <c:pt idx="6">
                  <c:v>ACT</c:v>
                </c:pt>
                <c:pt idx="7">
                  <c:v>NT</c:v>
                </c:pt>
                <c:pt idx="8">
                  <c:v>Aust</c:v>
                </c:pt>
              </c:strCache>
            </c:strRef>
          </c:cat>
          <c:val>
            <c:numRef>
              <c:f>'Fig15.15 (a) &amp; (b)'!$B$33:$J$33</c:f>
              <c:numCache>
                <c:formatCode>0.0_ ;\-0.0\ </c:formatCode>
                <c:ptCount val="9"/>
                <c:pt idx="0">
                  <c:v>4.3</c:v>
                </c:pt>
                <c:pt idx="1">
                  <c:v>4.5999999999999996</c:v>
                </c:pt>
                <c:pt idx="2">
                  <c:v>4.3</c:v>
                </c:pt>
                <c:pt idx="3">
                  <c:v>4.8</c:v>
                </c:pt>
                <c:pt idx="4">
                  <c:v>4.8</c:v>
                </c:pt>
                <c:pt idx="5">
                  <c:v>4.5999999999999996</c:v>
                </c:pt>
                <c:pt idx="6">
                  <c:v>4.0999999999999996</c:v>
                </c:pt>
                <c:pt idx="7">
                  <c:v>0</c:v>
                </c:pt>
                <c:pt idx="8">
                  <c:v>4.5999999999999996</c:v>
                </c:pt>
              </c:numCache>
            </c:numRef>
          </c:val>
        </c:ser>
        <c:ser>
          <c:idx val="1"/>
          <c:order val="1"/>
          <c:tx>
            <c:strRef>
              <c:f>'Fig15.15 (a) &amp; (b)'!$A$34</c:f>
              <c:strCache>
                <c:ptCount val="1"/>
                <c:pt idx="0">
                  <c:v>2018 </c:v>
                </c:pt>
              </c:strCache>
            </c:strRef>
          </c:tx>
          <c:spPr>
            <a:solidFill>
              <a:srgbClr val="265A9A"/>
            </a:solidFill>
            <a:ln>
              <a:noFill/>
            </a:ln>
            <a:effectLst/>
          </c:spPr>
          <c:invertIfNegative val="0"/>
          <c:errBars>
            <c:errBarType val="both"/>
            <c:errValType val="cust"/>
            <c:noEndCap val="0"/>
            <c:plus>
              <c:numRef>
                <c:f>'Fig15.15 (a) &amp; (b)'!$B$38:$J$38</c:f>
                <c:numCache>
                  <c:formatCode>General</c:formatCode>
                  <c:ptCount val="9"/>
                  <c:pt idx="0">
                    <c:v>1.6</c:v>
                  </c:pt>
                  <c:pt idx="1">
                    <c:v>1.9</c:v>
                  </c:pt>
                  <c:pt idx="2">
                    <c:v>2.4</c:v>
                  </c:pt>
                  <c:pt idx="3">
                    <c:v>2.5</c:v>
                  </c:pt>
                  <c:pt idx="4">
                    <c:v>0</c:v>
                  </c:pt>
                  <c:pt idx="5">
                    <c:v>6.6</c:v>
                  </c:pt>
                  <c:pt idx="6">
                    <c:v>5.8</c:v>
                  </c:pt>
                  <c:pt idx="7">
                    <c:v>0</c:v>
                  </c:pt>
                  <c:pt idx="8">
                    <c:v>0.8</c:v>
                  </c:pt>
                </c:numCache>
              </c:numRef>
            </c:plus>
            <c:minus>
              <c:numRef>
                <c:f>'Fig15.15 (a) &amp; (b)'!$B$38:$J$38</c:f>
                <c:numCache>
                  <c:formatCode>General</c:formatCode>
                  <c:ptCount val="9"/>
                  <c:pt idx="0">
                    <c:v>1.6</c:v>
                  </c:pt>
                  <c:pt idx="1">
                    <c:v>1.9</c:v>
                  </c:pt>
                  <c:pt idx="2">
                    <c:v>2.4</c:v>
                  </c:pt>
                  <c:pt idx="3">
                    <c:v>2.5</c:v>
                  </c:pt>
                  <c:pt idx="4">
                    <c:v>0</c:v>
                  </c:pt>
                  <c:pt idx="5">
                    <c:v>6.6</c:v>
                  </c:pt>
                  <c:pt idx="6">
                    <c:v>5.8</c:v>
                  </c:pt>
                  <c:pt idx="7">
                    <c:v>0</c:v>
                  </c:pt>
                  <c:pt idx="8">
                    <c:v>0.8</c:v>
                  </c:pt>
                </c:numCache>
              </c:numRef>
            </c:minus>
            <c:spPr>
              <a:noFill/>
              <a:ln w="9525" cap="flat" cmpd="sng" algn="ctr">
                <a:solidFill>
                  <a:srgbClr val="66BCDB"/>
                </a:solidFill>
                <a:round/>
              </a:ln>
              <a:effectLst/>
            </c:spPr>
          </c:errBars>
          <c:cat>
            <c:strRef>
              <c:f>'Fig15.15 (a) &amp; (b)'!$B$32:$J$32</c:f>
              <c:strCache>
                <c:ptCount val="9"/>
                <c:pt idx="0">
                  <c:v>NSW</c:v>
                </c:pt>
                <c:pt idx="1">
                  <c:v>Vic</c:v>
                </c:pt>
                <c:pt idx="2">
                  <c:v>Qld</c:v>
                </c:pt>
                <c:pt idx="3">
                  <c:v>WA</c:v>
                </c:pt>
                <c:pt idx="4">
                  <c:v>SA</c:v>
                </c:pt>
                <c:pt idx="5">
                  <c:v>Tas</c:v>
                </c:pt>
                <c:pt idx="6">
                  <c:v>ACT</c:v>
                </c:pt>
                <c:pt idx="7">
                  <c:v>NT</c:v>
                </c:pt>
                <c:pt idx="8">
                  <c:v>Aust</c:v>
                </c:pt>
              </c:strCache>
            </c:strRef>
          </c:cat>
          <c:val>
            <c:numRef>
              <c:f>'Fig15.15 (a) &amp; (b)'!$B$34:$J$34</c:f>
              <c:numCache>
                <c:formatCode>0.0_ ;\-0.0\ </c:formatCode>
                <c:ptCount val="9"/>
                <c:pt idx="0">
                  <c:v>5</c:v>
                </c:pt>
                <c:pt idx="1">
                  <c:v>4.7</c:v>
                </c:pt>
                <c:pt idx="2">
                  <c:v>4.3</c:v>
                </c:pt>
                <c:pt idx="3">
                  <c:v>6.4</c:v>
                </c:pt>
                <c:pt idx="4">
                  <c:v>4.4000000000000004</c:v>
                </c:pt>
                <c:pt idx="5">
                  <c:v>9.8000000000000007</c:v>
                </c:pt>
                <c:pt idx="6">
                  <c:v>10.199999999999999</c:v>
                </c:pt>
                <c:pt idx="7">
                  <c:v>0</c:v>
                </c:pt>
                <c:pt idx="8">
                  <c:v>5.6</c:v>
                </c:pt>
              </c:numCache>
            </c:numRef>
          </c:val>
        </c:ser>
        <c:dLbls>
          <c:showLegendKey val="0"/>
          <c:showVal val="0"/>
          <c:showCatName val="0"/>
          <c:showSerName val="0"/>
          <c:showPercent val="0"/>
          <c:showBubbleSize val="0"/>
        </c:dLbls>
        <c:gapWidth val="219"/>
        <c:axId val="205645632"/>
        <c:axId val="205651904"/>
      </c:barChart>
      <c:catAx>
        <c:axId val="205645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05651904"/>
        <c:crosses val="autoZero"/>
        <c:auto val="1"/>
        <c:lblAlgn val="ctr"/>
        <c:lblOffset val="100"/>
        <c:noMultiLvlLbl val="0"/>
      </c:catAx>
      <c:valAx>
        <c:axId val="205651904"/>
        <c:scaling>
          <c:orientation val="minMax"/>
          <c:max val="2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b="1">
                    <a:solidFill>
                      <a:sysClr val="windowText" lastClr="000000"/>
                    </a:solidFill>
                  </a:rPr>
                  <a:t>Per cent</a:t>
                </a:r>
              </a:p>
            </c:rich>
          </c:tx>
          <c:layout>
            <c:manualLayout>
              <c:xMode val="edge"/>
              <c:yMode val="edge"/>
              <c:x val="1.6462962962962964E-2"/>
              <c:y val="0.3503128472222221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_ ;\-0\ " sourceLinked="0"/>
        <c:majorTickMark val="out"/>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05645632"/>
        <c:crosses val="autoZero"/>
        <c:crossBetween val="between"/>
        <c:maj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00" b="1" i="0">
                <a:latin typeface="Arial" panose="020B0604020202020204" pitchFamily="34" charset="0"/>
              </a:defRPr>
            </a:pPr>
            <a:r>
              <a:rPr lang="en-AU" sz="900" b="1" i="0">
                <a:latin typeface="Arial" panose="020B0604020202020204" pitchFamily="34" charset="0"/>
              </a:rPr>
              <a:t>(c) Community access</a:t>
            </a:r>
          </a:p>
        </c:rich>
      </c:tx>
      <c:layout>
        <c:manualLayout>
          <c:xMode val="edge"/>
          <c:yMode val="edge"/>
          <c:x val="0.31898655049775582"/>
          <c:y val="2.7527809023872025E-3"/>
        </c:manualLayout>
      </c:layout>
      <c:overlay val="1"/>
    </c:title>
    <c:autoTitleDeleted val="0"/>
    <c:plotArea>
      <c:layout>
        <c:manualLayout>
          <c:layoutTarget val="inner"/>
          <c:xMode val="edge"/>
          <c:yMode val="edge"/>
          <c:x val="0.21689007936507937"/>
          <c:y val="5.8845248510602841E-2"/>
          <c:w val="0.75977857142857141"/>
          <c:h val="0.83360413281673129"/>
        </c:manualLayout>
      </c:layout>
      <c:barChart>
        <c:barDir val="col"/>
        <c:grouping val="clustered"/>
        <c:varyColors val="0"/>
        <c:ser>
          <c:idx val="0"/>
          <c:order val="0"/>
          <c:tx>
            <c:strRef>
              <c:f>'Fig 15.2 (a), (b), (c)'!$B$44:$C$44</c:f>
              <c:strCache>
                <c:ptCount val="2"/>
                <c:pt idx="0">
                  <c:v>major cities and inner regional</c:v>
                </c:pt>
                <c:pt idx="1">
                  <c:v>27.8</c:v>
                </c:pt>
              </c:strCache>
            </c:strRef>
          </c:tx>
          <c:spPr>
            <a:solidFill>
              <a:srgbClr val="66BCDB"/>
            </a:solidFill>
            <a:ln>
              <a:solidFill>
                <a:srgbClr val="66BCDB"/>
              </a:solidFill>
            </a:ln>
          </c:spPr>
          <c:invertIfNegative val="0"/>
          <c:cat>
            <c:strRef>
              <c:f>'Fig 15.2 (a), (b), (c)'!$C$43:$K$43</c:f>
              <c:strCache>
                <c:ptCount val="9"/>
                <c:pt idx="0">
                  <c:v>NSW</c:v>
                </c:pt>
                <c:pt idx="1">
                  <c:v>Vic</c:v>
                </c:pt>
                <c:pt idx="2">
                  <c:v>Qld</c:v>
                </c:pt>
                <c:pt idx="3">
                  <c:v>WA </c:v>
                </c:pt>
                <c:pt idx="4">
                  <c:v>SA</c:v>
                </c:pt>
                <c:pt idx="5">
                  <c:v>Tas</c:v>
                </c:pt>
                <c:pt idx="6">
                  <c:v>ACT</c:v>
                </c:pt>
                <c:pt idx="7">
                  <c:v>NT</c:v>
                </c:pt>
                <c:pt idx="8">
                  <c:v>Aust</c:v>
                </c:pt>
              </c:strCache>
            </c:strRef>
          </c:cat>
          <c:val>
            <c:numRef>
              <c:f>'Fig 15.2 (a), (b), (c)'!$C$44:$K$44</c:f>
              <c:numCache>
                <c:formatCode>0.0;\-0.0;"–"</c:formatCode>
                <c:ptCount val="9"/>
                <c:pt idx="0">
                  <c:v>27.844450167396342</c:v>
                </c:pt>
                <c:pt idx="1">
                  <c:v>62.240395440017593</c:v>
                </c:pt>
                <c:pt idx="2">
                  <c:v>65.986459425955942</c:v>
                </c:pt>
                <c:pt idx="3">
                  <c:v>76.263656706594716</c:v>
                </c:pt>
                <c:pt idx="4">
                  <c:v>97.016107736994982</c:v>
                </c:pt>
                <c:pt idx="5">
                  <c:v>62.823275862068968</c:v>
                </c:pt>
                <c:pt idx="6">
                  <c:v>0</c:v>
                </c:pt>
                <c:pt idx="7">
                  <c:v>0</c:v>
                </c:pt>
                <c:pt idx="8">
                  <c:v>54.071948418613346</c:v>
                </c:pt>
              </c:numCache>
            </c:numRef>
          </c:val>
        </c:ser>
        <c:ser>
          <c:idx val="1"/>
          <c:order val="1"/>
          <c:tx>
            <c:strRef>
              <c:f>'Fig 15.2 (a), (b), (c)'!$B$45:$C$45</c:f>
              <c:strCache>
                <c:ptCount val="2"/>
                <c:pt idx="0">
                  <c:v>outer regional and remote/very remote</c:v>
                </c:pt>
                <c:pt idx="1">
                  <c:v>44.8</c:v>
                </c:pt>
              </c:strCache>
            </c:strRef>
          </c:tx>
          <c:spPr>
            <a:solidFill>
              <a:srgbClr val="265A9A"/>
            </a:solidFill>
            <a:ln>
              <a:solidFill>
                <a:srgbClr val="265A9A"/>
              </a:solidFill>
            </a:ln>
          </c:spPr>
          <c:invertIfNegative val="0"/>
          <c:cat>
            <c:strRef>
              <c:f>'Fig 15.2 (a), (b), (c)'!$C$43:$K$43</c:f>
              <c:strCache>
                <c:ptCount val="9"/>
                <c:pt idx="0">
                  <c:v>NSW</c:v>
                </c:pt>
                <c:pt idx="1">
                  <c:v>Vic</c:v>
                </c:pt>
                <c:pt idx="2">
                  <c:v>Qld</c:v>
                </c:pt>
                <c:pt idx="3">
                  <c:v>WA </c:v>
                </c:pt>
                <c:pt idx="4">
                  <c:v>SA</c:v>
                </c:pt>
                <c:pt idx="5">
                  <c:v>Tas</c:v>
                </c:pt>
                <c:pt idx="6">
                  <c:v>ACT</c:v>
                </c:pt>
                <c:pt idx="7">
                  <c:v>NT</c:v>
                </c:pt>
                <c:pt idx="8">
                  <c:v>Aust</c:v>
                </c:pt>
              </c:strCache>
            </c:strRef>
          </c:cat>
          <c:val>
            <c:numRef>
              <c:f>'Fig 15.2 (a), (b), (c)'!$C$45:$K$45</c:f>
              <c:numCache>
                <c:formatCode>0.0;\-0.0;"–"</c:formatCode>
                <c:ptCount val="9"/>
                <c:pt idx="0">
                  <c:v>44.842396447550414</c:v>
                </c:pt>
                <c:pt idx="1">
                  <c:v>30.153923795104717</c:v>
                </c:pt>
                <c:pt idx="2">
                  <c:v>35.254999755513175</c:v>
                </c:pt>
                <c:pt idx="3">
                  <c:v>92.530657748049052</c:v>
                </c:pt>
                <c:pt idx="4">
                  <c:v>97.238895558223291</c:v>
                </c:pt>
                <c:pt idx="5">
                  <c:v>36.418816388467377</c:v>
                </c:pt>
                <c:pt idx="6">
                  <c:v>0</c:v>
                </c:pt>
                <c:pt idx="7">
                  <c:v>27.900000000000002</c:v>
                </c:pt>
                <c:pt idx="8">
                  <c:v>47.813443686388545</c:v>
                </c:pt>
              </c:numCache>
            </c:numRef>
          </c:val>
        </c:ser>
        <c:dLbls>
          <c:showLegendKey val="0"/>
          <c:showVal val="0"/>
          <c:showCatName val="0"/>
          <c:showSerName val="0"/>
          <c:showPercent val="0"/>
          <c:showBubbleSize val="0"/>
        </c:dLbls>
        <c:gapWidth val="150"/>
        <c:axId val="491428688"/>
        <c:axId val="491429472"/>
      </c:barChart>
      <c:catAx>
        <c:axId val="491428688"/>
        <c:scaling>
          <c:orientation val="minMax"/>
        </c:scaling>
        <c:delete val="0"/>
        <c:axPos val="b"/>
        <c:numFmt formatCode="General" sourceLinked="0"/>
        <c:majorTickMark val="none"/>
        <c:minorTickMark val="none"/>
        <c:tickLblPos val="nextTo"/>
        <c:spPr>
          <a:ln>
            <a:solidFill>
              <a:srgbClr val="BFBFBF"/>
            </a:solidFill>
          </a:ln>
        </c:spPr>
        <c:txPr>
          <a:bodyPr rot="0" vert="horz"/>
          <a:lstStyle/>
          <a:p>
            <a:pPr>
              <a:defRPr sz="800" b="0" i="0">
                <a:latin typeface="Arial"/>
                <a:ea typeface="Arial"/>
                <a:cs typeface="Arial"/>
              </a:defRPr>
            </a:pPr>
            <a:endParaRPr lang="en-US"/>
          </a:p>
        </c:txPr>
        <c:crossAx val="491429472"/>
        <c:crosses val="autoZero"/>
        <c:auto val="1"/>
        <c:lblAlgn val="ctr"/>
        <c:lblOffset val="100"/>
        <c:tickLblSkip val="1"/>
        <c:noMultiLvlLbl val="0"/>
      </c:catAx>
      <c:valAx>
        <c:axId val="491429472"/>
        <c:scaling>
          <c:orientation val="minMax"/>
          <c:max val="20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750">
                    <a:latin typeface="arial"/>
                    <a:ea typeface="arial"/>
                    <a:cs typeface="arial"/>
                  </a:defRPr>
                </a:pPr>
                <a:r>
                  <a:rPr lang="en-AU" sz="750"/>
                  <a:t>Users/1000 potential population</a:t>
                </a:r>
              </a:p>
            </c:rich>
          </c:tx>
          <c:layout>
            <c:manualLayout>
              <c:xMode val="edge"/>
              <c:yMode val="edge"/>
              <c:x val="2.1228999069392993E-2"/>
              <c:y val="8.7230650992001363E-2"/>
            </c:manualLayout>
          </c:layout>
          <c:overlay val="0"/>
        </c:title>
        <c:numFmt formatCode="General" sourceLinked="0"/>
        <c:majorTickMark val="out"/>
        <c:minorTickMark val="none"/>
        <c:tickLblPos val="nextTo"/>
        <c:spPr>
          <a:ln>
            <a:solidFill>
              <a:srgbClr val="BFBFBF"/>
            </a:solidFill>
          </a:ln>
        </c:spPr>
        <c:txPr>
          <a:bodyPr/>
          <a:lstStyle/>
          <a:p>
            <a:pPr>
              <a:defRPr sz="800" b="0" i="0">
                <a:latin typeface="Arial"/>
                <a:ea typeface="Arial"/>
                <a:cs typeface="Arial"/>
              </a:defRPr>
            </a:pPr>
            <a:endParaRPr lang="en-US"/>
          </a:p>
        </c:txPr>
        <c:crossAx val="491428688"/>
        <c:crosses val="autoZero"/>
        <c:crossBetween val="between"/>
        <c:majorUnit val="4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plotVisOnly val="1"/>
    <c:dispBlanksAs val="gap"/>
    <c:showDLblsOverMax val="0"/>
  </c:chart>
  <c:spPr>
    <a:ln>
      <a:noFill/>
    </a:ln>
  </c:spPr>
  <c:txPr>
    <a:bodyPr/>
    <a:lstStyle/>
    <a:p>
      <a:pPr>
        <a:defRPr sz="800" baseline="0">
          <a:latin typeface="Arial" pitchFamily="34" charset="0"/>
        </a:defRPr>
      </a:pPr>
      <a:endParaRPr lang="en-US"/>
    </a:p>
  </c:txPr>
  <c:externalData r:id="rId2">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AU" sz="1000" b="1">
                <a:solidFill>
                  <a:sysClr val="windowText" lastClr="000000"/>
                </a:solidFill>
                <a:latin typeface="Arial" panose="020B0604020202020204" pitchFamily="34" charset="0"/>
                <a:cs typeface="Arial" panose="020B0604020202020204" pitchFamily="34" charset="0"/>
              </a:rPr>
              <a:t>(b) Whether has avoided services due to disability </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'Fig15.15 (a) &amp; (b)'!$A$6</c:f>
              <c:strCache>
                <c:ptCount val="1"/>
                <c:pt idx="0">
                  <c:v>2015 </c:v>
                </c:pt>
              </c:strCache>
            </c:strRef>
          </c:tx>
          <c:spPr>
            <a:solidFill>
              <a:srgbClr val="66BCDB"/>
            </a:solidFill>
            <a:ln>
              <a:solidFill>
                <a:srgbClr val="66BCDB"/>
              </a:solidFill>
            </a:ln>
            <a:effectLst/>
          </c:spPr>
          <c:invertIfNegative val="0"/>
          <c:errBars>
            <c:errBarType val="both"/>
            <c:errValType val="cust"/>
            <c:noEndCap val="0"/>
            <c:plus>
              <c:numRef>
                <c:f>'Fig15.15 (a) &amp; (b)'!$B$10:$J$10</c:f>
                <c:numCache>
                  <c:formatCode>General</c:formatCode>
                  <c:ptCount val="9"/>
                  <c:pt idx="0">
                    <c:v>2.4</c:v>
                  </c:pt>
                  <c:pt idx="1">
                    <c:v>3.4</c:v>
                  </c:pt>
                  <c:pt idx="2">
                    <c:v>2.6</c:v>
                  </c:pt>
                  <c:pt idx="3">
                    <c:v>4.2</c:v>
                  </c:pt>
                  <c:pt idx="4">
                    <c:v>2.8</c:v>
                  </c:pt>
                  <c:pt idx="5">
                    <c:v>4.5</c:v>
                  </c:pt>
                  <c:pt idx="6">
                    <c:v>6</c:v>
                  </c:pt>
                  <c:pt idx="7">
                    <c:v>7.4</c:v>
                  </c:pt>
                  <c:pt idx="8">
                    <c:v>1.1000000000000001</c:v>
                  </c:pt>
                </c:numCache>
              </c:numRef>
            </c:plus>
            <c:minus>
              <c:numRef>
                <c:f>'Fig15.15 (a) &amp; (b)'!$B$10:$J$10</c:f>
                <c:numCache>
                  <c:formatCode>General</c:formatCode>
                  <c:ptCount val="9"/>
                  <c:pt idx="0">
                    <c:v>2.4</c:v>
                  </c:pt>
                  <c:pt idx="1">
                    <c:v>3.4</c:v>
                  </c:pt>
                  <c:pt idx="2">
                    <c:v>2.6</c:v>
                  </c:pt>
                  <c:pt idx="3">
                    <c:v>4.2</c:v>
                  </c:pt>
                  <c:pt idx="4">
                    <c:v>2.8</c:v>
                  </c:pt>
                  <c:pt idx="5">
                    <c:v>4.5</c:v>
                  </c:pt>
                  <c:pt idx="6">
                    <c:v>6</c:v>
                  </c:pt>
                  <c:pt idx="7">
                    <c:v>7.4</c:v>
                  </c:pt>
                  <c:pt idx="8">
                    <c:v>1.1000000000000001</c:v>
                  </c:pt>
                </c:numCache>
              </c:numRef>
            </c:minus>
            <c:spPr>
              <a:noFill/>
              <a:ln w="9525" cap="flat" cmpd="sng" algn="ctr">
                <a:solidFill>
                  <a:schemeClr val="tx1">
                    <a:lumMod val="65000"/>
                    <a:lumOff val="35000"/>
                  </a:schemeClr>
                </a:solidFill>
                <a:round/>
              </a:ln>
              <a:effectLst/>
            </c:spPr>
          </c:errBars>
          <c:cat>
            <c:strRef>
              <c:f>'Fig15.15 (a) &amp; (b)'!$B$5:$J$5</c:f>
              <c:strCache>
                <c:ptCount val="9"/>
                <c:pt idx="0">
                  <c:v>NSW</c:v>
                </c:pt>
                <c:pt idx="1">
                  <c:v>Vic</c:v>
                </c:pt>
                <c:pt idx="2">
                  <c:v>Qld</c:v>
                </c:pt>
                <c:pt idx="3">
                  <c:v>WA</c:v>
                </c:pt>
                <c:pt idx="4">
                  <c:v>SA</c:v>
                </c:pt>
                <c:pt idx="5">
                  <c:v>Tas</c:v>
                </c:pt>
                <c:pt idx="6">
                  <c:v>ACT</c:v>
                </c:pt>
                <c:pt idx="7">
                  <c:v>NT</c:v>
                </c:pt>
                <c:pt idx="8">
                  <c:v>Aust</c:v>
                </c:pt>
              </c:strCache>
            </c:strRef>
          </c:cat>
          <c:val>
            <c:numRef>
              <c:f>'Fig15.15 (a) &amp; (b)'!$B$6:$J$6</c:f>
              <c:numCache>
                <c:formatCode>0.0_ ;\-0.0\ </c:formatCode>
                <c:ptCount val="9"/>
                <c:pt idx="0">
                  <c:v>25.2</c:v>
                </c:pt>
                <c:pt idx="1">
                  <c:v>28.4</c:v>
                </c:pt>
                <c:pt idx="2">
                  <c:v>24.8</c:v>
                </c:pt>
                <c:pt idx="3">
                  <c:v>23.2</c:v>
                </c:pt>
                <c:pt idx="4">
                  <c:v>27.8</c:v>
                </c:pt>
                <c:pt idx="5">
                  <c:v>28.2</c:v>
                </c:pt>
                <c:pt idx="6">
                  <c:v>22.9</c:v>
                </c:pt>
                <c:pt idx="7">
                  <c:v>18.3</c:v>
                </c:pt>
                <c:pt idx="8">
                  <c:v>26</c:v>
                </c:pt>
              </c:numCache>
            </c:numRef>
          </c:val>
        </c:ser>
        <c:ser>
          <c:idx val="1"/>
          <c:order val="1"/>
          <c:tx>
            <c:strRef>
              <c:f>'Fig15.15 (a) &amp; (b)'!$A$7</c:f>
              <c:strCache>
                <c:ptCount val="1"/>
                <c:pt idx="0">
                  <c:v>2018 </c:v>
                </c:pt>
              </c:strCache>
            </c:strRef>
          </c:tx>
          <c:spPr>
            <a:solidFill>
              <a:srgbClr val="265A9A"/>
            </a:solidFill>
            <a:ln>
              <a:solidFill>
                <a:srgbClr val="265A9A"/>
              </a:solidFill>
            </a:ln>
            <a:effectLst/>
          </c:spPr>
          <c:invertIfNegative val="0"/>
          <c:errBars>
            <c:errBarType val="both"/>
            <c:errValType val="cust"/>
            <c:noEndCap val="0"/>
            <c:plus>
              <c:numRef>
                <c:f>'Fig15.15 (a) &amp; (b)'!$B$11:$J$11</c:f>
                <c:numCache>
                  <c:formatCode>General</c:formatCode>
                  <c:ptCount val="9"/>
                  <c:pt idx="0">
                    <c:v>3.2</c:v>
                  </c:pt>
                  <c:pt idx="1">
                    <c:v>4</c:v>
                  </c:pt>
                  <c:pt idx="2">
                    <c:v>2.8</c:v>
                  </c:pt>
                  <c:pt idx="3">
                    <c:v>3.5</c:v>
                  </c:pt>
                  <c:pt idx="4">
                    <c:v>8</c:v>
                  </c:pt>
                  <c:pt idx="5">
                    <c:v>8.8000000000000007</c:v>
                  </c:pt>
                  <c:pt idx="6">
                    <c:v>9.1</c:v>
                  </c:pt>
                  <c:pt idx="7">
                    <c:v>15.3</c:v>
                  </c:pt>
                  <c:pt idx="8">
                    <c:v>1.6</c:v>
                  </c:pt>
                </c:numCache>
              </c:numRef>
            </c:plus>
            <c:minus>
              <c:numRef>
                <c:f>'Fig15.15 (a) &amp; (b)'!$B$11:$J$11</c:f>
                <c:numCache>
                  <c:formatCode>General</c:formatCode>
                  <c:ptCount val="9"/>
                  <c:pt idx="0">
                    <c:v>3.2</c:v>
                  </c:pt>
                  <c:pt idx="1">
                    <c:v>4</c:v>
                  </c:pt>
                  <c:pt idx="2">
                    <c:v>2.8</c:v>
                  </c:pt>
                  <c:pt idx="3">
                    <c:v>3.5</c:v>
                  </c:pt>
                  <c:pt idx="4">
                    <c:v>8</c:v>
                  </c:pt>
                  <c:pt idx="5">
                    <c:v>8.8000000000000007</c:v>
                  </c:pt>
                  <c:pt idx="6">
                    <c:v>9.1</c:v>
                  </c:pt>
                  <c:pt idx="7">
                    <c:v>15.3</c:v>
                  </c:pt>
                  <c:pt idx="8">
                    <c:v>1.6</c:v>
                  </c:pt>
                </c:numCache>
              </c:numRef>
            </c:minus>
            <c:spPr>
              <a:noFill/>
              <a:ln w="9525" cap="flat" cmpd="sng" algn="ctr">
                <a:solidFill>
                  <a:srgbClr val="66BCDB"/>
                </a:solidFill>
                <a:round/>
              </a:ln>
              <a:effectLst/>
            </c:spPr>
          </c:errBars>
          <c:cat>
            <c:strRef>
              <c:f>'Fig15.15 (a) &amp; (b)'!$B$5:$J$5</c:f>
              <c:strCache>
                <c:ptCount val="9"/>
                <c:pt idx="0">
                  <c:v>NSW</c:v>
                </c:pt>
                <c:pt idx="1">
                  <c:v>Vic</c:v>
                </c:pt>
                <c:pt idx="2">
                  <c:v>Qld</c:v>
                </c:pt>
                <c:pt idx="3">
                  <c:v>WA</c:v>
                </c:pt>
                <c:pt idx="4">
                  <c:v>SA</c:v>
                </c:pt>
                <c:pt idx="5">
                  <c:v>Tas</c:v>
                </c:pt>
                <c:pt idx="6">
                  <c:v>ACT</c:v>
                </c:pt>
                <c:pt idx="7">
                  <c:v>NT</c:v>
                </c:pt>
                <c:pt idx="8">
                  <c:v>Aust</c:v>
                </c:pt>
              </c:strCache>
            </c:strRef>
          </c:cat>
          <c:val>
            <c:numRef>
              <c:f>'Fig15.15 (a) &amp; (b)'!$B$7:$J$7</c:f>
              <c:numCache>
                <c:formatCode>0.0_ ;\-0.0\ </c:formatCode>
                <c:ptCount val="9"/>
                <c:pt idx="0">
                  <c:v>26.5</c:v>
                </c:pt>
                <c:pt idx="1">
                  <c:v>27.8</c:v>
                </c:pt>
                <c:pt idx="2">
                  <c:v>28.1</c:v>
                </c:pt>
                <c:pt idx="3">
                  <c:v>25.4</c:v>
                </c:pt>
                <c:pt idx="4">
                  <c:v>26.1</c:v>
                </c:pt>
                <c:pt idx="5">
                  <c:v>42.9</c:v>
                </c:pt>
                <c:pt idx="6">
                  <c:v>24.5</c:v>
                </c:pt>
                <c:pt idx="7">
                  <c:v>37.799999999999997</c:v>
                </c:pt>
                <c:pt idx="8">
                  <c:v>27.7</c:v>
                </c:pt>
              </c:numCache>
            </c:numRef>
          </c:val>
        </c:ser>
        <c:dLbls>
          <c:showLegendKey val="0"/>
          <c:showVal val="0"/>
          <c:showCatName val="0"/>
          <c:showSerName val="0"/>
          <c:showPercent val="0"/>
          <c:showBubbleSize val="0"/>
        </c:dLbls>
        <c:gapWidth val="219"/>
        <c:axId val="205651120"/>
        <c:axId val="205646024"/>
      </c:barChart>
      <c:catAx>
        <c:axId val="205651120"/>
        <c:scaling>
          <c:orientation val="minMax"/>
        </c:scaling>
        <c:delete val="0"/>
        <c:axPos val="b"/>
        <c:numFmt formatCode="General" sourceLinked="1"/>
        <c:majorTickMark val="none"/>
        <c:minorTickMark val="none"/>
        <c:tickLblPos val="nextTo"/>
        <c:spPr>
          <a:noFill/>
          <a:ln w="9525" cap="flat" cmpd="sng" algn="ctr">
            <a:solidFill>
              <a:srgbClr val="BFBFBF"/>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a:ea typeface="Arial"/>
                <a:cs typeface="Arial"/>
              </a:defRPr>
            </a:pPr>
            <a:endParaRPr lang="en-US"/>
          </a:p>
        </c:txPr>
        <c:crossAx val="205646024"/>
        <c:crosses val="autoZero"/>
        <c:auto val="1"/>
        <c:lblAlgn val="ctr"/>
        <c:lblOffset val="100"/>
        <c:noMultiLvlLbl val="0"/>
      </c:catAx>
      <c:valAx>
        <c:axId val="205646024"/>
        <c:scaling>
          <c:orientation val="minMax"/>
        </c:scaling>
        <c:delete val="0"/>
        <c:axPos val="l"/>
        <c:majorGridlines>
          <c:spPr>
            <a:ln w="9525" cap="flat" cmpd="sng" algn="ctr">
              <a:noFill/>
              <a:round/>
            </a:ln>
            <a:effectLst/>
            <a:extLst>
              <a:ext uri="{91240B29-F687-4F45-9708-019B960494DF}">
                <a14:hiddenLine xmlns:a14="http://schemas.microsoft.com/office/drawing/2010/main" w="9525" cap="flat" cmpd="sng" algn="ctr">
                  <a:solidFill>
                    <a:sysClr val="windowText" lastClr="000000">
                      <a:lumMod val="15000"/>
                      <a:lumOff val="85000"/>
                    </a:sysClr>
                  </a:solidFill>
                  <a:round/>
                </a14:hiddenLine>
              </a:ext>
            </a:extLst>
          </c:spPr>
        </c:majorGridlines>
        <c:title>
          <c:tx>
            <c:rich>
              <a:bodyPr rot="-5400000" spcFirstLastPara="1" vertOverflow="ellipsis" vert="horz" wrap="square" anchor="ctr" anchorCtr="1"/>
              <a:lstStyle/>
              <a:p>
                <a:pPr>
                  <a:defRPr sz="900" b="1" i="0" u="none" strike="noStrike" kern="1200" baseline="0">
                    <a:solidFill>
                      <a:sysClr val="windowText" lastClr="000000"/>
                    </a:solidFill>
                    <a:latin typeface="arial"/>
                    <a:ea typeface="arial"/>
                    <a:cs typeface="arial"/>
                  </a:defRPr>
                </a:pPr>
                <a:r>
                  <a:rPr lang="en-AU" b="1">
                    <a:solidFill>
                      <a:sysClr val="windowText" lastClr="000000"/>
                    </a:solidFill>
                  </a:rPr>
                  <a:t>Per cent</a:t>
                </a:r>
              </a:p>
            </c:rich>
          </c:tx>
          <c:layout>
            <c:manualLayout>
              <c:xMode val="edge"/>
              <c:yMode val="edge"/>
              <c:x val="1.474074074074074E-2"/>
              <c:y val="0.32537152777777778"/>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ysClr val="windowText" lastClr="000000"/>
                  </a:solidFill>
                  <a:latin typeface="arial"/>
                  <a:ea typeface="arial"/>
                  <a:cs typeface="arial"/>
                </a:defRPr>
              </a:pPr>
              <a:endParaRPr lang="en-US"/>
            </a:p>
          </c:txPr>
        </c:title>
        <c:numFmt formatCode="#,##0" sourceLinked="0"/>
        <c:majorTickMark val="out"/>
        <c:minorTickMark val="none"/>
        <c:tickLblPos val="nextTo"/>
        <c:spPr>
          <a:noFill/>
          <a:ln>
            <a:solidFill>
              <a:srgbClr val="BFBFBF"/>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a:ea typeface="Arial"/>
                <a:cs typeface="Arial"/>
              </a:defRPr>
            </a:pPr>
            <a:endParaRPr lang="en-US"/>
          </a:p>
        </c:txPr>
        <c:crossAx val="205651120"/>
        <c:crosses val="autoZero"/>
        <c:crossBetween val="between"/>
        <c:majorUnit val="10"/>
      </c:valAx>
      <c:spPr>
        <a:noFill/>
        <a:ln>
          <a:noFill/>
        </a:ln>
        <a:effectLst/>
        <a:extLst>
          <a:ext uri="{91240B29-F687-4F45-9708-019B960494DF}">
            <a14:hiddenLine xmlns:a14="http://schemas.microsoft.com/office/drawing/2010/main">
              <a:noFill/>
            </a14:hiddenLine>
          </a:ext>
        </a:extLst>
      </c:spPr>
    </c:plotArea>
    <c:legend>
      <c:legendPos val="b"/>
      <c:overlay val="0"/>
      <c:spPr>
        <a:noFill/>
        <a:ln>
          <a:noFill/>
        </a:ln>
        <a:effectLst/>
        <a:extLst>
          <a:ext uri="{91240B29-F687-4F45-9708-019B960494DF}">
            <a14:hiddenLine xmlns:a14="http://schemas.microsoft.com/office/drawing/2010/main">
              <a:noFill/>
            </a14:hiddenLine>
          </a:ext>
        </a:ex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sz="1000" b="1">
                <a:solidFill>
                  <a:sysClr val="windowText" lastClr="000000"/>
                </a:solidFill>
              </a:rPr>
              <a:t>(a) Satisfaction with caring role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10994925925925926"/>
          <c:y val="0.13890625000000001"/>
          <c:w val="0.86418037037037032"/>
          <c:h val="0.66737673611111115"/>
        </c:manualLayout>
      </c:layout>
      <c:barChart>
        <c:barDir val="col"/>
        <c:grouping val="clustered"/>
        <c:varyColors val="0"/>
        <c:ser>
          <c:idx val="0"/>
          <c:order val="0"/>
          <c:tx>
            <c:strRef>
              <c:f>'Fig 15.16 (a) &amp; (b)'!$B$28</c:f>
              <c:strCache>
                <c:ptCount val="1"/>
                <c:pt idx="0">
                  <c:v>2009, 2012 &amp; 2015</c:v>
                </c:pt>
              </c:strCache>
            </c:strRef>
          </c:tx>
          <c:spPr>
            <a:solidFill>
              <a:srgbClr val="66BCDB"/>
            </a:solidFill>
            <a:ln>
              <a:noFill/>
            </a:ln>
            <a:effectLst/>
          </c:spPr>
          <c:invertIfNegative val="0"/>
          <c:errBars>
            <c:errBarType val="both"/>
            <c:errValType val="cust"/>
            <c:noEndCap val="0"/>
            <c:plus>
              <c:numRef>
                <c:f>'Fig 15.16 (a) &amp; (b)'!$C$36:$K$36</c:f>
                <c:numCache>
                  <c:formatCode>General</c:formatCode>
                  <c:ptCount val="9"/>
                  <c:pt idx="0">
                    <c:v>5</c:v>
                  </c:pt>
                  <c:pt idx="1">
                    <c:v>5.5</c:v>
                  </c:pt>
                  <c:pt idx="2">
                    <c:v>5.5</c:v>
                  </c:pt>
                  <c:pt idx="3">
                    <c:v>7.5</c:v>
                  </c:pt>
                  <c:pt idx="4">
                    <c:v>6.8</c:v>
                  </c:pt>
                  <c:pt idx="5">
                    <c:v>8.8000000000000007</c:v>
                  </c:pt>
                  <c:pt idx="6">
                    <c:v>10.8</c:v>
                  </c:pt>
                  <c:pt idx="7">
                    <c:v>13.4</c:v>
                  </c:pt>
                  <c:pt idx="8">
                    <c:v>2.2999999999999998</c:v>
                  </c:pt>
                </c:numCache>
              </c:numRef>
            </c:plus>
            <c:minus>
              <c:numRef>
                <c:f>'Fig 15.16 (a) &amp; (b)'!$C$36:$K$36</c:f>
                <c:numCache>
                  <c:formatCode>General</c:formatCode>
                  <c:ptCount val="9"/>
                  <c:pt idx="0">
                    <c:v>5</c:v>
                  </c:pt>
                  <c:pt idx="1">
                    <c:v>5.5</c:v>
                  </c:pt>
                  <c:pt idx="2">
                    <c:v>5.5</c:v>
                  </c:pt>
                  <c:pt idx="3">
                    <c:v>7.5</c:v>
                  </c:pt>
                  <c:pt idx="4">
                    <c:v>6.8</c:v>
                  </c:pt>
                  <c:pt idx="5">
                    <c:v>8.8000000000000007</c:v>
                  </c:pt>
                  <c:pt idx="6">
                    <c:v>10.8</c:v>
                  </c:pt>
                  <c:pt idx="7">
                    <c:v>13.4</c:v>
                  </c:pt>
                  <c:pt idx="8">
                    <c:v>2.2999999999999998</c:v>
                  </c:pt>
                </c:numCache>
              </c:numRef>
            </c:minus>
            <c:spPr>
              <a:noFill/>
              <a:ln w="9525" cap="flat" cmpd="sng" algn="ctr">
                <a:solidFill>
                  <a:schemeClr val="tx1">
                    <a:lumMod val="65000"/>
                    <a:lumOff val="35000"/>
                  </a:schemeClr>
                </a:solidFill>
                <a:round/>
              </a:ln>
              <a:effectLst/>
            </c:spPr>
          </c:errBars>
          <c:cat>
            <c:strRef>
              <c:f>'Fig 15.16 (a) &amp; (b)'!$C$27:$K$27</c:f>
              <c:strCache>
                <c:ptCount val="9"/>
                <c:pt idx="0">
                  <c:v>NSW</c:v>
                </c:pt>
                <c:pt idx="1">
                  <c:v>Vic</c:v>
                </c:pt>
                <c:pt idx="2">
                  <c:v>Qld</c:v>
                </c:pt>
                <c:pt idx="3">
                  <c:v>WA</c:v>
                </c:pt>
                <c:pt idx="4">
                  <c:v>SA</c:v>
                </c:pt>
                <c:pt idx="5">
                  <c:v>Tas</c:v>
                </c:pt>
                <c:pt idx="6">
                  <c:v>ACT</c:v>
                </c:pt>
                <c:pt idx="7">
                  <c:v>NT </c:v>
                </c:pt>
                <c:pt idx="8">
                  <c:v>Aust</c:v>
                </c:pt>
              </c:strCache>
            </c:strRef>
          </c:cat>
          <c:val>
            <c:numRef>
              <c:f>'Fig 15.16 (a) &amp; (b)'!$C$28:$K$28</c:f>
              <c:numCache>
                <c:formatCode>0.0;\-0.0;"–"</c:formatCode>
                <c:ptCount val="9"/>
                <c:pt idx="0">
                  <c:v>21.8</c:v>
                </c:pt>
                <c:pt idx="1">
                  <c:v>24.2</c:v>
                </c:pt>
                <c:pt idx="2">
                  <c:v>16.2</c:v>
                </c:pt>
                <c:pt idx="3">
                  <c:v>18.2</c:v>
                </c:pt>
                <c:pt idx="4">
                  <c:v>19.899999999999999</c:v>
                </c:pt>
                <c:pt idx="5">
                  <c:v>17.8</c:v>
                </c:pt>
                <c:pt idx="6">
                  <c:v>15.6</c:v>
                </c:pt>
                <c:pt idx="7">
                  <c:v>11.6</c:v>
                </c:pt>
                <c:pt idx="8">
                  <c:v>20.399999999999999</c:v>
                </c:pt>
              </c:numCache>
            </c:numRef>
          </c:val>
        </c:ser>
        <c:ser>
          <c:idx val="1"/>
          <c:order val="1"/>
          <c:spPr>
            <a:solidFill>
              <a:srgbClr val="66BCDB"/>
            </a:solidFill>
            <a:ln>
              <a:noFill/>
            </a:ln>
            <a:effectLst/>
          </c:spPr>
          <c:invertIfNegative val="0"/>
          <c:errBars>
            <c:errBarType val="both"/>
            <c:errValType val="cust"/>
            <c:noEndCap val="0"/>
            <c:plus>
              <c:numRef>
                <c:f>'Fig 15.16 (a) &amp; (b)'!$C$37:$K$37</c:f>
                <c:numCache>
                  <c:formatCode>General</c:formatCode>
                  <c:ptCount val="9"/>
                  <c:pt idx="0">
                    <c:v>7.7</c:v>
                  </c:pt>
                  <c:pt idx="1">
                    <c:v>6.3</c:v>
                  </c:pt>
                  <c:pt idx="2">
                    <c:v>6.2</c:v>
                  </c:pt>
                  <c:pt idx="3">
                    <c:v>9.1999999999999993</c:v>
                  </c:pt>
                  <c:pt idx="4">
                    <c:v>8.9</c:v>
                  </c:pt>
                  <c:pt idx="5">
                    <c:v>9.8000000000000007</c:v>
                  </c:pt>
                  <c:pt idx="6">
                    <c:v>11.7</c:v>
                  </c:pt>
                  <c:pt idx="7">
                    <c:v>31</c:v>
                  </c:pt>
                  <c:pt idx="8">
                    <c:v>3.6</c:v>
                  </c:pt>
                </c:numCache>
              </c:numRef>
            </c:plus>
            <c:minus>
              <c:numRef>
                <c:f>'Fig 15.16 (a) &amp; (b)'!$C$37:$K$37</c:f>
                <c:numCache>
                  <c:formatCode>General</c:formatCode>
                  <c:ptCount val="9"/>
                  <c:pt idx="0">
                    <c:v>7.7</c:v>
                  </c:pt>
                  <c:pt idx="1">
                    <c:v>6.3</c:v>
                  </c:pt>
                  <c:pt idx="2">
                    <c:v>6.2</c:v>
                  </c:pt>
                  <c:pt idx="3">
                    <c:v>9.1999999999999993</c:v>
                  </c:pt>
                  <c:pt idx="4">
                    <c:v>8.9</c:v>
                  </c:pt>
                  <c:pt idx="5">
                    <c:v>9.8000000000000007</c:v>
                  </c:pt>
                  <c:pt idx="6">
                    <c:v>11.7</c:v>
                  </c:pt>
                  <c:pt idx="7">
                    <c:v>31</c:v>
                  </c:pt>
                  <c:pt idx="8">
                    <c:v>3.6</c:v>
                  </c:pt>
                </c:numCache>
              </c:numRef>
            </c:minus>
            <c:spPr>
              <a:noFill/>
              <a:ln w="9525" cap="flat" cmpd="sng" algn="ctr">
                <a:solidFill>
                  <a:schemeClr val="tx1">
                    <a:lumMod val="65000"/>
                    <a:lumOff val="35000"/>
                  </a:schemeClr>
                </a:solidFill>
                <a:round/>
              </a:ln>
              <a:effectLst/>
            </c:spPr>
          </c:errBars>
          <c:cat>
            <c:strRef>
              <c:f>'Fig 15.16 (a) &amp; (b)'!$C$27:$K$27</c:f>
              <c:strCache>
                <c:ptCount val="9"/>
                <c:pt idx="0">
                  <c:v>NSW</c:v>
                </c:pt>
                <c:pt idx="1">
                  <c:v>Vic</c:v>
                </c:pt>
                <c:pt idx="2">
                  <c:v>Qld</c:v>
                </c:pt>
                <c:pt idx="3">
                  <c:v>WA</c:v>
                </c:pt>
                <c:pt idx="4">
                  <c:v>SA</c:v>
                </c:pt>
                <c:pt idx="5">
                  <c:v>Tas</c:v>
                </c:pt>
                <c:pt idx="6">
                  <c:v>ACT</c:v>
                </c:pt>
                <c:pt idx="7">
                  <c:v>NT </c:v>
                </c:pt>
                <c:pt idx="8">
                  <c:v>Aust</c:v>
                </c:pt>
              </c:strCache>
            </c:strRef>
          </c:cat>
          <c:val>
            <c:numRef>
              <c:f>'Fig 15.16 (a) &amp; (b)'!$C$29:$K$29</c:f>
              <c:numCache>
                <c:formatCode>0.0;\-0.0;"–"</c:formatCode>
                <c:ptCount val="9"/>
                <c:pt idx="0">
                  <c:v>22.8</c:v>
                </c:pt>
                <c:pt idx="1">
                  <c:v>24.1</c:v>
                </c:pt>
                <c:pt idx="2">
                  <c:v>28.5</c:v>
                </c:pt>
                <c:pt idx="3">
                  <c:v>18.5</c:v>
                </c:pt>
                <c:pt idx="4">
                  <c:v>21.7</c:v>
                </c:pt>
                <c:pt idx="5">
                  <c:v>25.1</c:v>
                </c:pt>
                <c:pt idx="6">
                  <c:v>10.7</c:v>
                </c:pt>
                <c:pt idx="7">
                  <c:v>21.7</c:v>
                </c:pt>
                <c:pt idx="8">
                  <c:v>24</c:v>
                </c:pt>
              </c:numCache>
            </c:numRef>
          </c:val>
        </c:ser>
        <c:ser>
          <c:idx val="2"/>
          <c:order val="2"/>
          <c:spPr>
            <a:solidFill>
              <a:srgbClr val="66BCDB"/>
            </a:solidFill>
            <a:ln>
              <a:noFill/>
            </a:ln>
            <a:effectLst/>
          </c:spPr>
          <c:invertIfNegative val="0"/>
          <c:errBars>
            <c:errBarType val="both"/>
            <c:errValType val="cust"/>
            <c:noEndCap val="0"/>
            <c:plus>
              <c:numRef>
                <c:f>'Fig 15.16 (a) &amp; (b)'!$C$38:$K$38</c:f>
                <c:numCache>
                  <c:formatCode>General</c:formatCode>
                  <c:ptCount val="9"/>
                  <c:pt idx="0">
                    <c:v>7.4</c:v>
                  </c:pt>
                  <c:pt idx="1">
                    <c:v>6.3</c:v>
                  </c:pt>
                  <c:pt idx="2">
                    <c:v>6.2</c:v>
                  </c:pt>
                  <c:pt idx="3">
                    <c:v>9.9</c:v>
                  </c:pt>
                  <c:pt idx="4">
                    <c:v>8.6999999999999993</c:v>
                  </c:pt>
                  <c:pt idx="5">
                    <c:v>10.1</c:v>
                  </c:pt>
                  <c:pt idx="6">
                    <c:v>15.5</c:v>
                  </c:pt>
                  <c:pt idx="7">
                    <c:v>0</c:v>
                  </c:pt>
                  <c:pt idx="8">
                    <c:v>3.2</c:v>
                  </c:pt>
                </c:numCache>
              </c:numRef>
            </c:plus>
            <c:minus>
              <c:numRef>
                <c:f>'Fig 15.16 (a) &amp; (b)'!$C$38:$K$38</c:f>
                <c:numCache>
                  <c:formatCode>General</c:formatCode>
                  <c:ptCount val="9"/>
                  <c:pt idx="0">
                    <c:v>7.4</c:v>
                  </c:pt>
                  <c:pt idx="1">
                    <c:v>6.3</c:v>
                  </c:pt>
                  <c:pt idx="2">
                    <c:v>6.2</c:v>
                  </c:pt>
                  <c:pt idx="3">
                    <c:v>9.9</c:v>
                  </c:pt>
                  <c:pt idx="4">
                    <c:v>8.6999999999999993</c:v>
                  </c:pt>
                  <c:pt idx="5">
                    <c:v>10.1</c:v>
                  </c:pt>
                  <c:pt idx="6">
                    <c:v>15.5</c:v>
                  </c:pt>
                  <c:pt idx="7">
                    <c:v>0</c:v>
                  </c:pt>
                  <c:pt idx="8">
                    <c:v>3.2</c:v>
                  </c:pt>
                </c:numCache>
              </c:numRef>
            </c:minus>
            <c:spPr>
              <a:noFill/>
              <a:ln w="9525" cap="flat" cmpd="sng" algn="ctr">
                <a:solidFill>
                  <a:schemeClr val="tx1">
                    <a:lumMod val="65000"/>
                    <a:lumOff val="35000"/>
                  </a:schemeClr>
                </a:solidFill>
                <a:round/>
              </a:ln>
              <a:effectLst/>
            </c:spPr>
          </c:errBars>
          <c:cat>
            <c:strRef>
              <c:f>'Fig 15.16 (a) &amp; (b)'!$C$27:$K$27</c:f>
              <c:strCache>
                <c:ptCount val="9"/>
                <c:pt idx="0">
                  <c:v>NSW</c:v>
                </c:pt>
                <c:pt idx="1">
                  <c:v>Vic</c:v>
                </c:pt>
                <c:pt idx="2">
                  <c:v>Qld</c:v>
                </c:pt>
                <c:pt idx="3">
                  <c:v>WA</c:v>
                </c:pt>
                <c:pt idx="4">
                  <c:v>SA</c:v>
                </c:pt>
                <c:pt idx="5">
                  <c:v>Tas</c:v>
                </c:pt>
                <c:pt idx="6">
                  <c:v>ACT</c:v>
                </c:pt>
                <c:pt idx="7">
                  <c:v>NT </c:v>
                </c:pt>
                <c:pt idx="8">
                  <c:v>Aust</c:v>
                </c:pt>
              </c:strCache>
            </c:strRef>
          </c:cat>
          <c:val>
            <c:numRef>
              <c:f>'Fig 15.16 (a) &amp; (b)'!$C$30:$K$30</c:f>
              <c:numCache>
                <c:formatCode>0.0;\-0.0;"–"</c:formatCode>
                <c:ptCount val="9"/>
                <c:pt idx="0">
                  <c:v>25.1</c:v>
                </c:pt>
                <c:pt idx="1">
                  <c:v>21.7</c:v>
                </c:pt>
                <c:pt idx="2">
                  <c:v>23.1</c:v>
                </c:pt>
                <c:pt idx="3">
                  <c:v>14.6</c:v>
                </c:pt>
                <c:pt idx="4">
                  <c:v>22.3</c:v>
                </c:pt>
                <c:pt idx="5">
                  <c:v>32.4</c:v>
                </c:pt>
                <c:pt idx="6">
                  <c:v>17.8</c:v>
                </c:pt>
                <c:pt idx="7">
                  <c:v>0</c:v>
                </c:pt>
                <c:pt idx="8">
                  <c:v>22.9</c:v>
                </c:pt>
              </c:numCache>
            </c:numRef>
          </c:val>
        </c:ser>
        <c:ser>
          <c:idx val="3"/>
          <c:order val="3"/>
          <c:tx>
            <c:strRef>
              <c:f>'Fig 15.16 (a) &amp; (b)'!$B$31</c:f>
              <c:strCache>
                <c:ptCount val="1"/>
                <c:pt idx="0">
                  <c:v>2018 </c:v>
                </c:pt>
              </c:strCache>
            </c:strRef>
          </c:tx>
          <c:spPr>
            <a:solidFill>
              <a:srgbClr val="265A9A"/>
            </a:solidFill>
            <a:ln>
              <a:noFill/>
            </a:ln>
            <a:effectLst/>
          </c:spPr>
          <c:invertIfNegative val="0"/>
          <c:errBars>
            <c:errBarType val="both"/>
            <c:errValType val="cust"/>
            <c:noEndCap val="0"/>
            <c:plus>
              <c:numRef>
                <c:f>'Fig 15.16 (a) &amp; (b)'!$C$39:$K$39</c:f>
                <c:numCache>
                  <c:formatCode>General</c:formatCode>
                  <c:ptCount val="9"/>
                  <c:pt idx="0">
                    <c:v>5.5</c:v>
                  </c:pt>
                  <c:pt idx="1">
                    <c:v>6.1</c:v>
                  </c:pt>
                  <c:pt idx="2">
                    <c:v>9.1</c:v>
                  </c:pt>
                  <c:pt idx="3">
                    <c:v>9.1</c:v>
                  </c:pt>
                  <c:pt idx="4">
                    <c:v>0</c:v>
                  </c:pt>
                  <c:pt idx="5">
                    <c:v>12.5</c:v>
                  </c:pt>
                  <c:pt idx="6">
                    <c:v>0</c:v>
                  </c:pt>
                  <c:pt idx="7">
                    <c:v>0</c:v>
                  </c:pt>
                  <c:pt idx="8">
                    <c:v>3.2</c:v>
                  </c:pt>
                </c:numCache>
              </c:numRef>
            </c:plus>
            <c:minus>
              <c:numRef>
                <c:f>'Fig 15.16 (a) &amp; (b)'!$C$39:$K$39</c:f>
                <c:numCache>
                  <c:formatCode>General</c:formatCode>
                  <c:ptCount val="9"/>
                  <c:pt idx="0">
                    <c:v>5.5</c:v>
                  </c:pt>
                  <c:pt idx="1">
                    <c:v>6.1</c:v>
                  </c:pt>
                  <c:pt idx="2">
                    <c:v>9.1</c:v>
                  </c:pt>
                  <c:pt idx="3">
                    <c:v>9.1</c:v>
                  </c:pt>
                  <c:pt idx="4">
                    <c:v>0</c:v>
                  </c:pt>
                  <c:pt idx="5">
                    <c:v>12.5</c:v>
                  </c:pt>
                  <c:pt idx="6">
                    <c:v>0</c:v>
                  </c:pt>
                  <c:pt idx="7">
                    <c:v>0</c:v>
                  </c:pt>
                  <c:pt idx="8">
                    <c:v>3.2</c:v>
                  </c:pt>
                </c:numCache>
              </c:numRef>
            </c:minus>
            <c:spPr>
              <a:noFill/>
              <a:ln w="9525" cap="flat" cmpd="sng" algn="ctr">
                <a:solidFill>
                  <a:srgbClr val="66BCDB"/>
                </a:solidFill>
                <a:round/>
              </a:ln>
              <a:effectLst/>
            </c:spPr>
          </c:errBars>
          <c:cat>
            <c:strRef>
              <c:f>'Fig 15.16 (a) &amp; (b)'!$C$27:$K$27</c:f>
              <c:strCache>
                <c:ptCount val="9"/>
                <c:pt idx="0">
                  <c:v>NSW</c:v>
                </c:pt>
                <c:pt idx="1">
                  <c:v>Vic</c:v>
                </c:pt>
                <c:pt idx="2">
                  <c:v>Qld</c:v>
                </c:pt>
                <c:pt idx="3">
                  <c:v>WA</c:v>
                </c:pt>
                <c:pt idx="4">
                  <c:v>SA</c:v>
                </c:pt>
                <c:pt idx="5">
                  <c:v>Tas</c:v>
                </c:pt>
                <c:pt idx="6">
                  <c:v>ACT</c:v>
                </c:pt>
                <c:pt idx="7">
                  <c:v>NT </c:v>
                </c:pt>
                <c:pt idx="8">
                  <c:v>Aust</c:v>
                </c:pt>
              </c:strCache>
            </c:strRef>
          </c:cat>
          <c:val>
            <c:numRef>
              <c:f>'Fig 15.16 (a) &amp; (b)'!$C$31:$K$31</c:f>
              <c:numCache>
                <c:formatCode>0.0</c:formatCode>
                <c:ptCount val="9"/>
                <c:pt idx="0">
                  <c:v>20.3</c:v>
                </c:pt>
                <c:pt idx="1">
                  <c:v>23.1</c:v>
                </c:pt>
                <c:pt idx="2">
                  <c:v>29.8</c:v>
                </c:pt>
                <c:pt idx="3">
                  <c:v>17.5</c:v>
                </c:pt>
                <c:pt idx="4">
                  <c:v>11.9</c:v>
                </c:pt>
                <c:pt idx="5">
                  <c:v>13.7</c:v>
                </c:pt>
                <c:pt idx="6">
                  <c:v>19.7</c:v>
                </c:pt>
                <c:pt idx="7">
                  <c:v>43.6</c:v>
                </c:pt>
                <c:pt idx="8">
                  <c:v>22.1</c:v>
                </c:pt>
              </c:numCache>
            </c:numRef>
          </c:val>
        </c:ser>
        <c:dLbls>
          <c:showLegendKey val="0"/>
          <c:showVal val="0"/>
          <c:showCatName val="0"/>
          <c:showSerName val="0"/>
          <c:showPercent val="0"/>
          <c:showBubbleSize val="0"/>
        </c:dLbls>
        <c:gapWidth val="219"/>
        <c:axId val="205647984"/>
        <c:axId val="205649552"/>
      </c:barChart>
      <c:catAx>
        <c:axId val="205647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05649552"/>
        <c:crosses val="autoZero"/>
        <c:auto val="1"/>
        <c:lblAlgn val="ctr"/>
        <c:lblOffset val="100"/>
        <c:noMultiLvlLbl val="0"/>
      </c:catAx>
      <c:valAx>
        <c:axId val="205649552"/>
        <c:scaling>
          <c:orientation val="minMax"/>
          <c:min val="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b="1">
                    <a:solidFill>
                      <a:sysClr val="windowText" lastClr="000000"/>
                    </a:solidFill>
                  </a:rPr>
                  <a:t>Per cent</a:t>
                </a:r>
              </a:p>
            </c:rich>
          </c:tx>
          <c:layout>
            <c:manualLayout>
              <c:xMode val="edge"/>
              <c:yMode val="edge"/>
              <c:x val="1.4111111111111111E-2"/>
              <c:y val="0.3507979166666666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out"/>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05647984"/>
        <c:crosses val="autoZero"/>
        <c:crossBetween val="between"/>
        <c:majorUnit val="10"/>
      </c:valAx>
      <c:spPr>
        <a:noFill/>
        <a:ln>
          <a:noFill/>
        </a:ln>
        <a:effectLst/>
      </c:spPr>
    </c:plotArea>
    <c:legend>
      <c:legendPos val="b"/>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sz="1000" b="1">
                <a:solidFill>
                  <a:sysClr val="windowText" lastClr="000000"/>
                </a:solidFill>
              </a:rPr>
              <a:t>(b) Did not experience negative impacts due to caring role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'Fig 15.16 (a) &amp; (b)'!$B$7</c:f>
              <c:strCache>
                <c:ptCount val="1"/>
                <c:pt idx="0">
                  <c:v>2009, 2012 &amp; 2015</c:v>
                </c:pt>
              </c:strCache>
            </c:strRef>
          </c:tx>
          <c:spPr>
            <a:solidFill>
              <a:srgbClr val="66BCDB"/>
            </a:solidFill>
            <a:ln>
              <a:noFill/>
            </a:ln>
            <a:effectLst/>
          </c:spPr>
          <c:invertIfNegative val="0"/>
          <c:errBars>
            <c:errBarType val="both"/>
            <c:errValType val="cust"/>
            <c:noEndCap val="0"/>
            <c:plus>
              <c:numRef>
                <c:f>'Fig 15.16 (a) &amp; (b)'!$C$15:$K$15</c:f>
                <c:numCache>
                  <c:formatCode>General</c:formatCode>
                  <c:ptCount val="9"/>
                  <c:pt idx="0">
                    <c:v>6.7</c:v>
                  </c:pt>
                  <c:pt idx="1">
                    <c:v>7.1</c:v>
                  </c:pt>
                  <c:pt idx="2">
                    <c:v>7.1</c:v>
                  </c:pt>
                  <c:pt idx="3">
                    <c:v>8.4</c:v>
                  </c:pt>
                  <c:pt idx="4">
                    <c:v>9.5</c:v>
                  </c:pt>
                  <c:pt idx="5">
                    <c:v>8.9</c:v>
                  </c:pt>
                  <c:pt idx="6">
                    <c:v>12.9</c:v>
                  </c:pt>
                  <c:pt idx="7">
                    <c:v>21.4</c:v>
                  </c:pt>
                  <c:pt idx="8">
                    <c:v>3.3</c:v>
                  </c:pt>
                </c:numCache>
              </c:numRef>
            </c:plus>
            <c:minus>
              <c:numRef>
                <c:f>'Fig 15.16 (a) &amp; (b)'!$C$15:$K$15</c:f>
                <c:numCache>
                  <c:formatCode>General</c:formatCode>
                  <c:ptCount val="9"/>
                  <c:pt idx="0">
                    <c:v>6.7</c:v>
                  </c:pt>
                  <c:pt idx="1">
                    <c:v>7.1</c:v>
                  </c:pt>
                  <c:pt idx="2">
                    <c:v>7.1</c:v>
                  </c:pt>
                  <c:pt idx="3">
                    <c:v>8.4</c:v>
                  </c:pt>
                  <c:pt idx="4">
                    <c:v>9.5</c:v>
                  </c:pt>
                  <c:pt idx="5">
                    <c:v>8.9</c:v>
                  </c:pt>
                  <c:pt idx="6">
                    <c:v>12.9</c:v>
                  </c:pt>
                  <c:pt idx="7">
                    <c:v>21.4</c:v>
                  </c:pt>
                  <c:pt idx="8">
                    <c:v>3.3</c:v>
                  </c:pt>
                </c:numCache>
              </c:numRef>
            </c:minus>
            <c:spPr>
              <a:noFill/>
              <a:ln w="9525" cap="flat" cmpd="sng" algn="ctr">
                <a:solidFill>
                  <a:schemeClr val="tx1">
                    <a:lumMod val="65000"/>
                    <a:lumOff val="35000"/>
                  </a:schemeClr>
                </a:solidFill>
                <a:round/>
              </a:ln>
              <a:effectLst/>
            </c:spPr>
          </c:errBars>
          <c:cat>
            <c:strRef>
              <c:f>'Fig 15.16 (a) &amp; (b)'!$C$6:$K$6</c:f>
              <c:strCache>
                <c:ptCount val="9"/>
                <c:pt idx="0">
                  <c:v>NSW</c:v>
                </c:pt>
                <c:pt idx="1">
                  <c:v>Vic</c:v>
                </c:pt>
                <c:pt idx="2">
                  <c:v>Qld</c:v>
                </c:pt>
                <c:pt idx="3">
                  <c:v>WA</c:v>
                </c:pt>
                <c:pt idx="4">
                  <c:v>SA</c:v>
                </c:pt>
                <c:pt idx="5">
                  <c:v>Tas</c:v>
                </c:pt>
                <c:pt idx="6">
                  <c:v>ACT</c:v>
                </c:pt>
                <c:pt idx="7">
                  <c:v>NT </c:v>
                </c:pt>
                <c:pt idx="8">
                  <c:v>Aust</c:v>
                </c:pt>
              </c:strCache>
            </c:strRef>
          </c:cat>
          <c:val>
            <c:numRef>
              <c:f>'Fig 15.16 (a) &amp; (b)'!$C$7:$K$7</c:f>
              <c:numCache>
                <c:formatCode>0.0;\-0.0;"–"</c:formatCode>
                <c:ptCount val="9"/>
                <c:pt idx="0">
                  <c:v>44</c:v>
                </c:pt>
                <c:pt idx="1">
                  <c:v>39.200000000000003</c:v>
                </c:pt>
                <c:pt idx="2">
                  <c:v>39.4</c:v>
                </c:pt>
                <c:pt idx="3">
                  <c:v>48.6</c:v>
                </c:pt>
                <c:pt idx="4">
                  <c:v>40.799999999999997</c:v>
                </c:pt>
                <c:pt idx="5">
                  <c:v>36.4</c:v>
                </c:pt>
                <c:pt idx="6">
                  <c:v>42.2</c:v>
                </c:pt>
                <c:pt idx="7">
                  <c:v>43.2</c:v>
                </c:pt>
                <c:pt idx="8">
                  <c:v>41.7</c:v>
                </c:pt>
              </c:numCache>
            </c:numRef>
          </c:val>
        </c:ser>
        <c:ser>
          <c:idx val="1"/>
          <c:order val="1"/>
          <c:tx>
            <c:strRef>
              <c:f>'Fig 15.16 (a) &amp; (b)'!$B$8</c:f>
              <c:strCache>
                <c:ptCount val="1"/>
                <c:pt idx="0">
                  <c:v>2012 </c:v>
                </c:pt>
              </c:strCache>
            </c:strRef>
          </c:tx>
          <c:spPr>
            <a:solidFill>
              <a:srgbClr val="66BCDB"/>
            </a:solidFill>
            <a:ln>
              <a:noFill/>
            </a:ln>
            <a:effectLst/>
          </c:spPr>
          <c:invertIfNegative val="0"/>
          <c:errBars>
            <c:errBarType val="both"/>
            <c:errValType val="cust"/>
            <c:noEndCap val="0"/>
            <c:plus>
              <c:numRef>
                <c:f>'Fig 15.16 (a) &amp; (b)'!$C$16:$K$16</c:f>
                <c:numCache>
                  <c:formatCode>General</c:formatCode>
                  <c:ptCount val="9"/>
                  <c:pt idx="0">
                    <c:v>6.8</c:v>
                  </c:pt>
                  <c:pt idx="1">
                    <c:v>6.9</c:v>
                  </c:pt>
                  <c:pt idx="2">
                    <c:v>7.4</c:v>
                  </c:pt>
                  <c:pt idx="3">
                    <c:v>12</c:v>
                  </c:pt>
                  <c:pt idx="4">
                    <c:v>9.3000000000000007</c:v>
                  </c:pt>
                  <c:pt idx="5">
                    <c:v>8.6999999999999993</c:v>
                  </c:pt>
                  <c:pt idx="6">
                    <c:v>16.5</c:v>
                  </c:pt>
                  <c:pt idx="7">
                    <c:v>26</c:v>
                  </c:pt>
                  <c:pt idx="8">
                    <c:v>3.8</c:v>
                  </c:pt>
                </c:numCache>
              </c:numRef>
            </c:plus>
            <c:minus>
              <c:numRef>
                <c:f>'Fig 15.16 (a) &amp; (b)'!$C$16:$K$16</c:f>
                <c:numCache>
                  <c:formatCode>General</c:formatCode>
                  <c:ptCount val="9"/>
                  <c:pt idx="0">
                    <c:v>6.8</c:v>
                  </c:pt>
                  <c:pt idx="1">
                    <c:v>6.9</c:v>
                  </c:pt>
                  <c:pt idx="2">
                    <c:v>7.4</c:v>
                  </c:pt>
                  <c:pt idx="3">
                    <c:v>12</c:v>
                  </c:pt>
                  <c:pt idx="4">
                    <c:v>9.3000000000000007</c:v>
                  </c:pt>
                  <c:pt idx="5">
                    <c:v>8.6999999999999993</c:v>
                  </c:pt>
                  <c:pt idx="6">
                    <c:v>16.5</c:v>
                  </c:pt>
                  <c:pt idx="7">
                    <c:v>26</c:v>
                  </c:pt>
                  <c:pt idx="8">
                    <c:v>3.8</c:v>
                  </c:pt>
                </c:numCache>
              </c:numRef>
            </c:minus>
            <c:spPr>
              <a:noFill/>
              <a:ln w="9525" cap="flat" cmpd="sng" algn="ctr">
                <a:solidFill>
                  <a:schemeClr val="tx1">
                    <a:lumMod val="65000"/>
                    <a:lumOff val="35000"/>
                  </a:schemeClr>
                </a:solidFill>
                <a:round/>
              </a:ln>
              <a:effectLst/>
            </c:spPr>
          </c:errBars>
          <c:cat>
            <c:strRef>
              <c:f>'Fig 15.16 (a) &amp; (b)'!$C$6:$K$6</c:f>
              <c:strCache>
                <c:ptCount val="9"/>
                <c:pt idx="0">
                  <c:v>NSW</c:v>
                </c:pt>
                <c:pt idx="1">
                  <c:v>Vic</c:v>
                </c:pt>
                <c:pt idx="2">
                  <c:v>Qld</c:v>
                </c:pt>
                <c:pt idx="3">
                  <c:v>WA</c:v>
                </c:pt>
                <c:pt idx="4">
                  <c:v>SA</c:v>
                </c:pt>
                <c:pt idx="5">
                  <c:v>Tas</c:v>
                </c:pt>
                <c:pt idx="6">
                  <c:v>ACT</c:v>
                </c:pt>
                <c:pt idx="7">
                  <c:v>NT </c:v>
                </c:pt>
                <c:pt idx="8">
                  <c:v>Aust</c:v>
                </c:pt>
              </c:strCache>
            </c:strRef>
          </c:cat>
          <c:val>
            <c:numRef>
              <c:f>'Fig 15.16 (a) &amp; (b)'!$C$8:$K$8</c:f>
              <c:numCache>
                <c:formatCode>0.0;\-0.0;"–"</c:formatCode>
                <c:ptCount val="9"/>
                <c:pt idx="0">
                  <c:v>49.4</c:v>
                </c:pt>
                <c:pt idx="1">
                  <c:v>44.9</c:v>
                </c:pt>
                <c:pt idx="2">
                  <c:v>46.4</c:v>
                </c:pt>
                <c:pt idx="3">
                  <c:v>53.1</c:v>
                </c:pt>
                <c:pt idx="4">
                  <c:v>42.9</c:v>
                </c:pt>
                <c:pt idx="5">
                  <c:v>43.1</c:v>
                </c:pt>
                <c:pt idx="6">
                  <c:v>37</c:v>
                </c:pt>
                <c:pt idx="7">
                  <c:v>57.1</c:v>
                </c:pt>
                <c:pt idx="8">
                  <c:v>46</c:v>
                </c:pt>
              </c:numCache>
            </c:numRef>
          </c:val>
        </c:ser>
        <c:ser>
          <c:idx val="2"/>
          <c:order val="2"/>
          <c:tx>
            <c:strRef>
              <c:f>'Fig 15.16 (a) &amp; (b)'!$B$9</c:f>
              <c:strCache>
                <c:ptCount val="1"/>
                <c:pt idx="0">
                  <c:v>2015 </c:v>
                </c:pt>
              </c:strCache>
            </c:strRef>
          </c:tx>
          <c:spPr>
            <a:solidFill>
              <a:srgbClr val="66BCDB"/>
            </a:solidFill>
            <a:ln>
              <a:noFill/>
            </a:ln>
            <a:effectLst/>
          </c:spPr>
          <c:invertIfNegative val="0"/>
          <c:errBars>
            <c:errBarType val="both"/>
            <c:errValType val="cust"/>
            <c:noEndCap val="0"/>
            <c:plus>
              <c:numRef>
                <c:f>'Fig 15.16 (a) &amp; (b)'!$C$17:$K$17</c:f>
                <c:numCache>
                  <c:formatCode>General</c:formatCode>
                  <c:ptCount val="9"/>
                  <c:pt idx="0">
                    <c:v>7.3</c:v>
                  </c:pt>
                  <c:pt idx="1">
                    <c:v>7.8</c:v>
                  </c:pt>
                  <c:pt idx="2">
                    <c:v>9</c:v>
                  </c:pt>
                  <c:pt idx="3">
                    <c:v>9.5</c:v>
                  </c:pt>
                  <c:pt idx="4">
                    <c:v>10.6</c:v>
                  </c:pt>
                  <c:pt idx="5">
                    <c:v>8.9</c:v>
                  </c:pt>
                  <c:pt idx="6">
                    <c:v>13.8</c:v>
                  </c:pt>
                  <c:pt idx="7">
                    <c:v>21.2</c:v>
                  </c:pt>
                  <c:pt idx="8">
                    <c:v>3.7</c:v>
                  </c:pt>
                </c:numCache>
              </c:numRef>
            </c:plus>
            <c:minus>
              <c:numRef>
                <c:f>'Fig 15.16 (a) &amp; (b)'!$C$17:$K$17</c:f>
                <c:numCache>
                  <c:formatCode>General</c:formatCode>
                  <c:ptCount val="9"/>
                  <c:pt idx="0">
                    <c:v>7.3</c:v>
                  </c:pt>
                  <c:pt idx="1">
                    <c:v>7.8</c:v>
                  </c:pt>
                  <c:pt idx="2">
                    <c:v>9</c:v>
                  </c:pt>
                  <c:pt idx="3">
                    <c:v>9.5</c:v>
                  </c:pt>
                  <c:pt idx="4">
                    <c:v>10.6</c:v>
                  </c:pt>
                  <c:pt idx="5">
                    <c:v>8.9</c:v>
                  </c:pt>
                  <c:pt idx="6">
                    <c:v>13.8</c:v>
                  </c:pt>
                  <c:pt idx="7">
                    <c:v>21.2</c:v>
                  </c:pt>
                  <c:pt idx="8">
                    <c:v>3.7</c:v>
                  </c:pt>
                </c:numCache>
              </c:numRef>
            </c:minus>
            <c:spPr>
              <a:noFill/>
              <a:ln w="9525" cap="flat" cmpd="sng" algn="ctr">
                <a:solidFill>
                  <a:schemeClr val="tx1">
                    <a:lumMod val="65000"/>
                    <a:lumOff val="35000"/>
                  </a:schemeClr>
                </a:solidFill>
                <a:round/>
              </a:ln>
              <a:effectLst/>
            </c:spPr>
          </c:errBars>
          <c:cat>
            <c:strRef>
              <c:f>'Fig 15.16 (a) &amp; (b)'!$C$6:$K$6</c:f>
              <c:strCache>
                <c:ptCount val="9"/>
                <c:pt idx="0">
                  <c:v>NSW</c:v>
                </c:pt>
                <c:pt idx="1">
                  <c:v>Vic</c:v>
                </c:pt>
                <c:pt idx="2">
                  <c:v>Qld</c:v>
                </c:pt>
                <c:pt idx="3">
                  <c:v>WA</c:v>
                </c:pt>
                <c:pt idx="4">
                  <c:v>SA</c:v>
                </c:pt>
                <c:pt idx="5">
                  <c:v>Tas</c:v>
                </c:pt>
                <c:pt idx="6">
                  <c:v>ACT</c:v>
                </c:pt>
                <c:pt idx="7">
                  <c:v>NT </c:v>
                </c:pt>
                <c:pt idx="8">
                  <c:v>Aust</c:v>
                </c:pt>
              </c:strCache>
            </c:strRef>
          </c:cat>
          <c:val>
            <c:numRef>
              <c:f>'Fig 15.16 (a) &amp; (b)'!$C$9:$K$9</c:f>
              <c:numCache>
                <c:formatCode>0.0;\-0.0;"–"</c:formatCode>
                <c:ptCount val="9"/>
                <c:pt idx="0">
                  <c:v>40.799999999999997</c:v>
                </c:pt>
                <c:pt idx="1">
                  <c:v>45.2</c:v>
                </c:pt>
                <c:pt idx="2">
                  <c:v>44.5</c:v>
                </c:pt>
                <c:pt idx="3">
                  <c:v>39.299999999999997</c:v>
                </c:pt>
                <c:pt idx="4">
                  <c:v>48.9</c:v>
                </c:pt>
                <c:pt idx="5">
                  <c:v>57.7</c:v>
                </c:pt>
                <c:pt idx="6">
                  <c:v>43.8</c:v>
                </c:pt>
                <c:pt idx="7">
                  <c:v>39.9</c:v>
                </c:pt>
                <c:pt idx="8">
                  <c:v>44.4</c:v>
                </c:pt>
              </c:numCache>
            </c:numRef>
          </c:val>
        </c:ser>
        <c:ser>
          <c:idx val="3"/>
          <c:order val="3"/>
          <c:tx>
            <c:strRef>
              <c:f>'Fig 15.16 (a) &amp; (b)'!$B$10</c:f>
              <c:strCache>
                <c:ptCount val="1"/>
                <c:pt idx="0">
                  <c:v>2018 </c:v>
                </c:pt>
              </c:strCache>
            </c:strRef>
          </c:tx>
          <c:spPr>
            <a:solidFill>
              <a:srgbClr val="265A9A"/>
            </a:solidFill>
            <a:ln>
              <a:solidFill>
                <a:srgbClr val="4D7028"/>
              </a:solidFill>
            </a:ln>
            <a:effectLst/>
          </c:spPr>
          <c:invertIfNegative val="0"/>
          <c:errBars>
            <c:errBarType val="both"/>
            <c:errValType val="cust"/>
            <c:noEndCap val="0"/>
            <c:plus>
              <c:numRef>
                <c:f>'Fig 15.16 (a) &amp; (b)'!$C$18:$K$18</c:f>
                <c:numCache>
                  <c:formatCode>General</c:formatCode>
                  <c:ptCount val="9"/>
                  <c:pt idx="0">
                    <c:v>6.5</c:v>
                  </c:pt>
                  <c:pt idx="1">
                    <c:v>6.6</c:v>
                  </c:pt>
                  <c:pt idx="2">
                    <c:v>6.8</c:v>
                  </c:pt>
                  <c:pt idx="3">
                    <c:v>9.6999999999999993</c:v>
                  </c:pt>
                  <c:pt idx="4">
                    <c:v>17</c:v>
                  </c:pt>
                  <c:pt idx="5">
                    <c:v>19.5</c:v>
                  </c:pt>
                  <c:pt idx="6">
                    <c:v>25.5</c:v>
                  </c:pt>
                  <c:pt idx="7">
                    <c:v>0</c:v>
                  </c:pt>
                  <c:pt idx="8">
                    <c:v>3.8</c:v>
                  </c:pt>
                </c:numCache>
              </c:numRef>
            </c:plus>
            <c:minus>
              <c:numRef>
                <c:f>'Fig 15.16 (a) &amp; (b)'!$C$18:$K$18</c:f>
                <c:numCache>
                  <c:formatCode>General</c:formatCode>
                  <c:ptCount val="9"/>
                  <c:pt idx="0">
                    <c:v>6.5</c:v>
                  </c:pt>
                  <c:pt idx="1">
                    <c:v>6.6</c:v>
                  </c:pt>
                  <c:pt idx="2">
                    <c:v>6.8</c:v>
                  </c:pt>
                  <c:pt idx="3">
                    <c:v>9.6999999999999993</c:v>
                  </c:pt>
                  <c:pt idx="4">
                    <c:v>17</c:v>
                  </c:pt>
                  <c:pt idx="5">
                    <c:v>19.5</c:v>
                  </c:pt>
                  <c:pt idx="6">
                    <c:v>25.5</c:v>
                  </c:pt>
                  <c:pt idx="7">
                    <c:v>0</c:v>
                  </c:pt>
                  <c:pt idx="8">
                    <c:v>3.8</c:v>
                  </c:pt>
                </c:numCache>
              </c:numRef>
            </c:minus>
            <c:spPr>
              <a:noFill/>
              <a:ln w="9525" cap="flat" cmpd="sng" algn="ctr">
                <a:solidFill>
                  <a:srgbClr val="66BCDB"/>
                </a:solidFill>
                <a:round/>
              </a:ln>
              <a:effectLst/>
            </c:spPr>
          </c:errBars>
          <c:cat>
            <c:strRef>
              <c:f>'Fig 15.16 (a) &amp; (b)'!$C$6:$K$6</c:f>
              <c:strCache>
                <c:ptCount val="9"/>
                <c:pt idx="0">
                  <c:v>NSW</c:v>
                </c:pt>
                <c:pt idx="1">
                  <c:v>Vic</c:v>
                </c:pt>
                <c:pt idx="2">
                  <c:v>Qld</c:v>
                </c:pt>
                <c:pt idx="3">
                  <c:v>WA</c:v>
                </c:pt>
                <c:pt idx="4">
                  <c:v>SA</c:v>
                </c:pt>
                <c:pt idx="5">
                  <c:v>Tas</c:v>
                </c:pt>
                <c:pt idx="6">
                  <c:v>ACT</c:v>
                </c:pt>
                <c:pt idx="7">
                  <c:v>NT </c:v>
                </c:pt>
                <c:pt idx="8">
                  <c:v>Aust</c:v>
                </c:pt>
              </c:strCache>
            </c:strRef>
          </c:cat>
          <c:val>
            <c:numRef>
              <c:f>'Fig 15.16 (a) &amp; (b)'!$C$10:$K$10</c:f>
              <c:numCache>
                <c:formatCode>0.0</c:formatCode>
                <c:ptCount val="9"/>
                <c:pt idx="0">
                  <c:v>42.7</c:v>
                </c:pt>
                <c:pt idx="1">
                  <c:v>43</c:v>
                </c:pt>
                <c:pt idx="2">
                  <c:v>45.9</c:v>
                </c:pt>
                <c:pt idx="3">
                  <c:v>42</c:v>
                </c:pt>
                <c:pt idx="4">
                  <c:v>48.3</c:v>
                </c:pt>
                <c:pt idx="5">
                  <c:v>49.6</c:v>
                </c:pt>
                <c:pt idx="6">
                  <c:v>51.3</c:v>
                </c:pt>
                <c:pt idx="7">
                  <c:v>48.7</c:v>
                </c:pt>
                <c:pt idx="8">
                  <c:v>43.7</c:v>
                </c:pt>
              </c:numCache>
            </c:numRef>
          </c:val>
        </c:ser>
        <c:dLbls>
          <c:showLegendKey val="0"/>
          <c:showVal val="0"/>
          <c:showCatName val="0"/>
          <c:showSerName val="0"/>
          <c:showPercent val="0"/>
          <c:showBubbleSize val="0"/>
        </c:dLbls>
        <c:gapWidth val="219"/>
        <c:axId val="205646416"/>
        <c:axId val="205648376"/>
      </c:barChart>
      <c:catAx>
        <c:axId val="205646416"/>
        <c:scaling>
          <c:orientation val="minMax"/>
        </c:scaling>
        <c:delete val="0"/>
        <c:axPos val="b"/>
        <c:numFmt formatCode="General" sourceLinked="1"/>
        <c:majorTickMark val="none"/>
        <c:minorTickMark val="none"/>
        <c:tickLblPos val="nextTo"/>
        <c:spPr>
          <a:noFill/>
          <a:ln w="9525" cap="flat" cmpd="sng" algn="ctr">
            <a:solidFill>
              <a:srgbClr val="BFBFBF"/>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05648376"/>
        <c:crosses val="autoZero"/>
        <c:auto val="1"/>
        <c:lblAlgn val="ctr"/>
        <c:lblOffset val="100"/>
        <c:noMultiLvlLbl val="0"/>
      </c:catAx>
      <c:valAx>
        <c:axId val="205648376"/>
        <c:scaling>
          <c:orientation val="minMax"/>
          <c:max val="70"/>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b="1">
                    <a:solidFill>
                      <a:sysClr val="windowText" lastClr="000000"/>
                    </a:solidFill>
                  </a:rPr>
                  <a:t>Per cent</a:t>
                </a:r>
              </a:p>
            </c:rich>
          </c:tx>
          <c:layout>
            <c:manualLayout>
              <c:xMode val="edge"/>
              <c:yMode val="edge"/>
              <c:x val="1.2388888888888887E-2"/>
              <c:y val="0.33000104166666666"/>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0"/>
        <c:majorTickMark val="out"/>
        <c:minorTickMark val="none"/>
        <c:tickLblPos val="nextTo"/>
        <c:spPr>
          <a:noFill/>
          <a:ln>
            <a:solidFill>
              <a:srgbClr val="BFBFBF"/>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05646416"/>
        <c:crosses val="autoZero"/>
        <c:crossBetween val="between"/>
      </c:valAx>
      <c:spPr>
        <a:noFill/>
        <a:ln>
          <a:noFill/>
        </a:ln>
        <a:effectLst/>
        <a:extLst>
          <a:ext uri="{91240B29-F687-4F45-9708-019B960494DF}">
            <a14:hiddenLine xmlns:a14="http://schemas.microsoft.com/office/drawing/2010/main">
              <a:noFill/>
            </a14:hiddenLine>
          </a:ext>
        </a:extLst>
      </c:spPr>
    </c:plotArea>
    <c:legend>
      <c:legendPos val="b"/>
      <c:legendEntry>
        <c:idx val="1"/>
        <c:delete val="1"/>
      </c:legendEntry>
      <c:legendEntry>
        <c:idx val="2"/>
        <c:delete val="1"/>
      </c:legendEntry>
      <c:overlay val="0"/>
      <c:spPr>
        <a:noFill/>
        <a:ln>
          <a:noFill/>
        </a:ln>
        <a:effectLst/>
        <a:extLst>
          <a:ext uri="{91240B29-F687-4F45-9708-019B960494DF}">
            <a14:hiddenLine xmlns:a14="http://schemas.microsoft.com/office/drawing/2010/main">
              <a:noFill/>
            </a14:hiddenLine>
          </a:ext>
        </a:ex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00" b="1" i="0">
                <a:latin typeface="Arial" panose="020B0604020202020204" pitchFamily="34" charset="0"/>
              </a:defRPr>
            </a:pPr>
            <a:r>
              <a:rPr lang="en-AU" sz="900" b="1" i="0">
                <a:latin typeface="Arial" panose="020B0604020202020204" pitchFamily="34" charset="0"/>
              </a:rPr>
              <a:t>(d) Respite</a:t>
            </a:r>
          </a:p>
        </c:rich>
      </c:tx>
      <c:layout>
        <c:manualLayout>
          <c:xMode val="edge"/>
          <c:yMode val="edge"/>
          <c:x val="0.43773303712078865"/>
          <c:y val="2.4284439741475004E-2"/>
        </c:manualLayout>
      </c:layout>
      <c:overlay val="1"/>
    </c:title>
    <c:autoTitleDeleted val="0"/>
    <c:plotArea>
      <c:layout>
        <c:manualLayout>
          <c:layoutTarget val="inner"/>
          <c:xMode val="edge"/>
          <c:yMode val="edge"/>
          <c:x val="0.22781026093805579"/>
          <c:y val="7.3158320624941639E-2"/>
          <c:w val="0.73284735631891862"/>
          <c:h val="0.80699739607647858"/>
        </c:manualLayout>
      </c:layout>
      <c:barChart>
        <c:barDir val="col"/>
        <c:grouping val="clustered"/>
        <c:varyColors val="0"/>
        <c:ser>
          <c:idx val="0"/>
          <c:order val="0"/>
          <c:tx>
            <c:strRef>
              <c:f>'Fig 15.2 (d)'!$D$6</c:f>
              <c:strCache>
                <c:ptCount val="1"/>
                <c:pt idx="0">
                  <c:v>major cities and inner regional</c:v>
                </c:pt>
              </c:strCache>
            </c:strRef>
          </c:tx>
          <c:spPr>
            <a:solidFill>
              <a:srgbClr val="66BCDB"/>
            </a:solidFill>
            <a:ln>
              <a:solidFill>
                <a:srgbClr val="66BCDB"/>
              </a:solidFill>
            </a:ln>
          </c:spPr>
          <c:invertIfNegative val="0"/>
          <c:cat>
            <c:strRef>
              <c:f>'Fig 15.2 (d)'!$E$5:$M$5</c:f>
              <c:strCache>
                <c:ptCount val="9"/>
                <c:pt idx="0">
                  <c:v>NSW</c:v>
                </c:pt>
                <c:pt idx="1">
                  <c:v>Vic</c:v>
                </c:pt>
                <c:pt idx="2">
                  <c:v>Qld</c:v>
                </c:pt>
                <c:pt idx="3">
                  <c:v>WA </c:v>
                </c:pt>
                <c:pt idx="4">
                  <c:v>SA</c:v>
                </c:pt>
                <c:pt idx="5">
                  <c:v>Tas</c:v>
                </c:pt>
                <c:pt idx="6">
                  <c:v>ACT</c:v>
                </c:pt>
                <c:pt idx="7">
                  <c:v>NT</c:v>
                </c:pt>
                <c:pt idx="8">
                  <c:v>Aust</c:v>
                </c:pt>
              </c:strCache>
            </c:strRef>
          </c:cat>
          <c:val>
            <c:numRef>
              <c:f>'Fig 15.2 (d)'!$E$6:$M$6</c:f>
              <c:numCache>
                <c:formatCode>0.0;\-0.0;"–"</c:formatCode>
                <c:ptCount val="9"/>
                <c:pt idx="0">
                  <c:v>38.143644863081569</c:v>
                </c:pt>
                <c:pt idx="1">
                  <c:v>161.48931805527064</c:v>
                </c:pt>
                <c:pt idx="2">
                  <c:v>74.083463338533534</c:v>
                </c:pt>
                <c:pt idx="3">
                  <c:v>82.346347842331397</c:v>
                </c:pt>
                <c:pt idx="4">
                  <c:v>59.369202226345081</c:v>
                </c:pt>
                <c:pt idx="5">
                  <c:v>27.91939791211459</c:v>
                </c:pt>
                <c:pt idx="6">
                  <c:v>0</c:v>
                </c:pt>
                <c:pt idx="7">
                  <c:v>0</c:v>
                </c:pt>
                <c:pt idx="8">
                  <c:v>82.926961737059145</c:v>
                </c:pt>
              </c:numCache>
            </c:numRef>
          </c:val>
        </c:ser>
        <c:ser>
          <c:idx val="1"/>
          <c:order val="1"/>
          <c:tx>
            <c:strRef>
              <c:f>'Fig 15.2 (d)'!$D$7</c:f>
              <c:strCache>
                <c:ptCount val="1"/>
                <c:pt idx="0">
                  <c:v>outer regional and remote/very remote</c:v>
                </c:pt>
              </c:strCache>
            </c:strRef>
          </c:tx>
          <c:spPr>
            <a:solidFill>
              <a:srgbClr val="265A9A"/>
            </a:solidFill>
            <a:ln>
              <a:solidFill>
                <a:srgbClr val="265A9A"/>
              </a:solidFill>
            </a:ln>
          </c:spPr>
          <c:invertIfNegative val="0"/>
          <c:cat>
            <c:strRef>
              <c:f>'Fig 15.2 (d)'!$E$5:$M$5</c:f>
              <c:strCache>
                <c:ptCount val="9"/>
                <c:pt idx="0">
                  <c:v>NSW</c:v>
                </c:pt>
                <c:pt idx="1">
                  <c:v>Vic</c:v>
                </c:pt>
                <c:pt idx="2">
                  <c:v>Qld</c:v>
                </c:pt>
                <c:pt idx="3">
                  <c:v>WA </c:v>
                </c:pt>
                <c:pt idx="4">
                  <c:v>SA</c:v>
                </c:pt>
                <c:pt idx="5">
                  <c:v>Tas</c:v>
                </c:pt>
                <c:pt idx="6">
                  <c:v>ACT</c:v>
                </c:pt>
                <c:pt idx="7">
                  <c:v>NT</c:v>
                </c:pt>
                <c:pt idx="8">
                  <c:v>Aust</c:v>
                </c:pt>
              </c:strCache>
            </c:strRef>
          </c:cat>
          <c:val>
            <c:numRef>
              <c:f>'Fig 15.2 (d)'!$E$7:$M$7</c:f>
              <c:numCache>
                <c:formatCode>0.0;\-0.0;"–"</c:formatCode>
                <c:ptCount val="9"/>
                <c:pt idx="0">
                  <c:v>83.67854183927092</c:v>
                </c:pt>
                <c:pt idx="1">
                  <c:v>312.98366294067068</c:v>
                </c:pt>
                <c:pt idx="2">
                  <c:v>57.466114036070344</c:v>
                </c:pt>
                <c:pt idx="3">
                  <c:v>104.38999489535477</c:v>
                </c:pt>
                <c:pt idx="4">
                  <c:v>46.003898635477583</c:v>
                </c:pt>
                <c:pt idx="5">
                  <c:v>25.185185185185187</c:v>
                </c:pt>
                <c:pt idx="6">
                  <c:v>0</c:v>
                </c:pt>
                <c:pt idx="7">
                  <c:v>37.145429986492566</c:v>
                </c:pt>
                <c:pt idx="8">
                  <c:v>90.634056240247133</c:v>
                </c:pt>
              </c:numCache>
            </c:numRef>
          </c:val>
        </c:ser>
        <c:dLbls>
          <c:showLegendKey val="0"/>
          <c:showVal val="0"/>
          <c:showCatName val="0"/>
          <c:showSerName val="0"/>
          <c:showPercent val="0"/>
          <c:showBubbleSize val="0"/>
        </c:dLbls>
        <c:gapWidth val="150"/>
        <c:axId val="491430256"/>
        <c:axId val="494790896"/>
      </c:barChart>
      <c:catAx>
        <c:axId val="491430256"/>
        <c:scaling>
          <c:orientation val="minMax"/>
        </c:scaling>
        <c:delete val="0"/>
        <c:axPos val="b"/>
        <c:numFmt formatCode="General" sourceLinked="0"/>
        <c:majorTickMark val="none"/>
        <c:minorTickMark val="none"/>
        <c:tickLblPos val="nextTo"/>
        <c:spPr>
          <a:ln>
            <a:solidFill>
              <a:srgbClr val="BFBFBF"/>
            </a:solidFill>
          </a:ln>
        </c:spPr>
        <c:txPr>
          <a:bodyPr rot="0"/>
          <a:lstStyle/>
          <a:p>
            <a:pPr algn="ctr">
              <a:defRPr sz="800" b="0" i="0" baseline="0">
                <a:latin typeface="Arial"/>
                <a:ea typeface="Arial"/>
                <a:cs typeface="Arial"/>
              </a:defRPr>
            </a:pPr>
            <a:endParaRPr lang="en-US"/>
          </a:p>
        </c:txPr>
        <c:crossAx val="494790896"/>
        <c:crosses val="autoZero"/>
        <c:auto val="1"/>
        <c:lblAlgn val="ctr"/>
        <c:lblOffset val="100"/>
        <c:tickLblSkip val="1"/>
        <c:noMultiLvlLbl val="0"/>
      </c:catAx>
      <c:valAx>
        <c:axId val="494790896"/>
        <c:scaling>
          <c:orientation val="minMax"/>
          <c:max val="350"/>
        </c:scaling>
        <c:delete val="0"/>
        <c:axPos val="l"/>
        <c:majorGridlines>
          <c:spPr>
            <a:ln>
              <a:noFill/>
            </a:ln>
          </c:spPr>
        </c:majorGridlines>
        <c:title>
          <c:tx>
            <c:rich>
              <a:bodyPr rot="-5400000" vert="horz"/>
              <a:lstStyle/>
              <a:p>
                <a:pPr>
                  <a:defRPr sz="750" b="1" i="0" baseline="0">
                    <a:latin typeface="arial"/>
                    <a:ea typeface="arial"/>
                    <a:cs typeface="arial"/>
                  </a:defRPr>
                </a:pPr>
                <a:r>
                  <a:rPr lang="en-US" sz="750"/>
                  <a:t>Users/1000 potential population</a:t>
                </a:r>
              </a:p>
            </c:rich>
          </c:tx>
          <c:layout>
            <c:manualLayout>
              <c:xMode val="edge"/>
              <c:yMode val="edge"/>
              <c:x val="1.6226321872327115E-2"/>
              <c:y val="0.1432770381538431"/>
            </c:manualLayout>
          </c:layout>
          <c:overlay val="0"/>
        </c:title>
        <c:numFmt formatCode="0" sourceLinked="0"/>
        <c:majorTickMark val="out"/>
        <c:minorTickMark val="none"/>
        <c:tickLblPos val="nextTo"/>
        <c:spPr>
          <a:ln>
            <a:solidFill>
              <a:srgbClr val="BFBFBF"/>
            </a:solidFill>
          </a:ln>
        </c:spPr>
        <c:txPr>
          <a:bodyPr/>
          <a:lstStyle/>
          <a:p>
            <a:pPr>
              <a:defRPr sz="800" b="0" i="0" baseline="0">
                <a:latin typeface="Arial"/>
                <a:ea typeface="Arial"/>
                <a:cs typeface="Arial"/>
              </a:defRPr>
            </a:pPr>
            <a:endParaRPr lang="en-US"/>
          </a:p>
        </c:txPr>
        <c:crossAx val="491430256"/>
        <c:crosses val="autoZero"/>
        <c:crossBetween val="between"/>
        <c:majorUnit val="50"/>
        <c:minorUnit val="1"/>
      </c:valAx>
      <c:spPr>
        <a:noFill/>
        <a:ln>
          <a:noFill/>
        </a:ln>
      </c:spPr>
    </c:plotArea>
    <c:plotVisOnly val="1"/>
    <c:dispBlanksAs val="gap"/>
    <c:showDLblsOverMax val="0"/>
  </c:chart>
  <c:spPr>
    <a:ln>
      <a:noFill/>
    </a:ln>
  </c:spPr>
  <c:txPr>
    <a:bodyPr/>
    <a:lstStyle/>
    <a:p>
      <a:pPr>
        <a:defRPr sz="800" spc="20" baseline="0">
          <a:latin typeface="Arial" pitchFamily="34" charset="0"/>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137918555635091"/>
          <c:y val="5.467592681659901E-2"/>
          <c:w val="0.76074723614093698"/>
          <c:h val="0.80318818982510076"/>
        </c:manualLayout>
      </c:layout>
      <c:barChart>
        <c:barDir val="col"/>
        <c:grouping val="clustered"/>
        <c:varyColors val="0"/>
        <c:ser>
          <c:idx val="0"/>
          <c:order val="0"/>
          <c:tx>
            <c:strRef>
              <c:f>'Fig 15.2 (e)'!$C$6</c:f>
              <c:strCache>
                <c:ptCount val="1"/>
                <c:pt idx="0">
                  <c:v>Major cities and inner regional</c:v>
                </c:pt>
              </c:strCache>
            </c:strRef>
          </c:tx>
          <c:spPr>
            <a:solidFill>
              <a:srgbClr val="66BCDB"/>
            </a:solidFill>
            <a:ln>
              <a:solidFill>
                <a:srgbClr val="66BCDB"/>
              </a:solidFill>
            </a:ln>
          </c:spPr>
          <c:invertIfNegative val="0"/>
          <c:cat>
            <c:strRef>
              <c:f>'Fig 15.2 (e)'!$D$5:$L$5</c:f>
              <c:strCache>
                <c:ptCount val="9"/>
                <c:pt idx="0">
                  <c:v>NSW</c:v>
                </c:pt>
                <c:pt idx="1">
                  <c:v>Vic</c:v>
                </c:pt>
                <c:pt idx="2">
                  <c:v>Qld</c:v>
                </c:pt>
                <c:pt idx="3">
                  <c:v>WA </c:v>
                </c:pt>
                <c:pt idx="4">
                  <c:v>SA</c:v>
                </c:pt>
                <c:pt idx="5">
                  <c:v>Tas</c:v>
                </c:pt>
                <c:pt idx="6">
                  <c:v>ACT</c:v>
                </c:pt>
                <c:pt idx="7">
                  <c:v>NT</c:v>
                </c:pt>
                <c:pt idx="8">
                  <c:v>Aust</c:v>
                </c:pt>
              </c:strCache>
            </c:strRef>
          </c:cat>
          <c:val>
            <c:numRef>
              <c:f>'Fig 15.2 (e)'!$D$6:$L$6</c:f>
              <c:numCache>
                <c:formatCode>0.0;\-0.0;"–"</c:formatCode>
                <c:ptCount val="9"/>
                <c:pt idx="0">
                  <c:v>448.81025925058049</c:v>
                </c:pt>
                <c:pt idx="1">
                  <c:v>441.98413730334158</c:v>
                </c:pt>
                <c:pt idx="2">
                  <c:v>547.11623142040651</c:v>
                </c:pt>
                <c:pt idx="3">
                  <c:v>314.70238880823541</c:v>
                </c:pt>
                <c:pt idx="4">
                  <c:v>747.62565361220788</c:v>
                </c:pt>
                <c:pt idx="5">
                  <c:v>521.59701144057897</c:v>
                </c:pt>
                <c:pt idx="6">
                  <c:v>259.47782546494989</c:v>
                </c:pt>
                <c:pt idx="7">
                  <c:v>0</c:v>
                </c:pt>
                <c:pt idx="8">
                  <c:v>465.03902074915629</c:v>
                </c:pt>
              </c:numCache>
            </c:numRef>
          </c:val>
        </c:ser>
        <c:ser>
          <c:idx val="1"/>
          <c:order val="1"/>
          <c:tx>
            <c:strRef>
              <c:f>'Fig 15.2 (e)'!$C$7</c:f>
              <c:strCache>
                <c:ptCount val="1"/>
                <c:pt idx="0">
                  <c:v>Outer regional and remote/very remote</c:v>
                </c:pt>
              </c:strCache>
            </c:strRef>
          </c:tx>
          <c:spPr>
            <a:solidFill>
              <a:srgbClr val="265A9A"/>
            </a:solidFill>
            <a:ln>
              <a:solidFill>
                <a:srgbClr val="265A9A"/>
              </a:solidFill>
            </a:ln>
          </c:spPr>
          <c:invertIfNegative val="0"/>
          <c:cat>
            <c:strRef>
              <c:f>'Fig 15.2 (e)'!$D$5:$L$5</c:f>
              <c:strCache>
                <c:ptCount val="9"/>
                <c:pt idx="0">
                  <c:v>NSW</c:v>
                </c:pt>
                <c:pt idx="1">
                  <c:v>Vic</c:v>
                </c:pt>
                <c:pt idx="2">
                  <c:v>Qld</c:v>
                </c:pt>
                <c:pt idx="3">
                  <c:v>WA </c:v>
                </c:pt>
                <c:pt idx="4">
                  <c:v>SA</c:v>
                </c:pt>
                <c:pt idx="5">
                  <c:v>Tas</c:v>
                </c:pt>
                <c:pt idx="6">
                  <c:v>ACT</c:v>
                </c:pt>
                <c:pt idx="7">
                  <c:v>NT</c:v>
                </c:pt>
                <c:pt idx="8">
                  <c:v>Aust</c:v>
                </c:pt>
              </c:strCache>
            </c:strRef>
          </c:cat>
          <c:val>
            <c:numRef>
              <c:f>'Fig 15.2 (e)'!$D$7:$L$7</c:f>
              <c:numCache>
                <c:formatCode>0.0;\-0.0;"–"</c:formatCode>
                <c:ptCount val="9"/>
                <c:pt idx="0">
                  <c:v>534.02619589977223</c:v>
                </c:pt>
                <c:pt idx="1">
                  <c:v>595.46222544050204</c:v>
                </c:pt>
                <c:pt idx="2">
                  <c:v>571.93119624706799</c:v>
                </c:pt>
                <c:pt idx="3">
                  <c:v>273.75132837407011</c:v>
                </c:pt>
                <c:pt idx="4">
                  <c:v>862.15864759427825</c:v>
                </c:pt>
                <c:pt idx="5">
                  <c:v>561.26482213438737</c:v>
                </c:pt>
                <c:pt idx="6">
                  <c:v>0</c:v>
                </c:pt>
                <c:pt idx="7">
                  <c:v>113.15956770502225</c:v>
                </c:pt>
                <c:pt idx="8">
                  <c:v>486.10919143054599</c:v>
                </c:pt>
              </c:numCache>
            </c:numRef>
          </c:val>
        </c:ser>
        <c:dLbls>
          <c:showLegendKey val="0"/>
          <c:showVal val="0"/>
          <c:showCatName val="0"/>
          <c:showSerName val="0"/>
          <c:showPercent val="0"/>
          <c:showBubbleSize val="0"/>
        </c:dLbls>
        <c:gapWidth val="150"/>
        <c:axId val="494792072"/>
        <c:axId val="494790504"/>
      </c:barChart>
      <c:catAx>
        <c:axId val="494792072"/>
        <c:scaling>
          <c:orientation val="minMax"/>
        </c:scaling>
        <c:delete val="0"/>
        <c:axPos val="b"/>
        <c:title>
          <c:tx>
            <c:rich>
              <a:bodyPr/>
              <a:lstStyle/>
              <a:p>
                <a:pPr>
                  <a:defRPr/>
                </a:pPr>
                <a:r>
                  <a:rPr lang="en-AU"/>
                  <a:t>(e) Employment services</a:t>
                </a:r>
              </a:p>
            </c:rich>
          </c:tx>
          <c:layout>
            <c:manualLayout>
              <c:xMode val="edge"/>
              <c:yMode val="edge"/>
              <c:x val="0.28849411233731098"/>
              <c:y val="2.8266482196132076E-3"/>
            </c:manualLayout>
          </c:layout>
          <c:overlay val="0"/>
        </c:title>
        <c:numFmt formatCode="General" sourceLinked="0"/>
        <c:majorTickMark val="none"/>
        <c:minorTickMark val="none"/>
        <c:tickLblPos val="nextTo"/>
        <c:spPr>
          <a:ln>
            <a:solidFill>
              <a:srgbClr val="BFBFBF"/>
            </a:solidFill>
          </a:ln>
        </c:spPr>
        <c:txPr>
          <a:bodyPr/>
          <a:lstStyle/>
          <a:p>
            <a:pPr>
              <a:defRPr sz="750" b="0" i="0">
                <a:latin typeface="Arial"/>
                <a:ea typeface="Arial"/>
                <a:cs typeface="Arial"/>
              </a:defRPr>
            </a:pPr>
            <a:endParaRPr lang="en-US"/>
          </a:p>
        </c:txPr>
        <c:crossAx val="494790504"/>
        <c:crosses val="autoZero"/>
        <c:auto val="1"/>
        <c:lblAlgn val="ctr"/>
        <c:lblOffset val="100"/>
        <c:noMultiLvlLbl val="0"/>
      </c:catAx>
      <c:valAx>
        <c:axId val="494790504"/>
        <c:scaling>
          <c:orientation val="minMax"/>
          <c:min val="0"/>
        </c:scaling>
        <c:delete val="0"/>
        <c:axPos val="l"/>
        <c:majorGridlines>
          <c:spPr>
            <a:ln>
              <a:noFill/>
            </a:ln>
          </c:spPr>
        </c:majorGridlines>
        <c:title>
          <c:tx>
            <c:rich>
              <a:bodyPr rot="-5400000" vert="horz"/>
              <a:lstStyle/>
              <a:p>
                <a:pPr>
                  <a:defRPr sz="750">
                    <a:latin typeface="arial"/>
                    <a:ea typeface="arial"/>
                    <a:cs typeface="arial"/>
                  </a:defRPr>
                </a:pPr>
                <a:r>
                  <a:rPr lang="en-AU" sz="750"/>
                  <a:t>Users/1000 potential population</a:t>
                </a:r>
              </a:p>
            </c:rich>
          </c:tx>
          <c:layout>
            <c:manualLayout>
              <c:xMode val="edge"/>
              <c:yMode val="edge"/>
              <c:x val="3.8997325561056688E-3"/>
              <c:y val="0.19060195590393225"/>
            </c:manualLayout>
          </c:layout>
          <c:overlay val="0"/>
        </c:title>
        <c:numFmt formatCode="0" sourceLinked="0"/>
        <c:majorTickMark val="out"/>
        <c:minorTickMark val="none"/>
        <c:tickLblPos val="nextTo"/>
        <c:spPr>
          <a:ln>
            <a:solidFill>
              <a:srgbClr val="BFBFBF"/>
            </a:solidFill>
          </a:ln>
        </c:spPr>
        <c:txPr>
          <a:bodyPr/>
          <a:lstStyle/>
          <a:p>
            <a:pPr>
              <a:defRPr sz="800" b="0" i="0">
                <a:latin typeface="Arial"/>
                <a:ea typeface="Arial"/>
                <a:cs typeface="Arial"/>
              </a:defRPr>
            </a:pPr>
            <a:endParaRPr lang="en-US"/>
          </a:p>
        </c:txPr>
        <c:crossAx val="494792072"/>
        <c:crosses val="autoZero"/>
        <c:crossBetween val="between"/>
        <c:minorUnit val="200"/>
      </c:valAx>
      <c:spPr>
        <a:noFill/>
        <a:ln>
          <a:noFill/>
        </a:ln>
      </c:spPr>
    </c:plotArea>
    <c:plotVisOnly val="1"/>
    <c:dispBlanksAs val="gap"/>
    <c:showDLblsOverMax val="0"/>
  </c:chart>
  <c:spPr>
    <a:solidFill>
      <a:sysClr val="window" lastClr="FFFFFF"/>
    </a:solidFill>
    <a:ln>
      <a:noFill/>
    </a:ln>
  </c:spPr>
  <c:txPr>
    <a:bodyPr/>
    <a:lstStyle/>
    <a:p>
      <a:pPr>
        <a:defRPr sz="900" spc="20" baseline="0">
          <a:latin typeface="Arial" pitchFamily="34" charset="0"/>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00" b="1" i="0">
                <a:latin typeface="Arial" panose="020B0604020202020204" pitchFamily="34" charset="0"/>
              </a:defRPr>
            </a:pPr>
            <a:r>
              <a:rPr lang="en-US" sz="900" b="1" i="0">
                <a:latin typeface="Arial" panose="020B0604020202020204" pitchFamily="34" charset="0"/>
              </a:rPr>
              <a:t>(a) Accommodation support</a:t>
            </a:r>
          </a:p>
        </c:rich>
      </c:tx>
      <c:layout>
        <c:manualLayout>
          <c:xMode val="edge"/>
          <c:yMode val="edge"/>
          <c:x val="0.27810923875992488"/>
          <c:y val="8.8419906813973839E-3"/>
        </c:manualLayout>
      </c:layout>
      <c:overlay val="1"/>
    </c:title>
    <c:autoTitleDeleted val="0"/>
    <c:plotArea>
      <c:layout>
        <c:manualLayout>
          <c:layoutTarget val="inner"/>
          <c:xMode val="edge"/>
          <c:yMode val="edge"/>
          <c:x val="0.21795840170169462"/>
          <c:y val="5.6204102535963495E-2"/>
          <c:w val="0.75352887574915051"/>
          <c:h val="0.79980874483712794"/>
        </c:manualLayout>
      </c:layout>
      <c:barChart>
        <c:barDir val="col"/>
        <c:grouping val="clustered"/>
        <c:varyColors val="0"/>
        <c:ser>
          <c:idx val="0"/>
          <c:order val="0"/>
          <c:tx>
            <c:strRef>
              <c:f>'Fig 15.3 (a), (b), (c)'!$D$7</c:f>
              <c:strCache>
                <c:ptCount val="1"/>
                <c:pt idx="0">
                  <c:v>Aboriginal or Torres Strait Islander</c:v>
                </c:pt>
              </c:strCache>
            </c:strRef>
          </c:tx>
          <c:spPr>
            <a:solidFill>
              <a:srgbClr val="66BCDB"/>
            </a:solidFill>
            <a:ln>
              <a:solidFill>
                <a:srgbClr val="66BCDB"/>
              </a:solidFill>
            </a:ln>
          </c:spPr>
          <c:invertIfNegative val="0"/>
          <c:cat>
            <c:strRef>
              <c:f>'Fig 15.3 (a), (b), (c)'!$E$6:$M$6</c:f>
              <c:strCache>
                <c:ptCount val="9"/>
                <c:pt idx="0">
                  <c:v>NSW</c:v>
                </c:pt>
                <c:pt idx="1">
                  <c:v>Vic</c:v>
                </c:pt>
                <c:pt idx="2">
                  <c:v>Qld</c:v>
                </c:pt>
                <c:pt idx="3">
                  <c:v>WA </c:v>
                </c:pt>
                <c:pt idx="4">
                  <c:v>SA</c:v>
                </c:pt>
                <c:pt idx="5">
                  <c:v>Tas</c:v>
                </c:pt>
                <c:pt idx="6">
                  <c:v>ACT</c:v>
                </c:pt>
                <c:pt idx="7">
                  <c:v>NT</c:v>
                </c:pt>
                <c:pt idx="8">
                  <c:v>Aust</c:v>
                </c:pt>
              </c:strCache>
            </c:strRef>
          </c:cat>
          <c:val>
            <c:numRef>
              <c:f>'Fig 15.3 (a), (b), (c)'!$E$7:$M$7</c:f>
              <c:numCache>
                <c:formatCode>0.0;\-0.0;"–"</c:formatCode>
                <c:ptCount val="9"/>
                <c:pt idx="0">
                  <c:v>14.053699349264505</c:v>
                </c:pt>
                <c:pt idx="1">
                  <c:v>14.758675708017551</c:v>
                </c:pt>
                <c:pt idx="2">
                  <c:v>26.250580765061173</c:v>
                </c:pt>
                <c:pt idx="3">
                  <c:v>47.255285130573817</c:v>
                </c:pt>
                <c:pt idx="4">
                  <c:v>99.891027969487837</c:v>
                </c:pt>
                <c:pt idx="5">
                  <c:v>16.374269005847953</c:v>
                </c:pt>
                <c:pt idx="6">
                  <c:v>0</c:v>
                </c:pt>
                <c:pt idx="7">
                  <c:v>49.425287356321839</c:v>
                </c:pt>
                <c:pt idx="8">
                  <c:v>27.909007900273927</c:v>
                </c:pt>
              </c:numCache>
            </c:numRef>
          </c:val>
        </c:ser>
        <c:ser>
          <c:idx val="1"/>
          <c:order val="1"/>
          <c:tx>
            <c:strRef>
              <c:f>'Fig 15.3 (a), (b), (c)'!$D$8</c:f>
              <c:strCache>
                <c:ptCount val="1"/>
                <c:pt idx="0">
                  <c:v>Non-Indigenous</c:v>
                </c:pt>
              </c:strCache>
            </c:strRef>
          </c:tx>
          <c:spPr>
            <a:solidFill>
              <a:srgbClr val="265A9A"/>
            </a:solidFill>
            <a:ln>
              <a:solidFill>
                <a:srgbClr val="265A9A"/>
              </a:solidFill>
            </a:ln>
          </c:spPr>
          <c:invertIfNegative val="0"/>
          <c:cat>
            <c:strRef>
              <c:f>'Fig 15.3 (a), (b), (c)'!$E$6:$M$6</c:f>
              <c:strCache>
                <c:ptCount val="9"/>
                <c:pt idx="0">
                  <c:v>NSW</c:v>
                </c:pt>
                <c:pt idx="1">
                  <c:v>Vic</c:v>
                </c:pt>
                <c:pt idx="2">
                  <c:v>Qld</c:v>
                </c:pt>
                <c:pt idx="3">
                  <c:v>WA </c:v>
                </c:pt>
                <c:pt idx="4">
                  <c:v>SA</c:v>
                </c:pt>
                <c:pt idx="5">
                  <c:v>Tas</c:v>
                </c:pt>
                <c:pt idx="6">
                  <c:v>ACT</c:v>
                </c:pt>
                <c:pt idx="7">
                  <c:v>NT</c:v>
                </c:pt>
                <c:pt idx="8">
                  <c:v>Aust</c:v>
                </c:pt>
              </c:strCache>
            </c:strRef>
          </c:cat>
          <c:val>
            <c:numRef>
              <c:f>'Fig 15.3 (a), (b), (c)'!$E$8:$M$8</c:f>
              <c:numCache>
                <c:formatCode>0.0;\-0.0;"–"</c:formatCode>
                <c:ptCount val="9"/>
                <c:pt idx="0">
                  <c:v>20.33571066846725</c:v>
                </c:pt>
                <c:pt idx="1">
                  <c:v>34.352259883418206</c:v>
                </c:pt>
                <c:pt idx="2">
                  <c:v>43.84736850673135</c:v>
                </c:pt>
                <c:pt idx="3">
                  <c:v>58.49586518957716</c:v>
                </c:pt>
                <c:pt idx="4">
                  <c:v>134.2631039030824</c:v>
                </c:pt>
                <c:pt idx="5">
                  <c:v>82.534218506679778</c:v>
                </c:pt>
                <c:pt idx="6">
                  <c:v>0</c:v>
                </c:pt>
                <c:pt idx="7">
                  <c:v>18.153607447633824</c:v>
                </c:pt>
                <c:pt idx="8">
                  <c:v>41.416885613107979</c:v>
                </c:pt>
              </c:numCache>
            </c:numRef>
          </c:val>
        </c:ser>
        <c:dLbls>
          <c:showLegendKey val="0"/>
          <c:showVal val="0"/>
          <c:showCatName val="0"/>
          <c:showSerName val="0"/>
          <c:showPercent val="0"/>
          <c:showBubbleSize val="0"/>
        </c:dLbls>
        <c:gapWidth val="150"/>
        <c:axId val="494788152"/>
        <c:axId val="494789720"/>
      </c:barChart>
      <c:catAx>
        <c:axId val="494788152"/>
        <c:scaling>
          <c:orientation val="minMax"/>
        </c:scaling>
        <c:delete val="0"/>
        <c:axPos val="b"/>
        <c:numFmt formatCode="General" sourceLinked="0"/>
        <c:majorTickMark val="none"/>
        <c:minorTickMark val="none"/>
        <c:tickLblPos val="nextTo"/>
        <c:spPr>
          <a:ln>
            <a:solidFill>
              <a:srgbClr val="BFBFBF"/>
            </a:solidFill>
          </a:ln>
        </c:spPr>
        <c:txPr>
          <a:bodyPr rot="0" vert="horz"/>
          <a:lstStyle/>
          <a:p>
            <a:pPr>
              <a:defRPr sz="800" b="0" i="0">
                <a:latin typeface="Arial"/>
                <a:ea typeface="Arial"/>
                <a:cs typeface="Arial"/>
              </a:defRPr>
            </a:pPr>
            <a:endParaRPr lang="en-US"/>
          </a:p>
        </c:txPr>
        <c:crossAx val="494789720"/>
        <c:crosses val="autoZero"/>
        <c:auto val="1"/>
        <c:lblAlgn val="ctr"/>
        <c:lblOffset val="100"/>
        <c:tickLblSkip val="1"/>
        <c:noMultiLvlLbl val="0"/>
      </c:catAx>
      <c:valAx>
        <c:axId val="494789720"/>
        <c:scaling>
          <c:orientation val="minMax"/>
          <c:max val="20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750">
                    <a:latin typeface="arial"/>
                    <a:ea typeface="arial"/>
                    <a:cs typeface="arial"/>
                  </a:defRPr>
                </a:pPr>
                <a:r>
                  <a:rPr lang="en-AU" sz="750"/>
                  <a:t>Users/1000 potential population</a:t>
                </a:r>
              </a:p>
            </c:rich>
          </c:tx>
          <c:layout>
            <c:manualLayout>
              <c:xMode val="edge"/>
              <c:yMode val="edge"/>
              <c:x val="1.5344056235689133E-2"/>
              <c:y val="7.0610795743555332E-2"/>
            </c:manualLayout>
          </c:layout>
          <c:overlay val="0"/>
        </c:title>
        <c:numFmt formatCode="General" sourceLinked="0"/>
        <c:majorTickMark val="out"/>
        <c:minorTickMark val="none"/>
        <c:tickLblPos val="nextTo"/>
        <c:spPr>
          <a:ln>
            <a:solidFill>
              <a:srgbClr val="BFBFBF"/>
            </a:solidFill>
          </a:ln>
        </c:spPr>
        <c:txPr>
          <a:bodyPr/>
          <a:lstStyle/>
          <a:p>
            <a:pPr>
              <a:defRPr sz="800" b="0" i="0">
                <a:latin typeface="Arial"/>
                <a:ea typeface="Arial"/>
                <a:cs typeface="Arial"/>
              </a:defRPr>
            </a:pPr>
            <a:endParaRPr lang="en-US"/>
          </a:p>
        </c:txPr>
        <c:crossAx val="494788152"/>
        <c:crosses val="autoZero"/>
        <c:crossBetween val="between"/>
        <c:majorUnit val="5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plotVisOnly val="1"/>
    <c:dispBlanksAs val="gap"/>
    <c:showDLblsOverMax val="0"/>
  </c:chart>
  <c:spPr>
    <a:ln>
      <a:noFill/>
    </a:ln>
  </c:spPr>
  <c:txPr>
    <a:bodyPr/>
    <a:lstStyle/>
    <a:p>
      <a:pPr>
        <a:defRPr sz="800" baseline="0">
          <a:latin typeface="Arial" pitchFamily="34" charset="0"/>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00" b="1" i="0">
                <a:latin typeface="Arial" panose="020B0604020202020204" pitchFamily="34" charset="0"/>
              </a:defRPr>
            </a:pPr>
            <a:r>
              <a:rPr lang="en-AU" sz="900" b="1" i="0">
                <a:latin typeface="Arial" panose="020B0604020202020204" pitchFamily="34" charset="0"/>
              </a:rPr>
              <a:t>(b) Community support</a:t>
            </a:r>
          </a:p>
        </c:rich>
      </c:tx>
      <c:layout>
        <c:manualLayout>
          <c:xMode val="edge"/>
          <c:yMode val="edge"/>
          <c:x val="0.33291229221347335"/>
          <c:y val="1.5968341062904255E-2"/>
        </c:manualLayout>
      </c:layout>
      <c:overlay val="1"/>
    </c:title>
    <c:autoTitleDeleted val="0"/>
    <c:plotArea>
      <c:layout>
        <c:manualLayout>
          <c:layoutTarget val="inner"/>
          <c:xMode val="edge"/>
          <c:yMode val="edge"/>
          <c:x val="0.21310714285714286"/>
          <c:y val="8.2117616028485843E-2"/>
          <c:w val="0.756654761904762"/>
          <c:h val="0.78117687962450466"/>
        </c:manualLayout>
      </c:layout>
      <c:barChart>
        <c:barDir val="col"/>
        <c:grouping val="clustered"/>
        <c:varyColors val="0"/>
        <c:ser>
          <c:idx val="0"/>
          <c:order val="0"/>
          <c:tx>
            <c:strRef>
              <c:f>'Fig 15.3 (a), (b), (c)'!$D$27</c:f>
              <c:strCache>
                <c:ptCount val="1"/>
                <c:pt idx="0">
                  <c:v>Aboriginal or Torres Strait Islander</c:v>
                </c:pt>
              </c:strCache>
            </c:strRef>
          </c:tx>
          <c:spPr>
            <a:solidFill>
              <a:srgbClr val="66BCDB"/>
            </a:solidFill>
            <a:ln>
              <a:solidFill>
                <a:srgbClr val="66BCDB"/>
              </a:solidFill>
            </a:ln>
          </c:spPr>
          <c:invertIfNegative val="0"/>
          <c:cat>
            <c:strRef>
              <c:f>'Fig 15.3 (a), (b), (c)'!$E$26:$M$26</c:f>
              <c:strCache>
                <c:ptCount val="9"/>
                <c:pt idx="0">
                  <c:v>NSW</c:v>
                </c:pt>
                <c:pt idx="1">
                  <c:v>Vic</c:v>
                </c:pt>
                <c:pt idx="2">
                  <c:v>Qld</c:v>
                </c:pt>
                <c:pt idx="3">
                  <c:v>WA </c:v>
                </c:pt>
                <c:pt idx="4">
                  <c:v>SA</c:v>
                </c:pt>
                <c:pt idx="5">
                  <c:v>Tas</c:v>
                </c:pt>
                <c:pt idx="6">
                  <c:v>ACT</c:v>
                </c:pt>
                <c:pt idx="7">
                  <c:v>NT</c:v>
                </c:pt>
                <c:pt idx="8">
                  <c:v>Aust</c:v>
                </c:pt>
              </c:strCache>
            </c:strRef>
          </c:cat>
          <c:val>
            <c:numRef>
              <c:f>'Fig 15.3 (a), (b), (c)'!$E$27:$M$27</c:f>
              <c:numCache>
                <c:formatCode>0.0;\-0.0;"–"</c:formatCode>
                <c:ptCount val="9"/>
                <c:pt idx="0">
                  <c:v>118.71821512549899</c:v>
                </c:pt>
                <c:pt idx="1">
                  <c:v>168.32867969684881</c:v>
                </c:pt>
                <c:pt idx="2">
                  <c:v>67.446182437664547</c:v>
                </c:pt>
                <c:pt idx="3">
                  <c:v>200.39083318529046</c:v>
                </c:pt>
                <c:pt idx="4">
                  <c:v>272.43007628042136</c:v>
                </c:pt>
                <c:pt idx="5">
                  <c:v>95.32163742690058</c:v>
                </c:pt>
                <c:pt idx="6">
                  <c:v>0</c:v>
                </c:pt>
                <c:pt idx="7">
                  <c:v>101.43678160919541</c:v>
                </c:pt>
                <c:pt idx="8">
                  <c:v>124.39953948151971</c:v>
                </c:pt>
              </c:numCache>
            </c:numRef>
          </c:val>
        </c:ser>
        <c:ser>
          <c:idx val="1"/>
          <c:order val="1"/>
          <c:tx>
            <c:strRef>
              <c:f>'Fig 15.3 (a), (b), (c)'!$D$28</c:f>
              <c:strCache>
                <c:ptCount val="1"/>
                <c:pt idx="0">
                  <c:v>Non-Indigenous</c:v>
                </c:pt>
              </c:strCache>
            </c:strRef>
          </c:tx>
          <c:spPr>
            <a:solidFill>
              <a:srgbClr val="265A9A"/>
            </a:solidFill>
            <a:ln>
              <a:solidFill>
                <a:srgbClr val="265A9A"/>
              </a:solidFill>
            </a:ln>
          </c:spPr>
          <c:invertIfNegative val="0"/>
          <c:cat>
            <c:strRef>
              <c:f>'Fig 15.3 (a), (b), (c)'!$E$26:$M$26</c:f>
              <c:strCache>
                <c:ptCount val="9"/>
                <c:pt idx="0">
                  <c:v>NSW</c:v>
                </c:pt>
                <c:pt idx="1">
                  <c:v>Vic</c:v>
                </c:pt>
                <c:pt idx="2">
                  <c:v>Qld</c:v>
                </c:pt>
                <c:pt idx="3">
                  <c:v>WA </c:v>
                </c:pt>
                <c:pt idx="4">
                  <c:v>SA</c:v>
                </c:pt>
                <c:pt idx="5">
                  <c:v>Tas</c:v>
                </c:pt>
                <c:pt idx="6">
                  <c:v>ACT</c:v>
                </c:pt>
                <c:pt idx="7">
                  <c:v>NT</c:v>
                </c:pt>
                <c:pt idx="8">
                  <c:v>Aust</c:v>
                </c:pt>
              </c:strCache>
            </c:strRef>
          </c:cat>
          <c:val>
            <c:numRef>
              <c:f>'Fig 15.3 (a), (b), (c)'!$E$28:$M$28</c:f>
              <c:numCache>
                <c:formatCode>0.0;\-0.0;"–"</c:formatCode>
                <c:ptCount val="9"/>
                <c:pt idx="0">
                  <c:v>88.031735313977038</c:v>
                </c:pt>
                <c:pt idx="1">
                  <c:v>207.67560291073491</c:v>
                </c:pt>
                <c:pt idx="2">
                  <c:v>79.44944570154162</c:v>
                </c:pt>
                <c:pt idx="3">
                  <c:v>207.97316273989702</c:v>
                </c:pt>
                <c:pt idx="4">
                  <c:v>248.66884861511406</c:v>
                </c:pt>
                <c:pt idx="5">
                  <c:v>258.17555938037867</c:v>
                </c:pt>
                <c:pt idx="6">
                  <c:v>0</c:v>
                </c:pt>
                <c:pt idx="7">
                  <c:v>74.786656322730792</c:v>
                </c:pt>
                <c:pt idx="8">
                  <c:v>142.59414696976469</c:v>
                </c:pt>
              </c:numCache>
            </c:numRef>
          </c:val>
        </c:ser>
        <c:dLbls>
          <c:showLegendKey val="0"/>
          <c:showVal val="0"/>
          <c:showCatName val="0"/>
          <c:showSerName val="0"/>
          <c:showPercent val="0"/>
          <c:showBubbleSize val="0"/>
        </c:dLbls>
        <c:gapWidth val="150"/>
        <c:axId val="494791288"/>
        <c:axId val="494792464"/>
      </c:barChart>
      <c:catAx>
        <c:axId val="494791288"/>
        <c:scaling>
          <c:orientation val="minMax"/>
        </c:scaling>
        <c:delete val="0"/>
        <c:axPos val="b"/>
        <c:numFmt formatCode="General" sourceLinked="0"/>
        <c:majorTickMark val="none"/>
        <c:minorTickMark val="none"/>
        <c:tickLblPos val="nextTo"/>
        <c:spPr>
          <a:ln>
            <a:solidFill>
              <a:srgbClr val="BFBFBF"/>
            </a:solidFill>
          </a:ln>
        </c:spPr>
        <c:txPr>
          <a:bodyPr rot="0" vert="horz"/>
          <a:lstStyle/>
          <a:p>
            <a:pPr>
              <a:defRPr sz="800" b="0" i="0">
                <a:latin typeface="Arial"/>
                <a:ea typeface="Arial"/>
                <a:cs typeface="Arial"/>
              </a:defRPr>
            </a:pPr>
            <a:endParaRPr lang="en-US"/>
          </a:p>
        </c:txPr>
        <c:crossAx val="494792464"/>
        <c:crosses val="autoZero"/>
        <c:auto val="1"/>
        <c:lblAlgn val="ctr"/>
        <c:lblOffset val="100"/>
        <c:tickLblSkip val="1"/>
        <c:noMultiLvlLbl val="0"/>
      </c:catAx>
      <c:valAx>
        <c:axId val="494792464"/>
        <c:scaling>
          <c:orientation val="minMax"/>
          <c:max val="500"/>
          <c:min val="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750">
                    <a:latin typeface="arial"/>
                    <a:ea typeface="arial"/>
                    <a:cs typeface="arial"/>
                  </a:defRPr>
                </a:pPr>
                <a:r>
                  <a:rPr lang="en-AU" sz="750"/>
                  <a:t>Users/1000 potential population</a:t>
                </a:r>
              </a:p>
            </c:rich>
          </c:tx>
          <c:layout/>
          <c:overlay val="0"/>
        </c:title>
        <c:numFmt formatCode="General" sourceLinked="0"/>
        <c:majorTickMark val="out"/>
        <c:minorTickMark val="none"/>
        <c:tickLblPos val="nextTo"/>
        <c:spPr>
          <a:ln>
            <a:solidFill>
              <a:srgbClr val="BFBFBF"/>
            </a:solidFill>
          </a:ln>
        </c:spPr>
        <c:txPr>
          <a:bodyPr/>
          <a:lstStyle/>
          <a:p>
            <a:pPr>
              <a:defRPr sz="800" b="0" i="0">
                <a:latin typeface="Arial"/>
                <a:ea typeface="Arial"/>
                <a:cs typeface="Arial"/>
              </a:defRPr>
            </a:pPr>
            <a:endParaRPr lang="en-US"/>
          </a:p>
        </c:txPr>
        <c:crossAx val="494791288"/>
        <c:crosses val="autoZero"/>
        <c:crossBetween val="between"/>
        <c:majorUnit val="10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plotVisOnly val="1"/>
    <c:dispBlanksAs val="gap"/>
    <c:showDLblsOverMax val="0"/>
  </c:chart>
  <c:spPr>
    <a:ln>
      <a:noFill/>
    </a:ln>
  </c:spPr>
  <c:txPr>
    <a:bodyPr/>
    <a:lstStyle/>
    <a:p>
      <a:pPr>
        <a:defRPr sz="800" baseline="0">
          <a:latin typeface="Arial" pitchFamily="34" charset="0"/>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00" b="1" i="0">
                <a:latin typeface="Arial" panose="020B0604020202020204" pitchFamily="34" charset="0"/>
              </a:defRPr>
            </a:pPr>
            <a:r>
              <a:rPr lang="en-AU" sz="900" b="1" i="0">
                <a:latin typeface="Arial" panose="020B0604020202020204" pitchFamily="34" charset="0"/>
              </a:rPr>
              <a:t>(c) Community access</a:t>
            </a:r>
          </a:p>
        </c:rich>
      </c:tx>
      <c:layout>
        <c:manualLayout>
          <c:xMode val="edge"/>
          <c:yMode val="edge"/>
          <c:x val="0.33677463139457109"/>
          <c:y val="3.0905916719962661E-2"/>
        </c:manualLayout>
      </c:layout>
      <c:overlay val="1"/>
    </c:title>
    <c:autoTitleDeleted val="0"/>
    <c:plotArea>
      <c:layout>
        <c:manualLayout>
          <c:layoutTarget val="inner"/>
          <c:xMode val="edge"/>
          <c:yMode val="edge"/>
          <c:x val="0.18321469831923382"/>
          <c:y val="7.3374307164419714E-2"/>
          <c:w val="0.7865472013055409"/>
          <c:h val="0.78311204509413157"/>
        </c:manualLayout>
      </c:layout>
      <c:barChart>
        <c:barDir val="col"/>
        <c:grouping val="clustered"/>
        <c:varyColors val="0"/>
        <c:ser>
          <c:idx val="0"/>
          <c:order val="0"/>
          <c:tx>
            <c:strRef>
              <c:f>'Fig 15.3 (a), (b), (c)'!$D$44</c:f>
              <c:strCache>
                <c:ptCount val="1"/>
                <c:pt idx="0">
                  <c:v>Aboriginal or Torres Strait Islander</c:v>
                </c:pt>
              </c:strCache>
            </c:strRef>
          </c:tx>
          <c:spPr>
            <a:solidFill>
              <a:srgbClr val="66BCDB"/>
            </a:solidFill>
            <a:ln>
              <a:solidFill>
                <a:srgbClr val="66BCDB"/>
              </a:solidFill>
            </a:ln>
          </c:spPr>
          <c:invertIfNegative val="0"/>
          <c:cat>
            <c:strRef>
              <c:f>'Fig 15.3 (a), (b), (c)'!$E$43:$M$43</c:f>
              <c:strCache>
                <c:ptCount val="9"/>
                <c:pt idx="0">
                  <c:v>NSW</c:v>
                </c:pt>
                <c:pt idx="1">
                  <c:v>Vic</c:v>
                </c:pt>
                <c:pt idx="2">
                  <c:v>Qld</c:v>
                </c:pt>
                <c:pt idx="3">
                  <c:v>WA </c:v>
                </c:pt>
                <c:pt idx="4">
                  <c:v>SA</c:v>
                </c:pt>
                <c:pt idx="5">
                  <c:v>Tas</c:v>
                </c:pt>
                <c:pt idx="6">
                  <c:v>ACT</c:v>
                </c:pt>
                <c:pt idx="7">
                  <c:v>NT</c:v>
                </c:pt>
                <c:pt idx="8">
                  <c:v>Aust</c:v>
                </c:pt>
              </c:strCache>
            </c:strRef>
          </c:cat>
          <c:val>
            <c:numRef>
              <c:f>'Fig 15.3 (a), (b), (c)'!$E$44:$M$44</c:f>
              <c:numCache>
                <c:formatCode>0.0;\-0.0;"–"</c:formatCode>
                <c:ptCount val="9"/>
                <c:pt idx="0">
                  <c:v>22.91245146825614</c:v>
                </c:pt>
                <c:pt idx="1">
                  <c:v>15.755883526126846</c:v>
                </c:pt>
                <c:pt idx="2">
                  <c:v>37.556140622580152</c:v>
                </c:pt>
                <c:pt idx="3">
                  <c:v>65.020429916503815</c:v>
                </c:pt>
                <c:pt idx="4">
                  <c:v>60.66109698510715</c:v>
                </c:pt>
                <c:pt idx="5">
                  <c:v>9.3567251461988299</c:v>
                </c:pt>
                <c:pt idx="6">
                  <c:v>0</c:v>
                </c:pt>
                <c:pt idx="7">
                  <c:v>45.114942528735632</c:v>
                </c:pt>
                <c:pt idx="8">
                  <c:v>33.526539362420102</c:v>
                </c:pt>
              </c:numCache>
            </c:numRef>
          </c:val>
        </c:ser>
        <c:ser>
          <c:idx val="1"/>
          <c:order val="1"/>
          <c:tx>
            <c:strRef>
              <c:f>'Fig 15.3 (a), (b), (c)'!$D$45</c:f>
              <c:strCache>
                <c:ptCount val="1"/>
                <c:pt idx="0">
                  <c:v>Non-Indigenous</c:v>
                </c:pt>
              </c:strCache>
            </c:strRef>
          </c:tx>
          <c:spPr>
            <a:solidFill>
              <a:srgbClr val="265A9A"/>
            </a:solidFill>
            <a:ln>
              <a:solidFill>
                <a:srgbClr val="265A9A"/>
              </a:solidFill>
            </a:ln>
          </c:spPr>
          <c:invertIfNegative val="0"/>
          <c:cat>
            <c:strRef>
              <c:f>'Fig 15.3 (a), (b), (c)'!$E$43:$M$43</c:f>
              <c:strCache>
                <c:ptCount val="9"/>
                <c:pt idx="0">
                  <c:v>NSW</c:v>
                </c:pt>
                <c:pt idx="1">
                  <c:v>Vic</c:v>
                </c:pt>
                <c:pt idx="2">
                  <c:v>Qld</c:v>
                </c:pt>
                <c:pt idx="3">
                  <c:v>WA </c:v>
                </c:pt>
                <c:pt idx="4">
                  <c:v>SA</c:v>
                </c:pt>
                <c:pt idx="5">
                  <c:v>Tas</c:v>
                </c:pt>
                <c:pt idx="6">
                  <c:v>ACT</c:v>
                </c:pt>
                <c:pt idx="7">
                  <c:v>NT</c:v>
                </c:pt>
                <c:pt idx="8">
                  <c:v>Aust</c:v>
                </c:pt>
              </c:strCache>
            </c:strRef>
          </c:cat>
          <c:val>
            <c:numRef>
              <c:f>'Fig 15.3 (a), (b), (c)'!$E$45:$M$45</c:f>
              <c:numCache>
                <c:formatCode>0.0;\-0.0;"–"</c:formatCode>
                <c:ptCount val="9"/>
                <c:pt idx="0">
                  <c:v>29.103013166779203</c:v>
                </c:pt>
                <c:pt idx="1">
                  <c:v>47.909020484360511</c:v>
                </c:pt>
                <c:pt idx="2">
                  <c:v>62.698399778606195</c:v>
                </c:pt>
                <c:pt idx="3">
                  <c:v>78.779840848806359</c:v>
                </c:pt>
                <c:pt idx="4">
                  <c:v>99.40891993551854</c:v>
                </c:pt>
                <c:pt idx="5">
                  <c:v>59.421358905007786</c:v>
                </c:pt>
                <c:pt idx="6">
                  <c:v>0</c:v>
                </c:pt>
                <c:pt idx="7">
                  <c:v>18.929402637703646</c:v>
                </c:pt>
                <c:pt idx="8">
                  <c:v>50.863451920354819</c:v>
                </c:pt>
              </c:numCache>
            </c:numRef>
          </c:val>
        </c:ser>
        <c:dLbls>
          <c:showLegendKey val="0"/>
          <c:showVal val="0"/>
          <c:showCatName val="0"/>
          <c:showSerName val="0"/>
          <c:showPercent val="0"/>
          <c:showBubbleSize val="0"/>
        </c:dLbls>
        <c:gapWidth val="150"/>
        <c:axId val="494791680"/>
        <c:axId val="494786976"/>
      </c:barChart>
      <c:catAx>
        <c:axId val="494791680"/>
        <c:scaling>
          <c:orientation val="minMax"/>
        </c:scaling>
        <c:delete val="0"/>
        <c:axPos val="b"/>
        <c:numFmt formatCode="General" sourceLinked="0"/>
        <c:majorTickMark val="none"/>
        <c:minorTickMark val="none"/>
        <c:tickLblPos val="nextTo"/>
        <c:spPr>
          <a:ln>
            <a:solidFill>
              <a:srgbClr val="BFBFBF"/>
            </a:solidFill>
          </a:ln>
        </c:spPr>
        <c:txPr>
          <a:bodyPr rot="0" vert="horz"/>
          <a:lstStyle/>
          <a:p>
            <a:pPr>
              <a:defRPr sz="800" b="0" i="0">
                <a:latin typeface="Arial"/>
                <a:ea typeface="Arial"/>
                <a:cs typeface="Arial"/>
              </a:defRPr>
            </a:pPr>
            <a:endParaRPr lang="en-US"/>
          </a:p>
        </c:txPr>
        <c:crossAx val="494786976"/>
        <c:crosses val="autoZero"/>
        <c:auto val="1"/>
        <c:lblAlgn val="ctr"/>
        <c:lblOffset val="100"/>
        <c:tickLblSkip val="1"/>
        <c:noMultiLvlLbl val="0"/>
      </c:catAx>
      <c:valAx>
        <c:axId val="494786976"/>
        <c:scaling>
          <c:orientation val="minMax"/>
          <c:max val="20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750">
                    <a:latin typeface="arial"/>
                    <a:ea typeface="arial"/>
                    <a:cs typeface="arial"/>
                  </a:defRPr>
                </a:pPr>
                <a:r>
                  <a:rPr lang="en-AU" sz="750"/>
                  <a:t>Users/1000 potential population</a:t>
                </a:r>
              </a:p>
            </c:rich>
          </c:tx>
          <c:layout/>
          <c:overlay val="0"/>
        </c:title>
        <c:numFmt formatCode="General" sourceLinked="0"/>
        <c:majorTickMark val="out"/>
        <c:minorTickMark val="none"/>
        <c:tickLblPos val="nextTo"/>
        <c:spPr>
          <a:ln>
            <a:solidFill>
              <a:srgbClr val="BFBFBF"/>
            </a:solidFill>
          </a:ln>
        </c:spPr>
        <c:txPr>
          <a:bodyPr/>
          <a:lstStyle/>
          <a:p>
            <a:pPr>
              <a:defRPr sz="800" b="0" i="0">
                <a:latin typeface="Arial"/>
                <a:ea typeface="Arial"/>
                <a:cs typeface="Arial"/>
              </a:defRPr>
            </a:pPr>
            <a:endParaRPr lang="en-US"/>
          </a:p>
        </c:txPr>
        <c:crossAx val="494791680"/>
        <c:crosses val="autoZero"/>
        <c:crossBetween val="between"/>
        <c:majorUnit val="5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plotVisOnly val="1"/>
    <c:dispBlanksAs val="gap"/>
    <c:showDLblsOverMax val="0"/>
  </c:chart>
  <c:spPr>
    <a:ln>
      <a:noFill/>
    </a:ln>
  </c:spPr>
  <c:txPr>
    <a:bodyPr/>
    <a:lstStyle/>
    <a:p>
      <a:pPr>
        <a:defRPr sz="800" baseline="0">
          <a:latin typeface="Arial" pitchFamily="34" charset="0"/>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00" b="1" i="0">
                <a:latin typeface="Arial" panose="020B0604020202020204" pitchFamily="34" charset="0"/>
              </a:defRPr>
            </a:pPr>
            <a:r>
              <a:rPr lang="en-AU" sz="900" b="1" i="0">
                <a:latin typeface="Arial" panose="020B0604020202020204" pitchFamily="34" charset="0"/>
              </a:rPr>
              <a:t>(d) Respite</a:t>
            </a:r>
          </a:p>
        </c:rich>
      </c:tx>
      <c:layout>
        <c:manualLayout>
          <c:xMode val="edge"/>
          <c:yMode val="edge"/>
          <c:x val="0.42509531869066541"/>
          <c:y val="3.5367116231565084E-2"/>
        </c:manualLayout>
      </c:layout>
      <c:overlay val="1"/>
    </c:title>
    <c:autoTitleDeleted val="0"/>
    <c:plotArea>
      <c:layout>
        <c:manualLayout>
          <c:layoutTarget val="inner"/>
          <c:xMode val="edge"/>
          <c:yMode val="edge"/>
          <c:x val="0.19062309495496921"/>
          <c:y val="6.5951333455864403E-2"/>
          <c:w val="0.78080729964093354"/>
          <c:h val="0.79761157499714996"/>
        </c:manualLayout>
      </c:layout>
      <c:barChart>
        <c:barDir val="col"/>
        <c:grouping val="clustered"/>
        <c:varyColors val="0"/>
        <c:ser>
          <c:idx val="0"/>
          <c:order val="0"/>
          <c:tx>
            <c:strRef>
              <c:f>'Fig 15.3 (d)'!$C$7</c:f>
              <c:strCache>
                <c:ptCount val="1"/>
                <c:pt idx="0">
                  <c:v>Aboriginal or Torres Strait Islander</c:v>
                </c:pt>
              </c:strCache>
            </c:strRef>
          </c:tx>
          <c:spPr>
            <a:solidFill>
              <a:srgbClr val="66BCDB"/>
            </a:solidFill>
            <a:ln>
              <a:solidFill>
                <a:srgbClr val="66BCDB"/>
              </a:solidFill>
            </a:ln>
          </c:spPr>
          <c:invertIfNegative val="0"/>
          <c:cat>
            <c:strRef>
              <c:f>'Fig 15.3 (d)'!$D$6:$L$6</c:f>
              <c:strCache>
                <c:ptCount val="9"/>
                <c:pt idx="0">
                  <c:v>NSW</c:v>
                </c:pt>
                <c:pt idx="1">
                  <c:v>Vic</c:v>
                </c:pt>
                <c:pt idx="2">
                  <c:v>Qld</c:v>
                </c:pt>
                <c:pt idx="3">
                  <c:v>WA </c:v>
                </c:pt>
                <c:pt idx="4">
                  <c:v>SA</c:v>
                </c:pt>
                <c:pt idx="5">
                  <c:v>Tas</c:v>
                </c:pt>
                <c:pt idx="6">
                  <c:v>ACT</c:v>
                </c:pt>
                <c:pt idx="7">
                  <c:v>NT</c:v>
                </c:pt>
                <c:pt idx="8">
                  <c:v>Aust</c:v>
                </c:pt>
              </c:strCache>
            </c:strRef>
          </c:cat>
          <c:val>
            <c:numRef>
              <c:f>'Fig 15.3 (d)'!$D$7:$L$7</c:f>
              <c:numCache>
                <c:formatCode>0.0;\-0.0;"–"</c:formatCode>
                <c:ptCount val="9"/>
                <c:pt idx="0">
                  <c:v>61.931001437470051</c:v>
                </c:pt>
                <c:pt idx="1">
                  <c:v>163.58024691358025</c:v>
                </c:pt>
                <c:pt idx="2">
                  <c:v>44.295070665287831</c:v>
                </c:pt>
                <c:pt idx="3">
                  <c:v>66.289409862570736</c:v>
                </c:pt>
                <c:pt idx="4">
                  <c:v>35.245901639344261</c:v>
                </c:pt>
                <c:pt idx="5">
                  <c:v>16.560509554140125</c:v>
                </c:pt>
                <c:pt idx="6">
                  <c:v>0</c:v>
                </c:pt>
                <c:pt idx="7">
                  <c:v>28.131279303415941</c:v>
                </c:pt>
                <c:pt idx="8">
                  <c:v>62.091503267973856</c:v>
                </c:pt>
              </c:numCache>
            </c:numRef>
          </c:val>
        </c:ser>
        <c:ser>
          <c:idx val="1"/>
          <c:order val="1"/>
          <c:tx>
            <c:strRef>
              <c:f>'Fig 15.3 (d)'!$C$8</c:f>
              <c:strCache>
                <c:ptCount val="1"/>
                <c:pt idx="0">
                  <c:v>Non-Indigenous</c:v>
                </c:pt>
              </c:strCache>
            </c:strRef>
          </c:tx>
          <c:spPr>
            <a:solidFill>
              <a:srgbClr val="265A9A"/>
            </a:solidFill>
            <a:ln>
              <a:solidFill>
                <a:srgbClr val="265A9A"/>
              </a:solidFill>
            </a:ln>
          </c:spPr>
          <c:invertIfNegative val="0"/>
          <c:cat>
            <c:strRef>
              <c:f>'Fig 15.3 (d)'!$D$6:$L$6</c:f>
              <c:strCache>
                <c:ptCount val="9"/>
                <c:pt idx="0">
                  <c:v>NSW</c:v>
                </c:pt>
                <c:pt idx="1">
                  <c:v>Vic</c:v>
                </c:pt>
                <c:pt idx="2">
                  <c:v>Qld</c:v>
                </c:pt>
                <c:pt idx="3">
                  <c:v>WA </c:v>
                </c:pt>
                <c:pt idx="4">
                  <c:v>SA</c:v>
                </c:pt>
                <c:pt idx="5">
                  <c:v>Tas</c:v>
                </c:pt>
                <c:pt idx="6">
                  <c:v>ACT</c:v>
                </c:pt>
                <c:pt idx="7">
                  <c:v>NT</c:v>
                </c:pt>
                <c:pt idx="8">
                  <c:v>Aust</c:v>
                </c:pt>
              </c:strCache>
            </c:strRef>
          </c:cat>
          <c:val>
            <c:numRef>
              <c:f>'Fig 15.3 (d)'!$D$8:$L$8</c:f>
              <c:numCache>
                <c:formatCode>0.0;\-0.0;"–"</c:formatCode>
                <c:ptCount val="9"/>
                <c:pt idx="0">
                  <c:v>38.163822852760738</c:v>
                </c:pt>
                <c:pt idx="1">
                  <c:v>153.6047900744131</c:v>
                </c:pt>
                <c:pt idx="2">
                  <c:v>73.762203305693959</c:v>
                </c:pt>
                <c:pt idx="3">
                  <c:v>86.194665153234951</c:v>
                </c:pt>
                <c:pt idx="4">
                  <c:v>59.286347517730491</c:v>
                </c:pt>
                <c:pt idx="5">
                  <c:v>27.938163531383868</c:v>
                </c:pt>
                <c:pt idx="6">
                  <c:v>0</c:v>
                </c:pt>
                <c:pt idx="7">
                  <c:v>42.451215337213284</c:v>
                </c:pt>
                <c:pt idx="8">
                  <c:v>81.086760732512758</c:v>
                </c:pt>
              </c:numCache>
            </c:numRef>
          </c:val>
        </c:ser>
        <c:dLbls>
          <c:showLegendKey val="0"/>
          <c:showVal val="0"/>
          <c:showCatName val="0"/>
          <c:showSerName val="0"/>
          <c:showPercent val="0"/>
          <c:showBubbleSize val="0"/>
        </c:dLbls>
        <c:gapWidth val="150"/>
        <c:axId val="494787760"/>
        <c:axId val="204204752"/>
      </c:barChart>
      <c:catAx>
        <c:axId val="494787760"/>
        <c:scaling>
          <c:orientation val="minMax"/>
        </c:scaling>
        <c:delete val="0"/>
        <c:axPos val="b"/>
        <c:numFmt formatCode="General" sourceLinked="0"/>
        <c:majorTickMark val="none"/>
        <c:minorTickMark val="none"/>
        <c:tickLblPos val="nextTo"/>
        <c:spPr>
          <a:ln>
            <a:solidFill>
              <a:srgbClr val="BFBFBF"/>
            </a:solidFill>
          </a:ln>
        </c:spPr>
        <c:txPr>
          <a:bodyPr rot="0" vert="horz"/>
          <a:lstStyle/>
          <a:p>
            <a:pPr>
              <a:defRPr sz="800" b="0" i="0">
                <a:latin typeface="Arial"/>
                <a:ea typeface="Arial"/>
                <a:cs typeface="Arial"/>
              </a:defRPr>
            </a:pPr>
            <a:endParaRPr lang="en-US"/>
          </a:p>
        </c:txPr>
        <c:crossAx val="204204752"/>
        <c:crosses val="autoZero"/>
        <c:auto val="1"/>
        <c:lblAlgn val="ctr"/>
        <c:lblOffset val="100"/>
        <c:tickLblSkip val="1"/>
        <c:noMultiLvlLbl val="0"/>
      </c:catAx>
      <c:valAx>
        <c:axId val="204204752"/>
        <c:scaling>
          <c:orientation val="minMax"/>
          <c:max val="25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750">
                    <a:latin typeface="arial"/>
                    <a:ea typeface="arial"/>
                    <a:cs typeface="arial"/>
                  </a:defRPr>
                </a:pPr>
                <a:r>
                  <a:rPr lang="en-AU" sz="750"/>
                  <a:t>Users/1000 potential population</a:t>
                </a:r>
              </a:p>
            </c:rich>
          </c:tx>
          <c:layout/>
          <c:overlay val="0"/>
        </c:title>
        <c:numFmt formatCode="General" sourceLinked="0"/>
        <c:majorTickMark val="out"/>
        <c:minorTickMark val="none"/>
        <c:tickLblPos val="nextTo"/>
        <c:spPr>
          <a:ln>
            <a:solidFill>
              <a:srgbClr val="BFBFBF"/>
            </a:solidFill>
          </a:ln>
        </c:spPr>
        <c:txPr>
          <a:bodyPr/>
          <a:lstStyle/>
          <a:p>
            <a:pPr>
              <a:defRPr sz="800" b="0" i="0">
                <a:latin typeface="Arial"/>
                <a:ea typeface="Arial"/>
                <a:cs typeface="Arial"/>
              </a:defRPr>
            </a:pPr>
            <a:endParaRPr lang="en-US"/>
          </a:p>
        </c:txPr>
        <c:crossAx val="494787760"/>
        <c:crosses val="autoZero"/>
        <c:crossBetween val="between"/>
        <c:majorUnit val="5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plotVisOnly val="1"/>
    <c:dispBlanksAs val="gap"/>
    <c:showDLblsOverMax val="0"/>
  </c:chart>
  <c:spPr>
    <a:ln>
      <a:noFill/>
    </a:ln>
  </c:spPr>
  <c:txPr>
    <a:bodyPr/>
    <a:lstStyle/>
    <a:p>
      <a:pPr>
        <a:defRPr sz="800" baseline="0">
          <a:latin typeface="Arial" pitchFamily="34" charset="0"/>
        </a:defRPr>
      </a:pPr>
      <a:endParaRPr lang="en-US"/>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21CDD-811E-4273-93F0-346280645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267</TotalTime>
  <Pages>46</Pages>
  <Words>12923</Words>
  <Characters>73584</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Section 15 Services for people with disability - Report on Government Services 2020</vt:lpstr>
    </vt:vector>
  </TitlesOfParts>
  <Company>Productivity Commission</Company>
  <LinksUpToDate>false</LinksUpToDate>
  <CharactersWithSpaces>86335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 Services for people with disability - Report on Government Services 2020</dc:title>
  <dc:subject/>
  <dc:creator>Steering Committee for the Review of Government Service Provision</dc:creator>
  <cp:keywords/>
  <dc:description/>
  <cp:lastModifiedBy>Munce, Melissa</cp:lastModifiedBy>
  <cp:revision>18</cp:revision>
  <cp:lastPrinted>2019-11-26T05:11:00Z</cp:lastPrinted>
  <dcterms:created xsi:type="dcterms:W3CDTF">2020-01-06T01:11:00Z</dcterms:created>
  <dcterms:modified xsi:type="dcterms:W3CDTF">2020-01-13T23:02:00Z</dcterms:modified>
</cp:coreProperties>
</file>